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114" w:rsidRPr="0080344B" w:rsidRDefault="00A13FC6" w:rsidP="00616A3D">
      <w:pPr>
        <w:pStyle w:val="Title"/>
        <w:tabs>
          <w:tab w:val="clear" w:pos="576"/>
          <w:tab w:val="clear" w:pos="7344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B7114" w:rsidRPr="0080344B">
        <w:rPr>
          <w:sz w:val="22"/>
          <w:szCs w:val="22"/>
        </w:rPr>
        <w:t>LIBERTY PLANNING AND ZONING COMMISSION</w:t>
      </w:r>
    </w:p>
    <w:p w:rsidR="00B563C3" w:rsidRDefault="00B563C3" w:rsidP="00616A3D">
      <w:pPr>
        <w:tabs>
          <w:tab w:val="center" w:pos="4680"/>
          <w:tab w:val="right" w:pos="9540"/>
        </w:tabs>
        <w:jc w:val="both"/>
        <w:rPr>
          <w:rFonts w:ascii="Arial" w:hAnsi="Arial" w:cs="Arial"/>
          <w:sz w:val="22"/>
          <w:szCs w:val="22"/>
        </w:rPr>
      </w:pPr>
    </w:p>
    <w:p w:rsidR="003B7114" w:rsidRPr="0080344B" w:rsidRDefault="00061327" w:rsidP="00616A3D">
      <w:pPr>
        <w:tabs>
          <w:tab w:val="center" w:pos="4680"/>
          <w:tab w:val="right" w:pos="9540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March 12</w:t>
      </w:r>
      <w:r w:rsidR="00B908CF">
        <w:rPr>
          <w:rFonts w:ascii="Arial" w:hAnsi="Arial" w:cs="Arial"/>
          <w:sz w:val="22"/>
          <w:szCs w:val="22"/>
        </w:rPr>
        <w:t>, 2019</w:t>
      </w:r>
      <w:r w:rsidR="003B7114" w:rsidRPr="0080344B">
        <w:rPr>
          <w:rFonts w:ascii="Arial" w:hAnsi="Arial" w:cs="Arial"/>
          <w:sz w:val="22"/>
          <w:szCs w:val="22"/>
        </w:rPr>
        <w:tab/>
      </w:r>
      <w:r w:rsidR="00610BBF">
        <w:rPr>
          <w:rFonts w:ascii="Arial" w:hAnsi="Arial" w:cs="Arial"/>
          <w:sz w:val="22"/>
          <w:szCs w:val="22"/>
          <w:u w:val="single"/>
        </w:rPr>
        <w:t>Meeting Summary</w:t>
      </w:r>
      <w:r w:rsidR="003B7114" w:rsidRPr="0080344B">
        <w:rPr>
          <w:rFonts w:ascii="Arial" w:hAnsi="Arial" w:cs="Arial"/>
          <w:sz w:val="22"/>
          <w:szCs w:val="22"/>
        </w:rPr>
        <w:tab/>
      </w:r>
      <w:r w:rsidR="00B00E1D" w:rsidRPr="0080344B">
        <w:rPr>
          <w:rFonts w:ascii="Arial" w:hAnsi="Arial" w:cs="Arial"/>
          <w:sz w:val="22"/>
          <w:szCs w:val="22"/>
        </w:rPr>
        <w:t>7:00</w:t>
      </w:r>
      <w:r w:rsidR="0017534A" w:rsidRPr="0080344B">
        <w:rPr>
          <w:rFonts w:ascii="Arial" w:hAnsi="Arial" w:cs="Arial"/>
          <w:sz w:val="22"/>
          <w:szCs w:val="22"/>
        </w:rPr>
        <w:t xml:space="preserve"> </w:t>
      </w:r>
      <w:r w:rsidR="003B7114" w:rsidRPr="0080344B">
        <w:rPr>
          <w:rFonts w:ascii="Arial" w:hAnsi="Arial" w:cs="Arial"/>
          <w:sz w:val="22"/>
          <w:szCs w:val="22"/>
        </w:rPr>
        <w:t>p.m.</w:t>
      </w:r>
      <w:proofErr w:type="gramEnd"/>
    </w:p>
    <w:p w:rsidR="003B7114" w:rsidRPr="0080344B" w:rsidRDefault="003B7114" w:rsidP="00616A3D">
      <w:pPr>
        <w:jc w:val="both"/>
        <w:rPr>
          <w:rFonts w:ascii="Arial" w:hAnsi="Arial" w:cs="Arial"/>
          <w:sz w:val="22"/>
          <w:szCs w:val="22"/>
        </w:rPr>
      </w:pPr>
    </w:p>
    <w:p w:rsidR="003B7114" w:rsidRPr="0080344B" w:rsidRDefault="003B7114" w:rsidP="00616A3D">
      <w:pPr>
        <w:jc w:val="both"/>
        <w:rPr>
          <w:rFonts w:ascii="Arial" w:hAnsi="Arial" w:cs="Arial"/>
          <w:b/>
          <w:sz w:val="22"/>
          <w:szCs w:val="22"/>
        </w:rPr>
      </w:pPr>
      <w:r w:rsidRPr="0080344B">
        <w:rPr>
          <w:rFonts w:ascii="Arial" w:hAnsi="Arial" w:cs="Arial"/>
          <w:b/>
          <w:sz w:val="22"/>
          <w:szCs w:val="22"/>
        </w:rPr>
        <w:t>I.</w:t>
      </w:r>
      <w:r w:rsidRPr="0080344B">
        <w:rPr>
          <w:rFonts w:ascii="Arial" w:hAnsi="Arial" w:cs="Arial"/>
          <w:b/>
          <w:sz w:val="22"/>
          <w:szCs w:val="22"/>
        </w:rPr>
        <w:tab/>
      </w:r>
      <w:r w:rsidR="00E83C86" w:rsidRPr="0080344B">
        <w:rPr>
          <w:rFonts w:ascii="Arial" w:hAnsi="Arial" w:cs="Arial"/>
          <w:b/>
          <w:sz w:val="22"/>
          <w:szCs w:val="22"/>
        </w:rPr>
        <w:t>Call to Order</w:t>
      </w:r>
      <w:r w:rsidRPr="0080344B">
        <w:rPr>
          <w:rFonts w:ascii="Arial" w:hAnsi="Arial" w:cs="Arial"/>
          <w:b/>
          <w:sz w:val="22"/>
          <w:szCs w:val="22"/>
        </w:rPr>
        <w:t xml:space="preserve"> </w:t>
      </w:r>
    </w:p>
    <w:p w:rsidR="003B7114" w:rsidRPr="0080344B" w:rsidRDefault="003B7114" w:rsidP="00616A3D">
      <w:pPr>
        <w:jc w:val="both"/>
        <w:rPr>
          <w:rFonts w:ascii="Arial" w:hAnsi="Arial" w:cs="Arial"/>
          <w:sz w:val="22"/>
          <w:szCs w:val="22"/>
        </w:rPr>
      </w:pPr>
    </w:p>
    <w:p w:rsidR="003B7114" w:rsidRPr="0080344B" w:rsidRDefault="003B7114" w:rsidP="00616A3D">
      <w:pPr>
        <w:jc w:val="both"/>
        <w:rPr>
          <w:rFonts w:ascii="Arial" w:hAnsi="Arial" w:cs="Arial"/>
          <w:sz w:val="22"/>
          <w:szCs w:val="22"/>
        </w:rPr>
      </w:pPr>
      <w:r w:rsidRPr="0080344B">
        <w:rPr>
          <w:rFonts w:ascii="Arial" w:hAnsi="Arial" w:cs="Arial"/>
          <w:sz w:val="22"/>
          <w:szCs w:val="22"/>
        </w:rPr>
        <w:t xml:space="preserve">The Liberty Planning and Zoning Commission met on </w:t>
      </w:r>
      <w:r w:rsidR="00EC2BB8">
        <w:rPr>
          <w:rFonts w:ascii="Arial" w:hAnsi="Arial" w:cs="Arial"/>
          <w:sz w:val="22"/>
          <w:szCs w:val="22"/>
        </w:rPr>
        <w:t>Tues</w:t>
      </w:r>
      <w:r w:rsidR="00A74CB5">
        <w:rPr>
          <w:rFonts w:ascii="Arial" w:hAnsi="Arial" w:cs="Arial"/>
          <w:sz w:val="22"/>
          <w:szCs w:val="22"/>
        </w:rPr>
        <w:t>day</w:t>
      </w:r>
      <w:r w:rsidR="00ED12CB" w:rsidRPr="0080344B">
        <w:rPr>
          <w:rFonts w:ascii="Arial" w:hAnsi="Arial" w:cs="Arial"/>
          <w:sz w:val="22"/>
          <w:szCs w:val="22"/>
        </w:rPr>
        <w:t>,</w:t>
      </w:r>
      <w:r w:rsidR="00954AF9" w:rsidRPr="00954AF9">
        <w:rPr>
          <w:rFonts w:ascii="Arial" w:hAnsi="Arial" w:cs="Arial"/>
          <w:sz w:val="22"/>
          <w:szCs w:val="22"/>
        </w:rPr>
        <w:t xml:space="preserve"> </w:t>
      </w:r>
      <w:r w:rsidR="0061032A">
        <w:rPr>
          <w:rFonts w:ascii="Arial" w:hAnsi="Arial" w:cs="Arial"/>
          <w:sz w:val="22"/>
          <w:szCs w:val="22"/>
        </w:rPr>
        <w:t>March 12</w:t>
      </w:r>
      <w:r w:rsidR="00B908CF">
        <w:rPr>
          <w:rFonts w:ascii="Arial" w:hAnsi="Arial" w:cs="Arial"/>
          <w:sz w:val="22"/>
          <w:szCs w:val="22"/>
        </w:rPr>
        <w:t>, 2019</w:t>
      </w:r>
      <w:r w:rsidR="00176F7D">
        <w:rPr>
          <w:rFonts w:ascii="Arial" w:hAnsi="Arial" w:cs="Arial"/>
          <w:sz w:val="22"/>
          <w:szCs w:val="22"/>
        </w:rPr>
        <w:t>,</w:t>
      </w:r>
      <w:r w:rsidR="009E2377">
        <w:rPr>
          <w:rFonts w:ascii="Arial" w:hAnsi="Arial" w:cs="Arial"/>
          <w:sz w:val="22"/>
          <w:szCs w:val="22"/>
        </w:rPr>
        <w:t xml:space="preserve"> </w:t>
      </w:r>
      <w:r w:rsidR="00F21405" w:rsidRPr="0080344B">
        <w:rPr>
          <w:rFonts w:ascii="Arial" w:hAnsi="Arial" w:cs="Arial"/>
          <w:sz w:val="22"/>
          <w:szCs w:val="22"/>
        </w:rPr>
        <w:t>in the Cou</w:t>
      </w:r>
      <w:r w:rsidRPr="0080344B">
        <w:rPr>
          <w:rFonts w:ascii="Arial" w:hAnsi="Arial" w:cs="Arial"/>
          <w:sz w:val="22"/>
          <w:szCs w:val="22"/>
        </w:rPr>
        <w:t xml:space="preserve">ncil Chambers, City Hall, </w:t>
      </w:r>
      <w:proofErr w:type="gramStart"/>
      <w:r w:rsidR="00195A4D" w:rsidRPr="0080344B">
        <w:rPr>
          <w:rFonts w:ascii="Arial" w:hAnsi="Arial" w:cs="Arial"/>
          <w:sz w:val="22"/>
          <w:szCs w:val="22"/>
        </w:rPr>
        <w:t>101</w:t>
      </w:r>
      <w:proofErr w:type="gramEnd"/>
      <w:r w:rsidRPr="0080344B">
        <w:rPr>
          <w:rFonts w:ascii="Arial" w:hAnsi="Arial" w:cs="Arial"/>
          <w:sz w:val="22"/>
          <w:szCs w:val="22"/>
        </w:rPr>
        <w:t xml:space="preserve"> East Kansas Street. A quorum being present, </w:t>
      </w:r>
      <w:r w:rsidR="00B815B3">
        <w:rPr>
          <w:rFonts w:ascii="Arial" w:hAnsi="Arial" w:cs="Arial"/>
          <w:sz w:val="22"/>
          <w:szCs w:val="22"/>
        </w:rPr>
        <w:t>Chairman Rosekrans</w:t>
      </w:r>
      <w:r w:rsidR="00596CDD" w:rsidRPr="0080344B">
        <w:rPr>
          <w:rFonts w:ascii="Arial" w:hAnsi="Arial" w:cs="Arial"/>
          <w:sz w:val="22"/>
          <w:szCs w:val="22"/>
        </w:rPr>
        <w:t xml:space="preserve"> </w:t>
      </w:r>
      <w:r w:rsidR="0017534A" w:rsidRPr="0080344B">
        <w:rPr>
          <w:rFonts w:ascii="Arial" w:hAnsi="Arial" w:cs="Arial"/>
          <w:sz w:val="22"/>
          <w:szCs w:val="22"/>
        </w:rPr>
        <w:t xml:space="preserve">called the meeting to order at </w:t>
      </w:r>
      <w:r w:rsidR="00B00E1D" w:rsidRPr="0080344B">
        <w:rPr>
          <w:rFonts w:ascii="Arial" w:hAnsi="Arial" w:cs="Arial"/>
          <w:sz w:val="22"/>
          <w:szCs w:val="22"/>
        </w:rPr>
        <w:t>7:00</w:t>
      </w:r>
      <w:r w:rsidR="0017534A" w:rsidRPr="0080344B">
        <w:rPr>
          <w:rFonts w:ascii="Arial" w:hAnsi="Arial" w:cs="Arial"/>
          <w:sz w:val="22"/>
          <w:szCs w:val="22"/>
        </w:rPr>
        <w:t xml:space="preserve"> p.m.</w:t>
      </w:r>
      <w:r w:rsidR="004546A2">
        <w:rPr>
          <w:rFonts w:ascii="Arial" w:hAnsi="Arial" w:cs="Arial"/>
          <w:sz w:val="22"/>
          <w:szCs w:val="22"/>
        </w:rPr>
        <w:t xml:space="preserve"> </w:t>
      </w:r>
    </w:p>
    <w:p w:rsidR="003B7114" w:rsidRPr="0080344B" w:rsidRDefault="003B7114" w:rsidP="00616A3D">
      <w:pPr>
        <w:jc w:val="both"/>
        <w:rPr>
          <w:rFonts w:ascii="Arial" w:hAnsi="Arial" w:cs="Arial"/>
          <w:sz w:val="22"/>
          <w:szCs w:val="22"/>
        </w:rPr>
      </w:pPr>
    </w:p>
    <w:p w:rsidR="003B7114" w:rsidRPr="0080344B" w:rsidRDefault="00E83C86" w:rsidP="00616A3D">
      <w:pPr>
        <w:jc w:val="both"/>
        <w:rPr>
          <w:rFonts w:ascii="Arial" w:hAnsi="Arial" w:cs="Arial"/>
          <w:b/>
          <w:sz w:val="22"/>
          <w:szCs w:val="22"/>
        </w:rPr>
      </w:pPr>
      <w:r w:rsidRPr="0080344B">
        <w:rPr>
          <w:rFonts w:ascii="Arial" w:hAnsi="Arial" w:cs="Arial"/>
          <w:b/>
          <w:sz w:val="22"/>
          <w:szCs w:val="22"/>
        </w:rPr>
        <w:t>II.</w:t>
      </w:r>
      <w:r w:rsidRPr="0080344B">
        <w:rPr>
          <w:rFonts w:ascii="Arial" w:hAnsi="Arial" w:cs="Arial"/>
          <w:b/>
          <w:sz w:val="22"/>
          <w:szCs w:val="22"/>
        </w:rPr>
        <w:tab/>
        <w:t>Roll Call</w:t>
      </w:r>
    </w:p>
    <w:p w:rsidR="008604CF" w:rsidRPr="005959A3" w:rsidRDefault="008604CF" w:rsidP="008604CF">
      <w:pPr>
        <w:jc w:val="both"/>
        <w:rPr>
          <w:rFonts w:ascii="Arial" w:hAnsi="Arial" w:cs="Arial"/>
          <w:sz w:val="22"/>
          <w:szCs w:val="20"/>
        </w:rPr>
      </w:pPr>
    </w:p>
    <w:p w:rsidR="00AE2ACA" w:rsidRDefault="008604CF" w:rsidP="00FA4F4F">
      <w:pPr>
        <w:rPr>
          <w:rFonts w:ascii="Arial" w:hAnsi="Arial" w:cs="Arial"/>
          <w:sz w:val="22"/>
          <w:szCs w:val="20"/>
        </w:rPr>
      </w:pPr>
      <w:r w:rsidRPr="003F7552">
        <w:rPr>
          <w:rFonts w:ascii="Arial" w:hAnsi="Arial" w:cs="Arial"/>
          <w:sz w:val="22"/>
          <w:szCs w:val="20"/>
        </w:rPr>
        <w:t xml:space="preserve">Commission members </w:t>
      </w:r>
      <w:r w:rsidR="000F197E">
        <w:rPr>
          <w:rFonts w:ascii="Arial" w:hAnsi="Arial" w:cs="Arial"/>
          <w:sz w:val="22"/>
          <w:szCs w:val="20"/>
        </w:rPr>
        <w:t>in attendance</w:t>
      </w:r>
      <w:r w:rsidRPr="003F7552">
        <w:rPr>
          <w:rFonts w:ascii="Arial" w:hAnsi="Arial" w:cs="Arial"/>
          <w:sz w:val="22"/>
          <w:szCs w:val="20"/>
        </w:rPr>
        <w:t xml:space="preserve"> were:</w:t>
      </w:r>
      <w:r w:rsidR="00E8717F">
        <w:rPr>
          <w:rFonts w:ascii="Arial" w:hAnsi="Arial" w:cs="Arial"/>
          <w:sz w:val="22"/>
          <w:szCs w:val="20"/>
        </w:rPr>
        <w:t xml:space="preserve"> </w:t>
      </w:r>
      <w:r w:rsidR="000F197E">
        <w:rPr>
          <w:rFonts w:ascii="Arial" w:hAnsi="Arial" w:cs="Arial"/>
          <w:sz w:val="22"/>
          <w:szCs w:val="20"/>
        </w:rPr>
        <w:t>Rick Boswell</w:t>
      </w:r>
      <w:r w:rsidR="00D3684A">
        <w:rPr>
          <w:rFonts w:ascii="Arial" w:hAnsi="Arial" w:cs="Arial"/>
          <w:sz w:val="22"/>
          <w:szCs w:val="20"/>
        </w:rPr>
        <w:t xml:space="preserve">, </w:t>
      </w:r>
      <w:r w:rsidR="00B563C3">
        <w:rPr>
          <w:rFonts w:ascii="Arial" w:hAnsi="Arial" w:cs="Arial"/>
          <w:sz w:val="22"/>
          <w:szCs w:val="20"/>
        </w:rPr>
        <w:t xml:space="preserve">Walt Holt, </w:t>
      </w:r>
      <w:r w:rsidR="00AF0537">
        <w:rPr>
          <w:rFonts w:ascii="Arial" w:hAnsi="Arial" w:cs="Arial"/>
          <w:sz w:val="22"/>
          <w:szCs w:val="20"/>
        </w:rPr>
        <w:t xml:space="preserve">Amy Howard, </w:t>
      </w:r>
      <w:r w:rsidR="00B908CF">
        <w:rPr>
          <w:rFonts w:ascii="Arial" w:hAnsi="Arial" w:cs="Arial"/>
          <w:sz w:val="22"/>
          <w:szCs w:val="20"/>
        </w:rPr>
        <w:t xml:space="preserve">Ken Personett, </w:t>
      </w:r>
      <w:r w:rsidR="00B563C3">
        <w:rPr>
          <w:rFonts w:ascii="Arial" w:hAnsi="Arial" w:cs="Arial"/>
          <w:sz w:val="22"/>
          <w:szCs w:val="20"/>
        </w:rPr>
        <w:t xml:space="preserve">Tom Reinier, </w:t>
      </w:r>
      <w:r w:rsidR="0061032A">
        <w:rPr>
          <w:rFonts w:ascii="Arial" w:hAnsi="Arial" w:cs="Arial"/>
          <w:sz w:val="22"/>
          <w:szCs w:val="20"/>
        </w:rPr>
        <w:t xml:space="preserve">and </w:t>
      </w:r>
      <w:r w:rsidR="00EB3513">
        <w:rPr>
          <w:rFonts w:ascii="Arial" w:hAnsi="Arial" w:cs="Arial"/>
          <w:sz w:val="22"/>
          <w:szCs w:val="20"/>
        </w:rPr>
        <w:t xml:space="preserve">Dee </w:t>
      </w:r>
      <w:r w:rsidR="00EB3513" w:rsidRPr="003F7552">
        <w:rPr>
          <w:rFonts w:ascii="Arial" w:hAnsi="Arial" w:cs="Arial"/>
          <w:sz w:val="22"/>
          <w:szCs w:val="20"/>
        </w:rPr>
        <w:t>Rosekrans</w:t>
      </w:r>
      <w:r w:rsidR="0061032A">
        <w:rPr>
          <w:rFonts w:ascii="Arial" w:hAnsi="Arial" w:cs="Arial"/>
          <w:sz w:val="22"/>
          <w:szCs w:val="20"/>
        </w:rPr>
        <w:t xml:space="preserve">.  </w:t>
      </w:r>
      <w:r w:rsidR="00967B68">
        <w:rPr>
          <w:rFonts w:ascii="Arial" w:hAnsi="Arial" w:cs="Arial"/>
          <w:sz w:val="22"/>
          <w:szCs w:val="20"/>
        </w:rPr>
        <w:t xml:space="preserve"> </w:t>
      </w:r>
      <w:r w:rsidR="0061032A" w:rsidRPr="004941DB">
        <w:rPr>
          <w:rFonts w:ascii="Arial" w:hAnsi="Arial" w:cs="Arial"/>
          <w:sz w:val="22"/>
          <w:szCs w:val="20"/>
        </w:rPr>
        <w:t>Commission members absent were Judy Dilts, Patricia Evans, and Ann Waterman</w:t>
      </w:r>
      <w:r w:rsidR="0061032A">
        <w:rPr>
          <w:rFonts w:ascii="Arial" w:hAnsi="Arial" w:cs="Arial"/>
          <w:sz w:val="22"/>
          <w:szCs w:val="20"/>
        </w:rPr>
        <w:t xml:space="preserve">.  </w:t>
      </w:r>
      <w:r w:rsidR="003C1134" w:rsidRPr="003F7552">
        <w:rPr>
          <w:rFonts w:ascii="Arial" w:hAnsi="Arial" w:cs="Arial"/>
          <w:sz w:val="22"/>
          <w:szCs w:val="20"/>
        </w:rPr>
        <w:t xml:space="preserve">Representing staff were </w:t>
      </w:r>
      <w:r w:rsidRPr="003F7552">
        <w:rPr>
          <w:rFonts w:ascii="Arial" w:hAnsi="Arial" w:cs="Arial"/>
          <w:sz w:val="22"/>
          <w:szCs w:val="20"/>
        </w:rPr>
        <w:t xml:space="preserve">Katherine Sharp, </w:t>
      </w:r>
      <w:r w:rsidR="002841E0">
        <w:rPr>
          <w:rFonts w:ascii="Arial" w:hAnsi="Arial" w:cs="Arial"/>
          <w:sz w:val="22"/>
          <w:szCs w:val="20"/>
        </w:rPr>
        <w:t xml:space="preserve">Director of </w:t>
      </w:r>
      <w:r w:rsidRPr="003F7552">
        <w:rPr>
          <w:rFonts w:ascii="Arial" w:hAnsi="Arial" w:cs="Arial"/>
          <w:sz w:val="22"/>
          <w:szCs w:val="20"/>
        </w:rPr>
        <w:t xml:space="preserve">Planning and </w:t>
      </w:r>
      <w:r w:rsidR="002841E0">
        <w:rPr>
          <w:rFonts w:ascii="Arial" w:hAnsi="Arial" w:cs="Arial"/>
          <w:sz w:val="22"/>
          <w:szCs w:val="20"/>
        </w:rPr>
        <w:t>Development</w:t>
      </w:r>
      <w:r w:rsidR="003C1134" w:rsidRPr="003F7552">
        <w:rPr>
          <w:rFonts w:ascii="Arial" w:hAnsi="Arial" w:cs="Arial"/>
          <w:sz w:val="22"/>
          <w:szCs w:val="20"/>
        </w:rPr>
        <w:t>;</w:t>
      </w:r>
      <w:r w:rsidR="003C51D0" w:rsidRPr="003F7552">
        <w:rPr>
          <w:rFonts w:ascii="Arial" w:hAnsi="Arial" w:cs="Arial"/>
          <w:sz w:val="22"/>
          <w:szCs w:val="20"/>
        </w:rPr>
        <w:t xml:space="preserve"> </w:t>
      </w:r>
      <w:r w:rsidR="00EB3513">
        <w:rPr>
          <w:rFonts w:ascii="Arial" w:hAnsi="Arial" w:cs="Arial"/>
          <w:sz w:val="22"/>
          <w:szCs w:val="20"/>
        </w:rPr>
        <w:t xml:space="preserve">and </w:t>
      </w:r>
      <w:r w:rsidR="00C1443C">
        <w:rPr>
          <w:rFonts w:ascii="Arial" w:hAnsi="Arial" w:cs="Arial"/>
          <w:sz w:val="22"/>
          <w:szCs w:val="20"/>
        </w:rPr>
        <w:t>Michael Peterman, City Planner</w:t>
      </w:r>
      <w:r w:rsidR="0061032A">
        <w:rPr>
          <w:rFonts w:ascii="Arial" w:hAnsi="Arial" w:cs="Arial"/>
          <w:sz w:val="22"/>
          <w:szCs w:val="20"/>
        </w:rPr>
        <w:t>.  1</w:t>
      </w:r>
      <w:r w:rsidR="000D5C55">
        <w:rPr>
          <w:rFonts w:ascii="Arial" w:hAnsi="Arial" w:cs="Arial"/>
          <w:sz w:val="22"/>
          <w:szCs w:val="20"/>
        </w:rPr>
        <w:t xml:space="preserve"> </w:t>
      </w:r>
      <w:r w:rsidR="00243F7C">
        <w:rPr>
          <w:rFonts w:ascii="Arial" w:hAnsi="Arial" w:cs="Arial"/>
          <w:sz w:val="22"/>
          <w:szCs w:val="20"/>
        </w:rPr>
        <w:t>member</w:t>
      </w:r>
      <w:r w:rsidR="003214E8" w:rsidRPr="003F7552">
        <w:rPr>
          <w:rFonts w:ascii="Arial" w:hAnsi="Arial" w:cs="Arial"/>
          <w:sz w:val="22"/>
          <w:szCs w:val="20"/>
        </w:rPr>
        <w:t xml:space="preserve"> of the public</w:t>
      </w:r>
      <w:r w:rsidR="00566DDA">
        <w:rPr>
          <w:rFonts w:ascii="Arial" w:hAnsi="Arial" w:cs="Arial"/>
          <w:sz w:val="22"/>
          <w:szCs w:val="20"/>
        </w:rPr>
        <w:t xml:space="preserve"> </w:t>
      </w:r>
      <w:r w:rsidR="0061032A">
        <w:rPr>
          <w:rFonts w:ascii="Arial" w:hAnsi="Arial" w:cs="Arial"/>
          <w:sz w:val="22"/>
          <w:szCs w:val="20"/>
        </w:rPr>
        <w:t>was</w:t>
      </w:r>
      <w:r w:rsidR="003214E8" w:rsidRPr="003F7552">
        <w:rPr>
          <w:rFonts w:ascii="Arial" w:hAnsi="Arial" w:cs="Arial"/>
          <w:sz w:val="22"/>
          <w:szCs w:val="20"/>
        </w:rPr>
        <w:t xml:space="preserve"> in attendance</w:t>
      </w:r>
      <w:r w:rsidR="00891D7B">
        <w:rPr>
          <w:rFonts w:ascii="Arial" w:hAnsi="Arial" w:cs="Arial"/>
          <w:sz w:val="22"/>
          <w:szCs w:val="20"/>
        </w:rPr>
        <w:t>.</w:t>
      </w:r>
    </w:p>
    <w:p w:rsidR="003214E8" w:rsidRPr="003F7552" w:rsidRDefault="003214E8" w:rsidP="00FA4F4F">
      <w:pPr>
        <w:rPr>
          <w:rFonts w:ascii="Arial" w:hAnsi="Arial" w:cs="Arial"/>
          <w:sz w:val="22"/>
          <w:szCs w:val="22"/>
        </w:rPr>
      </w:pPr>
    </w:p>
    <w:p w:rsidR="008604CF" w:rsidRPr="003F7552" w:rsidRDefault="00987273" w:rsidP="00FA4F4F">
      <w:pPr>
        <w:rPr>
          <w:rFonts w:ascii="Arial" w:hAnsi="Arial" w:cs="Arial"/>
          <w:sz w:val="22"/>
          <w:szCs w:val="22"/>
        </w:rPr>
      </w:pPr>
      <w:r w:rsidRPr="003F7552">
        <w:rPr>
          <w:rFonts w:ascii="Arial" w:hAnsi="Arial" w:cs="Arial"/>
          <w:b/>
          <w:sz w:val="22"/>
          <w:szCs w:val="22"/>
        </w:rPr>
        <w:t>I</w:t>
      </w:r>
      <w:r w:rsidR="006525BC" w:rsidRPr="003F7552">
        <w:rPr>
          <w:rFonts w:ascii="Arial" w:hAnsi="Arial" w:cs="Arial"/>
          <w:b/>
          <w:sz w:val="22"/>
          <w:szCs w:val="22"/>
        </w:rPr>
        <w:t>II</w:t>
      </w:r>
      <w:r w:rsidRPr="003F7552">
        <w:rPr>
          <w:rFonts w:ascii="Arial" w:hAnsi="Arial" w:cs="Arial"/>
          <w:b/>
          <w:sz w:val="22"/>
          <w:szCs w:val="22"/>
        </w:rPr>
        <w:t>.</w:t>
      </w:r>
      <w:r w:rsidRPr="003F7552">
        <w:rPr>
          <w:rFonts w:ascii="Arial" w:hAnsi="Arial" w:cs="Arial"/>
          <w:b/>
          <w:sz w:val="22"/>
          <w:szCs w:val="22"/>
        </w:rPr>
        <w:tab/>
      </w:r>
      <w:r w:rsidR="00ED116C" w:rsidRPr="003F7552">
        <w:rPr>
          <w:rFonts w:ascii="Arial" w:hAnsi="Arial" w:cs="Arial"/>
          <w:sz w:val="22"/>
          <w:szCs w:val="22"/>
        </w:rPr>
        <w:t xml:space="preserve"> </w:t>
      </w:r>
      <w:r w:rsidR="008604CF" w:rsidRPr="003F7552">
        <w:rPr>
          <w:rFonts w:ascii="Arial" w:hAnsi="Arial" w:cs="Arial"/>
          <w:b/>
          <w:sz w:val="22"/>
          <w:szCs w:val="20"/>
        </w:rPr>
        <w:t>Approval of Minutes</w:t>
      </w:r>
      <w:r w:rsidR="00BD66F6">
        <w:rPr>
          <w:rFonts w:ascii="Arial" w:hAnsi="Arial" w:cs="Arial"/>
          <w:b/>
          <w:sz w:val="22"/>
          <w:szCs w:val="20"/>
        </w:rPr>
        <w:t xml:space="preserve"> - January</w:t>
      </w:r>
    </w:p>
    <w:p w:rsidR="007F147A" w:rsidRDefault="007F147A" w:rsidP="00FA4F4F">
      <w:pPr>
        <w:rPr>
          <w:rFonts w:ascii="Arial" w:hAnsi="Arial" w:cs="Arial"/>
          <w:b/>
          <w:sz w:val="22"/>
          <w:szCs w:val="20"/>
        </w:rPr>
      </w:pPr>
    </w:p>
    <w:p w:rsidR="000132E0" w:rsidRDefault="000132E0" w:rsidP="00586741">
      <w:pPr>
        <w:rPr>
          <w:rFonts w:ascii="Arial" w:hAnsi="Arial" w:cs="Arial"/>
          <w:sz w:val="22"/>
          <w:szCs w:val="20"/>
        </w:rPr>
      </w:pPr>
      <w:r w:rsidRPr="000132E0">
        <w:rPr>
          <w:rFonts w:ascii="Arial" w:hAnsi="Arial" w:cs="Arial"/>
          <w:sz w:val="22"/>
          <w:szCs w:val="20"/>
        </w:rPr>
        <w:t xml:space="preserve">Chairman Rosekrans </w:t>
      </w:r>
      <w:r w:rsidR="00586741">
        <w:rPr>
          <w:rFonts w:ascii="Arial" w:hAnsi="Arial" w:cs="Arial"/>
          <w:sz w:val="22"/>
          <w:szCs w:val="20"/>
        </w:rPr>
        <w:t xml:space="preserve">asked if there were any questions or comments related to the minutes from the </w:t>
      </w:r>
      <w:r w:rsidR="0061032A">
        <w:rPr>
          <w:rFonts w:ascii="Arial" w:hAnsi="Arial" w:cs="Arial"/>
          <w:sz w:val="22"/>
          <w:szCs w:val="20"/>
        </w:rPr>
        <w:t>January</w:t>
      </w:r>
      <w:r w:rsidR="00586741">
        <w:rPr>
          <w:rFonts w:ascii="Arial" w:hAnsi="Arial" w:cs="Arial"/>
          <w:sz w:val="22"/>
          <w:szCs w:val="20"/>
        </w:rPr>
        <w:t xml:space="preserve"> meeting</w:t>
      </w:r>
      <w:r w:rsidR="00011041">
        <w:rPr>
          <w:rFonts w:ascii="Arial" w:hAnsi="Arial" w:cs="Arial"/>
          <w:sz w:val="22"/>
          <w:szCs w:val="20"/>
        </w:rPr>
        <w:t>, seeing none he asked for a motion.</w:t>
      </w:r>
    </w:p>
    <w:p w:rsidR="00B470AD" w:rsidRPr="000132E0" w:rsidRDefault="00B470AD" w:rsidP="000132E0">
      <w:pPr>
        <w:rPr>
          <w:rFonts w:ascii="Arial" w:hAnsi="Arial" w:cs="Arial"/>
          <w:sz w:val="22"/>
          <w:szCs w:val="20"/>
        </w:rPr>
      </w:pPr>
    </w:p>
    <w:p w:rsidR="00FB09F7" w:rsidRDefault="00C24275" w:rsidP="00FA4F4F">
      <w:pPr>
        <w:rPr>
          <w:rFonts w:ascii="Arial" w:hAnsi="Arial" w:cs="Arial"/>
          <w:sz w:val="22"/>
          <w:szCs w:val="20"/>
        </w:rPr>
      </w:pPr>
      <w:r w:rsidRPr="000132E0">
        <w:rPr>
          <w:rFonts w:ascii="Arial" w:hAnsi="Arial" w:cs="Arial"/>
          <w:sz w:val="22"/>
          <w:szCs w:val="20"/>
        </w:rPr>
        <w:t>Commissioner</w:t>
      </w:r>
      <w:r w:rsidR="000D5C55">
        <w:rPr>
          <w:rFonts w:ascii="Arial" w:hAnsi="Arial" w:cs="Arial"/>
          <w:sz w:val="22"/>
          <w:szCs w:val="20"/>
        </w:rPr>
        <w:t xml:space="preserve"> </w:t>
      </w:r>
      <w:r w:rsidR="0061032A">
        <w:rPr>
          <w:rFonts w:ascii="Arial" w:hAnsi="Arial" w:cs="Arial"/>
          <w:sz w:val="22"/>
          <w:szCs w:val="20"/>
        </w:rPr>
        <w:t>Holt</w:t>
      </w:r>
      <w:r w:rsidR="000D5C55">
        <w:rPr>
          <w:rFonts w:ascii="Arial" w:hAnsi="Arial" w:cs="Arial"/>
          <w:sz w:val="22"/>
          <w:szCs w:val="20"/>
        </w:rPr>
        <w:t xml:space="preserve"> </w:t>
      </w:r>
      <w:r w:rsidR="009A43AC" w:rsidRPr="000132E0">
        <w:rPr>
          <w:rFonts w:ascii="Arial" w:hAnsi="Arial" w:cs="Arial"/>
          <w:sz w:val="22"/>
          <w:szCs w:val="20"/>
        </w:rPr>
        <w:t>moved</w:t>
      </w:r>
      <w:r w:rsidR="008604CF" w:rsidRPr="000132E0">
        <w:rPr>
          <w:rFonts w:ascii="Arial" w:hAnsi="Arial" w:cs="Arial"/>
          <w:sz w:val="22"/>
          <w:szCs w:val="20"/>
        </w:rPr>
        <w:t xml:space="preserve"> to </w:t>
      </w:r>
      <w:r w:rsidR="00B72D06" w:rsidRPr="000132E0">
        <w:rPr>
          <w:rFonts w:ascii="Arial" w:hAnsi="Arial" w:cs="Arial"/>
          <w:sz w:val="22"/>
          <w:szCs w:val="20"/>
        </w:rPr>
        <w:t>approve</w:t>
      </w:r>
      <w:r w:rsidR="008604CF" w:rsidRPr="000132E0">
        <w:rPr>
          <w:rFonts w:ascii="Arial" w:hAnsi="Arial" w:cs="Arial"/>
          <w:sz w:val="22"/>
          <w:szCs w:val="20"/>
        </w:rPr>
        <w:t xml:space="preserve"> the </w:t>
      </w:r>
      <w:r w:rsidR="00B92110">
        <w:rPr>
          <w:rFonts w:ascii="Arial" w:hAnsi="Arial" w:cs="Arial"/>
          <w:sz w:val="22"/>
          <w:szCs w:val="20"/>
        </w:rPr>
        <w:t xml:space="preserve">regular session </w:t>
      </w:r>
      <w:r w:rsidR="008604CF" w:rsidRPr="000132E0">
        <w:rPr>
          <w:rFonts w:ascii="Arial" w:hAnsi="Arial" w:cs="Arial"/>
          <w:sz w:val="22"/>
          <w:szCs w:val="20"/>
        </w:rPr>
        <w:t xml:space="preserve">minutes </w:t>
      </w:r>
      <w:r w:rsidR="00B205C8" w:rsidRPr="000132E0">
        <w:rPr>
          <w:rFonts w:ascii="Arial" w:hAnsi="Arial" w:cs="Arial"/>
          <w:sz w:val="22"/>
          <w:szCs w:val="20"/>
        </w:rPr>
        <w:t xml:space="preserve">from </w:t>
      </w:r>
      <w:r w:rsidR="00B205C8" w:rsidRPr="000132E0">
        <w:rPr>
          <w:rFonts w:ascii="Arial" w:hAnsi="Arial" w:cs="Arial"/>
          <w:sz w:val="22"/>
          <w:szCs w:val="22"/>
        </w:rPr>
        <w:t xml:space="preserve">the </w:t>
      </w:r>
      <w:r w:rsidR="0061032A">
        <w:rPr>
          <w:rFonts w:ascii="Arial" w:hAnsi="Arial" w:cs="Arial"/>
          <w:sz w:val="22"/>
          <w:szCs w:val="22"/>
        </w:rPr>
        <w:t xml:space="preserve">January 8, 2019 </w:t>
      </w:r>
      <w:r w:rsidR="00B205C8" w:rsidRPr="000132E0">
        <w:rPr>
          <w:rFonts w:ascii="Arial" w:hAnsi="Arial" w:cs="Arial"/>
          <w:sz w:val="22"/>
          <w:szCs w:val="22"/>
        </w:rPr>
        <w:t>meeting</w:t>
      </w:r>
      <w:r w:rsidR="00B205C8">
        <w:rPr>
          <w:rFonts w:ascii="Arial" w:hAnsi="Arial" w:cs="Arial"/>
          <w:sz w:val="22"/>
          <w:szCs w:val="20"/>
        </w:rPr>
        <w:t xml:space="preserve"> </w:t>
      </w:r>
      <w:r w:rsidR="008604CF" w:rsidRPr="003F7552">
        <w:rPr>
          <w:rFonts w:ascii="Arial" w:hAnsi="Arial" w:cs="Arial"/>
          <w:sz w:val="22"/>
          <w:szCs w:val="20"/>
        </w:rPr>
        <w:t xml:space="preserve">and </w:t>
      </w:r>
      <w:r w:rsidR="001C297F" w:rsidRPr="003F7552">
        <w:rPr>
          <w:rFonts w:ascii="Arial" w:hAnsi="Arial" w:cs="Arial"/>
          <w:sz w:val="22"/>
          <w:szCs w:val="20"/>
        </w:rPr>
        <w:t>Commissioner</w:t>
      </w:r>
      <w:r w:rsidR="000D5C55">
        <w:rPr>
          <w:rFonts w:ascii="Arial" w:hAnsi="Arial" w:cs="Arial"/>
          <w:sz w:val="22"/>
          <w:szCs w:val="20"/>
        </w:rPr>
        <w:t xml:space="preserve"> </w:t>
      </w:r>
      <w:r w:rsidR="0061032A">
        <w:rPr>
          <w:rFonts w:ascii="Arial" w:hAnsi="Arial" w:cs="Arial"/>
          <w:sz w:val="22"/>
          <w:szCs w:val="20"/>
        </w:rPr>
        <w:t>Howard</w:t>
      </w:r>
      <w:r w:rsidR="00B56B52">
        <w:rPr>
          <w:rFonts w:ascii="Arial" w:hAnsi="Arial" w:cs="Arial"/>
          <w:sz w:val="22"/>
          <w:szCs w:val="20"/>
        </w:rPr>
        <w:t xml:space="preserve"> </w:t>
      </w:r>
      <w:r w:rsidR="001C297F">
        <w:rPr>
          <w:rFonts w:ascii="Arial" w:hAnsi="Arial" w:cs="Arial"/>
          <w:sz w:val="22"/>
          <w:szCs w:val="20"/>
        </w:rPr>
        <w:t>seconded</w:t>
      </w:r>
      <w:r w:rsidR="009B1F29">
        <w:rPr>
          <w:rFonts w:ascii="Arial" w:hAnsi="Arial" w:cs="Arial"/>
          <w:sz w:val="22"/>
          <w:szCs w:val="20"/>
        </w:rPr>
        <w:t xml:space="preserve"> </w:t>
      </w:r>
      <w:r w:rsidR="003214E8">
        <w:rPr>
          <w:rFonts w:ascii="Arial" w:hAnsi="Arial" w:cs="Arial"/>
          <w:sz w:val="22"/>
          <w:szCs w:val="20"/>
        </w:rPr>
        <w:t>the motion</w:t>
      </w:r>
      <w:r w:rsidR="00954AF9">
        <w:rPr>
          <w:rFonts w:ascii="Arial" w:hAnsi="Arial" w:cs="Arial"/>
          <w:sz w:val="22"/>
          <w:szCs w:val="20"/>
        </w:rPr>
        <w:t xml:space="preserve">. </w:t>
      </w:r>
      <w:r w:rsidR="00E911FE">
        <w:rPr>
          <w:rFonts w:ascii="Arial" w:hAnsi="Arial" w:cs="Arial"/>
          <w:sz w:val="22"/>
          <w:szCs w:val="20"/>
        </w:rPr>
        <w:t xml:space="preserve">The </w:t>
      </w:r>
      <w:r w:rsidR="008604CF" w:rsidRPr="003F7552">
        <w:rPr>
          <w:rFonts w:ascii="Arial" w:hAnsi="Arial" w:cs="Arial"/>
          <w:sz w:val="22"/>
          <w:szCs w:val="20"/>
        </w:rPr>
        <w:t xml:space="preserve">minutes were </w:t>
      </w:r>
      <w:r w:rsidR="001C297F" w:rsidRPr="003F7552">
        <w:rPr>
          <w:rFonts w:ascii="Arial" w:hAnsi="Arial" w:cs="Arial"/>
          <w:sz w:val="22"/>
          <w:szCs w:val="20"/>
        </w:rPr>
        <w:t>approved</w:t>
      </w:r>
      <w:r w:rsidR="001C297F">
        <w:rPr>
          <w:rFonts w:ascii="Arial" w:hAnsi="Arial" w:cs="Arial"/>
          <w:sz w:val="22"/>
          <w:szCs w:val="20"/>
        </w:rPr>
        <w:t xml:space="preserve"> </w:t>
      </w:r>
      <w:r w:rsidR="0061032A">
        <w:rPr>
          <w:rFonts w:ascii="Arial" w:hAnsi="Arial" w:cs="Arial"/>
          <w:sz w:val="22"/>
          <w:szCs w:val="20"/>
        </w:rPr>
        <w:t>6-0-0.</w:t>
      </w:r>
    </w:p>
    <w:p w:rsidR="0061032A" w:rsidRDefault="0061032A" w:rsidP="00FA4F4F">
      <w:pPr>
        <w:rPr>
          <w:rFonts w:ascii="Arial" w:hAnsi="Arial" w:cs="Arial"/>
          <w:sz w:val="22"/>
          <w:szCs w:val="20"/>
        </w:rPr>
      </w:pPr>
    </w:p>
    <w:p w:rsidR="00BD66F6" w:rsidRPr="003F7552" w:rsidRDefault="00BD66F6" w:rsidP="00BD66F6">
      <w:pPr>
        <w:rPr>
          <w:rFonts w:ascii="Arial" w:hAnsi="Arial" w:cs="Arial"/>
          <w:sz w:val="22"/>
          <w:szCs w:val="22"/>
        </w:rPr>
      </w:pPr>
      <w:r w:rsidRPr="003F7552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V</w:t>
      </w:r>
      <w:r w:rsidRPr="003F7552">
        <w:rPr>
          <w:rFonts w:ascii="Arial" w:hAnsi="Arial" w:cs="Arial"/>
          <w:b/>
          <w:sz w:val="22"/>
          <w:szCs w:val="22"/>
        </w:rPr>
        <w:t>.</w:t>
      </w:r>
      <w:r w:rsidRPr="003F7552">
        <w:rPr>
          <w:rFonts w:ascii="Arial" w:hAnsi="Arial" w:cs="Arial"/>
          <w:b/>
          <w:sz w:val="22"/>
          <w:szCs w:val="22"/>
        </w:rPr>
        <w:tab/>
      </w:r>
      <w:r w:rsidRPr="003F7552">
        <w:rPr>
          <w:rFonts w:ascii="Arial" w:hAnsi="Arial" w:cs="Arial"/>
          <w:sz w:val="22"/>
          <w:szCs w:val="22"/>
        </w:rPr>
        <w:t xml:space="preserve"> </w:t>
      </w:r>
      <w:r w:rsidRPr="003F7552">
        <w:rPr>
          <w:rFonts w:ascii="Arial" w:hAnsi="Arial" w:cs="Arial"/>
          <w:b/>
          <w:sz w:val="22"/>
          <w:szCs w:val="20"/>
        </w:rPr>
        <w:t>Approval of Minutes</w:t>
      </w:r>
      <w:r>
        <w:rPr>
          <w:rFonts w:ascii="Arial" w:hAnsi="Arial" w:cs="Arial"/>
          <w:b/>
          <w:sz w:val="22"/>
          <w:szCs w:val="20"/>
        </w:rPr>
        <w:t xml:space="preserve"> - February</w:t>
      </w:r>
    </w:p>
    <w:p w:rsidR="00BD66F6" w:rsidRDefault="00BD66F6" w:rsidP="0061032A">
      <w:pPr>
        <w:rPr>
          <w:rFonts w:ascii="Arial" w:hAnsi="Arial" w:cs="Arial"/>
          <w:sz w:val="22"/>
          <w:szCs w:val="20"/>
        </w:rPr>
      </w:pPr>
    </w:p>
    <w:p w:rsidR="0061032A" w:rsidRDefault="0061032A" w:rsidP="0061032A">
      <w:pPr>
        <w:rPr>
          <w:rFonts w:ascii="Arial" w:hAnsi="Arial" w:cs="Arial"/>
          <w:sz w:val="22"/>
          <w:szCs w:val="20"/>
        </w:rPr>
      </w:pPr>
      <w:r w:rsidRPr="000132E0">
        <w:rPr>
          <w:rFonts w:ascii="Arial" w:hAnsi="Arial" w:cs="Arial"/>
          <w:sz w:val="22"/>
          <w:szCs w:val="20"/>
        </w:rPr>
        <w:t xml:space="preserve">Chairman Rosekrans </w:t>
      </w:r>
      <w:r>
        <w:rPr>
          <w:rFonts w:ascii="Arial" w:hAnsi="Arial" w:cs="Arial"/>
          <w:sz w:val="22"/>
          <w:szCs w:val="20"/>
        </w:rPr>
        <w:t>asked if there were any questions or comments related to the minutes from the February meeting, seeing none he asked for a motion.</w:t>
      </w:r>
    </w:p>
    <w:p w:rsidR="0061032A" w:rsidRPr="000132E0" w:rsidRDefault="0061032A" w:rsidP="0061032A">
      <w:pPr>
        <w:rPr>
          <w:rFonts w:ascii="Arial" w:hAnsi="Arial" w:cs="Arial"/>
          <w:sz w:val="22"/>
          <w:szCs w:val="20"/>
        </w:rPr>
      </w:pPr>
    </w:p>
    <w:p w:rsidR="0061032A" w:rsidRDefault="0061032A" w:rsidP="0061032A">
      <w:pPr>
        <w:rPr>
          <w:rFonts w:ascii="Arial" w:hAnsi="Arial" w:cs="Arial"/>
          <w:sz w:val="22"/>
          <w:szCs w:val="20"/>
        </w:rPr>
      </w:pPr>
      <w:r w:rsidRPr="000132E0">
        <w:rPr>
          <w:rFonts w:ascii="Arial" w:hAnsi="Arial" w:cs="Arial"/>
          <w:sz w:val="22"/>
          <w:szCs w:val="20"/>
        </w:rPr>
        <w:t>Commissioner</w:t>
      </w:r>
      <w:r>
        <w:rPr>
          <w:rFonts w:ascii="Arial" w:hAnsi="Arial" w:cs="Arial"/>
          <w:sz w:val="22"/>
          <w:szCs w:val="20"/>
        </w:rPr>
        <w:t xml:space="preserve"> Howard </w:t>
      </w:r>
      <w:r w:rsidRPr="000132E0">
        <w:rPr>
          <w:rFonts w:ascii="Arial" w:hAnsi="Arial" w:cs="Arial"/>
          <w:sz w:val="22"/>
          <w:szCs w:val="20"/>
        </w:rPr>
        <w:t xml:space="preserve">moved to approve the </w:t>
      </w:r>
      <w:r w:rsidR="00B92110">
        <w:rPr>
          <w:rFonts w:ascii="Arial" w:hAnsi="Arial" w:cs="Arial"/>
          <w:sz w:val="22"/>
          <w:szCs w:val="20"/>
        </w:rPr>
        <w:t xml:space="preserve">study session </w:t>
      </w:r>
      <w:r w:rsidRPr="000132E0">
        <w:rPr>
          <w:rFonts w:ascii="Arial" w:hAnsi="Arial" w:cs="Arial"/>
          <w:sz w:val="22"/>
          <w:szCs w:val="20"/>
        </w:rPr>
        <w:t xml:space="preserve">minutes from </w:t>
      </w:r>
      <w:r w:rsidRPr="000132E0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February 12, 2019 study session</w:t>
      </w:r>
      <w:r>
        <w:rPr>
          <w:rFonts w:ascii="Arial" w:hAnsi="Arial" w:cs="Arial"/>
          <w:sz w:val="22"/>
          <w:szCs w:val="20"/>
        </w:rPr>
        <w:t xml:space="preserve"> </w:t>
      </w:r>
      <w:r w:rsidRPr="003F7552">
        <w:rPr>
          <w:rFonts w:ascii="Arial" w:hAnsi="Arial" w:cs="Arial"/>
          <w:sz w:val="22"/>
          <w:szCs w:val="20"/>
        </w:rPr>
        <w:t>and Commissioner</w:t>
      </w:r>
      <w:r>
        <w:rPr>
          <w:rFonts w:ascii="Arial" w:hAnsi="Arial" w:cs="Arial"/>
          <w:sz w:val="22"/>
          <w:szCs w:val="20"/>
        </w:rPr>
        <w:t xml:space="preserve"> Boswell seconded the motion. The </w:t>
      </w:r>
      <w:r w:rsidRPr="003F7552">
        <w:rPr>
          <w:rFonts w:ascii="Arial" w:hAnsi="Arial" w:cs="Arial"/>
          <w:sz w:val="22"/>
          <w:szCs w:val="20"/>
        </w:rPr>
        <w:t>minutes were approved</w:t>
      </w:r>
      <w:r>
        <w:rPr>
          <w:rFonts w:ascii="Arial" w:hAnsi="Arial" w:cs="Arial"/>
          <w:sz w:val="22"/>
          <w:szCs w:val="20"/>
        </w:rPr>
        <w:t xml:space="preserve"> 3-0-3 (Commissioners Personett, Reinier, </w:t>
      </w:r>
      <w:r w:rsidR="00B92110">
        <w:rPr>
          <w:rFonts w:ascii="Arial" w:hAnsi="Arial" w:cs="Arial"/>
          <w:sz w:val="22"/>
          <w:szCs w:val="20"/>
        </w:rPr>
        <w:t>and Holt</w:t>
      </w:r>
      <w:r>
        <w:rPr>
          <w:rFonts w:ascii="Arial" w:hAnsi="Arial" w:cs="Arial"/>
          <w:sz w:val="22"/>
          <w:szCs w:val="20"/>
        </w:rPr>
        <w:t xml:space="preserve"> abstained).</w:t>
      </w:r>
    </w:p>
    <w:p w:rsidR="00B511F9" w:rsidRDefault="00B511F9" w:rsidP="00732CB8">
      <w:pPr>
        <w:rPr>
          <w:rFonts w:ascii="Arial" w:hAnsi="Arial" w:cs="Arial"/>
          <w:b/>
          <w:sz w:val="22"/>
          <w:szCs w:val="22"/>
        </w:rPr>
      </w:pPr>
    </w:p>
    <w:p w:rsidR="00FF5B16" w:rsidRDefault="00BD66F6" w:rsidP="00AF0537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V.</w:t>
      </w:r>
      <w:r>
        <w:rPr>
          <w:rFonts w:ascii="Arial" w:hAnsi="Arial" w:cs="Arial"/>
          <w:b/>
          <w:sz w:val="22"/>
          <w:szCs w:val="22"/>
        </w:rPr>
        <w:tab/>
        <w:t>19-02A</w:t>
      </w:r>
      <w:r w:rsidR="00B908CF" w:rsidRPr="00B908CF"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b/>
          <w:sz w:val="22"/>
          <w:szCs w:val="22"/>
        </w:rPr>
        <w:t>Amendment to the Future Land Use Map for 8301 NE 69 Hwy</w:t>
      </w:r>
      <w:r w:rsidR="00B908CF" w:rsidRPr="00B908CF">
        <w:rPr>
          <w:rFonts w:ascii="Arial" w:hAnsi="Arial" w:cs="Arial"/>
          <w:b/>
          <w:sz w:val="22"/>
          <w:szCs w:val="22"/>
        </w:rPr>
        <w:t xml:space="preserve"> [Public Hearing]</w:t>
      </w:r>
    </w:p>
    <w:p w:rsidR="00AF0537" w:rsidRDefault="00AF0537" w:rsidP="00AF0537">
      <w:pPr>
        <w:ind w:left="720" w:hanging="720"/>
        <w:rPr>
          <w:rFonts w:ascii="Arial" w:hAnsi="Arial" w:cs="Arial"/>
          <w:sz w:val="22"/>
          <w:szCs w:val="22"/>
        </w:rPr>
      </w:pPr>
    </w:p>
    <w:p w:rsidR="003A20EE" w:rsidRDefault="00B908CF" w:rsidP="003A20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Mr. Peterman</w:t>
      </w:r>
      <w:r w:rsidR="00AF0537">
        <w:rPr>
          <w:rFonts w:ascii="Arial" w:hAnsi="Arial" w:cs="Arial"/>
          <w:sz w:val="22"/>
          <w:szCs w:val="22"/>
        </w:rPr>
        <w:t xml:space="preserve"> presented the proposal</w:t>
      </w:r>
      <w:r w:rsidR="003A20EE">
        <w:rPr>
          <w:rFonts w:ascii="Arial" w:hAnsi="Arial" w:cs="Arial"/>
          <w:sz w:val="22"/>
          <w:szCs w:val="22"/>
        </w:rPr>
        <w:t xml:space="preserve"> as described in the staff report.  </w:t>
      </w:r>
    </w:p>
    <w:p w:rsidR="003E229F" w:rsidRDefault="003E229F" w:rsidP="003A20EE">
      <w:pPr>
        <w:jc w:val="both"/>
        <w:rPr>
          <w:rFonts w:ascii="Arial" w:hAnsi="Arial" w:cs="Arial"/>
          <w:sz w:val="22"/>
          <w:szCs w:val="22"/>
        </w:rPr>
      </w:pPr>
    </w:p>
    <w:p w:rsidR="0021509D" w:rsidRDefault="00EB3513" w:rsidP="003A20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 Rosekrans</w:t>
      </w:r>
      <w:r w:rsidRPr="0080344B">
        <w:rPr>
          <w:rFonts w:ascii="Arial" w:hAnsi="Arial" w:cs="Arial"/>
          <w:sz w:val="22"/>
          <w:szCs w:val="22"/>
        </w:rPr>
        <w:t xml:space="preserve"> </w:t>
      </w:r>
      <w:r w:rsidR="003A20EE" w:rsidRPr="006C4FF7">
        <w:rPr>
          <w:rFonts w:ascii="Arial" w:hAnsi="Arial" w:cs="Arial"/>
          <w:sz w:val="22"/>
          <w:szCs w:val="22"/>
        </w:rPr>
        <w:t>asked</w:t>
      </w:r>
      <w:r w:rsidR="003A20EE">
        <w:rPr>
          <w:rFonts w:ascii="Arial" w:hAnsi="Arial" w:cs="Arial"/>
          <w:sz w:val="22"/>
          <w:szCs w:val="22"/>
        </w:rPr>
        <w:t xml:space="preserve"> the commissioners if they had any questions of staff.  </w:t>
      </w:r>
    </w:p>
    <w:p w:rsidR="0021509D" w:rsidRDefault="0021509D" w:rsidP="003A20EE">
      <w:pPr>
        <w:jc w:val="both"/>
        <w:rPr>
          <w:rFonts w:ascii="Arial" w:hAnsi="Arial" w:cs="Arial"/>
          <w:sz w:val="22"/>
          <w:szCs w:val="22"/>
        </w:rPr>
      </w:pPr>
    </w:p>
    <w:p w:rsidR="0021509D" w:rsidRDefault="00BD66F6" w:rsidP="003A20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 Rosekrans</w:t>
      </w:r>
      <w:r w:rsidRPr="0080344B">
        <w:rPr>
          <w:rFonts w:ascii="Arial" w:hAnsi="Arial" w:cs="Arial"/>
          <w:sz w:val="22"/>
          <w:szCs w:val="22"/>
        </w:rPr>
        <w:t xml:space="preserve"> </w:t>
      </w:r>
      <w:r w:rsidRPr="006C4FF7">
        <w:rPr>
          <w:rFonts w:ascii="Arial" w:hAnsi="Arial" w:cs="Arial"/>
          <w:sz w:val="22"/>
          <w:szCs w:val="22"/>
        </w:rPr>
        <w:t>asked</w:t>
      </w:r>
      <w:r>
        <w:rPr>
          <w:rFonts w:ascii="Arial" w:hAnsi="Arial" w:cs="Arial"/>
          <w:sz w:val="22"/>
          <w:szCs w:val="22"/>
        </w:rPr>
        <w:t xml:space="preserve"> if the zoning was R-1A</w:t>
      </w:r>
      <w:r w:rsidR="001511A7">
        <w:rPr>
          <w:rFonts w:ascii="Arial" w:hAnsi="Arial" w:cs="Arial"/>
          <w:sz w:val="22"/>
          <w:szCs w:val="22"/>
        </w:rPr>
        <w:t xml:space="preserve"> (residential).</w:t>
      </w:r>
    </w:p>
    <w:p w:rsidR="00BD66F6" w:rsidRDefault="00BD66F6" w:rsidP="003A20EE">
      <w:pPr>
        <w:jc w:val="both"/>
        <w:rPr>
          <w:rFonts w:ascii="Arial" w:hAnsi="Arial" w:cs="Arial"/>
          <w:sz w:val="22"/>
          <w:szCs w:val="22"/>
        </w:rPr>
      </w:pPr>
    </w:p>
    <w:p w:rsidR="00BD66F6" w:rsidRDefault="00BD66F6" w:rsidP="003A20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Mr. Peterman said yes. But there is not a house on the property.</w:t>
      </w:r>
    </w:p>
    <w:p w:rsidR="00BD66F6" w:rsidRDefault="00BD66F6" w:rsidP="003A20EE">
      <w:pPr>
        <w:jc w:val="both"/>
        <w:rPr>
          <w:rFonts w:ascii="Arial" w:hAnsi="Arial" w:cs="Arial"/>
          <w:sz w:val="22"/>
          <w:szCs w:val="22"/>
        </w:rPr>
      </w:pPr>
    </w:p>
    <w:p w:rsidR="00BD66F6" w:rsidRDefault="00BD66F6" w:rsidP="003A20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Commissioner Holt asked for clarification on the location of the city limits.</w:t>
      </w:r>
    </w:p>
    <w:p w:rsidR="00BD66F6" w:rsidRDefault="00BD66F6" w:rsidP="003A20EE">
      <w:pPr>
        <w:jc w:val="both"/>
        <w:rPr>
          <w:rFonts w:ascii="Arial" w:hAnsi="Arial" w:cs="Arial"/>
          <w:sz w:val="22"/>
          <w:szCs w:val="22"/>
        </w:rPr>
      </w:pPr>
    </w:p>
    <w:p w:rsidR="00BD66F6" w:rsidRDefault="00BD66F6" w:rsidP="003A20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Mr. Peterman showed the location of the city limits on the map.</w:t>
      </w:r>
    </w:p>
    <w:p w:rsidR="00AE5578" w:rsidRDefault="00BD66F6" w:rsidP="00BD66F6">
      <w:pPr>
        <w:tabs>
          <w:tab w:val="left" w:pos="270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A20EE" w:rsidRDefault="0021509D" w:rsidP="003A20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 Rosekrans</w:t>
      </w:r>
      <w:r w:rsidRPr="0080344B">
        <w:rPr>
          <w:rFonts w:ascii="Arial" w:hAnsi="Arial" w:cs="Arial"/>
          <w:sz w:val="22"/>
          <w:szCs w:val="22"/>
        </w:rPr>
        <w:t xml:space="preserve"> </w:t>
      </w:r>
      <w:r w:rsidRPr="006C4FF7">
        <w:rPr>
          <w:rFonts w:ascii="Arial" w:hAnsi="Arial" w:cs="Arial"/>
          <w:sz w:val="22"/>
          <w:szCs w:val="22"/>
        </w:rPr>
        <w:t>asked</w:t>
      </w:r>
      <w:r>
        <w:rPr>
          <w:rFonts w:ascii="Arial" w:hAnsi="Arial" w:cs="Arial"/>
          <w:sz w:val="22"/>
          <w:szCs w:val="22"/>
        </w:rPr>
        <w:t xml:space="preserve"> the commissioners if they had any additional questions of staff.  </w:t>
      </w:r>
      <w:r w:rsidR="009F00CA">
        <w:rPr>
          <w:rFonts w:ascii="Arial" w:hAnsi="Arial" w:cs="Arial"/>
          <w:sz w:val="22"/>
          <w:szCs w:val="22"/>
        </w:rPr>
        <w:t>Seeing none he asked if the applicant would like to speak</w:t>
      </w:r>
      <w:r w:rsidR="007B0507">
        <w:rPr>
          <w:rFonts w:ascii="Arial" w:hAnsi="Arial" w:cs="Arial"/>
          <w:sz w:val="22"/>
          <w:szCs w:val="22"/>
        </w:rPr>
        <w:t>.</w:t>
      </w:r>
    </w:p>
    <w:p w:rsidR="00AF0537" w:rsidRDefault="00AF0537" w:rsidP="003A20EE">
      <w:pPr>
        <w:jc w:val="both"/>
        <w:rPr>
          <w:rFonts w:ascii="Arial" w:hAnsi="Arial" w:cs="Arial"/>
          <w:sz w:val="22"/>
          <w:szCs w:val="20"/>
        </w:rPr>
      </w:pPr>
    </w:p>
    <w:p w:rsidR="00AF0537" w:rsidRDefault="00BD66F6" w:rsidP="003A20EE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Luke </w:t>
      </w:r>
      <w:proofErr w:type="spellStart"/>
      <w:r>
        <w:rPr>
          <w:rFonts w:ascii="Arial" w:hAnsi="Arial" w:cs="Arial"/>
          <w:sz w:val="22"/>
          <w:szCs w:val="20"/>
        </w:rPr>
        <w:t>Demaree</w:t>
      </w:r>
      <w:proofErr w:type="spellEnd"/>
      <w:r w:rsidR="00AF0537">
        <w:rPr>
          <w:rFonts w:ascii="Arial" w:hAnsi="Arial" w:cs="Arial"/>
          <w:sz w:val="22"/>
          <w:szCs w:val="20"/>
        </w:rPr>
        <w:t xml:space="preserve">, </w:t>
      </w:r>
      <w:proofErr w:type="spellStart"/>
      <w:r>
        <w:rPr>
          <w:rFonts w:ascii="Arial" w:hAnsi="Arial" w:cs="Arial"/>
          <w:sz w:val="22"/>
          <w:szCs w:val="20"/>
        </w:rPr>
        <w:t>K</w:t>
      </w:r>
      <w:r w:rsidR="00616881">
        <w:rPr>
          <w:rFonts w:ascii="Arial" w:hAnsi="Arial" w:cs="Arial"/>
          <w:sz w:val="22"/>
          <w:szCs w:val="20"/>
        </w:rPr>
        <w:t>essinger</w:t>
      </w:r>
      <w:proofErr w:type="spellEnd"/>
      <w:r w:rsidR="00616881">
        <w:rPr>
          <w:rFonts w:ascii="Arial" w:hAnsi="Arial" w:cs="Arial"/>
          <w:sz w:val="22"/>
          <w:szCs w:val="20"/>
        </w:rPr>
        <w:t xml:space="preserve"> Law F</w:t>
      </w:r>
      <w:r>
        <w:rPr>
          <w:rFonts w:ascii="Arial" w:hAnsi="Arial" w:cs="Arial"/>
          <w:sz w:val="22"/>
          <w:szCs w:val="20"/>
        </w:rPr>
        <w:t>irm</w:t>
      </w:r>
      <w:r w:rsidR="00AE5578">
        <w:rPr>
          <w:rFonts w:ascii="Arial" w:hAnsi="Arial" w:cs="Arial"/>
          <w:sz w:val="22"/>
          <w:szCs w:val="20"/>
        </w:rPr>
        <w:t>,</w:t>
      </w:r>
      <w:r w:rsidR="00A4759F" w:rsidRPr="00A4759F">
        <w:rPr>
          <w:rFonts w:ascii="Arial" w:hAnsi="Arial" w:cs="Arial"/>
          <w:sz w:val="22"/>
          <w:szCs w:val="20"/>
        </w:rPr>
        <w:t xml:space="preserve"> </w:t>
      </w:r>
      <w:r w:rsidR="00616881">
        <w:rPr>
          <w:rFonts w:ascii="Arial" w:hAnsi="Arial" w:cs="Arial"/>
          <w:sz w:val="22"/>
          <w:szCs w:val="20"/>
        </w:rPr>
        <w:t>200 NW Englewood, KC</w:t>
      </w:r>
      <w:proofErr w:type="gramStart"/>
      <w:r w:rsidR="00A4759F" w:rsidRPr="00A4759F">
        <w:rPr>
          <w:rFonts w:ascii="Arial" w:hAnsi="Arial" w:cs="Arial"/>
          <w:sz w:val="22"/>
          <w:szCs w:val="20"/>
        </w:rPr>
        <w:t>,</w:t>
      </w:r>
      <w:r w:rsidR="00616881">
        <w:rPr>
          <w:rFonts w:ascii="Arial" w:hAnsi="Arial" w:cs="Arial"/>
          <w:sz w:val="22"/>
          <w:szCs w:val="20"/>
        </w:rPr>
        <w:t>MO</w:t>
      </w:r>
      <w:proofErr w:type="gramEnd"/>
      <w:r w:rsidR="00616881">
        <w:rPr>
          <w:rFonts w:ascii="Arial" w:hAnsi="Arial" w:cs="Arial"/>
          <w:sz w:val="22"/>
          <w:szCs w:val="20"/>
        </w:rPr>
        <w:t>,</w:t>
      </w:r>
      <w:r w:rsidR="00A4759F" w:rsidRPr="00A4759F">
        <w:rPr>
          <w:rFonts w:ascii="Arial" w:hAnsi="Arial" w:cs="Arial"/>
          <w:sz w:val="22"/>
          <w:szCs w:val="20"/>
        </w:rPr>
        <w:t xml:space="preserve"> </w:t>
      </w:r>
      <w:r w:rsidR="00616881">
        <w:rPr>
          <w:rFonts w:ascii="Arial" w:hAnsi="Arial" w:cs="Arial"/>
          <w:sz w:val="22"/>
          <w:szCs w:val="20"/>
        </w:rPr>
        <w:t xml:space="preserve">representing the owner, stated that the bank took back the property and is trying to sell it.  They have cleaned it up and are trying to find a user that is </w:t>
      </w:r>
      <w:r w:rsidR="00616881">
        <w:rPr>
          <w:rFonts w:ascii="Arial" w:hAnsi="Arial" w:cs="Arial"/>
          <w:sz w:val="22"/>
          <w:szCs w:val="20"/>
        </w:rPr>
        <w:lastRenderedPageBreak/>
        <w:t>compatible with the nearby Ford plant such as a logistics type business.  He</w:t>
      </w:r>
      <w:r w:rsidR="00AF0537">
        <w:rPr>
          <w:rFonts w:ascii="Arial" w:hAnsi="Arial" w:cs="Arial"/>
          <w:sz w:val="22"/>
          <w:szCs w:val="20"/>
        </w:rPr>
        <w:t xml:space="preserve"> </w:t>
      </w:r>
      <w:r w:rsidR="002E6AC9">
        <w:rPr>
          <w:rFonts w:ascii="Arial" w:hAnsi="Arial" w:cs="Arial"/>
          <w:sz w:val="22"/>
          <w:szCs w:val="20"/>
        </w:rPr>
        <w:t>said</w:t>
      </w:r>
      <w:r w:rsidR="00616881">
        <w:rPr>
          <w:rFonts w:ascii="Arial" w:hAnsi="Arial" w:cs="Arial"/>
          <w:sz w:val="22"/>
          <w:szCs w:val="20"/>
        </w:rPr>
        <w:t xml:space="preserve"> </w:t>
      </w:r>
      <w:r w:rsidR="00AE5578">
        <w:rPr>
          <w:rFonts w:ascii="Arial" w:hAnsi="Arial" w:cs="Arial"/>
          <w:sz w:val="22"/>
          <w:szCs w:val="20"/>
        </w:rPr>
        <w:t>he was available for any other questions.</w:t>
      </w:r>
    </w:p>
    <w:p w:rsidR="00A4759F" w:rsidRDefault="00A4759F" w:rsidP="003A20EE">
      <w:pPr>
        <w:jc w:val="both"/>
        <w:rPr>
          <w:rFonts w:ascii="Arial" w:hAnsi="Arial" w:cs="Arial"/>
          <w:sz w:val="22"/>
          <w:szCs w:val="22"/>
        </w:rPr>
      </w:pPr>
    </w:p>
    <w:p w:rsidR="00885E35" w:rsidRDefault="001C402B" w:rsidP="00885E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Chairman Rosekrans opened the Public </w:t>
      </w:r>
      <w:r w:rsidR="003E6C74">
        <w:rPr>
          <w:rFonts w:ascii="Arial" w:hAnsi="Arial" w:cs="Arial"/>
          <w:sz w:val="22"/>
          <w:szCs w:val="22"/>
        </w:rPr>
        <w:t xml:space="preserve">Hearing portion for this case. </w:t>
      </w:r>
      <w:r>
        <w:rPr>
          <w:rFonts w:ascii="Arial" w:hAnsi="Arial" w:cs="Arial"/>
          <w:sz w:val="22"/>
          <w:szCs w:val="22"/>
        </w:rPr>
        <w:t xml:space="preserve">He asked if anyone </w:t>
      </w:r>
      <w:r w:rsidR="00AE5578">
        <w:rPr>
          <w:rFonts w:ascii="Arial" w:hAnsi="Arial" w:cs="Arial"/>
          <w:sz w:val="22"/>
          <w:szCs w:val="22"/>
        </w:rPr>
        <w:t xml:space="preserve">in the audience wished to speak, </w:t>
      </w:r>
      <w:r w:rsidR="00885E35">
        <w:rPr>
          <w:rFonts w:ascii="Arial" w:hAnsi="Arial" w:cs="Arial"/>
          <w:sz w:val="22"/>
          <w:szCs w:val="22"/>
        </w:rPr>
        <w:t xml:space="preserve">seeing none he closed the public hearing.  </w:t>
      </w:r>
    </w:p>
    <w:p w:rsidR="00885E35" w:rsidRDefault="00885E35" w:rsidP="003A20EE">
      <w:pPr>
        <w:jc w:val="both"/>
        <w:rPr>
          <w:rFonts w:ascii="Arial" w:hAnsi="Arial" w:cs="Arial"/>
          <w:sz w:val="22"/>
          <w:szCs w:val="20"/>
        </w:rPr>
      </w:pPr>
    </w:p>
    <w:p w:rsidR="00A4759F" w:rsidRDefault="00A4759F" w:rsidP="00A475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 Rosekrans</w:t>
      </w:r>
      <w:r w:rsidRPr="0080344B">
        <w:rPr>
          <w:rFonts w:ascii="Arial" w:hAnsi="Arial" w:cs="Arial"/>
          <w:sz w:val="22"/>
          <w:szCs w:val="22"/>
        </w:rPr>
        <w:t xml:space="preserve"> </w:t>
      </w:r>
      <w:r w:rsidRPr="006C4FF7">
        <w:rPr>
          <w:rFonts w:ascii="Arial" w:hAnsi="Arial" w:cs="Arial"/>
          <w:sz w:val="22"/>
          <w:szCs w:val="22"/>
        </w:rPr>
        <w:t>asked</w:t>
      </w:r>
      <w:r>
        <w:rPr>
          <w:rFonts w:ascii="Arial" w:hAnsi="Arial" w:cs="Arial"/>
          <w:sz w:val="22"/>
          <w:szCs w:val="22"/>
        </w:rPr>
        <w:t xml:space="preserve"> the commissioners if they had any further questions, </w:t>
      </w:r>
      <w:r>
        <w:rPr>
          <w:rFonts w:ascii="Arial" w:hAnsi="Arial" w:cs="Arial"/>
          <w:sz w:val="22"/>
          <w:szCs w:val="20"/>
        </w:rPr>
        <w:t>seeing none he asked for a motion.</w:t>
      </w:r>
    </w:p>
    <w:p w:rsidR="00AB221D" w:rsidRDefault="00AB221D" w:rsidP="003A20EE">
      <w:pPr>
        <w:jc w:val="both"/>
        <w:rPr>
          <w:rFonts w:ascii="Arial" w:hAnsi="Arial" w:cs="Arial"/>
          <w:sz w:val="22"/>
          <w:szCs w:val="20"/>
        </w:rPr>
      </w:pPr>
    </w:p>
    <w:p w:rsidR="00A4759F" w:rsidRPr="00994059" w:rsidRDefault="00A4759F" w:rsidP="00A4759F">
      <w:pPr>
        <w:rPr>
          <w:rFonts w:ascii="Arial" w:hAnsi="Arial" w:cs="Arial"/>
          <w:sz w:val="22"/>
          <w:szCs w:val="20"/>
        </w:rPr>
      </w:pPr>
      <w:r w:rsidRPr="00CC403C">
        <w:rPr>
          <w:rFonts w:ascii="Arial" w:hAnsi="Arial" w:cs="Arial"/>
          <w:b/>
          <w:sz w:val="22"/>
          <w:szCs w:val="22"/>
        </w:rPr>
        <w:t>Action:</w:t>
      </w:r>
      <w:r w:rsidRPr="00CC403C">
        <w:rPr>
          <w:rFonts w:ascii="Arial" w:hAnsi="Arial" w:cs="Arial"/>
          <w:sz w:val="22"/>
          <w:szCs w:val="22"/>
        </w:rPr>
        <w:t xml:space="preserve"> </w:t>
      </w:r>
      <w:r w:rsidRPr="00DD645D">
        <w:rPr>
          <w:rFonts w:ascii="Arial" w:hAnsi="Arial" w:cs="Arial"/>
          <w:sz w:val="22"/>
          <w:szCs w:val="22"/>
        </w:rPr>
        <w:t>Commissioner</w:t>
      </w:r>
      <w:r>
        <w:rPr>
          <w:rFonts w:ascii="Arial" w:hAnsi="Arial" w:cs="Arial"/>
          <w:sz w:val="22"/>
          <w:szCs w:val="22"/>
        </w:rPr>
        <w:t xml:space="preserve"> </w:t>
      </w:r>
      <w:r w:rsidR="00616881">
        <w:rPr>
          <w:rFonts w:ascii="Arial" w:hAnsi="Arial" w:cs="Arial"/>
          <w:sz w:val="22"/>
          <w:szCs w:val="20"/>
        </w:rPr>
        <w:t>Holt</w:t>
      </w:r>
      <w:r>
        <w:rPr>
          <w:rFonts w:ascii="Arial" w:hAnsi="Arial" w:cs="Arial"/>
          <w:sz w:val="22"/>
          <w:szCs w:val="20"/>
        </w:rPr>
        <w:t xml:space="preserve"> </w:t>
      </w:r>
      <w:r w:rsidRPr="00CC403C">
        <w:rPr>
          <w:rFonts w:ascii="Arial" w:hAnsi="Arial" w:cs="Arial"/>
          <w:sz w:val="22"/>
          <w:szCs w:val="22"/>
        </w:rPr>
        <w:t xml:space="preserve">moved to </w:t>
      </w:r>
      <w:r>
        <w:rPr>
          <w:rFonts w:ascii="Arial" w:hAnsi="Arial" w:cs="Arial"/>
          <w:sz w:val="22"/>
          <w:szCs w:val="22"/>
        </w:rPr>
        <w:t>approve the case.   Commissioner</w:t>
      </w:r>
      <w:r w:rsidR="00AE5578">
        <w:rPr>
          <w:rFonts w:ascii="Arial" w:hAnsi="Arial" w:cs="Arial"/>
          <w:sz w:val="22"/>
          <w:szCs w:val="22"/>
        </w:rPr>
        <w:t xml:space="preserve"> </w:t>
      </w:r>
      <w:r w:rsidR="00616881">
        <w:rPr>
          <w:rFonts w:ascii="Arial" w:hAnsi="Arial" w:cs="Arial"/>
          <w:sz w:val="22"/>
          <w:szCs w:val="22"/>
        </w:rPr>
        <w:t>Reinier</w:t>
      </w:r>
      <w:r w:rsidR="00AE5578">
        <w:rPr>
          <w:rFonts w:ascii="Arial" w:hAnsi="Arial" w:cs="Arial"/>
          <w:sz w:val="22"/>
          <w:szCs w:val="22"/>
        </w:rPr>
        <w:t xml:space="preserve"> </w:t>
      </w:r>
      <w:r w:rsidRPr="00CC403C">
        <w:rPr>
          <w:rFonts w:ascii="Arial" w:hAnsi="Arial" w:cs="Arial"/>
          <w:sz w:val="22"/>
          <w:szCs w:val="22"/>
        </w:rPr>
        <w:t>seconded the motion.</w:t>
      </w:r>
    </w:p>
    <w:p w:rsidR="00AB221D" w:rsidRDefault="00AB221D" w:rsidP="003A20EE">
      <w:pPr>
        <w:jc w:val="both"/>
        <w:rPr>
          <w:rFonts w:ascii="Arial" w:hAnsi="Arial" w:cs="Arial"/>
          <w:sz w:val="22"/>
          <w:szCs w:val="22"/>
        </w:rPr>
      </w:pPr>
    </w:p>
    <w:p w:rsidR="00925C4B" w:rsidRPr="002B6ED9" w:rsidRDefault="00925C4B" w:rsidP="00925C4B">
      <w:pPr>
        <w:jc w:val="both"/>
        <w:rPr>
          <w:rFonts w:ascii="Arial" w:hAnsi="Arial" w:cs="Arial"/>
          <w:sz w:val="22"/>
          <w:szCs w:val="22"/>
        </w:rPr>
      </w:pPr>
      <w:r w:rsidRPr="002B6ED9">
        <w:rPr>
          <w:rFonts w:ascii="Arial" w:hAnsi="Arial" w:cs="Arial"/>
          <w:sz w:val="22"/>
          <w:szCs w:val="22"/>
        </w:rPr>
        <w:t xml:space="preserve">Vote: Motion passed </w:t>
      </w:r>
      <w:r w:rsidR="00616881">
        <w:rPr>
          <w:rFonts w:ascii="Arial" w:hAnsi="Arial" w:cs="Arial"/>
          <w:sz w:val="22"/>
          <w:szCs w:val="22"/>
        </w:rPr>
        <w:t>6-0-0</w:t>
      </w:r>
    </w:p>
    <w:p w:rsidR="00925C4B" w:rsidRDefault="00925C4B" w:rsidP="00925C4B">
      <w:pPr>
        <w:jc w:val="both"/>
        <w:rPr>
          <w:rFonts w:ascii="Arial" w:hAnsi="Arial" w:cs="Arial"/>
          <w:sz w:val="22"/>
          <w:szCs w:val="20"/>
        </w:rPr>
      </w:pPr>
      <w:r w:rsidRPr="002B6ED9">
        <w:rPr>
          <w:rFonts w:ascii="Arial" w:hAnsi="Arial" w:cs="Arial"/>
          <w:sz w:val="22"/>
          <w:szCs w:val="22"/>
        </w:rPr>
        <w:t xml:space="preserve">Yes: </w:t>
      </w:r>
      <w:r>
        <w:rPr>
          <w:rFonts w:ascii="Arial" w:hAnsi="Arial" w:cs="Arial"/>
          <w:sz w:val="22"/>
          <w:szCs w:val="20"/>
        </w:rPr>
        <w:t>Boswell</w:t>
      </w:r>
      <w:r w:rsidR="00AE557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0"/>
        </w:rPr>
        <w:t xml:space="preserve">Howard, </w:t>
      </w:r>
      <w:r w:rsidR="00AE5578">
        <w:rPr>
          <w:rFonts w:ascii="Arial" w:hAnsi="Arial" w:cs="Arial"/>
          <w:sz w:val="22"/>
          <w:szCs w:val="20"/>
        </w:rPr>
        <w:t>Personett,</w:t>
      </w:r>
      <w:r>
        <w:rPr>
          <w:rFonts w:ascii="Arial" w:hAnsi="Arial" w:cs="Arial"/>
          <w:sz w:val="22"/>
          <w:szCs w:val="20"/>
        </w:rPr>
        <w:t xml:space="preserve"> Rosekrans</w:t>
      </w:r>
      <w:r w:rsidR="00616881">
        <w:rPr>
          <w:rFonts w:ascii="Arial" w:hAnsi="Arial" w:cs="Arial"/>
          <w:sz w:val="22"/>
          <w:szCs w:val="20"/>
        </w:rPr>
        <w:t>,</w:t>
      </w:r>
      <w:r>
        <w:rPr>
          <w:rFonts w:ascii="Arial" w:hAnsi="Arial" w:cs="Arial"/>
          <w:sz w:val="22"/>
          <w:szCs w:val="20"/>
        </w:rPr>
        <w:t xml:space="preserve"> </w:t>
      </w:r>
      <w:r w:rsidR="00616881">
        <w:rPr>
          <w:rFonts w:ascii="Arial" w:hAnsi="Arial" w:cs="Arial"/>
          <w:sz w:val="22"/>
          <w:szCs w:val="20"/>
        </w:rPr>
        <w:t xml:space="preserve">Reinier </w:t>
      </w:r>
      <w:r>
        <w:rPr>
          <w:rFonts w:ascii="Arial" w:hAnsi="Arial" w:cs="Arial"/>
          <w:sz w:val="22"/>
          <w:szCs w:val="20"/>
        </w:rPr>
        <w:t xml:space="preserve">and </w:t>
      </w:r>
      <w:r w:rsidR="00616881">
        <w:rPr>
          <w:rFonts w:ascii="Arial" w:hAnsi="Arial" w:cs="Arial"/>
          <w:sz w:val="22"/>
          <w:szCs w:val="20"/>
        </w:rPr>
        <w:t>Holt</w:t>
      </w:r>
    </w:p>
    <w:p w:rsidR="00925C4B" w:rsidRDefault="00925C4B" w:rsidP="00925C4B">
      <w:pPr>
        <w:jc w:val="both"/>
        <w:rPr>
          <w:rFonts w:ascii="Arial" w:hAnsi="Arial" w:cs="Arial"/>
          <w:sz w:val="22"/>
          <w:szCs w:val="20"/>
        </w:rPr>
      </w:pPr>
      <w:r w:rsidRPr="002B6ED9">
        <w:rPr>
          <w:rFonts w:ascii="Arial" w:hAnsi="Arial" w:cs="Arial"/>
          <w:sz w:val="22"/>
          <w:szCs w:val="22"/>
        </w:rPr>
        <w:t>No</w:t>
      </w:r>
      <w:proofErr w:type="gramStart"/>
      <w:r w:rsidRPr="002B6ED9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 </w:t>
      </w:r>
      <w:r w:rsidR="00616881">
        <w:rPr>
          <w:rFonts w:ascii="Arial" w:hAnsi="Arial" w:cs="Arial"/>
          <w:sz w:val="22"/>
          <w:szCs w:val="22"/>
        </w:rPr>
        <w:t>None</w:t>
      </w:r>
      <w:proofErr w:type="gramEnd"/>
    </w:p>
    <w:p w:rsidR="00AF0537" w:rsidRDefault="00925C4B" w:rsidP="003A20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Abstain: </w:t>
      </w:r>
      <w:r w:rsidR="00616881">
        <w:rPr>
          <w:rFonts w:ascii="Arial" w:hAnsi="Arial" w:cs="Arial"/>
          <w:sz w:val="22"/>
          <w:szCs w:val="20"/>
        </w:rPr>
        <w:t>None</w:t>
      </w:r>
    </w:p>
    <w:p w:rsidR="00D2334E" w:rsidRPr="00F670CF" w:rsidRDefault="00D2334E" w:rsidP="003A20EE">
      <w:pPr>
        <w:jc w:val="both"/>
        <w:rPr>
          <w:rFonts w:ascii="Arial" w:hAnsi="Arial" w:cs="Arial"/>
          <w:sz w:val="22"/>
          <w:szCs w:val="20"/>
        </w:rPr>
      </w:pPr>
    </w:p>
    <w:p w:rsidR="002D1867" w:rsidRPr="00994059" w:rsidRDefault="002D1867" w:rsidP="002D18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 Rosekrans</w:t>
      </w:r>
      <w:r w:rsidRPr="0080344B">
        <w:rPr>
          <w:rFonts w:ascii="Arial" w:hAnsi="Arial" w:cs="Arial"/>
          <w:sz w:val="22"/>
          <w:szCs w:val="22"/>
        </w:rPr>
        <w:t xml:space="preserve"> </w:t>
      </w:r>
      <w:r w:rsidRPr="00994059">
        <w:rPr>
          <w:rFonts w:ascii="Arial" w:hAnsi="Arial" w:cs="Arial"/>
          <w:sz w:val="22"/>
          <w:szCs w:val="22"/>
        </w:rPr>
        <w:t xml:space="preserve">said this case would be heard in front of the City Council on </w:t>
      </w:r>
      <w:r w:rsidR="00616881">
        <w:rPr>
          <w:rFonts w:ascii="Arial" w:hAnsi="Arial" w:cs="Arial"/>
          <w:sz w:val="22"/>
          <w:szCs w:val="22"/>
        </w:rPr>
        <w:t>March 25</w:t>
      </w:r>
      <w:r w:rsidR="003E6C74">
        <w:rPr>
          <w:rFonts w:ascii="Arial" w:hAnsi="Arial" w:cs="Arial"/>
          <w:sz w:val="22"/>
          <w:szCs w:val="22"/>
        </w:rPr>
        <w:t>, 2019</w:t>
      </w:r>
      <w:r w:rsidRPr="00994059">
        <w:rPr>
          <w:rFonts w:ascii="Arial" w:hAnsi="Arial" w:cs="Arial"/>
          <w:sz w:val="22"/>
          <w:szCs w:val="22"/>
        </w:rPr>
        <w:t xml:space="preserve"> at 7:00 p.m. in the Council Chambers.</w:t>
      </w:r>
    </w:p>
    <w:p w:rsidR="002D1867" w:rsidRDefault="002D1867" w:rsidP="004F10FD">
      <w:pPr>
        <w:ind w:left="720" w:hanging="720"/>
        <w:rPr>
          <w:rFonts w:ascii="Arial" w:hAnsi="Arial" w:cs="Arial"/>
          <w:b/>
          <w:sz w:val="22"/>
          <w:szCs w:val="20"/>
        </w:rPr>
      </w:pPr>
    </w:p>
    <w:p w:rsidR="004F10FD" w:rsidRPr="003E1C4E" w:rsidRDefault="004F10FD" w:rsidP="003E1C4E">
      <w:pPr>
        <w:ind w:left="720" w:hanging="720"/>
        <w:rPr>
          <w:rFonts w:ascii="Arial" w:hAnsi="Arial" w:cs="Arial"/>
          <w:b/>
          <w:sz w:val="22"/>
          <w:szCs w:val="20"/>
        </w:rPr>
      </w:pPr>
      <w:r w:rsidRPr="004F10FD">
        <w:rPr>
          <w:rFonts w:ascii="Arial" w:hAnsi="Arial" w:cs="Arial"/>
          <w:b/>
          <w:sz w:val="22"/>
          <w:szCs w:val="20"/>
        </w:rPr>
        <w:t>V</w:t>
      </w:r>
      <w:r w:rsidR="000D5C55">
        <w:rPr>
          <w:rFonts w:ascii="Arial" w:hAnsi="Arial" w:cs="Arial"/>
          <w:b/>
          <w:sz w:val="22"/>
          <w:szCs w:val="20"/>
        </w:rPr>
        <w:t>I</w:t>
      </w:r>
      <w:r w:rsidRPr="004F10FD">
        <w:rPr>
          <w:rFonts w:ascii="Arial" w:hAnsi="Arial" w:cs="Arial"/>
          <w:b/>
          <w:sz w:val="22"/>
          <w:szCs w:val="20"/>
        </w:rPr>
        <w:t>.</w:t>
      </w:r>
      <w:r w:rsidRPr="004F10FD">
        <w:rPr>
          <w:rFonts w:ascii="Arial" w:hAnsi="Arial" w:cs="Arial"/>
          <w:b/>
          <w:sz w:val="22"/>
          <w:szCs w:val="20"/>
        </w:rPr>
        <w:tab/>
      </w:r>
      <w:r w:rsidR="003E1C4E">
        <w:rPr>
          <w:rFonts w:ascii="Arial" w:hAnsi="Arial" w:cs="Arial"/>
          <w:b/>
          <w:sz w:val="22"/>
          <w:szCs w:val="20"/>
        </w:rPr>
        <w:t>19-05A</w:t>
      </w:r>
      <w:r w:rsidR="000D5C55" w:rsidRPr="000D5C55">
        <w:rPr>
          <w:rFonts w:ascii="Arial" w:hAnsi="Arial" w:cs="Arial"/>
          <w:b/>
          <w:sz w:val="22"/>
          <w:szCs w:val="20"/>
        </w:rPr>
        <w:t xml:space="preserve">:  </w:t>
      </w:r>
      <w:r w:rsidR="003E1C4E">
        <w:rPr>
          <w:rFonts w:ascii="Arial" w:hAnsi="Arial" w:cs="Arial"/>
          <w:b/>
          <w:sz w:val="22"/>
          <w:szCs w:val="20"/>
        </w:rPr>
        <w:t xml:space="preserve">Amendment to the Unified Development Ordinance Section 30-25.5 (18) Special Use Permits, Commercial uses in Industrial zoning </w:t>
      </w:r>
      <w:r w:rsidR="001511A7">
        <w:rPr>
          <w:rFonts w:ascii="Arial" w:hAnsi="Arial" w:cs="Arial"/>
          <w:b/>
          <w:sz w:val="22"/>
          <w:szCs w:val="20"/>
        </w:rPr>
        <w:t>districts</w:t>
      </w:r>
      <w:r w:rsidR="001511A7" w:rsidRPr="000D5C55">
        <w:rPr>
          <w:rFonts w:ascii="Arial" w:hAnsi="Arial" w:cs="Arial"/>
          <w:b/>
          <w:sz w:val="22"/>
          <w:szCs w:val="20"/>
        </w:rPr>
        <w:t xml:space="preserve"> [</w:t>
      </w:r>
      <w:r w:rsidR="000D5C55" w:rsidRPr="000D5C55">
        <w:rPr>
          <w:rFonts w:ascii="Arial" w:hAnsi="Arial" w:cs="Arial"/>
          <w:b/>
          <w:sz w:val="22"/>
          <w:szCs w:val="20"/>
        </w:rPr>
        <w:t>Public Hearing]</w:t>
      </w:r>
    </w:p>
    <w:p w:rsidR="004F10FD" w:rsidRDefault="004F10FD" w:rsidP="004F10FD">
      <w:pPr>
        <w:ind w:left="720" w:hanging="720"/>
        <w:rPr>
          <w:rFonts w:ascii="Arial" w:hAnsi="Arial" w:cs="Arial"/>
          <w:sz w:val="22"/>
          <w:szCs w:val="22"/>
        </w:rPr>
      </w:pPr>
    </w:p>
    <w:p w:rsidR="00AD2799" w:rsidRDefault="00AD2799" w:rsidP="00AD27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Mr. Peterman presented the proposal as described in the staff report.  </w:t>
      </w:r>
    </w:p>
    <w:p w:rsidR="00AD2799" w:rsidRDefault="00AD2799" w:rsidP="00AD2799">
      <w:pPr>
        <w:jc w:val="both"/>
        <w:rPr>
          <w:rFonts w:ascii="Arial" w:hAnsi="Arial" w:cs="Arial"/>
          <w:sz w:val="22"/>
          <w:szCs w:val="22"/>
        </w:rPr>
      </w:pPr>
    </w:p>
    <w:p w:rsidR="00AD2799" w:rsidRDefault="00AD2799" w:rsidP="00AD27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 Rosekrans</w:t>
      </w:r>
      <w:r w:rsidRPr="0080344B">
        <w:rPr>
          <w:rFonts w:ascii="Arial" w:hAnsi="Arial" w:cs="Arial"/>
          <w:sz w:val="22"/>
          <w:szCs w:val="22"/>
        </w:rPr>
        <w:t xml:space="preserve"> </w:t>
      </w:r>
      <w:r w:rsidRPr="006C4FF7">
        <w:rPr>
          <w:rFonts w:ascii="Arial" w:hAnsi="Arial" w:cs="Arial"/>
          <w:sz w:val="22"/>
          <w:szCs w:val="22"/>
        </w:rPr>
        <w:t>asked</w:t>
      </w:r>
      <w:r>
        <w:rPr>
          <w:rFonts w:ascii="Arial" w:hAnsi="Arial" w:cs="Arial"/>
          <w:sz w:val="22"/>
          <w:szCs w:val="22"/>
        </w:rPr>
        <w:t xml:space="preserve"> the commissioners if they had any questions of staff.  </w:t>
      </w:r>
    </w:p>
    <w:p w:rsidR="00AD2799" w:rsidRDefault="00AD2799" w:rsidP="00AD2799">
      <w:pPr>
        <w:jc w:val="both"/>
        <w:rPr>
          <w:rFonts w:ascii="Arial" w:hAnsi="Arial" w:cs="Arial"/>
          <w:sz w:val="22"/>
          <w:szCs w:val="22"/>
        </w:rPr>
      </w:pPr>
    </w:p>
    <w:p w:rsidR="00AD2799" w:rsidRDefault="003E1C4E" w:rsidP="00AD27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 Rosekrans asked for an example of areas in the City this might affect.</w:t>
      </w:r>
    </w:p>
    <w:p w:rsidR="003E1C4E" w:rsidRDefault="003E1C4E" w:rsidP="00AD2799">
      <w:pPr>
        <w:jc w:val="both"/>
        <w:rPr>
          <w:rFonts w:ascii="Arial" w:hAnsi="Arial" w:cs="Arial"/>
          <w:sz w:val="22"/>
          <w:szCs w:val="22"/>
        </w:rPr>
      </w:pPr>
    </w:p>
    <w:p w:rsidR="003E1C4E" w:rsidRDefault="003E1C4E" w:rsidP="00AD27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Ms. Sharp stated that on Brown </w:t>
      </w:r>
      <w:r w:rsidR="001511A7">
        <w:rPr>
          <w:rFonts w:ascii="Arial" w:hAnsi="Arial" w:cs="Arial"/>
          <w:sz w:val="22"/>
          <w:szCs w:val="22"/>
        </w:rPr>
        <w:t>Street</w:t>
      </w:r>
      <w:r>
        <w:rPr>
          <w:rFonts w:ascii="Arial" w:hAnsi="Arial" w:cs="Arial"/>
          <w:sz w:val="22"/>
          <w:szCs w:val="22"/>
        </w:rPr>
        <w:t xml:space="preserve"> across from the Library is an example of an M-1 </w:t>
      </w:r>
      <w:r w:rsidR="001511A7">
        <w:rPr>
          <w:rFonts w:ascii="Arial" w:hAnsi="Arial" w:cs="Arial"/>
          <w:sz w:val="22"/>
          <w:szCs w:val="22"/>
        </w:rPr>
        <w:t xml:space="preserve">(industrial) </w:t>
      </w:r>
      <w:r>
        <w:rPr>
          <w:rFonts w:ascii="Arial" w:hAnsi="Arial" w:cs="Arial"/>
          <w:sz w:val="22"/>
          <w:szCs w:val="22"/>
        </w:rPr>
        <w:t>area</w:t>
      </w:r>
      <w:r w:rsidR="001511A7">
        <w:rPr>
          <w:rFonts w:ascii="Arial" w:hAnsi="Arial" w:cs="Arial"/>
          <w:sz w:val="22"/>
          <w:szCs w:val="22"/>
        </w:rPr>
        <w:t xml:space="preserve"> that has a commercial feel</w:t>
      </w:r>
      <w:r>
        <w:rPr>
          <w:rFonts w:ascii="Arial" w:hAnsi="Arial" w:cs="Arial"/>
          <w:sz w:val="22"/>
          <w:szCs w:val="22"/>
        </w:rPr>
        <w:t xml:space="preserve">.  </w:t>
      </w:r>
    </w:p>
    <w:p w:rsidR="003E1C4E" w:rsidRDefault="003E1C4E" w:rsidP="00AD2799">
      <w:pPr>
        <w:jc w:val="both"/>
        <w:rPr>
          <w:rFonts w:ascii="Arial" w:hAnsi="Arial" w:cs="Arial"/>
          <w:sz w:val="22"/>
          <w:szCs w:val="22"/>
        </w:rPr>
      </w:pPr>
    </w:p>
    <w:p w:rsidR="00AD2799" w:rsidRDefault="00AD2799" w:rsidP="00AD27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Chairman Rosekrans opened the Public Hearing portion for this case.  He asked if anyone </w:t>
      </w:r>
      <w:r w:rsidR="00CA699E">
        <w:rPr>
          <w:rFonts w:ascii="Arial" w:hAnsi="Arial" w:cs="Arial"/>
          <w:sz w:val="22"/>
          <w:szCs w:val="22"/>
        </w:rPr>
        <w:t>in the audience wished to speak</w:t>
      </w:r>
      <w:r w:rsidR="00CA699E" w:rsidRPr="00CA699E">
        <w:rPr>
          <w:rFonts w:ascii="Arial" w:hAnsi="Arial" w:cs="Arial"/>
          <w:sz w:val="22"/>
          <w:szCs w:val="22"/>
        </w:rPr>
        <w:t xml:space="preserve"> </w:t>
      </w:r>
      <w:r w:rsidR="00CA699E">
        <w:rPr>
          <w:rFonts w:ascii="Arial" w:hAnsi="Arial" w:cs="Arial"/>
          <w:sz w:val="22"/>
          <w:szCs w:val="22"/>
        </w:rPr>
        <w:t xml:space="preserve">seeing none he closed the public hearing.  </w:t>
      </w:r>
    </w:p>
    <w:p w:rsidR="00CA699E" w:rsidRDefault="00CA699E" w:rsidP="00AD2799">
      <w:pPr>
        <w:jc w:val="both"/>
        <w:rPr>
          <w:rFonts w:ascii="Arial" w:hAnsi="Arial" w:cs="Arial"/>
          <w:sz w:val="22"/>
          <w:szCs w:val="20"/>
        </w:rPr>
      </w:pPr>
    </w:p>
    <w:p w:rsidR="00AD2799" w:rsidRDefault="00AD2799" w:rsidP="00AD27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 Rosekrans</w:t>
      </w:r>
      <w:r w:rsidRPr="0080344B">
        <w:rPr>
          <w:rFonts w:ascii="Arial" w:hAnsi="Arial" w:cs="Arial"/>
          <w:sz w:val="22"/>
          <w:szCs w:val="22"/>
        </w:rPr>
        <w:t xml:space="preserve"> </w:t>
      </w:r>
      <w:r w:rsidRPr="006C4FF7">
        <w:rPr>
          <w:rFonts w:ascii="Arial" w:hAnsi="Arial" w:cs="Arial"/>
          <w:sz w:val="22"/>
          <w:szCs w:val="22"/>
        </w:rPr>
        <w:t>asked</w:t>
      </w:r>
      <w:r>
        <w:rPr>
          <w:rFonts w:ascii="Arial" w:hAnsi="Arial" w:cs="Arial"/>
          <w:sz w:val="22"/>
          <w:szCs w:val="22"/>
        </w:rPr>
        <w:t xml:space="preserve"> the commissioners if they had any further questions, </w:t>
      </w:r>
      <w:r>
        <w:rPr>
          <w:rFonts w:ascii="Arial" w:hAnsi="Arial" w:cs="Arial"/>
          <w:sz w:val="22"/>
          <w:szCs w:val="20"/>
        </w:rPr>
        <w:t>seeing none he asked for a motion.</w:t>
      </w:r>
    </w:p>
    <w:p w:rsidR="00AD2799" w:rsidRDefault="00AD2799" w:rsidP="00AD2799">
      <w:pPr>
        <w:jc w:val="both"/>
        <w:rPr>
          <w:rFonts w:ascii="Arial" w:hAnsi="Arial" w:cs="Arial"/>
          <w:sz w:val="22"/>
          <w:szCs w:val="20"/>
        </w:rPr>
      </w:pPr>
    </w:p>
    <w:p w:rsidR="006A16D6" w:rsidRDefault="006A16D6" w:rsidP="006A16D6">
      <w:pPr>
        <w:rPr>
          <w:rFonts w:ascii="Arial" w:hAnsi="Arial" w:cs="Arial"/>
          <w:sz w:val="22"/>
          <w:szCs w:val="22"/>
        </w:rPr>
      </w:pPr>
      <w:r w:rsidRPr="00CC403C">
        <w:rPr>
          <w:rFonts w:ascii="Arial" w:hAnsi="Arial" w:cs="Arial"/>
          <w:b/>
          <w:sz w:val="22"/>
          <w:szCs w:val="22"/>
        </w:rPr>
        <w:t>Action:</w:t>
      </w:r>
      <w:r w:rsidRPr="00CC403C">
        <w:rPr>
          <w:rFonts w:ascii="Arial" w:hAnsi="Arial" w:cs="Arial"/>
          <w:sz w:val="22"/>
          <w:szCs w:val="22"/>
        </w:rPr>
        <w:t xml:space="preserve"> </w:t>
      </w:r>
      <w:r w:rsidRPr="00DD645D">
        <w:rPr>
          <w:rFonts w:ascii="Arial" w:hAnsi="Arial" w:cs="Arial"/>
          <w:sz w:val="22"/>
          <w:szCs w:val="22"/>
        </w:rPr>
        <w:t>Commissioner</w:t>
      </w:r>
      <w:r>
        <w:rPr>
          <w:rFonts w:ascii="Arial" w:hAnsi="Arial" w:cs="Arial"/>
          <w:sz w:val="22"/>
          <w:szCs w:val="22"/>
        </w:rPr>
        <w:t xml:space="preserve"> </w:t>
      </w:r>
      <w:r w:rsidR="003E1C4E">
        <w:rPr>
          <w:rFonts w:ascii="Arial" w:hAnsi="Arial" w:cs="Arial"/>
          <w:sz w:val="22"/>
          <w:szCs w:val="20"/>
        </w:rPr>
        <w:t>Reinier</w:t>
      </w:r>
      <w:r>
        <w:rPr>
          <w:rFonts w:ascii="Arial" w:hAnsi="Arial" w:cs="Arial"/>
          <w:sz w:val="22"/>
          <w:szCs w:val="20"/>
        </w:rPr>
        <w:t xml:space="preserve"> </w:t>
      </w:r>
      <w:r w:rsidRPr="00CC403C">
        <w:rPr>
          <w:rFonts w:ascii="Arial" w:hAnsi="Arial" w:cs="Arial"/>
          <w:sz w:val="22"/>
          <w:szCs w:val="22"/>
        </w:rPr>
        <w:t xml:space="preserve">moved to </w:t>
      </w:r>
      <w:r>
        <w:rPr>
          <w:rFonts w:ascii="Arial" w:hAnsi="Arial" w:cs="Arial"/>
          <w:sz w:val="22"/>
          <w:szCs w:val="22"/>
        </w:rPr>
        <w:t xml:space="preserve">approve the case.   Commissioner </w:t>
      </w:r>
      <w:r w:rsidR="003E1C4E">
        <w:rPr>
          <w:rFonts w:ascii="Arial" w:hAnsi="Arial" w:cs="Arial"/>
          <w:sz w:val="22"/>
          <w:szCs w:val="20"/>
        </w:rPr>
        <w:t>Personett</w:t>
      </w:r>
      <w:r>
        <w:rPr>
          <w:rFonts w:ascii="Arial" w:hAnsi="Arial" w:cs="Arial"/>
          <w:sz w:val="22"/>
          <w:szCs w:val="20"/>
        </w:rPr>
        <w:t xml:space="preserve"> </w:t>
      </w:r>
      <w:r w:rsidRPr="00CC403C">
        <w:rPr>
          <w:rFonts w:ascii="Arial" w:hAnsi="Arial" w:cs="Arial"/>
          <w:sz w:val="22"/>
          <w:szCs w:val="22"/>
        </w:rPr>
        <w:t>seconded the motion.</w:t>
      </w:r>
    </w:p>
    <w:p w:rsidR="006A16D6" w:rsidRDefault="006A16D6" w:rsidP="00AD2799">
      <w:pPr>
        <w:jc w:val="both"/>
        <w:rPr>
          <w:rFonts w:ascii="Arial" w:hAnsi="Arial" w:cs="Arial"/>
          <w:sz w:val="22"/>
          <w:szCs w:val="20"/>
        </w:rPr>
      </w:pPr>
    </w:p>
    <w:p w:rsidR="006A16D6" w:rsidRPr="002B6ED9" w:rsidRDefault="006A16D6" w:rsidP="006A16D6">
      <w:pPr>
        <w:jc w:val="both"/>
        <w:rPr>
          <w:rFonts w:ascii="Arial" w:hAnsi="Arial" w:cs="Arial"/>
          <w:sz w:val="22"/>
          <w:szCs w:val="22"/>
        </w:rPr>
      </w:pPr>
      <w:r w:rsidRPr="002B6ED9">
        <w:rPr>
          <w:rFonts w:ascii="Arial" w:hAnsi="Arial" w:cs="Arial"/>
          <w:sz w:val="22"/>
          <w:szCs w:val="22"/>
        </w:rPr>
        <w:t xml:space="preserve">Vote: Motion passed </w:t>
      </w:r>
      <w:r w:rsidR="003E1C4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-0-0</w:t>
      </w:r>
    </w:p>
    <w:p w:rsidR="006A16D6" w:rsidRDefault="006A16D6" w:rsidP="006A16D6">
      <w:pPr>
        <w:jc w:val="both"/>
        <w:rPr>
          <w:rFonts w:ascii="Arial" w:hAnsi="Arial" w:cs="Arial"/>
          <w:sz w:val="22"/>
          <w:szCs w:val="20"/>
        </w:rPr>
      </w:pPr>
      <w:r w:rsidRPr="002B6ED9">
        <w:rPr>
          <w:rFonts w:ascii="Arial" w:hAnsi="Arial" w:cs="Arial"/>
          <w:sz w:val="22"/>
          <w:szCs w:val="22"/>
        </w:rPr>
        <w:t xml:space="preserve">Yes: </w:t>
      </w:r>
      <w:r w:rsidR="003E1C4E">
        <w:rPr>
          <w:rFonts w:ascii="Arial" w:hAnsi="Arial" w:cs="Arial"/>
          <w:sz w:val="22"/>
          <w:szCs w:val="20"/>
        </w:rPr>
        <w:t>Boswell</w:t>
      </w:r>
      <w:r w:rsidR="003E1C4E">
        <w:rPr>
          <w:rFonts w:ascii="Arial" w:hAnsi="Arial" w:cs="Arial"/>
          <w:sz w:val="22"/>
          <w:szCs w:val="22"/>
        </w:rPr>
        <w:t xml:space="preserve">, </w:t>
      </w:r>
      <w:r w:rsidR="003E1C4E">
        <w:rPr>
          <w:rFonts w:ascii="Arial" w:hAnsi="Arial" w:cs="Arial"/>
          <w:sz w:val="22"/>
          <w:szCs w:val="20"/>
        </w:rPr>
        <w:t>Howard, Personett, Rosekrans, Reinier and Holt</w:t>
      </w:r>
    </w:p>
    <w:p w:rsidR="006A16D6" w:rsidRDefault="006A16D6" w:rsidP="006A16D6">
      <w:pPr>
        <w:jc w:val="both"/>
        <w:rPr>
          <w:rFonts w:ascii="Arial" w:hAnsi="Arial" w:cs="Arial"/>
          <w:sz w:val="22"/>
          <w:szCs w:val="20"/>
        </w:rPr>
      </w:pPr>
      <w:r w:rsidRPr="002B6ED9">
        <w:rPr>
          <w:rFonts w:ascii="Arial" w:hAnsi="Arial" w:cs="Arial"/>
          <w:sz w:val="22"/>
          <w:szCs w:val="22"/>
        </w:rPr>
        <w:t xml:space="preserve">No: </w:t>
      </w:r>
      <w:proofErr w:type="gramStart"/>
      <w:r>
        <w:rPr>
          <w:rFonts w:ascii="Arial" w:hAnsi="Arial" w:cs="Arial"/>
          <w:sz w:val="22"/>
          <w:szCs w:val="22"/>
        </w:rPr>
        <w:t>None</w:t>
      </w:r>
      <w:proofErr w:type="gramEnd"/>
    </w:p>
    <w:p w:rsidR="006A16D6" w:rsidRDefault="006A16D6" w:rsidP="006A16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Abstain: None</w:t>
      </w:r>
    </w:p>
    <w:p w:rsidR="006A16D6" w:rsidRPr="00F670CF" w:rsidRDefault="006A16D6" w:rsidP="00AD2799">
      <w:pPr>
        <w:jc w:val="both"/>
        <w:rPr>
          <w:rFonts w:ascii="Arial" w:hAnsi="Arial" w:cs="Arial"/>
          <w:sz w:val="22"/>
          <w:szCs w:val="20"/>
        </w:rPr>
      </w:pPr>
    </w:p>
    <w:p w:rsidR="00AD2799" w:rsidRPr="00994059" w:rsidRDefault="00AD2799" w:rsidP="00AD27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 Rosekrans</w:t>
      </w:r>
      <w:r w:rsidRPr="0080344B">
        <w:rPr>
          <w:rFonts w:ascii="Arial" w:hAnsi="Arial" w:cs="Arial"/>
          <w:sz w:val="22"/>
          <w:szCs w:val="22"/>
        </w:rPr>
        <w:t xml:space="preserve"> </w:t>
      </w:r>
      <w:r w:rsidRPr="00994059">
        <w:rPr>
          <w:rFonts w:ascii="Arial" w:hAnsi="Arial" w:cs="Arial"/>
          <w:sz w:val="22"/>
          <w:szCs w:val="22"/>
        </w:rPr>
        <w:t xml:space="preserve">said this case would be heard in front of the City Council on </w:t>
      </w:r>
      <w:r w:rsidR="003E1C4E">
        <w:rPr>
          <w:rFonts w:ascii="Arial" w:hAnsi="Arial" w:cs="Arial"/>
          <w:sz w:val="22"/>
          <w:szCs w:val="22"/>
        </w:rPr>
        <w:t xml:space="preserve">March 25 </w:t>
      </w:r>
      <w:r w:rsidRPr="00994059">
        <w:rPr>
          <w:rFonts w:ascii="Arial" w:hAnsi="Arial" w:cs="Arial"/>
          <w:sz w:val="22"/>
          <w:szCs w:val="22"/>
        </w:rPr>
        <w:t>at 7:00 p.m. in the Council Chambers.</w:t>
      </w:r>
    </w:p>
    <w:p w:rsidR="009868B4" w:rsidRPr="009868B4" w:rsidRDefault="009868B4" w:rsidP="009868B4">
      <w:pPr>
        <w:rPr>
          <w:rFonts w:ascii="Arial" w:hAnsi="Arial" w:cs="Arial"/>
          <w:b/>
          <w:sz w:val="22"/>
          <w:szCs w:val="22"/>
        </w:rPr>
      </w:pPr>
      <w:r w:rsidRPr="00994059">
        <w:rPr>
          <w:rFonts w:ascii="Arial" w:hAnsi="Arial" w:cs="Arial"/>
          <w:b/>
          <w:sz w:val="22"/>
          <w:szCs w:val="22"/>
        </w:rPr>
        <w:tab/>
      </w:r>
    </w:p>
    <w:p w:rsidR="000B5D1C" w:rsidRPr="006C11C8" w:rsidRDefault="009D2DF5" w:rsidP="004D54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</w:t>
      </w:r>
      <w:r w:rsidR="000D5C55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="00A86C9E">
        <w:rPr>
          <w:rFonts w:ascii="Arial" w:hAnsi="Arial" w:cs="Arial"/>
          <w:b/>
          <w:bCs/>
          <w:sz w:val="22"/>
          <w:szCs w:val="22"/>
        </w:rPr>
        <w:t>.</w:t>
      </w:r>
      <w:r w:rsidR="006B22F7">
        <w:rPr>
          <w:rFonts w:ascii="Arial" w:hAnsi="Arial" w:cs="Arial"/>
          <w:b/>
          <w:bCs/>
          <w:sz w:val="22"/>
          <w:szCs w:val="22"/>
        </w:rPr>
        <w:tab/>
      </w:r>
      <w:r w:rsidR="000B5D1C" w:rsidRPr="000B5D1C">
        <w:rPr>
          <w:rFonts w:ascii="Arial" w:hAnsi="Arial" w:cs="Arial"/>
          <w:b/>
          <w:bCs/>
          <w:sz w:val="22"/>
          <w:szCs w:val="22"/>
        </w:rPr>
        <w:t>P</w:t>
      </w:r>
      <w:r w:rsidR="000B5D1C">
        <w:rPr>
          <w:rFonts w:ascii="Arial" w:hAnsi="Arial" w:cs="Arial"/>
          <w:b/>
          <w:bCs/>
          <w:sz w:val="22"/>
          <w:szCs w:val="22"/>
        </w:rPr>
        <w:t>ublic Comments</w:t>
      </w:r>
    </w:p>
    <w:p w:rsidR="006B10AE" w:rsidRPr="005703C8" w:rsidRDefault="0049315B" w:rsidP="000B5D1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There was no public comment.</w:t>
      </w:r>
    </w:p>
    <w:p w:rsidR="006B10AE" w:rsidRPr="000B5D1C" w:rsidRDefault="006B10AE" w:rsidP="000B5D1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D2799" w:rsidRPr="003E1C4E" w:rsidRDefault="009D2DF5" w:rsidP="003E1C4E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</w:t>
      </w:r>
      <w:r w:rsidR="000D5C55">
        <w:rPr>
          <w:rFonts w:ascii="Arial" w:hAnsi="Arial" w:cs="Arial"/>
          <w:b/>
          <w:bCs/>
          <w:sz w:val="22"/>
          <w:szCs w:val="22"/>
        </w:rPr>
        <w:t>I</w:t>
      </w:r>
      <w:r w:rsidR="006B22F7">
        <w:rPr>
          <w:rFonts w:ascii="Arial" w:hAnsi="Arial" w:cs="Arial"/>
          <w:b/>
          <w:bCs/>
          <w:sz w:val="22"/>
          <w:szCs w:val="22"/>
        </w:rPr>
        <w:t>.</w:t>
      </w:r>
      <w:r w:rsidR="006B22F7">
        <w:rPr>
          <w:rFonts w:ascii="Arial" w:hAnsi="Arial" w:cs="Arial"/>
          <w:b/>
          <w:bCs/>
          <w:sz w:val="22"/>
          <w:szCs w:val="22"/>
        </w:rPr>
        <w:tab/>
      </w:r>
      <w:r w:rsidR="000B5D1C" w:rsidRPr="00AD2799">
        <w:rPr>
          <w:rFonts w:ascii="Arial" w:hAnsi="Arial" w:cs="Arial"/>
          <w:b/>
          <w:bCs/>
          <w:sz w:val="22"/>
          <w:szCs w:val="22"/>
        </w:rPr>
        <w:t>Other Business</w:t>
      </w:r>
    </w:p>
    <w:p w:rsidR="00FF5B16" w:rsidRPr="00E137A2" w:rsidRDefault="00B1287F" w:rsidP="00E137A2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bCs/>
          <w:sz w:val="22"/>
          <w:szCs w:val="22"/>
        </w:rPr>
      </w:pPr>
      <w:r w:rsidRPr="00AD2799">
        <w:rPr>
          <w:rFonts w:ascii="Arial" w:hAnsi="Arial" w:cs="Arial"/>
          <w:bCs/>
          <w:sz w:val="22"/>
          <w:szCs w:val="22"/>
        </w:rPr>
        <w:t>Ms. Sharp updated the Commission on</w:t>
      </w:r>
      <w:r w:rsidR="007476FF" w:rsidRPr="00AD2799">
        <w:rPr>
          <w:rFonts w:ascii="Arial" w:hAnsi="Arial" w:cs="Arial"/>
          <w:bCs/>
          <w:sz w:val="22"/>
          <w:szCs w:val="22"/>
        </w:rPr>
        <w:t xml:space="preserve"> current</w:t>
      </w:r>
      <w:r w:rsidR="007476FF" w:rsidRPr="00E137A2">
        <w:rPr>
          <w:rFonts w:ascii="Arial" w:hAnsi="Arial" w:cs="Arial"/>
          <w:bCs/>
          <w:sz w:val="22"/>
          <w:szCs w:val="22"/>
        </w:rPr>
        <w:t xml:space="preserve"> development projects.  </w:t>
      </w:r>
    </w:p>
    <w:p w:rsidR="00647687" w:rsidRPr="00AD2799" w:rsidRDefault="00AC65E6" w:rsidP="00AD2799">
      <w:pPr>
        <w:jc w:val="both"/>
        <w:rPr>
          <w:rFonts w:ascii="Arial" w:hAnsi="Arial" w:cs="Arial"/>
          <w:bCs/>
          <w:sz w:val="22"/>
          <w:szCs w:val="22"/>
        </w:rPr>
      </w:pPr>
      <w:r w:rsidRPr="00AD2799">
        <w:rPr>
          <w:rFonts w:ascii="Arial" w:hAnsi="Arial" w:cs="Arial"/>
          <w:bCs/>
          <w:sz w:val="22"/>
          <w:szCs w:val="22"/>
        </w:rPr>
        <w:t xml:space="preserve"> </w:t>
      </w:r>
    </w:p>
    <w:p w:rsidR="00CB55DB" w:rsidRDefault="000D5C55" w:rsidP="00CB55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IX</w:t>
      </w:r>
      <w:r w:rsidR="00CB55DB" w:rsidRPr="0080344B">
        <w:rPr>
          <w:rFonts w:ascii="Arial" w:hAnsi="Arial" w:cs="Arial"/>
          <w:b/>
          <w:sz w:val="22"/>
          <w:szCs w:val="22"/>
        </w:rPr>
        <w:t>.</w:t>
      </w:r>
      <w:r w:rsidR="00CB55DB" w:rsidRPr="0080344B">
        <w:rPr>
          <w:rFonts w:ascii="Arial" w:hAnsi="Arial" w:cs="Arial"/>
          <w:b/>
          <w:sz w:val="22"/>
          <w:szCs w:val="22"/>
        </w:rPr>
        <w:tab/>
        <w:t>Future Meeting Schedule</w:t>
      </w:r>
    </w:p>
    <w:p w:rsidR="00E96542" w:rsidRDefault="00E96542" w:rsidP="00CB55DB">
      <w:pPr>
        <w:jc w:val="both"/>
        <w:rPr>
          <w:rFonts w:ascii="Arial" w:hAnsi="Arial" w:cs="Arial"/>
          <w:sz w:val="22"/>
          <w:szCs w:val="22"/>
        </w:rPr>
      </w:pPr>
    </w:p>
    <w:p w:rsidR="00CB55DB" w:rsidRPr="00797099" w:rsidRDefault="00CB55DB" w:rsidP="00CB55DB">
      <w:pPr>
        <w:jc w:val="both"/>
        <w:rPr>
          <w:rFonts w:ascii="Arial" w:hAnsi="Arial" w:cs="Arial"/>
          <w:sz w:val="22"/>
          <w:szCs w:val="22"/>
        </w:rPr>
      </w:pPr>
      <w:r w:rsidRPr="0080344B">
        <w:rPr>
          <w:rFonts w:ascii="Arial" w:hAnsi="Arial" w:cs="Arial"/>
          <w:sz w:val="22"/>
          <w:szCs w:val="22"/>
        </w:rPr>
        <w:t>The</w:t>
      </w:r>
      <w:r w:rsidRPr="0080344B">
        <w:rPr>
          <w:rFonts w:ascii="Arial" w:hAnsi="Arial" w:cs="Arial"/>
          <w:b/>
          <w:sz w:val="22"/>
          <w:szCs w:val="22"/>
        </w:rPr>
        <w:t xml:space="preserve"> </w:t>
      </w:r>
      <w:r w:rsidRPr="0080344B">
        <w:rPr>
          <w:rFonts w:ascii="Arial" w:hAnsi="Arial" w:cs="Arial"/>
          <w:sz w:val="22"/>
          <w:szCs w:val="22"/>
        </w:rPr>
        <w:t xml:space="preserve">next regular </w:t>
      </w:r>
      <w:r w:rsidR="009A6D14">
        <w:rPr>
          <w:rFonts w:ascii="Arial" w:hAnsi="Arial" w:cs="Arial"/>
          <w:sz w:val="22"/>
          <w:szCs w:val="22"/>
        </w:rPr>
        <w:t xml:space="preserve">session is scheduled for </w:t>
      </w:r>
      <w:r w:rsidR="00EB3513">
        <w:rPr>
          <w:rFonts w:ascii="Arial" w:hAnsi="Arial" w:cs="Arial"/>
          <w:sz w:val="22"/>
          <w:szCs w:val="22"/>
        </w:rPr>
        <w:t>Tu</w:t>
      </w:r>
      <w:r w:rsidR="009A6D14">
        <w:rPr>
          <w:rFonts w:ascii="Arial" w:hAnsi="Arial" w:cs="Arial"/>
          <w:sz w:val="22"/>
          <w:szCs w:val="22"/>
        </w:rPr>
        <w:t xml:space="preserve">esday, </w:t>
      </w:r>
      <w:r w:rsidR="003E1C4E">
        <w:rPr>
          <w:rFonts w:ascii="Arial" w:hAnsi="Arial" w:cs="Arial"/>
          <w:sz w:val="22"/>
          <w:szCs w:val="22"/>
        </w:rPr>
        <w:t>April 9</w:t>
      </w:r>
      <w:r>
        <w:rPr>
          <w:rFonts w:ascii="Arial" w:hAnsi="Arial" w:cs="Arial"/>
          <w:sz w:val="22"/>
          <w:szCs w:val="22"/>
        </w:rPr>
        <w:t xml:space="preserve">, </w:t>
      </w:r>
      <w:r w:rsidR="001511A7">
        <w:rPr>
          <w:rFonts w:ascii="Arial" w:hAnsi="Arial" w:cs="Arial"/>
          <w:sz w:val="22"/>
          <w:szCs w:val="22"/>
        </w:rPr>
        <w:t xml:space="preserve">2019 </w:t>
      </w:r>
      <w:bookmarkStart w:id="0" w:name="_GoBack"/>
      <w:bookmarkEnd w:id="0"/>
      <w:r w:rsidRPr="0080344B">
        <w:rPr>
          <w:rFonts w:ascii="Arial" w:hAnsi="Arial" w:cs="Arial"/>
          <w:sz w:val="22"/>
          <w:szCs w:val="22"/>
        </w:rPr>
        <w:t>at 7:00 p.m.</w:t>
      </w:r>
      <w:r>
        <w:rPr>
          <w:rFonts w:ascii="Arial" w:hAnsi="Arial" w:cs="Arial"/>
          <w:sz w:val="22"/>
          <w:szCs w:val="22"/>
        </w:rPr>
        <w:t xml:space="preserve"> </w:t>
      </w:r>
    </w:p>
    <w:p w:rsidR="00CB55DB" w:rsidRDefault="00CB55DB" w:rsidP="00324414">
      <w:pPr>
        <w:jc w:val="both"/>
        <w:rPr>
          <w:rFonts w:ascii="Arial" w:hAnsi="Arial" w:cs="Arial"/>
          <w:b/>
          <w:sz w:val="22"/>
          <w:szCs w:val="22"/>
        </w:rPr>
      </w:pPr>
    </w:p>
    <w:p w:rsidR="00E96542" w:rsidRPr="002030AC" w:rsidRDefault="009D2DF5" w:rsidP="0032441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</w:t>
      </w:r>
      <w:r w:rsidR="00604C72">
        <w:rPr>
          <w:rFonts w:ascii="Arial" w:hAnsi="Arial" w:cs="Arial"/>
          <w:b/>
          <w:sz w:val="22"/>
          <w:szCs w:val="22"/>
        </w:rPr>
        <w:t>.</w:t>
      </w:r>
      <w:r w:rsidR="00604C72">
        <w:rPr>
          <w:rFonts w:ascii="Arial" w:hAnsi="Arial" w:cs="Arial"/>
          <w:b/>
          <w:sz w:val="22"/>
          <w:szCs w:val="22"/>
        </w:rPr>
        <w:tab/>
        <w:t>Adjournment</w:t>
      </w:r>
    </w:p>
    <w:p w:rsidR="00CB55DB" w:rsidRPr="00797099" w:rsidRDefault="00C73968">
      <w:pPr>
        <w:jc w:val="both"/>
        <w:rPr>
          <w:rFonts w:ascii="Arial" w:hAnsi="Arial" w:cs="Arial"/>
          <w:sz w:val="22"/>
          <w:szCs w:val="22"/>
        </w:rPr>
      </w:pPr>
      <w:r w:rsidRPr="00BC6AD6">
        <w:rPr>
          <w:rFonts w:ascii="Arial" w:hAnsi="Arial" w:cs="Arial"/>
          <w:sz w:val="22"/>
          <w:szCs w:val="22"/>
        </w:rPr>
        <w:t>Commissioner</w:t>
      </w:r>
      <w:r w:rsidR="000D5C55">
        <w:rPr>
          <w:rFonts w:ascii="Arial" w:hAnsi="Arial" w:cs="Arial"/>
          <w:sz w:val="22"/>
          <w:szCs w:val="22"/>
        </w:rPr>
        <w:t xml:space="preserve"> Holt </w:t>
      </w:r>
      <w:r w:rsidR="00856571" w:rsidRPr="00BC6AD6">
        <w:rPr>
          <w:rFonts w:ascii="Arial" w:hAnsi="Arial" w:cs="Arial"/>
          <w:sz w:val="22"/>
          <w:szCs w:val="22"/>
        </w:rPr>
        <w:t>moved</w:t>
      </w:r>
      <w:r w:rsidR="00AB5D50" w:rsidRPr="00BC6AD6">
        <w:rPr>
          <w:rFonts w:ascii="Arial" w:hAnsi="Arial" w:cs="Arial"/>
          <w:sz w:val="22"/>
          <w:szCs w:val="22"/>
        </w:rPr>
        <w:t xml:space="preserve"> to adjourn, </w:t>
      </w:r>
      <w:r w:rsidR="009C64B6" w:rsidRPr="00BC6AD6">
        <w:rPr>
          <w:rFonts w:ascii="Arial" w:hAnsi="Arial" w:cs="Arial"/>
          <w:sz w:val="22"/>
          <w:szCs w:val="22"/>
        </w:rPr>
        <w:t>Commissioner</w:t>
      </w:r>
      <w:r w:rsidR="000D5C55">
        <w:rPr>
          <w:rFonts w:ascii="Arial" w:hAnsi="Arial" w:cs="Arial"/>
          <w:sz w:val="22"/>
          <w:szCs w:val="22"/>
        </w:rPr>
        <w:t xml:space="preserve"> </w:t>
      </w:r>
      <w:r w:rsidR="003E1C4E">
        <w:rPr>
          <w:rFonts w:ascii="Arial" w:hAnsi="Arial" w:cs="Arial"/>
          <w:sz w:val="22"/>
          <w:szCs w:val="22"/>
        </w:rPr>
        <w:t>Reinier</w:t>
      </w:r>
      <w:r w:rsidR="000D5C55">
        <w:rPr>
          <w:rFonts w:ascii="Arial" w:hAnsi="Arial" w:cs="Arial"/>
          <w:sz w:val="22"/>
          <w:szCs w:val="22"/>
        </w:rPr>
        <w:t xml:space="preserve"> </w:t>
      </w:r>
      <w:r w:rsidR="00460680" w:rsidRPr="00BC6AD6">
        <w:rPr>
          <w:rFonts w:ascii="Arial" w:hAnsi="Arial" w:cs="Arial"/>
          <w:sz w:val="22"/>
          <w:szCs w:val="22"/>
        </w:rPr>
        <w:t>s</w:t>
      </w:r>
      <w:r w:rsidR="002030AC">
        <w:rPr>
          <w:rFonts w:ascii="Arial" w:hAnsi="Arial" w:cs="Arial"/>
          <w:sz w:val="22"/>
          <w:szCs w:val="22"/>
        </w:rPr>
        <w:t xml:space="preserve">econded. </w:t>
      </w:r>
      <w:r w:rsidR="00DC5501" w:rsidRPr="0080344B">
        <w:rPr>
          <w:rFonts w:ascii="Arial" w:hAnsi="Arial" w:cs="Arial"/>
          <w:sz w:val="22"/>
          <w:szCs w:val="22"/>
        </w:rPr>
        <w:t xml:space="preserve">Chairman </w:t>
      </w:r>
      <w:r w:rsidR="00DC5501" w:rsidRPr="003F7552">
        <w:rPr>
          <w:rFonts w:ascii="Arial" w:hAnsi="Arial" w:cs="Arial"/>
          <w:sz w:val="22"/>
          <w:szCs w:val="20"/>
        </w:rPr>
        <w:t>Rosekrans</w:t>
      </w:r>
      <w:r w:rsidR="00DC5501" w:rsidRPr="0080344B">
        <w:rPr>
          <w:rFonts w:ascii="Arial" w:hAnsi="Arial" w:cs="Arial"/>
          <w:sz w:val="22"/>
          <w:szCs w:val="22"/>
        </w:rPr>
        <w:t xml:space="preserve"> </w:t>
      </w:r>
      <w:r w:rsidR="001D5522">
        <w:rPr>
          <w:rFonts w:ascii="Arial" w:hAnsi="Arial" w:cs="Arial"/>
          <w:sz w:val="22"/>
          <w:szCs w:val="22"/>
        </w:rPr>
        <w:t xml:space="preserve">adjourned the meeting </w:t>
      </w:r>
      <w:r w:rsidR="00C226D1" w:rsidRPr="00085803">
        <w:rPr>
          <w:rFonts w:ascii="Arial" w:hAnsi="Arial" w:cs="Arial"/>
          <w:sz w:val="22"/>
          <w:szCs w:val="22"/>
        </w:rPr>
        <w:t xml:space="preserve">at </w:t>
      </w:r>
      <w:r w:rsidR="003E1C4E">
        <w:rPr>
          <w:rFonts w:ascii="Arial" w:hAnsi="Arial" w:cs="Arial"/>
          <w:sz w:val="22"/>
          <w:szCs w:val="22"/>
        </w:rPr>
        <w:t>7:30</w:t>
      </w:r>
      <w:r w:rsidR="00C226D1" w:rsidRPr="00085803">
        <w:rPr>
          <w:rFonts w:ascii="Arial" w:hAnsi="Arial" w:cs="Arial"/>
          <w:sz w:val="22"/>
          <w:szCs w:val="22"/>
        </w:rPr>
        <w:t xml:space="preserve"> </w:t>
      </w:r>
      <w:r w:rsidR="001A2858" w:rsidRPr="00085803">
        <w:rPr>
          <w:rFonts w:ascii="Arial" w:hAnsi="Arial" w:cs="Arial"/>
          <w:sz w:val="22"/>
          <w:szCs w:val="22"/>
        </w:rPr>
        <w:t>pm</w:t>
      </w:r>
      <w:r w:rsidR="00324414" w:rsidRPr="00085803">
        <w:rPr>
          <w:rFonts w:ascii="Arial" w:hAnsi="Arial" w:cs="Arial"/>
          <w:sz w:val="22"/>
          <w:szCs w:val="22"/>
        </w:rPr>
        <w:t>.</w:t>
      </w:r>
    </w:p>
    <w:sectPr w:rsidR="00CB55DB" w:rsidRPr="00797099" w:rsidSect="0091360B">
      <w:headerReference w:type="default" r:id="rId9"/>
      <w:footerReference w:type="default" r:id="rId10"/>
      <w:endnotePr>
        <w:numFmt w:val="decimal"/>
      </w:endnotePr>
      <w:type w:val="continuous"/>
      <w:pgSz w:w="12240" w:h="15840" w:code="1"/>
      <w:pgMar w:top="720" w:right="720" w:bottom="720" w:left="720" w:header="1080" w:footer="907" w:gutter="0"/>
      <w:cols w:space="14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C9B" w:rsidRDefault="00593C9B">
      <w:r>
        <w:separator/>
      </w:r>
    </w:p>
  </w:endnote>
  <w:endnote w:type="continuationSeparator" w:id="0">
    <w:p w:rsidR="00593C9B" w:rsidRDefault="0059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68F" w:rsidRDefault="000A268F">
    <w:pPr>
      <w:pStyle w:val="Footer"/>
      <w:tabs>
        <w:tab w:val="clear" w:pos="4320"/>
        <w:tab w:val="clear" w:pos="8640"/>
        <w:tab w:val="center" w:pos="4680"/>
        <w:tab w:val="right" w:pos="963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Page </w:t>
    </w: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 PAGE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 w:rsidR="001511A7">
      <w:rPr>
        <w:rStyle w:val="PageNumber"/>
        <w:rFonts w:ascii="Arial" w:hAnsi="Arial" w:cs="Arial"/>
        <w:noProof/>
        <w:sz w:val="16"/>
        <w:szCs w:val="16"/>
      </w:rPr>
      <w:t>3</w:t>
    </w:r>
    <w:r>
      <w:rPr>
        <w:rStyle w:val="PageNumber"/>
        <w:rFonts w:ascii="Arial" w:hAnsi="Arial" w:cs="Arial"/>
        <w:sz w:val="16"/>
        <w:szCs w:val="16"/>
      </w:rPr>
      <w:fldChar w:fldCharType="end"/>
    </w:r>
    <w:r>
      <w:rPr>
        <w:rStyle w:val="PageNumber"/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C9B" w:rsidRDefault="00593C9B">
      <w:r>
        <w:separator/>
      </w:r>
    </w:p>
  </w:footnote>
  <w:footnote w:type="continuationSeparator" w:id="0">
    <w:p w:rsidR="00593C9B" w:rsidRDefault="00593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68F" w:rsidRDefault="000A268F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Not approved until next meeting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upperLetter"/>
      <w:pStyle w:val="QuickA"/>
      <w:lvlText w:val="     %1."/>
      <w:lvlJc w:val="left"/>
      <w:pPr>
        <w:tabs>
          <w:tab w:val="num" w:pos="1080"/>
        </w:tabs>
      </w:pPr>
      <w:rPr>
        <w:rFonts w:ascii="Univers (W1)" w:hAnsi="Univers (W1)" w:cs="Times New Roman"/>
        <w:sz w:val="20"/>
        <w:szCs w:val="20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upperRoman"/>
      <w:lvlText w:val="%1."/>
      <w:lvlJc w:val="left"/>
      <w:pPr>
        <w:tabs>
          <w:tab w:val="num" w:pos="630"/>
        </w:tabs>
        <w:ind w:left="630" w:hanging="180"/>
      </w:pPr>
      <w:rPr>
        <w:rFonts w:ascii="Georgia" w:hAnsi="Georgia" w:cs="Arial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  <w:sz w:val="18"/>
        <w:szCs w:val="18"/>
      </w:rPr>
    </w:lvl>
    <w:lvl w:ilvl="2"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/>
        <w:b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2C74A88"/>
    <w:multiLevelType w:val="hybridMultilevel"/>
    <w:tmpl w:val="3AB4849A"/>
    <w:lvl w:ilvl="0" w:tplc="CCAC92D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6067DF"/>
    <w:multiLevelType w:val="hybridMultilevel"/>
    <w:tmpl w:val="FA24F37C"/>
    <w:lvl w:ilvl="0" w:tplc="A5EE116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AC1AD5"/>
    <w:multiLevelType w:val="hybridMultilevel"/>
    <w:tmpl w:val="286284FA"/>
    <w:lvl w:ilvl="0" w:tplc="0AB40330">
      <w:start w:val="8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2C721BA"/>
    <w:multiLevelType w:val="hybridMultilevel"/>
    <w:tmpl w:val="DC4871A4"/>
    <w:lvl w:ilvl="0" w:tplc="4DE80D06">
      <w:start w:val="3"/>
      <w:numFmt w:val="decimal"/>
      <w:lvlText w:val="(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9DF2CFD"/>
    <w:multiLevelType w:val="hybridMultilevel"/>
    <w:tmpl w:val="C5A873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8C2BDC"/>
    <w:multiLevelType w:val="hybridMultilevel"/>
    <w:tmpl w:val="4C5864A8"/>
    <w:lvl w:ilvl="0" w:tplc="0C9040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805EB2"/>
    <w:multiLevelType w:val="hybridMultilevel"/>
    <w:tmpl w:val="2FCE4DCA"/>
    <w:lvl w:ilvl="0" w:tplc="EA5ECD8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53422B"/>
    <w:multiLevelType w:val="hybridMultilevel"/>
    <w:tmpl w:val="BB3E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5E6B6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5594BDC"/>
    <w:multiLevelType w:val="multilevel"/>
    <w:tmpl w:val="53F8C33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2">
    <w:nsid w:val="387F28DA"/>
    <w:multiLevelType w:val="multilevel"/>
    <w:tmpl w:val="C46885D2"/>
    <w:lvl w:ilvl="0">
      <w:start w:val="1"/>
      <w:numFmt w:val="upperRoman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90"/>
        </w:tabs>
        <w:ind w:left="3690" w:hanging="360"/>
      </w:pPr>
      <w:rPr>
        <w:rFonts w:hint="default"/>
      </w:rPr>
    </w:lvl>
  </w:abstractNum>
  <w:abstractNum w:abstractNumId="13">
    <w:nsid w:val="3AB15B36"/>
    <w:multiLevelType w:val="hybridMultilevel"/>
    <w:tmpl w:val="30FC98DE"/>
    <w:lvl w:ilvl="0" w:tplc="978E9D9E">
      <w:start w:val="9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>
    <w:nsid w:val="42B72D9C"/>
    <w:multiLevelType w:val="hybridMultilevel"/>
    <w:tmpl w:val="76EA9226"/>
    <w:lvl w:ilvl="0" w:tplc="D07A8804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F200E5"/>
    <w:multiLevelType w:val="hybridMultilevel"/>
    <w:tmpl w:val="669E2396"/>
    <w:lvl w:ilvl="0" w:tplc="26700572">
      <w:start w:val="5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>
    <w:nsid w:val="445A64B6"/>
    <w:multiLevelType w:val="hybridMultilevel"/>
    <w:tmpl w:val="B770C994"/>
    <w:lvl w:ilvl="0" w:tplc="C10A150C">
      <w:start w:val="7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>
    <w:nsid w:val="44FC475E"/>
    <w:multiLevelType w:val="hybridMultilevel"/>
    <w:tmpl w:val="454037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E60790"/>
    <w:multiLevelType w:val="hybridMultilevel"/>
    <w:tmpl w:val="E8045FD8"/>
    <w:lvl w:ilvl="0" w:tplc="19064A9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AE0BD6"/>
    <w:multiLevelType w:val="hybridMultilevel"/>
    <w:tmpl w:val="7AFA28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252E6E"/>
    <w:multiLevelType w:val="hybridMultilevel"/>
    <w:tmpl w:val="F2207198"/>
    <w:lvl w:ilvl="0" w:tplc="4B58DC5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127528"/>
    <w:multiLevelType w:val="hybridMultilevel"/>
    <w:tmpl w:val="DA0A4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F1BB3"/>
    <w:multiLevelType w:val="hybridMultilevel"/>
    <w:tmpl w:val="7AA6AE50"/>
    <w:lvl w:ilvl="0" w:tplc="6D225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D2C26BB"/>
    <w:multiLevelType w:val="hybridMultilevel"/>
    <w:tmpl w:val="F4FC30D2"/>
    <w:lvl w:ilvl="0" w:tplc="AE6254A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4E1677"/>
    <w:multiLevelType w:val="hybridMultilevel"/>
    <w:tmpl w:val="F1BC44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5E7435"/>
    <w:multiLevelType w:val="hybridMultilevel"/>
    <w:tmpl w:val="A7BC52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544C88"/>
    <w:multiLevelType w:val="hybridMultilevel"/>
    <w:tmpl w:val="7728B6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CB1151E"/>
    <w:multiLevelType w:val="hybridMultilevel"/>
    <w:tmpl w:val="ECD8C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ED4340"/>
    <w:multiLevelType w:val="hybridMultilevel"/>
    <w:tmpl w:val="F4FC30D2"/>
    <w:lvl w:ilvl="0" w:tplc="AE6254A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F876FAF"/>
    <w:multiLevelType w:val="hybridMultilevel"/>
    <w:tmpl w:val="74A08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B696E"/>
    <w:multiLevelType w:val="hybridMultilevel"/>
    <w:tmpl w:val="3FE6B008"/>
    <w:lvl w:ilvl="0" w:tplc="B61E358A">
      <w:start w:val="6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>
    <w:nsid w:val="73C8161A"/>
    <w:multiLevelType w:val="hybridMultilevel"/>
    <w:tmpl w:val="204C7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E7A3B"/>
    <w:multiLevelType w:val="hybridMultilevel"/>
    <w:tmpl w:val="DCEA9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EB0D30"/>
    <w:multiLevelType w:val="hybridMultilevel"/>
    <w:tmpl w:val="5DC0258C"/>
    <w:lvl w:ilvl="0" w:tplc="04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4">
    <w:nsid w:val="7ED3431D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num w:numId="1">
    <w:abstractNumId w:val="0"/>
    <w:lvlOverride w:ilvl="0">
      <w:startOverride w:val="24"/>
      <w:lvl w:ilvl="0">
        <w:start w:val="24"/>
        <w:numFmt w:val="decimal"/>
        <w:pStyle w:val="QuickA"/>
        <w:lvlText w:val="     %1."/>
        <w:lvlJc w:val="left"/>
      </w:lvl>
    </w:lvlOverride>
  </w:num>
  <w:num w:numId="2">
    <w:abstractNumId w:val="4"/>
  </w:num>
  <w:num w:numId="3">
    <w:abstractNumId w:val="16"/>
  </w:num>
  <w:num w:numId="4">
    <w:abstractNumId w:val="30"/>
  </w:num>
  <w:num w:numId="5">
    <w:abstractNumId w:val="15"/>
  </w:num>
  <w:num w:numId="6">
    <w:abstractNumId w:val="13"/>
  </w:num>
  <w:num w:numId="7">
    <w:abstractNumId w:val="14"/>
  </w:num>
  <w:num w:numId="8">
    <w:abstractNumId w:val="3"/>
  </w:num>
  <w:num w:numId="9">
    <w:abstractNumId w:val="33"/>
  </w:num>
  <w:num w:numId="10">
    <w:abstractNumId w:val="5"/>
  </w:num>
  <w:num w:numId="11">
    <w:abstractNumId w:val="8"/>
  </w:num>
  <w:num w:numId="12">
    <w:abstractNumId w:val="2"/>
  </w:num>
  <w:num w:numId="13">
    <w:abstractNumId w:val="12"/>
  </w:num>
  <w:num w:numId="14">
    <w:abstractNumId w:val="1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0"/>
  </w:num>
  <w:num w:numId="18">
    <w:abstractNumId w:val="18"/>
  </w:num>
  <w:num w:numId="19">
    <w:abstractNumId w:val="21"/>
  </w:num>
  <w:num w:numId="20">
    <w:abstractNumId w:val="19"/>
  </w:num>
  <w:num w:numId="21">
    <w:abstractNumId w:val="32"/>
  </w:num>
  <w:num w:numId="22">
    <w:abstractNumId w:val="27"/>
  </w:num>
  <w:num w:numId="23">
    <w:abstractNumId w:val="31"/>
  </w:num>
  <w:num w:numId="24">
    <w:abstractNumId w:val="22"/>
  </w:num>
  <w:num w:numId="25">
    <w:abstractNumId w:val="26"/>
  </w:num>
  <w:num w:numId="26">
    <w:abstractNumId w:val="9"/>
  </w:num>
  <w:num w:numId="27">
    <w:abstractNumId w:val="28"/>
  </w:num>
  <w:num w:numId="28">
    <w:abstractNumId w:val="23"/>
  </w:num>
  <w:num w:numId="29">
    <w:abstractNumId w:val="24"/>
  </w:num>
  <w:num w:numId="30">
    <w:abstractNumId w:val="34"/>
  </w:num>
  <w:num w:numId="31">
    <w:abstractNumId w:val="11"/>
  </w:num>
  <w:num w:numId="32">
    <w:abstractNumId w:val="25"/>
  </w:num>
  <w:num w:numId="33">
    <w:abstractNumId w:val="6"/>
  </w:num>
  <w:num w:numId="34">
    <w:abstractNumId w:val="10"/>
  </w:num>
  <w:num w:numId="35">
    <w:abstractNumId w:val="17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25"/>
    <w:rsid w:val="00000028"/>
    <w:rsid w:val="000002E5"/>
    <w:rsid w:val="00000803"/>
    <w:rsid w:val="000009D6"/>
    <w:rsid w:val="00000D20"/>
    <w:rsid w:val="00001B9D"/>
    <w:rsid w:val="00003185"/>
    <w:rsid w:val="000038A2"/>
    <w:rsid w:val="00004886"/>
    <w:rsid w:val="00005C82"/>
    <w:rsid w:val="00006B86"/>
    <w:rsid w:val="00007380"/>
    <w:rsid w:val="00011041"/>
    <w:rsid w:val="000123CC"/>
    <w:rsid w:val="000127C2"/>
    <w:rsid w:val="00012DC7"/>
    <w:rsid w:val="00013299"/>
    <w:rsid w:val="000132E0"/>
    <w:rsid w:val="000149FB"/>
    <w:rsid w:val="00014D9E"/>
    <w:rsid w:val="00015BCC"/>
    <w:rsid w:val="00020BB0"/>
    <w:rsid w:val="00021D56"/>
    <w:rsid w:val="00022DE5"/>
    <w:rsid w:val="00023176"/>
    <w:rsid w:val="00032128"/>
    <w:rsid w:val="000329A2"/>
    <w:rsid w:val="00033021"/>
    <w:rsid w:val="00033294"/>
    <w:rsid w:val="00034537"/>
    <w:rsid w:val="00034544"/>
    <w:rsid w:val="00034F87"/>
    <w:rsid w:val="00035057"/>
    <w:rsid w:val="00035AF4"/>
    <w:rsid w:val="00035E25"/>
    <w:rsid w:val="00035FE7"/>
    <w:rsid w:val="00037243"/>
    <w:rsid w:val="00037262"/>
    <w:rsid w:val="000378B5"/>
    <w:rsid w:val="00037A5E"/>
    <w:rsid w:val="00041968"/>
    <w:rsid w:val="0004349C"/>
    <w:rsid w:val="00043FD2"/>
    <w:rsid w:val="00044363"/>
    <w:rsid w:val="000453A9"/>
    <w:rsid w:val="00045A3D"/>
    <w:rsid w:val="00045F21"/>
    <w:rsid w:val="000462E3"/>
    <w:rsid w:val="00050F1E"/>
    <w:rsid w:val="000515C4"/>
    <w:rsid w:val="000517D2"/>
    <w:rsid w:val="00052263"/>
    <w:rsid w:val="0005226B"/>
    <w:rsid w:val="0005249E"/>
    <w:rsid w:val="00052A7F"/>
    <w:rsid w:val="00053010"/>
    <w:rsid w:val="0005302A"/>
    <w:rsid w:val="000549EF"/>
    <w:rsid w:val="000571ED"/>
    <w:rsid w:val="0005724E"/>
    <w:rsid w:val="00060608"/>
    <w:rsid w:val="0006089E"/>
    <w:rsid w:val="00060D8A"/>
    <w:rsid w:val="00061327"/>
    <w:rsid w:val="000636C9"/>
    <w:rsid w:val="0006431C"/>
    <w:rsid w:val="00067432"/>
    <w:rsid w:val="000677B6"/>
    <w:rsid w:val="00070EF8"/>
    <w:rsid w:val="00071BA6"/>
    <w:rsid w:val="00071F2B"/>
    <w:rsid w:val="00071F5C"/>
    <w:rsid w:val="00071F7D"/>
    <w:rsid w:val="00073FC8"/>
    <w:rsid w:val="00075F76"/>
    <w:rsid w:val="000801C6"/>
    <w:rsid w:val="00080ECF"/>
    <w:rsid w:val="00081759"/>
    <w:rsid w:val="00081A33"/>
    <w:rsid w:val="00081AF3"/>
    <w:rsid w:val="00082DF4"/>
    <w:rsid w:val="000845B4"/>
    <w:rsid w:val="0008479A"/>
    <w:rsid w:val="000850C6"/>
    <w:rsid w:val="000852CB"/>
    <w:rsid w:val="00085803"/>
    <w:rsid w:val="00090ADE"/>
    <w:rsid w:val="000912D8"/>
    <w:rsid w:val="000913AA"/>
    <w:rsid w:val="000931E7"/>
    <w:rsid w:val="000947F0"/>
    <w:rsid w:val="00096810"/>
    <w:rsid w:val="0009765A"/>
    <w:rsid w:val="00097B2B"/>
    <w:rsid w:val="000A0722"/>
    <w:rsid w:val="000A268F"/>
    <w:rsid w:val="000A6418"/>
    <w:rsid w:val="000A6AE9"/>
    <w:rsid w:val="000A7F15"/>
    <w:rsid w:val="000B14F9"/>
    <w:rsid w:val="000B153D"/>
    <w:rsid w:val="000B2316"/>
    <w:rsid w:val="000B36D6"/>
    <w:rsid w:val="000B38E5"/>
    <w:rsid w:val="000B5442"/>
    <w:rsid w:val="000B5627"/>
    <w:rsid w:val="000B5D1C"/>
    <w:rsid w:val="000B5E7B"/>
    <w:rsid w:val="000B62F5"/>
    <w:rsid w:val="000B684E"/>
    <w:rsid w:val="000B6962"/>
    <w:rsid w:val="000B6C4D"/>
    <w:rsid w:val="000C0ACC"/>
    <w:rsid w:val="000C0F26"/>
    <w:rsid w:val="000C1EB5"/>
    <w:rsid w:val="000C29C7"/>
    <w:rsid w:val="000C2D4A"/>
    <w:rsid w:val="000C567B"/>
    <w:rsid w:val="000C5825"/>
    <w:rsid w:val="000C5850"/>
    <w:rsid w:val="000D1B2A"/>
    <w:rsid w:val="000D1C10"/>
    <w:rsid w:val="000D37F8"/>
    <w:rsid w:val="000D4822"/>
    <w:rsid w:val="000D5058"/>
    <w:rsid w:val="000D5810"/>
    <w:rsid w:val="000D5C55"/>
    <w:rsid w:val="000D63BF"/>
    <w:rsid w:val="000E10F3"/>
    <w:rsid w:val="000E1B08"/>
    <w:rsid w:val="000E2DC4"/>
    <w:rsid w:val="000E3D03"/>
    <w:rsid w:val="000E402A"/>
    <w:rsid w:val="000E46D5"/>
    <w:rsid w:val="000E50F1"/>
    <w:rsid w:val="000E56D7"/>
    <w:rsid w:val="000E58FE"/>
    <w:rsid w:val="000E6BAB"/>
    <w:rsid w:val="000F1388"/>
    <w:rsid w:val="000F197E"/>
    <w:rsid w:val="000F359C"/>
    <w:rsid w:val="000F369A"/>
    <w:rsid w:val="000F4108"/>
    <w:rsid w:val="000F4131"/>
    <w:rsid w:val="000F44FD"/>
    <w:rsid w:val="000F499F"/>
    <w:rsid w:val="000F6B91"/>
    <w:rsid w:val="000F6C63"/>
    <w:rsid w:val="000F6D91"/>
    <w:rsid w:val="000F6F4D"/>
    <w:rsid w:val="001001FA"/>
    <w:rsid w:val="001019F6"/>
    <w:rsid w:val="00101F69"/>
    <w:rsid w:val="001049C0"/>
    <w:rsid w:val="001050EA"/>
    <w:rsid w:val="001052DB"/>
    <w:rsid w:val="00105480"/>
    <w:rsid w:val="00105AF9"/>
    <w:rsid w:val="00105F84"/>
    <w:rsid w:val="0010623D"/>
    <w:rsid w:val="00107101"/>
    <w:rsid w:val="00107BED"/>
    <w:rsid w:val="00107CD1"/>
    <w:rsid w:val="00107CDB"/>
    <w:rsid w:val="001159A2"/>
    <w:rsid w:val="001175A7"/>
    <w:rsid w:val="00117E46"/>
    <w:rsid w:val="001217DB"/>
    <w:rsid w:val="00121D18"/>
    <w:rsid w:val="001224CF"/>
    <w:rsid w:val="0012470D"/>
    <w:rsid w:val="001272AB"/>
    <w:rsid w:val="001272B8"/>
    <w:rsid w:val="001330E4"/>
    <w:rsid w:val="001332C3"/>
    <w:rsid w:val="00134D09"/>
    <w:rsid w:val="00136D8A"/>
    <w:rsid w:val="00137729"/>
    <w:rsid w:val="00137F2C"/>
    <w:rsid w:val="00140B53"/>
    <w:rsid w:val="00140E83"/>
    <w:rsid w:val="00141FD1"/>
    <w:rsid w:val="00143461"/>
    <w:rsid w:val="001449F7"/>
    <w:rsid w:val="00145B53"/>
    <w:rsid w:val="00146545"/>
    <w:rsid w:val="001469CC"/>
    <w:rsid w:val="001511A7"/>
    <w:rsid w:val="00151254"/>
    <w:rsid w:val="00151CB2"/>
    <w:rsid w:val="0015208E"/>
    <w:rsid w:val="00153877"/>
    <w:rsid w:val="0015393C"/>
    <w:rsid w:val="00154481"/>
    <w:rsid w:val="00154610"/>
    <w:rsid w:val="00154F36"/>
    <w:rsid w:val="001564D2"/>
    <w:rsid w:val="00157439"/>
    <w:rsid w:val="001574EA"/>
    <w:rsid w:val="00163101"/>
    <w:rsid w:val="001640B1"/>
    <w:rsid w:val="00164B11"/>
    <w:rsid w:val="00164F03"/>
    <w:rsid w:val="0016550D"/>
    <w:rsid w:val="0016559A"/>
    <w:rsid w:val="0016608D"/>
    <w:rsid w:val="001660EA"/>
    <w:rsid w:val="001664D5"/>
    <w:rsid w:val="00167307"/>
    <w:rsid w:val="001714CD"/>
    <w:rsid w:val="0017261A"/>
    <w:rsid w:val="00174FBE"/>
    <w:rsid w:val="001750D7"/>
    <w:rsid w:val="0017534A"/>
    <w:rsid w:val="00176F7D"/>
    <w:rsid w:val="001772A6"/>
    <w:rsid w:val="00177300"/>
    <w:rsid w:val="00177DBF"/>
    <w:rsid w:val="0018033A"/>
    <w:rsid w:val="00180483"/>
    <w:rsid w:val="00183695"/>
    <w:rsid w:val="001855DE"/>
    <w:rsid w:val="00191CB2"/>
    <w:rsid w:val="0019286A"/>
    <w:rsid w:val="00192A21"/>
    <w:rsid w:val="00192D66"/>
    <w:rsid w:val="0019416E"/>
    <w:rsid w:val="00194350"/>
    <w:rsid w:val="00194632"/>
    <w:rsid w:val="00194798"/>
    <w:rsid w:val="00195A4D"/>
    <w:rsid w:val="0019724B"/>
    <w:rsid w:val="00197577"/>
    <w:rsid w:val="00197BF7"/>
    <w:rsid w:val="001A2858"/>
    <w:rsid w:val="001A3209"/>
    <w:rsid w:val="001A3D5F"/>
    <w:rsid w:val="001A6879"/>
    <w:rsid w:val="001A6DEE"/>
    <w:rsid w:val="001B0F80"/>
    <w:rsid w:val="001B181D"/>
    <w:rsid w:val="001B18E2"/>
    <w:rsid w:val="001B241D"/>
    <w:rsid w:val="001B2C5E"/>
    <w:rsid w:val="001B30AA"/>
    <w:rsid w:val="001B346C"/>
    <w:rsid w:val="001B3AEB"/>
    <w:rsid w:val="001B3FAC"/>
    <w:rsid w:val="001B7870"/>
    <w:rsid w:val="001B7A21"/>
    <w:rsid w:val="001B7D03"/>
    <w:rsid w:val="001C02C3"/>
    <w:rsid w:val="001C0BEB"/>
    <w:rsid w:val="001C15F4"/>
    <w:rsid w:val="001C297F"/>
    <w:rsid w:val="001C3F88"/>
    <w:rsid w:val="001C402B"/>
    <w:rsid w:val="001C4B11"/>
    <w:rsid w:val="001C4C01"/>
    <w:rsid w:val="001C4CF9"/>
    <w:rsid w:val="001C700B"/>
    <w:rsid w:val="001C7663"/>
    <w:rsid w:val="001D02B6"/>
    <w:rsid w:val="001D0F00"/>
    <w:rsid w:val="001D23D7"/>
    <w:rsid w:val="001D40DA"/>
    <w:rsid w:val="001D50D6"/>
    <w:rsid w:val="001D5522"/>
    <w:rsid w:val="001D6A01"/>
    <w:rsid w:val="001D77C4"/>
    <w:rsid w:val="001E0354"/>
    <w:rsid w:val="001E3B59"/>
    <w:rsid w:val="001E3F82"/>
    <w:rsid w:val="001E44B1"/>
    <w:rsid w:val="001E575E"/>
    <w:rsid w:val="001E5E79"/>
    <w:rsid w:val="001F0102"/>
    <w:rsid w:val="001F1A26"/>
    <w:rsid w:val="001F1B4A"/>
    <w:rsid w:val="001F1C13"/>
    <w:rsid w:val="001F3493"/>
    <w:rsid w:val="001F534E"/>
    <w:rsid w:val="001F765B"/>
    <w:rsid w:val="00200008"/>
    <w:rsid w:val="00200E05"/>
    <w:rsid w:val="00200E5D"/>
    <w:rsid w:val="00201FEF"/>
    <w:rsid w:val="0020239C"/>
    <w:rsid w:val="00202C38"/>
    <w:rsid w:val="002030AC"/>
    <w:rsid w:val="00203A10"/>
    <w:rsid w:val="00203BEB"/>
    <w:rsid w:val="002058FF"/>
    <w:rsid w:val="00205B74"/>
    <w:rsid w:val="00205C41"/>
    <w:rsid w:val="002106D0"/>
    <w:rsid w:val="00210B5A"/>
    <w:rsid w:val="00211748"/>
    <w:rsid w:val="00211774"/>
    <w:rsid w:val="00211BA9"/>
    <w:rsid w:val="002138AF"/>
    <w:rsid w:val="002141E3"/>
    <w:rsid w:val="00214A3C"/>
    <w:rsid w:val="0021509D"/>
    <w:rsid w:val="002150C1"/>
    <w:rsid w:val="0021559A"/>
    <w:rsid w:val="002173EE"/>
    <w:rsid w:val="002174CE"/>
    <w:rsid w:val="002179CC"/>
    <w:rsid w:val="002179D0"/>
    <w:rsid w:val="00220B87"/>
    <w:rsid w:val="00221A11"/>
    <w:rsid w:val="00221CC1"/>
    <w:rsid w:val="002240AB"/>
    <w:rsid w:val="0022459D"/>
    <w:rsid w:val="00224BCD"/>
    <w:rsid w:val="002260AB"/>
    <w:rsid w:val="0022651E"/>
    <w:rsid w:val="0022703B"/>
    <w:rsid w:val="00227677"/>
    <w:rsid w:val="00231789"/>
    <w:rsid w:val="00231EA8"/>
    <w:rsid w:val="0023236A"/>
    <w:rsid w:val="00232CB8"/>
    <w:rsid w:val="00233774"/>
    <w:rsid w:val="00235820"/>
    <w:rsid w:val="00236AE1"/>
    <w:rsid w:val="002406D1"/>
    <w:rsid w:val="002419BA"/>
    <w:rsid w:val="00241BCC"/>
    <w:rsid w:val="00242BA5"/>
    <w:rsid w:val="00243E03"/>
    <w:rsid w:val="00243F7C"/>
    <w:rsid w:val="00244135"/>
    <w:rsid w:val="002447E9"/>
    <w:rsid w:val="00244F7E"/>
    <w:rsid w:val="002510C2"/>
    <w:rsid w:val="0025185C"/>
    <w:rsid w:val="00251E3B"/>
    <w:rsid w:val="00251E89"/>
    <w:rsid w:val="00254F45"/>
    <w:rsid w:val="0025574A"/>
    <w:rsid w:val="00256A0E"/>
    <w:rsid w:val="00257051"/>
    <w:rsid w:val="00257EC8"/>
    <w:rsid w:val="0026058B"/>
    <w:rsid w:val="002614B3"/>
    <w:rsid w:val="002616DD"/>
    <w:rsid w:val="00261921"/>
    <w:rsid w:val="0026192A"/>
    <w:rsid w:val="002620BC"/>
    <w:rsid w:val="002627CD"/>
    <w:rsid w:val="00262942"/>
    <w:rsid w:val="00263E47"/>
    <w:rsid w:val="00266257"/>
    <w:rsid w:val="00266566"/>
    <w:rsid w:val="00266F26"/>
    <w:rsid w:val="00272957"/>
    <w:rsid w:val="00273ED6"/>
    <w:rsid w:val="00274D1B"/>
    <w:rsid w:val="00275D07"/>
    <w:rsid w:val="00276E6E"/>
    <w:rsid w:val="002774F7"/>
    <w:rsid w:val="00277EB7"/>
    <w:rsid w:val="00280D0C"/>
    <w:rsid w:val="00280DF0"/>
    <w:rsid w:val="002817D2"/>
    <w:rsid w:val="00282AA4"/>
    <w:rsid w:val="00282DBF"/>
    <w:rsid w:val="002841E0"/>
    <w:rsid w:val="00284206"/>
    <w:rsid w:val="002845F2"/>
    <w:rsid w:val="002848F3"/>
    <w:rsid w:val="00284B4B"/>
    <w:rsid w:val="00284CEB"/>
    <w:rsid w:val="002854D1"/>
    <w:rsid w:val="0028655C"/>
    <w:rsid w:val="002871E4"/>
    <w:rsid w:val="0029090E"/>
    <w:rsid w:val="00290A9C"/>
    <w:rsid w:val="00290D1B"/>
    <w:rsid w:val="00291EEC"/>
    <w:rsid w:val="00292270"/>
    <w:rsid w:val="00292F35"/>
    <w:rsid w:val="00293F3F"/>
    <w:rsid w:val="00296A6D"/>
    <w:rsid w:val="002974D5"/>
    <w:rsid w:val="00297654"/>
    <w:rsid w:val="002A0441"/>
    <w:rsid w:val="002A2C2A"/>
    <w:rsid w:val="002A3822"/>
    <w:rsid w:val="002A3A3D"/>
    <w:rsid w:val="002A50A7"/>
    <w:rsid w:val="002A58E6"/>
    <w:rsid w:val="002A5B5F"/>
    <w:rsid w:val="002A7136"/>
    <w:rsid w:val="002A7AEA"/>
    <w:rsid w:val="002B0184"/>
    <w:rsid w:val="002B02D6"/>
    <w:rsid w:val="002B0788"/>
    <w:rsid w:val="002B0C8F"/>
    <w:rsid w:val="002B1A60"/>
    <w:rsid w:val="002B3522"/>
    <w:rsid w:val="002B371E"/>
    <w:rsid w:val="002B39AD"/>
    <w:rsid w:val="002B4143"/>
    <w:rsid w:val="002B4293"/>
    <w:rsid w:val="002B6ED9"/>
    <w:rsid w:val="002B6FD1"/>
    <w:rsid w:val="002B72B8"/>
    <w:rsid w:val="002B7550"/>
    <w:rsid w:val="002B7642"/>
    <w:rsid w:val="002B7EC3"/>
    <w:rsid w:val="002C4621"/>
    <w:rsid w:val="002C4909"/>
    <w:rsid w:val="002C4BD0"/>
    <w:rsid w:val="002C5083"/>
    <w:rsid w:val="002C5E45"/>
    <w:rsid w:val="002C6494"/>
    <w:rsid w:val="002C69DA"/>
    <w:rsid w:val="002C6ED2"/>
    <w:rsid w:val="002C7910"/>
    <w:rsid w:val="002C7B55"/>
    <w:rsid w:val="002D0CF1"/>
    <w:rsid w:val="002D0E7A"/>
    <w:rsid w:val="002D1867"/>
    <w:rsid w:val="002D20A6"/>
    <w:rsid w:val="002D2498"/>
    <w:rsid w:val="002D39DE"/>
    <w:rsid w:val="002D4476"/>
    <w:rsid w:val="002D771D"/>
    <w:rsid w:val="002E09CC"/>
    <w:rsid w:val="002E119A"/>
    <w:rsid w:val="002E172D"/>
    <w:rsid w:val="002E1E63"/>
    <w:rsid w:val="002E286B"/>
    <w:rsid w:val="002E306D"/>
    <w:rsid w:val="002E33A6"/>
    <w:rsid w:val="002E4339"/>
    <w:rsid w:val="002E64D8"/>
    <w:rsid w:val="002E6AC9"/>
    <w:rsid w:val="002E73A7"/>
    <w:rsid w:val="002E73CC"/>
    <w:rsid w:val="002E7E6A"/>
    <w:rsid w:val="002F01CA"/>
    <w:rsid w:val="002F11B1"/>
    <w:rsid w:val="002F11E0"/>
    <w:rsid w:val="002F1568"/>
    <w:rsid w:val="002F16DF"/>
    <w:rsid w:val="002F2474"/>
    <w:rsid w:val="002F2605"/>
    <w:rsid w:val="002F40F7"/>
    <w:rsid w:val="002F532B"/>
    <w:rsid w:val="002F62FA"/>
    <w:rsid w:val="002F7685"/>
    <w:rsid w:val="002F78EE"/>
    <w:rsid w:val="002F7B8B"/>
    <w:rsid w:val="00300AA5"/>
    <w:rsid w:val="00300BF5"/>
    <w:rsid w:val="00302229"/>
    <w:rsid w:val="00303623"/>
    <w:rsid w:val="00303D6C"/>
    <w:rsid w:val="003048B5"/>
    <w:rsid w:val="00305E00"/>
    <w:rsid w:val="00306B2F"/>
    <w:rsid w:val="003071AB"/>
    <w:rsid w:val="003074B4"/>
    <w:rsid w:val="00310CBA"/>
    <w:rsid w:val="00313268"/>
    <w:rsid w:val="003144C1"/>
    <w:rsid w:val="0031468C"/>
    <w:rsid w:val="00315524"/>
    <w:rsid w:val="00315D4B"/>
    <w:rsid w:val="003160C3"/>
    <w:rsid w:val="00316A04"/>
    <w:rsid w:val="003172BB"/>
    <w:rsid w:val="0032149F"/>
    <w:rsid w:val="003214E8"/>
    <w:rsid w:val="00323702"/>
    <w:rsid w:val="00324414"/>
    <w:rsid w:val="0032666F"/>
    <w:rsid w:val="003269D7"/>
    <w:rsid w:val="00326E78"/>
    <w:rsid w:val="00327EBC"/>
    <w:rsid w:val="003343A7"/>
    <w:rsid w:val="00336C43"/>
    <w:rsid w:val="00336DA6"/>
    <w:rsid w:val="00336ED3"/>
    <w:rsid w:val="003370E0"/>
    <w:rsid w:val="0034122D"/>
    <w:rsid w:val="003416B9"/>
    <w:rsid w:val="0034171D"/>
    <w:rsid w:val="003421EF"/>
    <w:rsid w:val="003422DF"/>
    <w:rsid w:val="0034328B"/>
    <w:rsid w:val="003443AD"/>
    <w:rsid w:val="00344E37"/>
    <w:rsid w:val="00350F3B"/>
    <w:rsid w:val="003528FB"/>
    <w:rsid w:val="00353D84"/>
    <w:rsid w:val="00354008"/>
    <w:rsid w:val="00354803"/>
    <w:rsid w:val="003549EA"/>
    <w:rsid w:val="003573BA"/>
    <w:rsid w:val="00357889"/>
    <w:rsid w:val="003610B7"/>
    <w:rsid w:val="003618CF"/>
    <w:rsid w:val="00361FDD"/>
    <w:rsid w:val="003629B1"/>
    <w:rsid w:val="00362B75"/>
    <w:rsid w:val="00363D46"/>
    <w:rsid w:val="00366CF5"/>
    <w:rsid w:val="00366D69"/>
    <w:rsid w:val="00366F53"/>
    <w:rsid w:val="00370ED0"/>
    <w:rsid w:val="003712AD"/>
    <w:rsid w:val="00372E32"/>
    <w:rsid w:val="00372E9B"/>
    <w:rsid w:val="0037410A"/>
    <w:rsid w:val="00374E5F"/>
    <w:rsid w:val="003759AD"/>
    <w:rsid w:val="00376055"/>
    <w:rsid w:val="00377999"/>
    <w:rsid w:val="00377F07"/>
    <w:rsid w:val="00380166"/>
    <w:rsid w:val="00380DA2"/>
    <w:rsid w:val="003817E2"/>
    <w:rsid w:val="00382E46"/>
    <w:rsid w:val="0038308C"/>
    <w:rsid w:val="00385F69"/>
    <w:rsid w:val="00385FC2"/>
    <w:rsid w:val="0038622C"/>
    <w:rsid w:val="003866E3"/>
    <w:rsid w:val="00387B7E"/>
    <w:rsid w:val="00390FE8"/>
    <w:rsid w:val="00392D73"/>
    <w:rsid w:val="003930F0"/>
    <w:rsid w:val="003932AF"/>
    <w:rsid w:val="003935B0"/>
    <w:rsid w:val="0039490D"/>
    <w:rsid w:val="00395484"/>
    <w:rsid w:val="0039624D"/>
    <w:rsid w:val="00397B37"/>
    <w:rsid w:val="003A0E09"/>
    <w:rsid w:val="003A16FE"/>
    <w:rsid w:val="003A18BB"/>
    <w:rsid w:val="003A1B91"/>
    <w:rsid w:val="003A20EE"/>
    <w:rsid w:val="003A20F1"/>
    <w:rsid w:val="003A3076"/>
    <w:rsid w:val="003A462A"/>
    <w:rsid w:val="003A5488"/>
    <w:rsid w:val="003A60CA"/>
    <w:rsid w:val="003A62FB"/>
    <w:rsid w:val="003B17A3"/>
    <w:rsid w:val="003B2B0A"/>
    <w:rsid w:val="003B2F83"/>
    <w:rsid w:val="003B44EE"/>
    <w:rsid w:val="003B4FCC"/>
    <w:rsid w:val="003B7114"/>
    <w:rsid w:val="003C0EFE"/>
    <w:rsid w:val="003C1134"/>
    <w:rsid w:val="003C2608"/>
    <w:rsid w:val="003C4D81"/>
    <w:rsid w:val="003C519F"/>
    <w:rsid w:val="003C51D0"/>
    <w:rsid w:val="003C5BAE"/>
    <w:rsid w:val="003C6F97"/>
    <w:rsid w:val="003D0B6D"/>
    <w:rsid w:val="003D19D0"/>
    <w:rsid w:val="003D49D6"/>
    <w:rsid w:val="003D6EC7"/>
    <w:rsid w:val="003E0224"/>
    <w:rsid w:val="003E04EA"/>
    <w:rsid w:val="003E0595"/>
    <w:rsid w:val="003E1C4E"/>
    <w:rsid w:val="003E229F"/>
    <w:rsid w:val="003E27B5"/>
    <w:rsid w:val="003E3DF2"/>
    <w:rsid w:val="003E4787"/>
    <w:rsid w:val="003E5722"/>
    <w:rsid w:val="003E6995"/>
    <w:rsid w:val="003E6C74"/>
    <w:rsid w:val="003E75CB"/>
    <w:rsid w:val="003F0342"/>
    <w:rsid w:val="003F1391"/>
    <w:rsid w:val="003F3973"/>
    <w:rsid w:val="003F3B61"/>
    <w:rsid w:val="003F3CCD"/>
    <w:rsid w:val="003F3E51"/>
    <w:rsid w:val="003F47F2"/>
    <w:rsid w:val="003F4DE0"/>
    <w:rsid w:val="003F7552"/>
    <w:rsid w:val="004001BB"/>
    <w:rsid w:val="00400B74"/>
    <w:rsid w:val="0040351E"/>
    <w:rsid w:val="004038EE"/>
    <w:rsid w:val="00405CD1"/>
    <w:rsid w:val="00405EE6"/>
    <w:rsid w:val="0040610A"/>
    <w:rsid w:val="004117FF"/>
    <w:rsid w:val="00411897"/>
    <w:rsid w:val="00413E23"/>
    <w:rsid w:val="0041525E"/>
    <w:rsid w:val="004154A9"/>
    <w:rsid w:val="00417BB0"/>
    <w:rsid w:val="00417BE0"/>
    <w:rsid w:val="004207B3"/>
    <w:rsid w:val="004208B8"/>
    <w:rsid w:val="004208DC"/>
    <w:rsid w:val="004209C1"/>
    <w:rsid w:val="00420AF1"/>
    <w:rsid w:val="004226F1"/>
    <w:rsid w:val="00422E7A"/>
    <w:rsid w:val="004236F4"/>
    <w:rsid w:val="004240EF"/>
    <w:rsid w:val="00424252"/>
    <w:rsid w:val="004244F5"/>
    <w:rsid w:val="00424F54"/>
    <w:rsid w:val="00425548"/>
    <w:rsid w:val="004267ED"/>
    <w:rsid w:val="00427D09"/>
    <w:rsid w:val="00430227"/>
    <w:rsid w:val="0043346E"/>
    <w:rsid w:val="00434295"/>
    <w:rsid w:val="004344BB"/>
    <w:rsid w:val="004354DC"/>
    <w:rsid w:val="00441054"/>
    <w:rsid w:val="00442184"/>
    <w:rsid w:val="004426D2"/>
    <w:rsid w:val="00445361"/>
    <w:rsid w:val="00446436"/>
    <w:rsid w:val="00447399"/>
    <w:rsid w:val="00447E10"/>
    <w:rsid w:val="004506A4"/>
    <w:rsid w:val="00451C41"/>
    <w:rsid w:val="00452BE0"/>
    <w:rsid w:val="004530F8"/>
    <w:rsid w:val="00453452"/>
    <w:rsid w:val="004546A2"/>
    <w:rsid w:val="00456B85"/>
    <w:rsid w:val="00457D50"/>
    <w:rsid w:val="00460680"/>
    <w:rsid w:val="0046190A"/>
    <w:rsid w:val="00462FCF"/>
    <w:rsid w:val="004642D5"/>
    <w:rsid w:val="00464DF0"/>
    <w:rsid w:val="00465786"/>
    <w:rsid w:val="00467BB3"/>
    <w:rsid w:val="00471C1C"/>
    <w:rsid w:val="00472755"/>
    <w:rsid w:val="0047284D"/>
    <w:rsid w:val="00473528"/>
    <w:rsid w:val="00473DEA"/>
    <w:rsid w:val="00474AB9"/>
    <w:rsid w:val="00476E26"/>
    <w:rsid w:val="00477208"/>
    <w:rsid w:val="00480555"/>
    <w:rsid w:val="004819A6"/>
    <w:rsid w:val="00483039"/>
    <w:rsid w:val="00485608"/>
    <w:rsid w:val="004867DB"/>
    <w:rsid w:val="004871BB"/>
    <w:rsid w:val="00492725"/>
    <w:rsid w:val="00492A16"/>
    <w:rsid w:val="00492D02"/>
    <w:rsid w:val="00492F58"/>
    <w:rsid w:val="0049315B"/>
    <w:rsid w:val="00493302"/>
    <w:rsid w:val="004934E3"/>
    <w:rsid w:val="004941DB"/>
    <w:rsid w:val="00494950"/>
    <w:rsid w:val="0049709E"/>
    <w:rsid w:val="004A04CF"/>
    <w:rsid w:val="004A04D6"/>
    <w:rsid w:val="004A3D60"/>
    <w:rsid w:val="004A3F87"/>
    <w:rsid w:val="004A4107"/>
    <w:rsid w:val="004A4E0B"/>
    <w:rsid w:val="004A54BB"/>
    <w:rsid w:val="004A74D5"/>
    <w:rsid w:val="004A7ACC"/>
    <w:rsid w:val="004A7CB8"/>
    <w:rsid w:val="004A7EA6"/>
    <w:rsid w:val="004B219B"/>
    <w:rsid w:val="004B231A"/>
    <w:rsid w:val="004B340F"/>
    <w:rsid w:val="004B4ED5"/>
    <w:rsid w:val="004B5130"/>
    <w:rsid w:val="004B5238"/>
    <w:rsid w:val="004B5E50"/>
    <w:rsid w:val="004B69B2"/>
    <w:rsid w:val="004C016D"/>
    <w:rsid w:val="004C081D"/>
    <w:rsid w:val="004C0EB2"/>
    <w:rsid w:val="004C1061"/>
    <w:rsid w:val="004C203B"/>
    <w:rsid w:val="004C36D7"/>
    <w:rsid w:val="004C4E3E"/>
    <w:rsid w:val="004C6551"/>
    <w:rsid w:val="004D0411"/>
    <w:rsid w:val="004D0435"/>
    <w:rsid w:val="004D0CD7"/>
    <w:rsid w:val="004D1435"/>
    <w:rsid w:val="004D1DC5"/>
    <w:rsid w:val="004D347B"/>
    <w:rsid w:val="004D4211"/>
    <w:rsid w:val="004D540C"/>
    <w:rsid w:val="004D5648"/>
    <w:rsid w:val="004D58CE"/>
    <w:rsid w:val="004D7948"/>
    <w:rsid w:val="004E0BE1"/>
    <w:rsid w:val="004E4196"/>
    <w:rsid w:val="004E42CC"/>
    <w:rsid w:val="004E5C50"/>
    <w:rsid w:val="004F0175"/>
    <w:rsid w:val="004F0C2F"/>
    <w:rsid w:val="004F0E67"/>
    <w:rsid w:val="004F10FD"/>
    <w:rsid w:val="004F1D07"/>
    <w:rsid w:val="004F2790"/>
    <w:rsid w:val="004F38FE"/>
    <w:rsid w:val="004F4BE8"/>
    <w:rsid w:val="004F5411"/>
    <w:rsid w:val="004F5904"/>
    <w:rsid w:val="004F6B9D"/>
    <w:rsid w:val="004F7091"/>
    <w:rsid w:val="005011F4"/>
    <w:rsid w:val="00501502"/>
    <w:rsid w:val="00501F1D"/>
    <w:rsid w:val="005026A3"/>
    <w:rsid w:val="00502B11"/>
    <w:rsid w:val="00502E3D"/>
    <w:rsid w:val="0050323B"/>
    <w:rsid w:val="00503A55"/>
    <w:rsid w:val="00504424"/>
    <w:rsid w:val="005053C5"/>
    <w:rsid w:val="00507B07"/>
    <w:rsid w:val="00510012"/>
    <w:rsid w:val="00511057"/>
    <w:rsid w:val="00513EA2"/>
    <w:rsid w:val="0051562C"/>
    <w:rsid w:val="00515756"/>
    <w:rsid w:val="0051673C"/>
    <w:rsid w:val="005173BE"/>
    <w:rsid w:val="00520446"/>
    <w:rsid w:val="00520D3F"/>
    <w:rsid w:val="00520D4B"/>
    <w:rsid w:val="00521854"/>
    <w:rsid w:val="0052230B"/>
    <w:rsid w:val="00522D42"/>
    <w:rsid w:val="00524A6F"/>
    <w:rsid w:val="00525B98"/>
    <w:rsid w:val="005273BB"/>
    <w:rsid w:val="00530100"/>
    <w:rsid w:val="005316C3"/>
    <w:rsid w:val="00533329"/>
    <w:rsid w:val="00533B75"/>
    <w:rsid w:val="005348C9"/>
    <w:rsid w:val="0054083A"/>
    <w:rsid w:val="00540B2E"/>
    <w:rsid w:val="00540FC0"/>
    <w:rsid w:val="005410BF"/>
    <w:rsid w:val="005410D8"/>
    <w:rsid w:val="00541DA6"/>
    <w:rsid w:val="005426AA"/>
    <w:rsid w:val="00542E22"/>
    <w:rsid w:val="00544CAB"/>
    <w:rsid w:val="00545006"/>
    <w:rsid w:val="0054534C"/>
    <w:rsid w:val="005457FB"/>
    <w:rsid w:val="00545C3C"/>
    <w:rsid w:val="00546E88"/>
    <w:rsid w:val="0054765E"/>
    <w:rsid w:val="00550FA6"/>
    <w:rsid w:val="0055246B"/>
    <w:rsid w:val="005537A1"/>
    <w:rsid w:val="005544EB"/>
    <w:rsid w:val="00554BD9"/>
    <w:rsid w:val="00554DA0"/>
    <w:rsid w:val="00554DA8"/>
    <w:rsid w:val="00555332"/>
    <w:rsid w:val="005555CE"/>
    <w:rsid w:val="00556328"/>
    <w:rsid w:val="0056000E"/>
    <w:rsid w:val="005605BC"/>
    <w:rsid w:val="005607AA"/>
    <w:rsid w:val="00561222"/>
    <w:rsid w:val="00561823"/>
    <w:rsid w:val="00561AF3"/>
    <w:rsid w:val="005628CE"/>
    <w:rsid w:val="00562C5C"/>
    <w:rsid w:val="00563E10"/>
    <w:rsid w:val="005658C2"/>
    <w:rsid w:val="00565FF1"/>
    <w:rsid w:val="0056675F"/>
    <w:rsid w:val="00566DDA"/>
    <w:rsid w:val="005703C8"/>
    <w:rsid w:val="00571013"/>
    <w:rsid w:val="00572910"/>
    <w:rsid w:val="00573CD2"/>
    <w:rsid w:val="00573D7A"/>
    <w:rsid w:val="0057604A"/>
    <w:rsid w:val="0057679E"/>
    <w:rsid w:val="005772AA"/>
    <w:rsid w:val="00577823"/>
    <w:rsid w:val="00580719"/>
    <w:rsid w:val="00581133"/>
    <w:rsid w:val="005830F6"/>
    <w:rsid w:val="00583EC3"/>
    <w:rsid w:val="00586438"/>
    <w:rsid w:val="00586741"/>
    <w:rsid w:val="00591308"/>
    <w:rsid w:val="00591503"/>
    <w:rsid w:val="00591A0B"/>
    <w:rsid w:val="00592652"/>
    <w:rsid w:val="00593C9B"/>
    <w:rsid w:val="005945AE"/>
    <w:rsid w:val="00594CF8"/>
    <w:rsid w:val="00595702"/>
    <w:rsid w:val="00595793"/>
    <w:rsid w:val="00596CDD"/>
    <w:rsid w:val="0059761F"/>
    <w:rsid w:val="005A04C9"/>
    <w:rsid w:val="005A0C49"/>
    <w:rsid w:val="005A2762"/>
    <w:rsid w:val="005A3457"/>
    <w:rsid w:val="005A3948"/>
    <w:rsid w:val="005A3D11"/>
    <w:rsid w:val="005A5749"/>
    <w:rsid w:val="005A5BE7"/>
    <w:rsid w:val="005A61CB"/>
    <w:rsid w:val="005A6563"/>
    <w:rsid w:val="005A6F54"/>
    <w:rsid w:val="005B06E4"/>
    <w:rsid w:val="005B15D0"/>
    <w:rsid w:val="005B2EFC"/>
    <w:rsid w:val="005B3BF6"/>
    <w:rsid w:val="005B3E46"/>
    <w:rsid w:val="005B411F"/>
    <w:rsid w:val="005B4AC1"/>
    <w:rsid w:val="005B4D90"/>
    <w:rsid w:val="005B4EB5"/>
    <w:rsid w:val="005B548E"/>
    <w:rsid w:val="005B6981"/>
    <w:rsid w:val="005B7819"/>
    <w:rsid w:val="005B7FB6"/>
    <w:rsid w:val="005C0BAD"/>
    <w:rsid w:val="005C2748"/>
    <w:rsid w:val="005C2B14"/>
    <w:rsid w:val="005C2E8C"/>
    <w:rsid w:val="005C3862"/>
    <w:rsid w:val="005C3E1B"/>
    <w:rsid w:val="005C490B"/>
    <w:rsid w:val="005C708C"/>
    <w:rsid w:val="005C7334"/>
    <w:rsid w:val="005C7D59"/>
    <w:rsid w:val="005D0A45"/>
    <w:rsid w:val="005D0CB0"/>
    <w:rsid w:val="005D2D40"/>
    <w:rsid w:val="005D3771"/>
    <w:rsid w:val="005D4A31"/>
    <w:rsid w:val="005D6021"/>
    <w:rsid w:val="005D669C"/>
    <w:rsid w:val="005D7704"/>
    <w:rsid w:val="005E0A50"/>
    <w:rsid w:val="005E0E4A"/>
    <w:rsid w:val="005E17E1"/>
    <w:rsid w:val="005E1F89"/>
    <w:rsid w:val="005E4CFD"/>
    <w:rsid w:val="005E4D7A"/>
    <w:rsid w:val="005E603A"/>
    <w:rsid w:val="005E7063"/>
    <w:rsid w:val="005E7B0E"/>
    <w:rsid w:val="005F0C90"/>
    <w:rsid w:val="005F10A7"/>
    <w:rsid w:val="005F1C23"/>
    <w:rsid w:val="005F3AF6"/>
    <w:rsid w:val="005F513D"/>
    <w:rsid w:val="005F587A"/>
    <w:rsid w:val="005F6DA7"/>
    <w:rsid w:val="006008D0"/>
    <w:rsid w:val="00600C31"/>
    <w:rsid w:val="00600D07"/>
    <w:rsid w:val="00601149"/>
    <w:rsid w:val="00601921"/>
    <w:rsid w:val="00601A1A"/>
    <w:rsid w:val="00602438"/>
    <w:rsid w:val="006024B0"/>
    <w:rsid w:val="0060288B"/>
    <w:rsid w:val="006030DA"/>
    <w:rsid w:val="0060338D"/>
    <w:rsid w:val="00603A58"/>
    <w:rsid w:val="00603B19"/>
    <w:rsid w:val="00604703"/>
    <w:rsid w:val="00604897"/>
    <w:rsid w:val="00604A69"/>
    <w:rsid w:val="00604C72"/>
    <w:rsid w:val="00605450"/>
    <w:rsid w:val="00605F30"/>
    <w:rsid w:val="006063C4"/>
    <w:rsid w:val="0060645C"/>
    <w:rsid w:val="00606BF6"/>
    <w:rsid w:val="006073F2"/>
    <w:rsid w:val="0061032A"/>
    <w:rsid w:val="00610509"/>
    <w:rsid w:val="00610BBF"/>
    <w:rsid w:val="00611F80"/>
    <w:rsid w:val="00612828"/>
    <w:rsid w:val="0061360F"/>
    <w:rsid w:val="006141BD"/>
    <w:rsid w:val="00615627"/>
    <w:rsid w:val="00616881"/>
    <w:rsid w:val="00616A3D"/>
    <w:rsid w:val="00616E3F"/>
    <w:rsid w:val="00620636"/>
    <w:rsid w:val="006206DD"/>
    <w:rsid w:val="0062284F"/>
    <w:rsid w:val="0062409A"/>
    <w:rsid w:val="00624795"/>
    <w:rsid w:val="0062508A"/>
    <w:rsid w:val="00625712"/>
    <w:rsid w:val="00625BCF"/>
    <w:rsid w:val="0063034D"/>
    <w:rsid w:val="00630F6A"/>
    <w:rsid w:val="00631D27"/>
    <w:rsid w:val="006324B2"/>
    <w:rsid w:val="006326F1"/>
    <w:rsid w:val="00632FB6"/>
    <w:rsid w:val="006336C4"/>
    <w:rsid w:val="00634752"/>
    <w:rsid w:val="00634FE1"/>
    <w:rsid w:val="00636796"/>
    <w:rsid w:val="00637A36"/>
    <w:rsid w:val="00640C90"/>
    <w:rsid w:val="00640FA0"/>
    <w:rsid w:val="00642B4A"/>
    <w:rsid w:val="006466E9"/>
    <w:rsid w:val="00647687"/>
    <w:rsid w:val="006509EC"/>
    <w:rsid w:val="00651179"/>
    <w:rsid w:val="006511E7"/>
    <w:rsid w:val="00651D16"/>
    <w:rsid w:val="006525BC"/>
    <w:rsid w:val="00656F34"/>
    <w:rsid w:val="0066059D"/>
    <w:rsid w:val="00660CA0"/>
    <w:rsid w:val="006615A8"/>
    <w:rsid w:val="006634A3"/>
    <w:rsid w:val="00663931"/>
    <w:rsid w:val="006653E8"/>
    <w:rsid w:val="00666499"/>
    <w:rsid w:val="00666924"/>
    <w:rsid w:val="006676D4"/>
    <w:rsid w:val="00670698"/>
    <w:rsid w:val="00671C82"/>
    <w:rsid w:val="0067229F"/>
    <w:rsid w:val="006724F4"/>
    <w:rsid w:val="006741A6"/>
    <w:rsid w:val="00674F6E"/>
    <w:rsid w:val="00674FA6"/>
    <w:rsid w:val="00676E75"/>
    <w:rsid w:val="00676EE7"/>
    <w:rsid w:val="00677858"/>
    <w:rsid w:val="00680108"/>
    <w:rsid w:val="006816B1"/>
    <w:rsid w:val="0068376F"/>
    <w:rsid w:val="00686319"/>
    <w:rsid w:val="00687E6B"/>
    <w:rsid w:val="00690F56"/>
    <w:rsid w:val="0069145A"/>
    <w:rsid w:val="00693563"/>
    <w:rsid w:val="006952FB"/>
    <w:rsid w:val="006953DC"/>
    <w:rsid w:val="0069642D"/>
    <w:rsid w:val="0069675E"/>
    <w:rsid w:val="00696C09"/>
    <w:rsid w:val="0069724C"/>
    <w:rsid w:val="006972DD"/>
    <w:rsid w:val="00697589"/>
    <w:rsid w:val="006A005C"/>
    <w:rsid w:val="006A0645"/>
    <w:rsid w:val="006A16D6"/>
    <w:rsid w:val="006A17DA"/>
    <w:rsid w:val="006A32AE"/>
    <w:rsid w:val="006A41BD"/>
    <w:rsid w:val="006A7610"/>
    <w:rsid w:val="006B0FA7"/>
    <w:rsid w:val="006B10AE"/>
    <w:rsid w:val="006B1ADF"/>
    <w:rsid w:val="006B1F1B"/>
    <w:rsid w:val="006B22F7"/>
    <w:rsid w:val="006B5044"/>
    <w:rsid w:val="006B543C"/>
    <w:rsid w:val="006B5F69"/>
    <w:rsid w:val="006B6787"/>
    <w:rsid w:val="006B7821"/>
    <w:rsid w:val="006B79E9"/>
    <w:rsid w:val="006C00C6"/>
    <w:rsid w:val="006C093E"/>
    <w:rsid w:val="006C11C8"/>
    <w:rsid w:val="006C13E2"/>
    <w:rsid w:val="006C2319"/>
    <w:rsid w:val="006C373E"/>
    <w:rsid w:val="006C4FF7"/>
    <w:rsid w:val="006C6111"/>
    <w:rsid w:val="006D188C"/>
    <w:rsid w:val="006D1F39"/>
    <w:rsid w:val="006D2EDF"/>
    <w:rsid w:val="006D58D0"/>
    <w:rsid w:val="006D5A34"/>
    <w:rsid w:val="006D70F6"/>
    <w:rsid w:val="006D7399"/>
    <w:rsid w:val="006D73DD"/>
    <w:rsid w:val="006E614D"/>
    <w:rsid w:val="006E6634"/>
    <w:rsid w:val="006E67E7"/>
    <w:rsid w:val="006E6A8A"/>
    <w:rsid w:val="006E6F9F"/>
    <w:rsid w:val="006E7D28"/>
    <w:rsid w:val="006F09D4"/>
    <w:rsid w:val="006F0FDA"/>
    <w:rsid w:val="006F117E"/>
    <w:rsid w:val="006F21C2"/>
    <w:rsid w:val="006F23CE"/>
    <w:rsid w:val="006F28B1"/>
    <w:rsid w:val="006F302D"/>
    <w:rsid w:val="006F4362"/>
    <w:rsid w:val="006F4E0F"/>
    <w:rsid w:val="006F5314"/>
    <w:rsid w:val="006F59FA"/>
    <w:rsid w:val="006F5BD2"/>
    <w:rsid w:val="006F7662"/>
    <w:rsid w:val="0070337D"/>
    <w:rsid w:val="0070382A"/>
    <w:rsid w:val="00703A77"/>
    <w:rsid w:val="00703B7A"/>
    <w:rsid w:val="00704760"/>
    <w:rsid w:val="00704F94"/>
    <w:rsid w:val="007054BB"/>
    <w:rsid w:val="0070583A"/>
    <w:rsid w:val="0070669E"/>
    <w:rsid w:val="00710F3A"/>
    <w:rsid w:val="00711328"/>
    <w:rsid w:val="007122B8"/>
    <w:rsid w:val="00712EBD"/>
    <w:rsid w:val="0071366E"/>
    <w:rsid w:val="00713A35"/>
    <w:rsid w:val="00713E6B"/>
    <w:rsid w:val="00714774"/>
    <w:rsid w:val="00715418"/>
    <w:rsid w:val="007201CB"/>
    <w:rsid w:val="00720C6F"/>
    <w:rsid w:val="00722427"/>
    <w:rsid w:val="0072247D"/>
    <w:rsid w:val="0072266D"/>
    <w:rsid w:val="007231BF"/>
    <w:rsid w:val="007232E9"/>
    <w:rsid w:val="007232F4"/>
    <w:rsid w:val="00725A02"/>
    <w:rsid w:val="00725B56"/>
    <w:rsid w:val="00725E35"/>
    <w:rsid w:val="00726249"/>
    <w:rsid w:val="00726C56"/>
    <w:rsid w:val="00727841"/>
    <w:rsid w:val="00731513"/>
    <w:rsid w:val="00732236"/>
    <w:rsid w:val="00732CB8"/>
    <w:rsid w:val="00733D01"/>
    <w:rsid w:val="00735042"/>
    <w:rsid w:val="0073532C"/>
    <w:rsid w:val="00735368"/>
    <w:rsid w:val="00735885"/>
    <w:rsid w:val="00735AD1"/>
    <w:rsid w:val="00736209"/>
    <w:rsid w:val="007362D3"/>
    <w:rsid w:val="007371FD"/>
    <w:rsid w:val="0073761D"/>
    <w:rsid w:val="0074028E"/>
    <w:rsid w:val="007416D0"/>
    <w:rsid w:val="007434FC"/>
    <w:rsid w:val="007446AC"/>
    <w:rsid w:val="007446DD"/>
    <w:rsid w:val="007451DE"/>
    <w:rsid w:val="00745618"/>
    <w:rsid w:val="00745CA4"/>
    <w:rsid w:val="00745E35"/>
    <w:rsid w:val="0074732F"/>
    <w:rsid w:val="0074741A"/>
    <w:rsid w:val="007476FF"/>
    <w:rsid w:val="00747A20"/>
    <w:rsid w:val="0075097F"/>
    <w:rsid w:val="00751BF0"/>
    <w:rsid w:val="007522E8"/>
    <w:rsid w:val="00753006"/>
    <w:rsid w:val="007543A6"/>
    <w:rsid w:val="00756451"/>
    <w:rsid w:val="007577B9"/>
    <w:rsid w:val="00757E28"/>
    <w:rsid w:val="0076012D"/>
    <w:rsid w:val="00760612"/>
    <w:rsid w:val="00760FA6"/>
    <w:rsid w:val="007610F1"/>
    <w:rsid w:val="007639B3"/>
    <w:rsid w:val="00763CF8"/>
    <w:rsid w:val="00764883"/>
    <w:rsid w:val="00764D6A"/>
    <w:rsid w:val="00765215"/>
    <w:rsid w:val="0076632A"/>
    <w:rsid w:val="00766394"/>
    <w:rsid w:val="00766EC2"/>
    <w:rsid w:val="00775BE3"/>
    <w:rsid w:val="00775EBA"/>
    <w:rsid w:val="007770C4"/>
    <w:rsid w:val="00780E8F"/>
    <w:rsid w:val="00782246"/>
    <w:rsid w:val="00783856"/>
    <w:rsid w:val="00783AE6"/>
    <w:rsid w:val="0078567C"/>
    <w:rsid w:val="00786681"/>
    <w:rsid w:val="00787484"/>
    <w:rsid w:val="007877BC"/>
    <w:rsid w:val="00790501"/>
    <w:rsid w:val="00791109"/>
    <w:rsid w:val="007914EF"/>
    <w:rsid w:val="00791CD8"/>
    <w:rsid w:val="00792708"/>
    <w:rsid w:val="007948A1"/>
    <w:rsid w:val="0079564B"/>
    <w:rsid w:val="00795F50"/>
    <w:rsid w:val="007965BE"/>
    <w:rsid w:val="007966EF"/>
    <w:rsid w:val="00796D5F"/>
    <w:rsid w:val="00797006"/>
    <w:rsid w:val="00797099"/>
    <w:rsid w:val="00797BBB"/>
    <w:rsid w:val="007A1146"/>
    <w:rsid w:val="007A1ABD"/>
    <w:rsid w:val="007A2E2C"/>
    <w:rsid w:val="007A38FB"/>
    <w:rsid w:val="007A3A9C"/>
    <w:rsid w:val="007A5137"/>
    <w:rsid w:val="007A55B6"/>
    <w:rsid w:val="007B0507"/>
    <w:rsid w:val="007B1E3D"/>
    <w:rsid w:val="007B4B2F"/>
    <w:rsid w:val="007B55F4"/>
    <w:rsid w:val="007B5C22"/>
    <w:rsid w:val="007B5E53"/>
    <w:rsid w:val="007B630D"/>
    <w:rsid w:val="007B68D6"/>
    <w:rsid w:val="007B745B"/>
    <w:rsid w:val="007B7B69"/>
    <w:rsid w:val="007C201A"/>
    <w:rsid w:val="007C251E"/>
    <w:rsid w:val="007C2658"/>
    <w:rsid w:val="007C33E4"/>
    <w:rsid w:val="007C5501"/>
    <w:rsid w:val="007C6474"/>
    <w:rsid w:val="007C738C"/>
    <w:rsid w:val="007D08CA"/>
    <w:rsid w:val="007D117A"/>
    <w:rsid w:val="007D1831"/>
    <w:rsid w:val="007D1DD8"/>
    <w:rsid w:val="007D378E"/>
    <w:rsid w:val="007D463F"/>
    <w:rsid w:val="007D468F"/>
    <w:rsid w:val="007D5EB1"/>
    <w:rsid w:val="007D66EF"/>
    <w:rsid w:val="007D70C1"/>
    <w:rsid w:val="007E0DFE"/>
    <w:rsid w:val="007E1D22"/>
    <w:rsid w:val="007E266D"/>
    <w:rsid w:val="007E272A"/>
    <w:rsid w:val="007E2799"/>
    <w:rsid w:val="007E2D13"/>
    <w:rsid w:val="007E3366"/>
    <w:rsid w:val="007E531E"/>
    <w:rsid w:val="007E5ACF"/>
    <w:rsid w:val="007E7E01"/>
    <w:rsid w:val="007F01EB"/>
    <w:rsid w:val="007F06BD"/>
    <w:rsid w:val="007F147A"/>
    <w:rsid w:val="007F2629"/>
    <w:rsid w:val="007F2DDA"/>
    <w:rsid w:val="007F337E"/>
    <w:rsid w:val="007F3829"/>
    <w:rsid w:val="007F38B0"/>
    <w:rsid w:val="007F444A"/>
    <w:rsid w:val="007F4D7E"/>
    <w:rsid w:val="007F6EFF"/>
    <w:rsid w:val="008016C2"/>
    <w:rsid w:val="00801AC4"/>
    <w:rsid w:val="00802E2E"/>
    <w:rsid w:val="008032E2"/>
    <w:rsid w:val="0080344B"/>
    <w:rsid w:val="00804B0E"/>
    <w:rsid w:val="00804CFB"/>
    <w:rsid w:val="00805FAE"/>
    <w:rsid w:val="00807281"/>
    <w:rsid w:val="008076DB"/>
    <w:rsid w:val="008103BE"/>
    <w:rsid w:val="00810EE2"/>
    <w:rsid w:val="008126BD"/>
    <w:rsid w:val="00812717"/>
    <w:rsid w:val="008151AC"/>
    <w:rsid w:val="008157CC"/>
    <w:rsid w:val="0081591D"/>
    <w:rsid w:val="00816ACC"/>
    <w:rsid w:val="00816BCD"/>
    <w:rsid w:val="0081789A"/>
    <w:rsid w:val="008179BE"/>
    <w:rsid w:val="00817D44"/>
    <w:rsid w:val="00820F57"/>
    <w:rsid w:val="00820FC9"/>
    <w:rsid w:val="0082223F"/>
    <w:rsid w:val="0082279C"/>
    <w:rsid w:val="00822E39"/>
    <w:rsid w:val="00823C6B"/>
    <w:rsid w:val="00824470"/>
    <w:rsid w:val="0082460B"/>
    <w:rsid w:val="00824834"/>
    <w:rsid w:val="00824A36"/>
    <w:rsid w:val="00824F30"/>
    <w:rsid w:val="008250BC"/>
    <w:rsid w:val="008255DC"/>
    <w:rsid w:val="00825CEA"/>
    <w:rsid w:val="0083038C"/>
    <w:rsid w:val="008310D0"/>
    <w:rsid w:val="008319A1"/>
    <w:rsid w:val="0083303B"/>
    <w:rsid w:val="00834569"/>
    <w:rsid w:val="00835052"/>
    <w:rsid w:val="008353CC"/>
    <w:rsid w:val="00835A40"/>
    <w:rsid w:val="0083636A"/>
    <w:rsid w:val="008375F7"/>
    <w:rsid w:val="00837D43"/>
    <w:rsid w:val="00837D73"/>
    <w:rsid w:val="0084088C"/>
    <w:rsid w:val="00840D8E"/>
    <w:rsid w:val="00842595"/>
    <w:rsid w:val="00843E57"/>
    <w:rsid w:val="00843EE4"/>
    <w:rsid w:val="00844563"/>
    <w:rsid w:val="0084495F"/>
    <w:rsid w:val="008459B6"/>
    <w:rsid w:val="00846F69"/>
    <w:rsid w:val="008474B2"/>
    <w:rsid w:val="00847530"/>
    <w:rsid w:val="00847EEA"/>
    <w:rsid w:val="008509D2"/>
    <w:rsid w:val="00852141"/>
    <w:rsid w:val="00852508"/>
    <w:rsid w:val="0085426B"/>
    <w:rsid w:val="0085475F"/>
    <w:rsid w:val="00854FA7"/>
    <w:rsid w:val="00856571"/>
    <w:rsid w:val="0085697B"/>
    <w:rsid w:val="00856E60"/>
    <w:rsid w:val="008571A7"/>
    <w:rsid w:val="00857E2E"/>
    <w:rsid w:val="008604CF"/>
    <w:rsid w:val="00861124"/>
    <w:rsid w:val="008611D1"/>
    <w:rsid w:val="0086178D"/>
    <w:rsid w:val="00861BDD"/>
    <w:rsid w:val="0086575F"/>
    <w:rsid w:val="008673A1"/>
    <w:rsid w:val="00871542"/>
    <w:rsid w:val="00871DAD"/>
    <w:rsid w:val="008735D0"/>
    <w:rsid w:val="00873BEB"/>
    <w:rsid w:val="0087407D"/>
    <w:rsid w:val="00874823"/>
    <w:rsid w:val="00876D30"/>
    <w:rsid w:val="00876EF0"/>
    <w:rsid w:val="00877679"/>
    <w:rsid w:val="00881603"/>
    <w:rsid w:val="00881A46"/>
    <w:rsid w:val="00881BEA"/>
    <w:rsid w:val="0088347A"/>
    <w:rsid w:val="00883B23"/>
    <w:rsid w:val="00883DF0"/>
    <w:rsid w:val="00884299"/>
    <w:rsid w:val="00885E35"/>
    <w:rsid w:val="00890B0F"/>
    <w:rsid w:val="00890C43"/>
    <w:rsid w:val="00891D7B"/>
    <w:rsid w:val="00892BCF"/>
    <w:rsid w:val="0089491B"/>
    <w:rsid w:val="00894A5D"/>
    <w:rsid w:val="00894D78"/>
    <w:rsid w:val="008A01C9"/>
    <w:rsid w:val="008A0A20"/>
    <w:rsid w:val="008A29C2"/>
    <w:rsid w:val="008A2C53"/>
    <w:rsid w:val="008A2DA1"/>
    <w:rsid w:val="008A2F40"/>
    <w:rsid w:val="008A383B"/>
    <w:rsid w:val="008A48D1"/>
    <w:rsid w:val="008A48E9"/>
    <w:rsid w:val="008A5891"/>
    <w:rsid w:val="008A5B6D"/>
    <w:rsid w:val="008A6F2C"/>
    <w:rsid w:val="008B11B3"/>
    <w:rsid w:val="008B29D3"/>
    <w:rsid w:val="008B3D65"/>
    <w:rsid w:val="008B3D6F"/>
    <w:rsid w:val="008B4308"/>
    <w:rsid w:val="008B5B7B"/>
    <w:rsid w:val="008B6C8B"/>
    <w:rsid w:val="008B7424"/>
    <w:rsid w:val="008B78A9"/>
    <w:rsid w:val="008C0BBB"/>
    <w:rsid w:val="008C2E81"/>
    <w:rsid w:val="008C3C31"/>
    <w:rsid w:val="008C504F"/>
    <w:rsid w:val="008C687E"/>
    <w:rsid w:val="008C7299"/>
    <w:rsid w:val="008C7485"/>
    <w:rsid w:val="008C789E"/>
    <w:rsid w:val="008D337F"/>
    <w:rsid w:val="008D39C9"/>
    <w:rsid w:val="008D3B11"/>
    <w:rsid w:val="008D4AD5"/>
    <w:rsid w:val="008D5497"/>
    <w:rsid w:val="008E0C0B"/>
    <w:rsid w:val="008E20F0"/>
    <w:rsid w:val="008E2340"/>
    <w:rsid w:val="008E29B0"/>
    <w:rsid w:val="008E2EE3"/>
    <w:rsid w:val="008E3022"/>
    <w:rsid w:val="008E32FC"/>
    <w:rsid w:val="008E3E48"/>
    <w:rsid w:val="008E3FD7"/>
    <w:rsid w:val="008E4575"/>
    <w:rsid w:val="008E548D"/>
    <w:rsid w:val="008E6A0D"/>
    <w:rsid w:val="008E7531"/>
    <w:rsid w:val="008E7D7A"/>
    <w:rsid w:val="008F0502"/>
    <w:rsid w:val="008F15CA"/>
    <w:rsid w:val="008F1BBE"/>
    <w:rsid w:val="008F5647"/>
    <w:rsid w:val="008F69EB"/>
    <w:rsid w:val="008F7CA4"/>
    <w:rsid w:val="00901472"/>
    <w:rsid w:val="0090256E"/>
    <w:rsid w:val="00903A28"/>
    <w:rsid w:val="00906275"/>
    <w:rsid w:val="00906602"/>
    <w:rsid w:val="00907FAC"/>
    <w:rsid w:val="009108A9"/>
    <w:rsid w:val="00911B45"/>
    <w:rsid w:val="00912FC1"/>
    <w:rsid w:val="00913000"/>
    <w:rsid w:val="009134FA"/>
    <w:rsid w:val="0091360B"/>
    <w:rsid w:val="009149D1"/>
    <w:rsid w:val="00915B7D"/>
    <w:rsid w:val="00915BC3"/>
    <w:rsid w:val="00916360"/>
    <w:rsid w:val="00916DD5"/>
    <w:rsid w:val="00917D12"/>
    <w:rsid w:val="00920129"/>
    <w:rsid w:val="00921949"/>
    <w:rsid w:val="00921AB6"/>
    <w:rsid w:val="00923A38"/>
    <w:rsid w:val="00924804"/>
    <w:rsid w:val="00925C4B"/>
    <w:rsid w:val="00926A6A"/>
    <w:rsid w:val="00926D9C"/>
    <w:rsid w:val="00927A48"/>
    <w:rsid w:val="00927E02"/>
    <w:rsid w:val="00931172"/>
    <w:rsid w:val="00931F54"/>
    <w:rsid w:val="00932243"/>
    <w:rsid w:val="00932363"/>
    <w:rsid w:val="0093463F"/>
    <w:rsid w:val="00934A75"/>
    <w:rsid w:val="00937849"/>
    <w:rsid w:val="00943800"/>
    <w:rsid w:val="00943B78"/>
    <w:rsid w:val="00943D00"/>
    <w:rsid w:val="009449F8"/>
    <w:rsid w:val="00946745"/>
    <w:rsid w:val="00951F9E"/>
    <w:rsid w:val="009520AD"/>
    <w:rsid w:val="00952E7F"/>
    <w:rsid w:val="00953121"/>
    <w:rsid w:val="00954AF9"/>
    <w:rsid w:val="00956E69"/>
    <w:rsid w:val="00957A22"/>
    <w:rsid w:val="00960680"/>
    <w:rsid w:val="00962405"/>
    <w:rsid w:val="0096304F"/>
    <w:rsid w:val="00964C59"/>
    <w:rsid w:val="00966451"/>
    <w:rsid w:val="00966541"/>
    <w:rsid w:val="0096687F"/>
    <w:rsid w:val="0096798D"/>
    <w:rsid w:val="00967B68"/>
    <w:rsid w:val="0097056A"/>
    <w:rsid w:val="009717B2"/>
    <w:rsid w:val="00971942"/>
    <w:rsid w:val="0097220C"/>
    <w:rsid w:val="00974F8B"/>
    <w:rsid w:val="0097584A"/>
    <w:rsid w:val="00976869"/>
    <w:rsid w:val="009769B7"/>
    <w:rsid w:val="00977A00"/>
    <w:rsid w:val="009809C3"/>
    <w:rsid w:val="009814D8"/>
    <w:rsid w:val="00981D06"/>
    <w:rsid w:val="00984F98"/>
    <w:rsid w:val="009867DD"/>
    <w:rsid w:val="009868B4"/>
    <w:rsid w:val="00987273"/>
    <w:rsid w:val="009873AC"/>
    <w:rsid w:val="0098741C"/>
    <w:rsid w:val="009878B9"/>
    <w:rsid w:val="00990E9C"/>
    <w:rsid w:val="00991412"/>
    <w:rsid w:val="00992E7C"/>
    <w:rsid w:val="00993F6F"/>
    <w:rsid w:val="00994059"/>
    <w:rsid w:val="0099424A"/>
    <w:rsid w:val="00994BA9"/>
    <w:rsid w:val="00995351"/>
    <w:rsid w:val="00995BEA"/>
    <w:rsid w:val="009960A3"/>
    <w:rsid w:val="00996180"/>
    <w:rsid w:val="00996C46"/>
    <w:rsid w:val="00997E8C"/>
    <w:rsid w:val="009A032B"/>
    <w:rsid w:val="009A08FA"/>
    <w:rsid w:val="009A0D80"/>
    <w:rsid w:val="009A34BE"/>
    <w:rsid w:val="009A365E"/>
    <w:rsid w:val="009A43AC"/>
    <w:rsid w:val="009A4ABB"/>
    <w:rsid w:val="009A4E4E"/>
    <w:rsid w:val="009A54A9"/>
    <w:rsid w:val="009A6D14"/>
    <w:rsid w:val="009B017E"/>
    <w:rsid w:val="009B1B8D"/>
    <w:rsid w:val="009B1F29"/>
    <w:rsid w:val="009B39AB"/>
    <w:rsid w:val="009B4CC9"/>
    <w:rsid w:val="009B6278"/>
    <w:rsid w:val="009B6A4A"/>
    <w:rsid w:val="009B6C99"/>
    <w:rsid w:val="009B714C"/>
    <w:rsid w:val="009B7B64"/>
    <w:rsid w:val="009B7C6D"/>
    <w:rsid w:val="009B7E55"/>
    <w:rsid w:val="009C0A98"/>
    <w:rsid w:val="009C12C3"/>
    <w:rsid w:val="009C22DF"/>
    <w:rsid w:val="009C23E1"/>
    <w:rsid w:val="009C27B7"/>
    <w:rsid w:val="009C2B84"/>
    <w:rsid w:val="009C4990"/>
    <w:rsid w:val="009C5C7A"/>
    <w:rsid w:val="009C6150"/>
    <w:rsid w:val="009C6406"/>
    <w:rsid w:val="009C64B6"/>
    <w:rsid w:val="009C6A2F"/>
    <w:rsid w:val="009C71C3"/>
    <w:rsid w:val="009C79F1"/>
    <w:rsid w:val="009C7FBD"/>
    <w:rsid w:val="009D0603"/>
    <w:rsid w:val="009D14D2"/>
    <w:rsid w:val="009D2540"/>
    <w:rsid w:val="009D28F4"/>
    <w:rsid w:val="009D2DF5"/>
    <w:rsid w:val="009D3D49"/>
    <w:rsid w:val="009D4250"/>
    <w:rsid w:val="009D5067"/>
    <w:rsid w:val="009D5E1B"/>
    <w:rsid w:val="009D6898"/>
    <w:rsid w:val="009D7C4B"/>
    <w:rsid w:val="009E01F0"/>
    <w:rsid w:val="009E04AD"/>
    <w:rsid w:val="009E15BA"/>
    <w:rsid w:val="009E1EB4"/>
    <w:rsid w:val="009E2377"/>
    <w:rsid w:val="009E2A12"/>
    <w:rsid w:val="009E2AA2"/>
    <w:rsid w:val="009E2DEE"/>
    <w:rsid w:val="009E3944"/>
    <w:rsid w:val="009E467B"/>
    <w:rsid w:val="009E49C9"/>
    <w:rsid w:val="009E552A"/>
    <w:rsid w:val="009E7446"/>
    <w:rsid w:val="009E779D"/>
    <w:rsid w:val="009E77AE"/>
    <w:rsid w:val="009F0020"/>
    <w:rsid w:val="009F00CA"/>
    <w:rsid w:val="009F0623"/>
    <w:rsid w:val="009F1629"/>
    <w:rsid w:val="009F2184"/>
    <w:rsid w:val="009F2E6A"/>
    <w:rsid w:val="009F367E"/>
    <w:rsid w:val="009F380F"/>
    <w:rsid w:val="009F4985"/>
    <w:rsid w:val="009F5316"/>
    <w:rsid w:val="009F535B"/>
    <w:rsid w:val="009F547E"/>
    <w:rsid w:val="009F6269"/>
    <w:rsid w:val="009F6A81"/>
    <w:rsid w:val="009F6BFA"/>
    <w:rsid w:val="009F77E6"/>
    <w:rsid w:val="00A02440"/>
    <w:rsid w:val="00A029C2"/>
    <w:rsid w:val="00A02A41"/>
    <w:rsid w:val="00A03541"/>
    <w:rsid w:val="00A03A10"/>
    <w:rsid w:val="00A04793"/>
    <w:rsid w:val="00A04C10"/>
    <w:rsid w:val="00A04C72"/>
    <w:rsid w:val="00A04D03"/>
    <w:rsid w:val="00A04E44"/>
    <w:rsid w:val="00A057C2"/>
    <w:rsid w:val="00A066E7"/>
    <w:rsid w:val="00A0679F"/>
    <w:rsid w:val="00A101FD"/>
    <w:rsid w:val="00A10E8E"/>
    <w:rsid w:val="00A13FC6"/>
    <w:rsid w:val="00A15611"/>
    <w:rsid w:val="00A16DEC"/>
    <w:rsid w:val="00A17981"/>
    <w:rsid w:val="00A201E7"/>
    <w:rsid w:val="00A20402"/>
    <w:rsid w:val="00A20967"/>
    <w:rsid w:val="00A20E01"/>
    <w:rsid w:val="00A22079"/>
    <w:rsid w:val="00A25035"/>
    <w:rsid w:val="00A250D2"/>
    <w:rsid w:val="00A2601E"/>
    <w:rsid w:val="00A26D9F"/>
    <w:rsid w:val="00A27CB1"/>
    <w:rsid w:val="00A304CF"/>
    <w:rsid w:val="00A30616"/>
    <w:rsid w:val="00A31936"/>
    <w:rsid w:val="00A31A19"/>
    <w:rsid w:val="00A31AFC"/>
    <w:rsid w:val="00A31EF9"/>
    <w:rsid w:val="00A3377B"/>
    <w:rsid w:val="00A367FF"/>
    <w:rsid w:val="00A378B8"/>
    <w:rsid w:val="00A40292"/>
    <w:rsid w:val="00A40DA0"/>
    <w:rsid w:val="00A40DA8"/>
    <w:rsid w:val="00A414F7"/>
    <w:rsid w:val="00A429D7"/>
    <w:rsid w:val="00A42B4A"/>
    <w:rsid w:val="00A42CAA"/>
    <w:rsid w:val="00A42F3C"/>
    <w:rsid w:val="00A474A6"/>
    <w:rsid w:val="00A4759F"/>
    <w:rsid w:val="00A476AE"/>
    <w:rsid w:val="00A51C91"/>
    <w:rsid w:val="00A55F3E"/>
    <w:rsid w:val="00A5635D"/>
    <w:rsid w:val="00A60A15"/>
    <w:rsid w:val="00A60F47"/>
    <w:rsid w:val="00A60FCE"/>
    <w:rsid w:val="00A62CA2"/>
    <w:rsid w:val="00A65048"/>
    <w:rsid w:val="00A65ED0"/>
    <w:rsid w:val="00A707F4"/>
    <w:rsid w:val="00A71929"/>
    <w:rsid w:val="00A72571"/>
    <w:rsid w:val="00A72E8D"/>
    <w:rsid w:val="00A73543"/>
    <w:rsid w:val="00A73D8A"/>
    <w:rsid w:val="00A7410C"/>
    <w:rsid w:val="00A74A3C"/>
    <w:rsid w:val="00A74CB5"/>
    <w:rsid w:val="00A75F9E"/>
    <w:rsid w:val="00A76E04"/>
    <w:rsid w:val="00A76E1E"/>
    <w:rsid w:val="00A77E00"/>
    <w:rsid w:val="00A800D1"/>
    <w:rsid w:val="00A801FD"/>
    <w:rsid w:val="00A80496"/>
    <w:rsid w:val="00A81F2D"/>
    <w:rsid w:val="00A8289E"/>
    <w:rsid w:val="00A82FF0"/>
    <w:rsid w:val="00A8316B"/>
    <w:rsid w:val="00A83EE5"/>
    <w:rsid w:val="00A845E4"/>
    <w:rsid w:val="00A86784"/>
    <w:rsid w:val="00A86B7B"/>
    <w:rsid w:val="00A86C28"/>
    <w:rsid w:val="00A86C9E"/>
    <w:rsid w:val="00A8736C"/>
    <w:rsid w:val="00A87572"/>
    <w:rsid w:val="00A9123E"/>
    <w:rsid w:val="00A948E8"/>
    <w:rsid w:val="00A957DD"/>
    <w:rsid w:val="00A96384"/>
    <w:rsid w:val="00A96670"/>
    <w:rsid w:val="00A9793B"/>
    <w:rsid w:val="00AA023B"/>
    <w:rsid w:val="00AA0657"/>
    <w:rsid w:val="00AA1B30"/>
    <w:rsid w:val="00AA38AA"/>
    <w:rsid w:val="00AA41A6"/>
    <w:rsid w:val="00AA4FD2"/>
    <w:rsid w:val="00AA6C11"/>
    <w:rsid w:val="00AA7293"/>
    <w:rsid w:val="00AA7C7C"/>
    <w:rsid w:val="00AB027C"/>
    <w:rsid w:val="00AB221D"/>
    <w:rsid w:val="00AB3825"/>
    <w:rsid w:val="00AB3836"/>
    <w:rsid w:val="00AB4CC2"/>
    <w:rsid w:val="00AB5759"/>
    <w:rsid w:val="00AB58DC"/>
    <w:rsid w:val="00AB5D50"/>
    <w:rsid w:val="00AB5F64"/>
    <w:rsid w:val="00AB68E6"/>
    <w:rsid w:val="00AB73EE"/>
    <w:rsid w:val="00AB7582"/>
    <w:rsid w:val="00AC033E"/>
    <w:rsid w:val="00AC0F95"/>
    <w:rsid w:val="00AC285F"/>
    <w:rsid w:val="00AC392E"/>
    <w:rsid w:val="00AC3C08"/>
    <w:rsid w:val="00AC47E1"/>
    <w:rsid w:val="00AC4D4B"/>
    <w:rsid w:val="00AC4DF4"/>
    <w:rsid w:val="00AC5108"/>
    <w:rsid w:val="00AC6179"/>
    <w:rsid w:val="00AC65E6"/>
    <w:rsid w:val="00AC6663"/>
    <w:rsid w:val="00AC770B"/>
    <w:rsid w:val="00AD0200"/>
    <w:rsid w:val="00AD13F8"/>
    <w:rsid w:val="00AD2799"/>
    <w:rsid w:val="00AD3116"/>
    <w:rsid w:val="00AD45BE"/>
    <w:rsid w:val="00AD4BDC"/>
    <w:rsid w:val="00AD5972"/>
    <w:rsid w:val="00AD76F6"/>
    <w:rsid w:val="00AE0190"/>
    <w:rsid w:val="00AE0206"/>
    <w:rsid w:val="00AE162D"/>
    <w:rsid w:val="00AE1DA1"/>
    <w:rsid w:val="00AE227F"/>
    <w:rsid w:val="00AE2ACA"/>
    <w:rsid w:val="00AE3020"/>
    <w:rsid w:val="00AE4382"/>
    <w:rsid w:val="00AE5578"/>
    <w:rsid w:val="00AE5DCC"/>
    <w:rsid w:val="00AE64FB"/>
    <w:rsid w:val="00AE7729"/>
    <w:rsid w:val="00AF02BB"/>
    <w:rsid w:val="00AF0537"/>
    <w:rsid w:val="00AF0BD1"/>
    <w:rsid w:val="00AF4182"/>
    <w:rsid w:val="00AF53A3"/>
    <w:rsid w:val="00AF6304"/>
    <w:rsid w:val="00AF761E"/>
    <w:rsid w:val="00AF7D57"/>
    <w:rsid w:val="00B00A93"/>
    <w:rsid w:val="00B00E1D"/>
    <w:rsid w:val="00B02A85"/>
    <w:rsid w:val="00B03881"/>
    <w:rsid w:val="00B04D30"/>
    <w:rsid w:val="00B05EC2"/>
    <w:rsid w:val="00B0687E"/>
    <w:rsid w:val="00B076D3"/>
    <w:rsid w:val="00B07BF3"/>
    <w:rsid w:val="00B10435"/>
    <w:rsid w:val="00B111AE"/>
    <w:rsid w:val="00B12148"/>
    <w:rsid w:val="00B12556"/>
    <w:rsid w:val="00B1287F"/>
    <w:rsid w:val="00B1358A"/>
    <w:rsid w:val="00B135B2"/>
    <w:rsid w:val="00B16D42"/>
    <w:rsid w:val="00B16EA8"/>
    <w:rsid w:val="00B17B59"/>
    <w:rsid w:val="00B2049F"/>
    <w:rsid w:val="00B205C8"/>
    <w:rsid w:val="00B20EBB"/>
    <w:rsid w:val="00B230AE"/>
    <w:rsid w:val="00B23769"/>
    <w:rsid w:val="00B24223"/>
    <w:rsid w:val="00B25009"/>
    <w:rsid w:val="00B25A6E"/>
    <w:rsid w:val="00B262C7"/>
    <w:rsid w:val="00B276F7"/>
    <w:rsid w:val="00B31DBF"/>
    <w:rsid w:val="00B34F35"/>
    <w:rsid w:val="00B35609"/>
    <w:rsid w:val="00B37DAD"/>
    <w:rsid w:val="00B40229"/>
    <w:rsid w:val="00B42041"/>
    <w:rsid w:val="00B433A8"/>
    <w:rsid w:val="00B444E3"/>
    <w:rsid w:val="00B45A0D"/>
    <w:rsid w:val="00B470AD"/>
    <w:rsid w:val="00B47515"/>
    <w:rsid w:val="00B504B2"/>
    <w:rsid w:val="00B50B91"/>
    <w:rsid w:val="00B50C94"/>
    <w:rsid w:val="00B511F9"/>
    <w:rsid w:val="00B5234E"/>
    <w:rsid w:val="00B5235F"/>
    <w:rsid w:val="00B5335C"/>
    <w:rsid w:val="00B537F8"/>
    <w:rsid w:val="00B54B4C"/>
    <w:rsid w:val="00B54ED3"/>
    <w:rsid w:val="00B551A5"/>
    <w:rsid w:val="00B55D1D"/>
    <w:rsid w:val="00B563C3"/>
    <w:rsid w:val="00B56B52"/>
    <w:rsid w:val="00B571C7"/>
    <w:rsid w:val="00B57A8E"/>
    <w:rsid w:val="00B6011C"/>
    <w:rsid w:val="00B60869"/>
    <w:rsid w:val="00B60F68"/>
    <w:rsid w:val="00B62B95"/>
    <w:rsid w:val="00B637C8"/>
    <w:rsid w:val="00B63AB2"/>
    <w:rsid w:val="00B654BE"/>
    <w:rsid w:val="00B663CB"/>
    <w:rsid w:val="00B66D8A"/>
    <w:rsid w:val="00B66EAE"/>
    <w:rsid w:val="00B6765C"/>
    <w:rsid w:val="00B707AF"/>
    <w:rsid w:val="00B70AB4"/>
    <w:rsid w:val="00B72D06"/>
    <w:rsid w:val="00B739BE"/>
    <w:rsid w:val="00B74589"/>
    <w:rsid w:val="00B74C14"/>
    <w:rsid w:val="00B752A6"/>
    <w:rsid w:val="00B7578C"/>
    <w:rsid w:val="00B75C26"/>
    <w:rsid w:val="00B77FEA"/>
    <w:rsid w:val="00B80E13"/>
    <w:rsid w:val="00B81212"/>
    <w:rsid w:val="00B815B3"/>
    <w:rsid w:val="00B83067"/>
    <w:rsid w:val="00B83400"/>
    <w:rsid w:val="00B86A15"/>
    <w:rsid w:val="00B879F2"/>
    <w:rsid w:val="00B87AC0"/>
    <w:rsid w:val="00B87D32"/>
    <w:rsid w:val="00B900D3"/>
    <w:rsid w:val="00B90134"/>
    <w:rsid w:val="00B908CF"/>
    <w:rsid w:val="00B92110"/>
    <w:rsid w:val="00B92383"/>
    <w:rsid w:val="00B923C9"/>
    <w:rsid w:val="00B9396D"/>
    <w:rsid w:val="00B93C5C"/>
    <w:rsid w:val="00B96611"/>
    <w:rsid w:val="00B969FE"/>
    <w:rsid w:val="00B9763D"/>
    <w:rsid w:val="00B97E23"/>
    <w:rsid w:val="00BA0B3C"/>
    <w:rsid w:val="00BA4C94"/>
    <w:rsid w:val="00BA6C13"/>
    <w:rsid w:val="00BB0A9B"/>
    <w:rsid w:val="00BB1078"/>
    <w:rsid w:val="00BB1A63"/>
    <w:rsid w:val="00BB2A24"/>
    <w:rsid w:val="00BB3648"/>
    <w:rsid w:val="00BB3B09"/>
    <w:rsid w:val="00BB3C05"/>
    <w:rsid w:val="00BB4846"/>
    <w:rsid w:val="00BB5F2E"/>
    <w:rsid w:val="00BB615A"/>
    <w:rsid w:val="00BB661E"/>
    <w:rsid w:val="00BB76E7"/>
    <w:rsid w:val="00BB7D20"/>
    <w:rsid w:val="00BC08C9"/>
    <w:rsid w:val="00BC1386"/>
    <w:rsid w:val="00BC296C"/>
    <w:rsid w:val="00BC2BC7"/>
    <w:rsid w:val="00BC2CFE"/>
    <w:rsid w:val="00BC389D"/>
    <w:rsid w:val="00BC39C0"/>
    <w:rsid w:val="00BC49FE"/>
    <w:rsid w:val="00BC5EDD"/>
    <w:rsid w:val="00BC6484"/>
    <w:rsid w:val="00BC68B9"/>
    <w:rsid w:val="00BC6AD6"/>
    <w:rsid w:val="00BC71D6"/>
    <w:rsid w:val="00BC7915"/>
    <w:rsid w:val="00BD03B2"/>
    <w:rsid w:val="00BD0938"/>
    <w:rsid w:val="00BD0DE3"/>
    <w:rsid w:val="00BD2060"/>
    <w:rsid w:val="00BD383B"/>
    <w:rsid w:val="00BD61D2"/>
    <w:rsid w:val="00BD66F6"/>
    <w:rsid w:val="00BD6E8F"/>
    <w:rsid w:val="00BE07D6"/>
    <w:rsid w:val="00BE0FA5"/>
    <w:rsid w:val="00BE3595"/>
    <w:rsid w:val="00BE489D"/>
    <w:rsid w:val="00BE6411"/>
    <w:rsid w:val="00BE7E62"/>
    <w:rsid w:val="00BF007D"/>
    <w:rsid w:val="00BF014A"/>
    <w:rsid w:val="00BF06E6"/>
    <w:rsid w:val="00BF3E09"/>
    <w:rsid w:val="00BF66B8"/>
    <w:rsid w:val="00BF6B5C"/>
    <w:rsid w:val="00BF6D9D"/>
    <w:rsid w:val="00BF70AD"/>
    <w:rsid w:val="00C010D6"/>
    <w:rsid w:val="00C022F7"/>
    <w:rsid w:val="00C034DB"/>
    <w:rsid w:val="00C04591"/>
    <w:rsid w:val="00C05E72"/>
    <w:rsid w:val="00C06524"/>
    <w:rsid w:val="00C0774F"/>
    <w:rsid w:val="00C120DB"/>
    <w:rsid w:val="00C12740"/>
    <w:rsid w:val="00C1443C"/>
    <w:rsid w:val="00C17557"/>
    <w:rsid w:val="00C178E8"/>
    <w:rsid w:val="00C17FA7"/>
    <w:rsid w:val="00C214DF"/>
    <w:rsid w:val="00C21607"/>
    <w:rsid w:val="00C2169A"/>
    <w:rsid w:val="00C216CB"/>
    <w:rsid w:val="00C226D1"/>
    <w:rsid w:val="00C24275"/>
    <w:rsid w:val="00C24D7C"/>
    <w:rsid w:val="00C250C8"/>
    <w:rsid w:val="00C264E6"/>
    <w:rsid w:val="00C30356"/>
    <w:rsid w:val="00C31CAB"/>
    <w:rsid w:val="00C32373"/>
    <w:rsid w:val="00C32A00"/>
    <w:rsid w:val="00C33982"/>
    <w:rsid w:val="00C3468C"/>
    <w:rsid w:val="00C34D67"/>
    <w:rsid w:val="00C35661"/>
    <w:rsid w:val="00C356CA"/>
    <w:rsid w:val="00C35E01"/>
    <w:rsid w:val="00C35E8A"/>
    <w:rsid w:val="00C373B2"/>
    <w:rsid w:val="00C40F68"/>
    <w:rsid w:val="00C41B22"/>
    <w:rsid w:val="00C42180"/>
    <w:rsid w:val="00C42201"/>
    <w:rsid w:val="00C42908"/>
    <w:rsid w:val="00C43B6E"/>
    <w:rsid w:val="00C43D80"/>
    <w:rsid w:val="00C43F97"/>
    <w:rsid w:val="00C44553"/>
    <w:rsid w:val="00C46D31"/>
    <w:rsid w:val="00C47266"/>
    <w:rsid w:val="00C47C04"/>
    <w:rsid w:val="00C47D35"/>
    <w:rsid w:val="00C5077E"/>
    <w:rsid w:val="00C50D25"/>
    <w:rsid w:val="00C5507E"/>
    <w:rsid w:val="00C5611F"/>
    <w:rsid w:val="00C61A41"/>
    <w:rsid w:val="00C623CA"/>
    <w:rsid w:val="00C62A4A"/>
    <w:rsid w:val="00C639E7"/>
    <w:rsid w:val="00C64EC4"/>
    <w:rsid w:val="00C65A66"/>
    <w:rsid w:val="00C665C7"/>
    <w:rsid w:val="00C676F0"/>
    <w:rsid w:val="00C70DA7"/>
    <w:rsid w:val="00C711D0"/>
    <w:rsid w:val="00C7124F"/>
    <w:rsid w:val="00C71B9A"/>
    <w:rsid w:val="00C73173"/>
    <w:rsid w:val="00C73968"/>
    <w:rsid w:val="00C74419"/>
    <w:rsid w:val="00C7463C"/>
    <w:rsid w:val="00C7496C"/>
    <w:rsid w:val="00C768A5"/>
    <w:rsid w:val="00C77541"/>
    <w:rsid w:val="00C80AC0"/>
    <w:rsid w:val="00C8122C"/>
    <w:rsid w:val="00C812F4"/>
    <w:rsid w:val="00C820C1"/>
    <w:rsid w:val="00C84514"/>
    <w:rsid w:val="00C85B20"/>
    <w:rsid w:val="00C86951"/>
    <w:rsid w:val="00C90563"/>
    <w:rsid w:val="00C90AC6"/>
    <w:rsid w:val="00C90D2C"/>
    <w:rsid w:val="00C9180C"/>
    <w:rsid w:val="00C918F1"/>
    <w:rsid w:val="00C92A1E"/>
    <w:rsid w:val="00C930D8"/>
    <w:rsid w:val="00C933FF"/>
    <w:rsid w:val="00C937AC"/>
    <w:rsid w:val="00C943BE"/>
    <w:rsid w:val="00C9460A"/>
    <w:rsid w:val="00C9471C"/>
    <w:rsid w:val="00C960C4"/>
    <w:rsid w:val="00C96348"/>
    <w:rsid w:val="00C97229"/>
    <w:rsid w:val="00CA25F8"/>
    <w:rsid w:val="00CA339D"/>
    <w:rsid w:val="00CA387F"/>
    <w:rsid w:val="00CA45B8"/>
    <w:rsid w:val="00CA48D6"/>
    <w:rsid w:val="00CA699E"/>
    <w:rsid w:val="00CB0660"/>
    <w:rsid w:val="00CB26B7"/>
    <w:rsid w:val="00CB3910"/>
    <w:rsid w:val="00CB4D0A"/>
    <w:rsid w:val="00CB55DB"/>
    <w:rsid w:val="00CB602E"/>
    <w:rsid w:val="00CC0245"/>
    <w:rsid w:val="00CC044C"/>
    <w:rsid w:val="00CC2331"/>
    <w:rsid w:val="00CC27E4"/>
    <w:rsid w:val="00CC2A07"/>
    <w:rsid w:val="00CC403C"/>
    <w:rsid w:val="00CC40AD"/>
    <w:rsid w:val="00CC4C41"/>
    <w:rsid w:val="00CC5E5D"/>
    <w:rsid w:val="00CC793B"/>
    <w:rsid w:val="00CC7EEC"/>
    <w:rsid w:val="00CD0E25"/>
    <w:rsid w:val="00CD1C60"/>
    <w:rsid w:val="00CD3E36"/>
    <w:rsid w:val="00CD3E95"/>
    <w:rsid w:val="00CD5DED"/>
    <w:rsid w:val="00CE189F"/>
    <w:rsid w:val="00CE1D5A"/>
    <w:rsid w:val="00CE2B38"/>
    <w:rsid w:val="00CE2D04"/>
    <w:rsid w:val="00CE3A06"/>
    <w:rsid w:val="00CE630B"/>
    <w:rsid w:val="00CE6E8B"/>
    <w:rsid w:val="00CF0DB0"/>
    <w:rsid w:val="00CF10D6"/>
    <w:rsid w:val="00CF2A80"/>
    <w:rsid w:val="00CF550A"/>
    <w:rsid w:val="00CF605A"/>
    <w:rsid w:val="00CF70CE"/>
    <w:rsid w:val="00D00E4C"/>
    <w:rsid w:val="00D01B4B"/>
    <w:rsid w:val="00D0213E"/>
    <w:rsid w:val="00D0496A"/>
    <w:rsid w:val="00D05113"/>
    <w:rsid w:val="00D05F9A"/>
    <w:rsid w:val="00D06C17"/>
    <w:rsid w:val="00D06D7A"/>
    <w:rsid w:val="00D07CC2"/>
    <w:rsid w:val="00D11066"/>
    <w:rsid w:val="00D1212D"/>
    <w:rsid w:val="00D12247"/>
    <w:rsid w:val="00D129CA"/>
    <w:rsid w:val="00D1386D"/>
    <w:rsid w:val="00D15BFA"/>
    <w:rsid w:val="00D170F4"/>
    <w:rsid w:val="00D17999"/>
    <w:rsid w:val="00D20444"/>
    <w:rsid w:val="00D20858"/>
    <w:rsid w:val="00D20985"/>
    <w:rsid w:val="00D213E3"/>
    <w:rsid w:val="00D22752"/>
    <w:rsid w:val="00D2334E"/>
    <w:rsid w:val="00D26F68"/>
    <w:rsid w:val="00D27394"/>
    <w:rsid w:val="00D276EA"/>
    <w:rsid w:val="00D27E7B"/>
    <w:rsid w:val="00D27EDE"/>
    <w:rsid w:val="00D32589"/>
    <w:rsid w:val="00D32A71"/>
    <w:rsid w:val="00D3437F"/>
    <w:rsid w:val="00D3684A"/>
    <w:rsid w:val="00D374C6"/>
    <w:rsid w:val="00D37B2D"/>
    <w:rsid w:val="00D37D32"/>
    <w:rsid w:val="00D403C5"/>
    <w:rsid w:val="00D4044D"/>
    <w:rsid w:val="00D40A23"/>
    <w:rsid w:val="00D4110B"/>
    <w:rsid w:val="00D428B7"/>
    <w:rsid w:val="00D4349B"/>
    <w:rsid w:val="00D4378A"/>
    <w:rsid w:val="00D43981"/>
    <w:rsid w:val="00D44B81"/>
    <w:rsid w:val="00D45B37"/>
    <w:rsid w:val="00D471CA"/>
    <w:rsid w:val="00D50711"/>
    <w:rsid w:val="00D525C0"/>
    <w:rsid w:val="00D533AC"/>
    <w:rsid w:val="00D5491A"/>
    <w:rsid w:val="00D54AF4"/>
    <w:rsid w:val="00D55AB5"/>
    <w:rsid w:val="00D56D5C"/>
    <w:rsid w:val="00D57BF8"/>
    <w:rsid w:val="00D604B2"/>
    <w:rsid w:val="00D6116D"/>
    <w:rsid w:val="00D615CE"/>
    <w:rsid w:val="00D62296"/>
    <w:rsid w:val="00D62E5A"/>
    <w:rsid w:val="00D65A10"/>
    <w:rsid w:val="00D66E90"/>
    <w:rsid w:val="00D67C36"/>
    <w:rsid w:val="00D72DF4"/>
    <w:rsid w:val="00D7487D"/>
    <w:rsid w:val="00D7550C"/>
    <w:rsid w:val="00D75869"/>
    <w:rsid w:val="00D77516"/>
    <w:rsid w:val="00D819FB"/>
    <w:rsid w:val="00D81FE5"/>
    <w:rsid w:val="00D84BB1"/>
    <w:rsid w:val="00D84F1F"/>
    <w:rsid w:val="00D8583F"/>
    <w:rsid w:val="00D85FC3"/>
    <w:rsid w:val="00D86BB1"/>
    <w:rsid w:val="00D90CC3"/>
    <w:rsid w:val="00D90F71"/>
    <w:rsid w:val="00D9140A"/>
    <w:rsid w:val="00D93A00"/>
    <w:rsid w:val="00D93DCD"/>
    <w:rsid w:val="00D94146"/>
    <w:rsid w:val="00D94A46"/>
    <w:rsid w:val="00D9522B"/>
    <w:rsid w:val="00D9640E"/>
    <w:rsid w:val="00DA0140"/>
    <w:rsid w:val="00DA0984"/>
    <w:rsid w:val="00DA1C2A"/>
    <w:rsid w:val="00DA1E80"/>
    <w:rsid w:val="00DA1F85"/>
    <w:rsid w:val="00DA20C1"/>
    <w:rsid w:val="00DA3A4C"/>
    <w:rsid w:val="00DA3B33"/>
    <w:rsid w:val="00DA562C"/>
    <w:rsid w:val="00DA5FF6"/>
    <w:rsid w:val="00DA6397"/>
    <w:rsid w:val="00DA696E"/>
    <w:rsid w:val="00DA7756"/>
    <w:rsid w:val="00DA77D8"/>
    <w:rsid w:val="00DA7AE5"/>
    <w:rsid w:val="00DB02DE"/>
    <w:rsid w:val="00DB1DE4"/>
    <w:rsid w:val="00DB2C1D"/>
    <w:rsid w:val="00DB2E44"/>
    <w:rsid w:val="00DB314F"/>
    <w:rsid w:val="00DB5E93"/>
    <w:rsid w:val="00DC1D49"/>
    <w:rsid w:val="00DC2689"/>
    <w:rsid w:val="00DC3041"/>
    <w:rsid w:val="00DC398E"/>
    <w:rsid w:val="00DC4574"/>
    <w:rsid w:val="00DC5501"/>
    <w:rsid w:val="00DC6C76"/>
    <w:rsid w:val="00DC755A"/>
    <w:rsid w:val="00DD01A0"/>
    <w:rsid w:val="00DD033A"/>
    <w:rsid w:val="00DD0E07"/>
    <w:rsid w:val="00DD31E3"/>
    <w:rsid w:val="00DD3F8B"/>
    <w:rsid w:val="00DD4AFF"/>
    <w:rsid w:val="00DD4BD0"/>
    <w:rsid w:val="00DD5697"/>
    <w:rsid w:val="00DD645D"/>
    <w:rsid w:val="00DD696F"/>
    <w:rsid w:val="00DD782E"/>
    <w:rsid w:val="00DE0FEC"/>
    <w:rsid w:val="00DE16AB"/>
    <w:rsid w:val="00DE4845"/>
    <w:rsid w:val="00DE4874"/>
    <w:rsid w:val="00DE6534"/>
    <w:rsid w:val="00DE7D9C"/>
    <w:rsid w:val="00DF0263"/>
    <w:rsid w:val="00DF2E11"/>
    <w:rsid w:val="00DF4148"/>
    <w:rsid w:val="00DF428B"/>
    <w:rsid w:val="00DF676B"/>
    <w:rsid w:val="00E06456"/>
    <w:rsid w:val="00E066B1"/>
    <w:rsid w:val="00E06CF3"/>
    <w:rsid w:val="00E10119"/>
    <w:rsid w:val="00E10DC2"/>
    <w:rsid w:val="00E12F2A"/>
    <w:rsid w:val="00E137A2"/>
    <w:rsid w:val="00E13AF4"/>
    <w:rsid w:val="00E151D7"/>
    <w:rsid w:val="00E16386"/>
    <w:rsid w:val="00E2022A"/>
    <w:rsid w:val="00E2403A"/>
    <w:rsid w:val="00E24BDC"/>
    <w:rsid w:val="00E25C6E"/>
    <w:rsid w:val="00E264B5"/>
    <w:rsid w:val="00E26628"/>
    <w:rsid w:val="00E266D6"/>
    <w:rsid w:val="00E2707F"/>
    <w:rsid w:val="00E30752"/>
    <w:rsid w:val="00E313BE"/>
    <w:rsid w:val="00E31A06"/>
    <w:rsid w:val="00E3515B"/>
    <w:rsid w:val="00E352A0"/>
    <w:rsid w:val="00E3673F"/>
    <w:rsid w:val="00E40B88"/>
    <w:rsid w:val="00E40B9C"/>
    <w:rsid w:val="00E414B3"/>
    <w:rsid w:val="00E41B08"/>
    <w:rsid w:val="00E4281F"/>
    <w:rsid w:val="00E43A5F"/>
    <w:rsid w:val="00E43CBD"/>
    <w:rsid w:val="00E4540B"/>
    <w:rsid w:val="00E459B1"/>
    <w:rsid w:val="00E45BFC"/>
    <w:rsid w:val="00E45E4F"/>
    <w:rsid w:val="00E46648"/>
    <w:rsid w:val="00E46740"/>
    <w:rsid w:val="00E47422"/>
    <w:rsid w:val="00E47B02"/>
    <w:rsid w:val="00E5116F"/>
    <w:rsid w:val="00E51525"/>
    <w:rsid w:val="00E52AAE"/>
    <w:rsid w:val="00E53383"/>
    <w:rsid w:val="00E546FA"/>
    <w:rsid w:val="00E54917"/>
    <w:rsid w:val="00E55B39"/>
    <w:rsid w:val="00E56091"/>
    <w:rsid w:val="00E56A73"/>
    <w:rsid w:val="00E56DB9"/>
    <w:rsid w:val="00E60103"/>
    <w:rsid w:val="00E6022C"/>
    <w:rsid w:val="00E6086C"/>
    <w:rsid w:val="00E60929"/>
    <w:rsid w:val="00E63238"/>
    <w:rsid w:val="00E6445C"/>
    <w:rsid w:val="00E645C8"/>
    <w:rsid w:val="00E65F24"/>
    <w:rsid w:val="00E70513"/>
    <w:rsid w:val="00E707F1"/>
    <w:rsid w:val="00E70C6B"/>
    <w:rsid w:val="00E71221"/>
    <w:rsid w:val="00E716E7"/>
    <w:rsid w:val="00E7400D"/>
    <w:rsid w:val="00E75B6A"/>
    <w:rsid w:val="00E75D37"/>
    <w:rsid w:val="00E771AB"/>
    <w:rsid w:val="00E81192"/>
    <w:rsid w:val="00E83449"/>
    <w:rsid w:val="00E83C86"/>
    <w:rsid w:val="00E859F6"/>
    <w:rsid w:val="00E8717F"/>
    <w:rsid w:val="00E90590"/>
    <w:rsid w:val="00E90D64"/>
    <w:rsid w:val="00E90F62"/>
    <w:rsid w:val="00E9117D"/>
    <w:rsid w:val="00E911FE"/>
    <w:rsid w:val="00E91885"/>
    <w:rsid w:val="00E91961"/>
    <w:rsid w:val="00E91C8C"/>
    <w:rsid w:val="00E92F69"/>
    <w:rsid w:val="00E9335D"/>
    <w:rsid w:val="00E93886"/>
    <w:rsid w:val="00E93A97"/>
    <w:rsid w:val="00E9636D"/>
    <w:rsid w:val="00E96542"/>
    <w:rsid w:val="00E96ABC"/>
    <w:rsid w:val="00E96FD4"/>
    <w:rsid w:val="00EA0545"/>
    <w:rsid w:val="00EA0DFF"/>
    <w:rsid w:val="00EA3640"/>
    <w:rsid w:val="00EA4C15"/>
    <w:rsid w:val="00EA5C99"/>
    <w:rsid w:val="00EA622E"/>
    <w:rsid w:val="00EB1F98"/>
    <w:rsid w:val="00EB2376"/>
    <w:rsid w:val="00EB2C94"/>
    <w:rsid w:val="00EB32A2"/>
    <w:rsid w:val="00EB3513"/>
    <w:rsid w:val="00EB4DF1"/>
    <w:rsid w:val="00EB558C"/>
    <w:rsid w:val="00EB5887"/>
    <w:rsid w:val="00EB654C"/>
    <w:rsid w:val="00EB6ACD"/>
    <w:rsid w:val="00EC1A38"/>
    <w:rsid w:val="00EC2573"/>
    <w:rsid w:val="00EC2842"/>
    <w:rsid w:val="00EC2BB8"/>
    <w:rsid w:val="00EC3F66"/>
    <w:rsid w:val="00EC4930"/>
    <w:rsid w:val="00EC68ED"/>
    <w:rsid w:val="00EC6B73"/>
    <w:rsid w:val="00ED083A"/>
    <w:rsid w:val="00ED0A32"/>
    <w:rsid w:val="00ED116C"/>
    <w:rsid w:val="00ED12CB"/>
    <w:rsid w:val="00ED1414"/>
    <w:rsid w:val="00ED161E"/>
    <w:rsid w:val="00ED1989"/>
    <w:rsid w:val="00ED1E9D"/>
    <w:rsid w:val="00ED1F8C"/>
    <w:rsid w:val="00ED3A31"/>
    <w:rsid w:val="00ED3CEB"/>
    <w:rsid w:val="00ED3D0A"/>
    <w:rsid w:val="00ED4462"/>
    <w:rsid w:val="00ED4EF8"/>
    <w:rsid w:val="00EE0271"/>
    <w:rsid w:val="00EE029E"/>
    <w:rsid w:val="00EE0359"/>
    <w:rsid w:val="00EE0BBF"/>
    <w:rsid w:val="00EE2B39"/>
    <w:rsid w:val="00EE2E3E"/>
    <w:rsid w:val="00EE5116"/>
    <w:rsid w:val="00EE534C"/>
    <w:rsid w:val="00EE5AA8"/>
    <w:rsid w:val="00EE6C18"/>
    <w:rsid w:val="00EE7369"/>
    <w:rsid w:val="00EF0FF0"/>
    <w:rsid w:val="00EF191D"/>
    <w:rsid w:val="00EF1C45"/>
    <w:rsid w:val="00EF1E88"/>
    <w:rsid w:val="00EF2E53"/>
    <w:rsid w:val="00EF3629"/>
    <w:rsid w:val="00EF390C"/>
    <w:rsid w:val="00EF40DE"/>
    <w:rsid w:val="00EF581A"/>
    <w:rsid w:val="00EF5D7E"/>
    <w:rsid w:val="00EF61BC"/>
    <w:rsid w:val="00EF66DA"/>
    <w:rsid w:val="00F007E7"/>
    <w:rsid w:val="00F014C4"/>
    <w:rsid w:val="00F01A0A"/>
    <w:rsid w:val="00F05AC7"/>
    <w:rsid w:val="00F05C6A"/>
    <w:rsid w:val="00F05ED9"/>
    <w:rsid w:val="00F06869"/>
    <w:rsid w:val="00F06EB5"/>
    <w:rsid w:val="00F06EF2"/>
    <w:rsid w:val="00F114E0"/>
    <w:rsid w:val="00F12667"/>
    <w:rsid w:val="00F1299B"/>
    <w:rsid w:val="00F13C12"/>
    <w:rsid w:val="00F16BF6"/>
    <w:rsid w:val="00F17F3E"/>
    <w:rsid w:val="00F21405"/>
    <w:rsid w:val="00F2149F"/>
    <w:rsid w:val="00F22456"/>
    <w:rsid w:val="00F245EA"/>
    <w:rsid w:val="00F24AF9"/>
    <w:rsid w:val="00F27A55"/>
    <w:rsid w:val="00F30075"/>
    <w:rsid w:val="00F30289"/>
    <w:rsid w:val="00F308AA"/>
    <w:rsid w:val="00F3662C"/>
    <w:rsid w:val="00F36818"/>
    <w:rsid w:val="00F37626"/>
    <w:rsid w:val="00F37E33"/>
    <w:rsid w:val="00F4042D"/>
    <w:rsid w:val="00F40949"/>
    <w:rsid w:val="00F40E62"/>
    <w:rsid w:val="00F41105"/>
    <w:rsid w:val="00F41311"/>
    <w:rsid w:val="00F41A9C"/>
    <w:rsid w:val="00F43A7F"/>
    <w:rsid w:val="00F44501"/>
    <w:rsid w:val="00F469A5"/>
    <w:rsid w:val="00F47165"/>
    <w:rsid w:val="00F47845"/>
    <w:rsid w:val="00F47AF4"/>
    <w:rsid w:val="00F50C2F"/>
    <w:rsid w:val="00F516BF"/>
    <w:rsid w:val="00F54532"/>
    <w:rsid w:val="00F54B64"/>
    <w:rsid w:val="00F54CCF"/>
    <w:rsid w:val="00F57846"/>
    <w:rsid w:val="00F57B05"/>
    <w:rsid w:val="00F62931"/>
    <w:rsid w:val="00F62ED7"/>
    <w:rsid w:val="00F635F7"/>
    <w:rsid w:val="00F640EF"/>
    <w:rsid w:val="00F6631E"/>
    <w:rsid w:val="00F670CF"/>
    <w:rsid w:val="00F672AE"/>
    <w:rsid w:val="00F67B5B"/>
    <w:rsid w:val="00F72EF8"/>
    <w:rsid w:val="00F732E9"/>
    <w:rsid w:val="00F73326"/>
    <w:rsid w:val="00F75DA7"/>
    <w:rsid w:val="00F76177"/>
    <w:rsid w:val="00F765DE"/>
    <w:rsid w:val="00F77C75"/>
    <w:rsid w:val="00F80DB9"/>
    <w:rsid w:val="00F82B79"/>
    <w:rsid w:val="00F839A7"/>
    <w:rsid w:val="00F83AB0"/>
    <w:rsid w:val="00F85B36"/>
    <w:rsid w:val="00F85FBF"/>
    <w:rsid w:val="00F8693B"/>
    <w:rsid w:val="00F940B2"/>
    <w:rsid w:val="00F940F6"/>
    <w:rsid w:val="00F94214"/>
    <w:rsid w:val="00F94315"/>
    <w:rsid w:val="00F951D7"/>
    <w:rsid w:val="00F95E3C"/>
    <w:rsid w:val="00F96206"/>
    <w:rsid w:val="00F967FD"/>
    <w:rsid w:val="00F97035"/>
    <w:rsid w:val="00F97748"/>
    <w:rsid w:val="00FA0CB7"/>
    <w:rsid w:val="00FA13EA"/>
    <w:rsid w:val="00FA2EDC"/>
    <w:rsid w:val="00FA33DC"/>
    <w:rsid w:val="00FA3A90"/>
    <w:rsid w:val="00FA4707"/>
    <w:rsid w:val="00FA4F4F"/>
    <w:rsid w:val="00FA5445"/>
    <w:rsid w:val="00FA7C95"/>
    <w:rsid w:val="00FA7E68"/>
    <w:rsid w:val="00FB09F7"/>
    <w:rsid w:val="00FB0F42"/>
    <w:rsid w:val="00FB0F70"/>
    <w:rsid w:val="00FB1332"/>
    <w:rsid w:val="00FB2205"/>
    <w:rsid w:val="00FB260D"/>
    <w:rsid w:val="00FB40ED"/>
    <w:rsid w:val="00FB4A09"/>
    <w:rsid w:val="00FB519D"/>
    <w:rsid w:val="00FB5F09"/>
    <w:rsid w:val="00FB6C63"/>
    <w:rsid w:val="00FC0A01"/>
    <w:rsid w:val="00FC1FF4"/>
    <w:rsid w:val="00FC2A2F"/>
    <w:rsid w:val="00FC3F52"/>
    <w:rsid w:val="00FC4F32"/>
    <w:rsid w:val="00FC62E7"/>
    <w:rsid w:val="00FC701F"/>
    <w:rsid w:val="00FC7D71"/>
    <w:rsid w:val="00FC7F51"/>
    <w:rsid w:val="00FD0219"/>
    <w:rsid w:val="00FD0AA3"/>
    <w:rsid w:val="00FD10B1"/>
    <w:rsid w:val="00FD10BD"/>
    <w:rsid w:val="00FD1F35"/>
    <w:rsid w:val="00FD2C64"/>
    <w:rsid w:val="00FD35C5"/>
    <w:rsid w:val="00FD53A7"/>
    <w:rsid w:val="00FD6064"/>
    <w:rsid w:val="00FD6594"/>
    <w:rsid w:val="00FD7836"/>
    <w:rsid w:val="00FE09DA"/>
    <w:rsid w:val="00FE2A4A"/>
    <w:rsid w:val="00FE2FF1"/>
    <w:rsid w:val="00FE3D9A"/>
    <w:rsid w:val="00FE6ECD"/>
    <w:rsid w:val="00FF17A0"/>
    <w:rsid w:val="00FF181C"/>
    <w:rsid w:val="00FF1AFC"/>
    <w:rsid w:val="00FF2A1F"/>
    <w:rsid w:val="00FF31BE"/>
    <w:rsid w:val="00FF34AB"/>
    <w:rsid w:val="00FF35BA"/>
    <w:rsid w:val="00FF445B"/>
    <w:rsid w:val="00FF4461"/>
    <w:rsid w:val="00FF5B16"/>
    <w:rsid w:val="00FF60E8"/>
    <w:rsid w:val="00FF722D"/>
    <w:rsid w:val="00FF7929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7D2"/>
    <w:pPr>
      <w:widowControl w:val="0"/>
      <w:autoSpaceDE w:val="0"/>
      <w:autoSpaceDN w:val="0"/>
      <w:adjustRightInd w:val="0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center" w:pos="7344"/>
      </w:tabs>
      <w:jc w:val="center"/>
      <w:outlineLvl w:val="0"/>
    </w:pPr>
    <w:rPr>
      <w:rFonts w:ascii="Univers (W1)" w:hAnsi="Univers (W1)"/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right" w:pos="-360"/>
        <w:tab w:val="left" w:pos="0"/>
        <w:tab w:val="right" w:pos="540"/>
        <w:tab w:val="left" w:pos="1080"/>
        <w:tab w:val="left" w:pos="2160"/>
      </w:tabs>
      <w:outlineLvl w:val="1"/>
    </w:pPr>
    <w:rPr>
      <w:rFonts w:ascii="Univers (W1)" w:hAnsi="Univers (W1)"/>
      <w:b/>
      <w:bCs/>
      <w:i/>
      <w:iCs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right" w:pos="-360"/>
        <w:tab w:val="left" w:pos="0"/>
        <w:tab w:val="right" w:pos="540"/>
        <w:tab w:val="left" w:pos="1080"/>
        <w:tab w:val="left" w:pos="2160"/>
      </w:tabs>
      <w:outlineLvl w:val="2"/>
    </w:pPr>
    <w:rPr>
      <w:rFonts w:ascii="Univers (W1)" w:hAnsi="Univers (W1)"/>
      <w:b/>
      <w:bCs/>
      <w:i/>
      <w:iCs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-360"/>
        <w:tab w:val="left" w:pos="0"/>
        <w:tab w:val="left" w:pos="2160"/>
      </w:tabs>
      <w:outlineLvl w:val="3"/>
    </w:pPr>
    <w:rPr>
      <w:rFonts w:ascii="Univers (W1)" w:hAnsi="Univers (W1)"/>
      <w:b/>
      <w:bCs/>
      <w:i/>
      <w:iCs/>
      <w:sz w:val="22"/>
      <w:u w:val="single"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left" w:pos="-422"/>
        <w:tab w:val="left" w:pos="0"/>
        <w:tab w:val="left" w:pos="1080"/>
        <w:tab w:val="left" w:pos="2160"/>
      </w:tabs>
      <w:outlineLvl w:val="4"/>
    </w:pPr>
    <w:rPr>
      <w:rFonts w:ascii="Times New Roman" w:hAnsi="Times New Roman"/>
      <w:b/>
      <w:bCs/>
      <w:sz w:val="22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ind w:left="360" w:hanging="360"/>
      <w:outlineLvl w:val="5"/>
    </w:pPr>
    <w:rPr>
      <w:rFonts w:ascii="Times New Roman" w:hAnsi="Times New Roman"/>
      <w:b/>
      <w:bCs/>
      <w:i/>
      <w:iCs/>
      <w:sz w:val="22"/>
      <w:u w:val="single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center" w:pos="7344"/>
      </w:tabs>
      <w:jc w:val="center"/>
      <w:outlineLvl w:val="6"/>
    </w:pPr>
    <w:rPr>
      <w:rFonts w:ascii="Univers (W1)" w:hAnsi="Univers (W1)"/>
      <w:b/>
      <w:bCs/>
      <w:sz w:val="22"/>
      <w:szCs w:val="20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right" w:pos="-360"/>
        <w:tab w:val="left" w:pos="0"/>
        <w:tab w:val="left" w:pos="576"/>
      </w:tabs>
      <w:outlineLvl w:val="7"/>
    </w:pPr>
    <w:rPr>
      <w:rFonts w:ascii="Times New Roman" w:hAnsi="Times New Roman"/>
      <w:b/>
      <w:bCs/>
      <w:smallCaps/>
      <w:sz w:val="22"/>
      <w:szCs w:val="18"/>
    </w:rPr>
  </w:style>
  <w:style w:type="paragraph" w:styleId="Heading9">
    <w:name w:val="heading 9"/>
    <w:basedOn w:val="Normal"/>
    <w:next w:val="Normal"/>
    <w:link w:val="Heading9Char"/>
    <w:qFormat/>
    <w:pPr>
      <w:keepNext/>
      <w:tabs>
        <w:tab w:val="left" w:pos="576"/>
        <w:tab w:val="center" w:pos="7344"/>
      </w:tabs>
      <w:jc w:val="center"/>
      <w:outlineLvl w:val="8"/>
    </w:pPr>
    <w:rPr>
      <w:rFonts w:ascii="Arial" w:hAnsi="Arial" w:cs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A">
    <w:name w:val="Quick A."/>
    <w:basedOn w:val="Normal"/>
    <w:pPr>
      <w:numPr>
        <w:numId w:val="1"/>
      </w:numPr>
      <w:ind w:left="1080" w:hanging="1080"/>
    </w:pPr>
  </w:style>
  <w:style w:type="paragraph" w:styleId="BodyText">
    <w:name w:val="Body Text"/>
    <w:basedOn w:val="Normal"/>
    <w:link w:val="BodyTextChar"/>
    <w:pPr>
      <w:jc w:val="center"/>
    </w:pPr>
    <w:rPr>
      <w:rFonts w:ascii="Univers (W1)" w:hAnsi="Univers (W1)"/>
      <w:sz w:val="22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tabs>
        <w:tab w:val="center" w:pos="7344"/>
      </w:tabs>
      <w:jc w:val="center"/>
    </w:pPr>
    <w:rPr>
      <w:rFonts w:ascii="Univers (W1)" w:hAnsi="Univers (W1)"/>
      <w:b/>
      <w:bCs/>
      <w:sz w:val="22"/>
      <w:szCs w:val="20"/>
    </w:rPr>
  </w:style>
  <w:style w:type="paragraph" w:styleId="BodyTextIndent">
    <w:name w:val="Body Text Indent"/>
    <w:basedOn w:val="Normal"/>
    <w:link w:val="BodyTextIndentChar"/>
    <w:pPr>
      <w:tabs>
        <w:tab w:val="left" w:pos="576"/>
      </w:tabs>
      <w:ind w:left="630" w:hanging="630"/>
    </w:pPr>
    <w:rPr>
      <w:rFonts w:ascii="Arial" w:hAnsi="Arial" w:cs="Arial"/>
      <w:b/>
      <w:bCs/>
      <w:sz w:val="22"/>
    </w:rPr>
  </w:style>
  <w:style w:type="paragraph" w:styleId="BodyTextIndent2">
    <w:name w:val="Body Text Indent 2"/>
    <w:basedOn w:val="Normal"/>
    <w:link w:val="BodyTextIndent2Char"/>
    <w:pPr>
      <w:tabs>
        <w:tab w:val="left" w:pos="630"/>
      </w:tabs>
      <w:ind w:left="630" w:hanging="630"/>
    </w:pPr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pPr>
      <w:tabs>
        <w:tab w:val="left" w:pos="576"/>
        <w:tab w:val="center" w:pos="7344"/>
      </w:tabs>
      <w:ind w:left="90"/>
      <w:jc w:val="center"/>
    </w:pPr>
    <w:rPr>
      <w:rFonts w:ascii="Arial" w:hAnsi="Arial" w:cs="Arial"/>
      <w:b/>
      <w:bCs/>
      <w:szCs w:val="20"/>
    </w:rPr>
  </w:style>
  <w:style w:type="paragraph" w:styleId="BodyTextIndent3">
    <w:name w:val="Body Text Indent 3"/>
    <w:basedOn w:val="Normal"/>
    <w:link w:val="BodyTextIndent3Char"/>
    <w:rsid w:val="00205B74"/>
    <w:pPr>
      <w:spacing w:after="120"/>
      <w:ind w:left="360"/>
    </w:pPr>
    <w:rPr>
      <w:sz w:val="16"/>
      <w:szCs w:val="16"/>
    </w:rPr>
  </w:style>
  <w:style w:type="paragraph" w:styleId="BodyText2">
    <w:name w:val="Body Text 2"/>
    <w:basedOn w:val="Normal"/>
    <w:link w:val="BodyText2Char"/>
    <w:rsid w:val="004B69B2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4B69B2"/>
    <w:pPr>
      <w:spacing w:after="120"/>
    </w:pPr>
    <w:rPr>
      <w:sz w:val="16"/>
      <w:szCs w:val="16"/>
    </w:rPr>
  </w:style>
  <w:style w:type="character" w:styleId="FollowedHyperlink">
    <w:name w:val="FollowedHyperlink"/>
    <w:rsid w:val="004867D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604CF"/>
    <w:pPr>
      <w:ind w:left="720"/>
      <w:contextualSpacing/>
    </w:pPr>
  </w:style>
  <w:style w:type="character" w:customStyle="1" w:styleId="Heading1Char">
    <w:name w:val="Heading 1 Char"/>
    <w:link w:val="Heading1"/>
    <w:rsid w:val="003C51D0"/>
    <w:rPr>
      <w:rFonts w:ascii="Univers (W1)" w:hAnsi="Univers (W1)"/>
      <w:b/>
      <w:bCs/>
    </w:rPr>
  </w:style>
  <w:style w:type="character" w:customStyle="1" w:styleId="Heading2Char">
    <w:name w:val="Heading 2 Char"/>
    <w:link w:val="Heading2"/>
    <w:rsid w:val="003C51D0"/>
    <w:rPr>
      <w:rFonts w:ascii="Univers (W1)" w:hAnsi="Univers (W1)"/>
      <w:b/>
      <w:bCs/>
      <w:i/>
      <w:iCs/>
    </w:rPr>
  </w:style>
  <w:style w:type="character" w:customStyle="1" w:styleId="Heading3Char">
    <w:name w:val="Heading 3 Char"/>
    <w:link w:val="Heading3"/>
    <w:rsid w:val="003C51D0"/>
    <w:rPr>
      <w:rFonts w:ascii="Univers (W1)" w:hAnsi="Univers (W1)"/>
      <w:b/>
      <w:bCs/>
      <w:i/>
      <w:iCs/>
    </w:rPr>
  </w:style>
  <w:style w:type="character" w:customStyle="1" w:styleId="Heading4Char">
    <w:name w:val="Heading 4 Char"/>
    <w:link w:val="Heading4"/>
    <w:rsid w:val="003C51D0"/>
    <w:rPr>
      <w:rFonts w:ascii="Univers (W1)" w:hAnsi="Univers (W1)"/>
      <w:b/>
      <w:bCs/>
      <w:i/>
      <w:iCs/>
      <w:sz w:val="22"/>
      <w:szCs w:val="24"/>
      <w:u w:val="single"/>
    </w:rPr>
  </w:style>
  <w:style w:type="character" w:customStyle="1" w:styleId="Heading5Char">
    <w:name w:val="Heading 5 Char"/>
    <w:link w:val="Heading5"/>
    <w:rsid w:val="003C51D0"/>
    <w:rPr>
      <w:b/>
      <w:bCs/>
      <w:sz w:val="22"/>
      <w:u w:val="single"/>
    </w:rPr>
  </w:style>
  <w:style w:type="character" w:customStyle="1" w:styleId="Heading6Char">
    <w:name w:val="Heading 6 Char"/>
    <w:link w:val="Heading6"/>
    <w:rsid w:val="003C51D0"/>
    <w:rPr>
      <w:b/>
      <w:bCs/>
      <w:i/>
      <w:iCs/>
      <w:sz w:val="22"/>
      <w:szCs w:val="24"/>
      <w:u w:val="single"/>
    </w:rPr>
  </w:style>
  <w:style w:type="character" w:customStyle="1" w:styleId="Heading7Char">
    <w:name w:val="Heading 7 Char"/>
    <w:link w:val="Heading7"/>
    <w:rsid w:val="003C51D0"/>
    <w:rPr>
      <w:rFonts w:ascii="Univers (W1)" w:hAnsi="Univers (W1)"/>
      <w:b/>
      <w:bCs/>
      <w:sz w:val="22"/>
    </w:rPr>
  </w:style>
  <w:style w:type="character" w:customStyle="1" w:styleId="Heading8Char">
    <w:name w:val="Heading 8 Char"/>
    <w:link w:val="Heading8"/>
    <w:rsid w:val="003C51D0"/>
    <w:rPr>
      <w:b/>
      <w:bCs/>
      <w:smallCaps/>
      <w:sz w:val="22"/>
      <w:szCs w:val="18"/>
    </w:rPr>
  </w:style>
  <w:style w:type="character" w:customStyle="1" w:styleId="Heading9Char">
    <w:name w:val="Heading 9 Char"/>
    <w:link w:val="Heading9"/>
    <w:rsid w:val="003C51D0"/>
    <w:rPr>
      <w:rFonts w:ascii="Arial" w:hAnsi="Arial" w:cs="Arial"/>
      <w:b/>
      <w:bCs/>
      <w:sz w:val="24"/>
    </w:rPr>
  </w:style>
  <w:style w:type="character" w:customStyle="1" w:styleId="BodyTextChar">
    <w:name w:val="Body Text Char"/>
    <w:link w:val="BodyText"/>
    <w:rsid w:val="003C51D0"/>
    <w:rPr>
      <w:rFonts w:ascii="Univers (W1)" w:hAnsi="Univers (W1)"/>
      <w:sz w:val="22"/>
      <w:szCs w:val="24"/>
    </w:rPr>
  </w:style>
  <w:style w:type="character" w:customStyle="1" w:styleId="DocumentMapChar">
    <w:name w:val="Document Map Char"/>
    <w:link w:val="DocumentMap"/>
    <w:semiHidden/>
    <w:rsid w:val="003C51D0"/>
    <w:rPr>
      <w:rFonts w:ascii="Tahoma" w:hAnsi="Tahoma" w:cs="Tahoma"/>
      <w:szCs w:val="24"/>
      <w:shd w:val="clear" w:color="auto" w:fill="000080"/>
    </w:rPr>
  </w:style>
  <w:style w:type="character" w:customStyle="1" w:styleId="HeaderChar">
    <w:name w:val="Header Char"/>
    <w:link w:val="Header"/>
    <w:rsid w:val="003C51D0"/>
    <w:rPr>
      <w:rFonts w:ascii="Trebuchet MS" w:hAnsi="Trebuchet MS"/>
      <w:szCs w:val="24"/>
    </w:rPr>
  </w:style>
  <w:style w:type="character" w:customStyle="1" w:styleId="FooterChar">
    <w:name w:val="Footer Char"/>
    <w:link w:val="Footer"/>
    <w:rsid w:val="003C51D0"/>
    <w:rPr>
      <w:rFonts w:ascii="Trebuchet MS" w:hAnsi="Trebuchet MS"/>
      <w:szCs w:val="24"/>
    </w:rPr>
  </w:style>
  <w:style w:type="character" w:customStyle="1" w:styleId="BodyTextIndentChar">
    <w:name w:val="Body Text Indent Char"/>
    <w:link w:val="BodyTextIndent"/>
    <w:rsid w:val="003C51D0"/>
    <w:rPr>
      <w:rFonts w:ascii="Arial" w:hAnsi="Arial" w:cs="Arial"/>
      <w:b/>
      <w:bCs/>
      <w:sz w:val="22"/>
      <w:szCs w:val="24"/>
    </w:rPr>
  </w:style>
  <w:style w:type="character" w:customStyle="1" w:styleId="BodyTextIndent2Char">
    <w:name w:val="Body Text Indent 2 Char"/>
    <w:link w:val="BodyTextIndent2"/>
    <w:rsid w:val="003C51D0"/>
    <w:rPr>
      <w:rFonts w:ascii="Arial" w:hAnsi="Arial" w:cs="Arial"/>
      <w:sz w:val="22"/>
      <w:szCs w:val="24"/>
    </w:rPr>
  </w:style>
  <w:style w:type="character" w:customStyle="1" w:styleId="BalloonTextChar">
    <w:name w:val="Balloon Text Char"/>
    <w:link w:val="BalloonText"/>
    <w:semiHidden/>
    <w:rsid w:val="003C51D0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3C51D0"/>
    <w:rPr>
      <w:rFonts w:ascii="Arial" w:hAnsi="Arial" w:cs="Arial"/>
      <w:b/>
      <w:bCs/>
    </w:rPr>
  </w:style>
  <w:style w:type="character" w:customStyle="1" w:styleId="BodyTextIndent3Char">
    <w:name w:val="Body Text Indent 3 Char"/>
    <w:link w:val="BodyTextIndent3"/>
    <w:rsid w:val="003C51D0"/>
    <w:rPr>
      <w:rFonts w:ascii="Trebuchet MS" w:hAnsi="Trebuchet MS"/>
      <w:sz w:val="16"/>
      <w:szCs w:val="16"/>
    </w:rPr>
  </w:style>
  <w:style w:type="character" w:customStyle="1" w:styleId="BodyText2Char">
    <w:name w:val="Body Text 2 Char"/>
    <w:link w:val="BodyText2"/>
    <w:rsid w:val="003C51D0"/>
    <w:rPr>
      <w:rFonts w:ascii="Trebuchet MS" w:hAnsi="Trebuchet MS"/>
      <w:szCs w:val="24"/>
    </w:rPr>
  </w:style>
  <w:style w:type="character" w:customStyle="1" w:styleId="BodyText3Char">
    <w:name w:val="Body Text 3 Char"/>
    <w:link w:val="BodyText3"/>
    <w:rsid w:val="003C51D0"/>
    <w:rPr>
      <w:rFonts w:ascii="Trebuchet MS" w:hAnsi="Trebuchet MS"/>
      <w:sz w:val="16"/>
      <w:szCs w:val="16"/>
    </w:rPr>
  </w:style>
  <w:style w:type="character" w:styleId="Strong">
    <w:name w:val="Strong"/>
    <w:uiPriority w:val="22"/>
    <w:qFormat/>
    <w:rsid w:val="00F06E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7D2"/>
    <w:pPr>
      <w:widowControl w:val="0"/>
      <w:autoSpaceDE w:val="0"/>
      <w:autoSpaceDN w:val="0"/>
      <w:adjustRightInd w:val="0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center" w:pos="7344"/>
      </w:tabs>
      <w:jc w:val="center"/>
      <w:outlineLvl w:val="0"/>
    </w:pPr>
    <w:rPr>
      <w:rFonts w:ascii="Univers (W1)" w:hAnsi="Univers (W1)"/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right" w:pos="-360"/>
        <w:tab w:val="left" w:pos="0"/>
        <w:tab w:val="right" w:pos="540"/>
        <w:tab w:val="left" w:pos="1080"/>
        <w:tab w:val="left" w:pos="2160"/>
      </w:tabs>
      <w:outlineLvl w:val="1"/>
    </w:pPr>
    <w:rPr>
      <w:rFonts w:ascii="Univers (W1)" w:hAnsi="Univers (W1)"/>
      <w:b/>
      <w:bCs/>
      <w:i/>
      <w:iCs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right" w:pos="-360"/>
        <w:tab w:val="left" w:pos="0"/>
        <w:tab w:val="right" w:pos="540"/>
        <w:tab w:val="left" w:pos="1080"/>
        <w:tab w:val="left" w:pos="2160"/>
      </w:tabs>
      <w:outlineLvl w:val="2"/>
    </w:pPr>
    <w:rPr>
      <w:rFonts w:ascii="Univers (W1)" w:hAnsi="Univers (W1)"/>
      <w:b/>
      <w:bCs/>
      <w:i/>
      <w:iCs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-360"/>
        <w:tab w:val="left" w:pos="0"/>
        <w:tab w:val="left" w:pos="2160"/>
      </w:tabs>
      <w:outlineLvl w:val="3"/>
    </w:pPr>
    <w:rPr>
      <w:rFonts w:ascii="Univers (W1)" w:hAnsi="Univers (W1)"/>
      <w:b/>
      <w:bCs/>
      <w:i/>
      <w:iCs/>
      <w:sz w:val="22"/>
      <w:u w:val="single"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left" w:pos="-422"/>
        <w:tab w:val="left" w:pos="0"/>
        <w:tab w:val="left" w:pos="1080"/>
        <w:tab w:val="left" w:pos="2160"/>
      </w:tabs>
      <w:outlineLvl w:val="4"/>
    </w:pPr>
    <w:rPr>
      <w:rFonts w:ascii="Times New Roman" w:hAnsi="Times New Roman"/>
      <w:b/>
      <w:bCs/>
      <w:sz w:val="22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ind w:left="360" w:hanging="360"/>
      <w:outlineLvl w:val="5"/>
    </w:pPr>
    <w:rPr>
      <w:rFonts w:ascii="Times New Roman" w:hAnsi="Times New Roman"/>
      <w:b/>
      <w:bCs/>
      <w:i/>
      <w:iCs/>
      <w:sz w:val="22"/>
      <w:u w:val="single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center" w:pos="7344"/>
      </w:tabs>
      <w:jc w:val="center"/>
      <w:outlineLvl w:val="6"/>
    </w:pPr>
    <w:rPr>
      <w:rFonts w:ascii="Univers (W1)" w:hAnsi="Univers (W1)"/>
      <w:b/>
      <w:bCs/>
      <w:sz w:val="22"/>
      <w:szCs w:val="20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right" w:pos="-360"/>
        <w:tab w:val="left" w:pos="0"/>
        <w:tab w:val="left" w:pos="576"/>
      </w:tabs>
      <w:outlineLvl w:val="7"/>
    </w:pPr>
    <w:rPr>
      <w:rFonts w:ascii="Times New Roman" w:hAnsi="Times New Roman"/>
      <w:b/>
      <w:bCs/>
      <w:smallCaps/>
      <w:sz w:val="22"/>
      <w:szCs w:val="18"/>
    </w:rPr>
  </w:style>
  <w:style w:type="paragraph" w:styleId="Heading9">
    <w:name w:val="heading 9"/>
    <w:basedOn w:val="Normal"/>
    <w:next w:val="Normal"/>
    <w:link w:val="Heading9Char"/>
    <w:qFormat/>
    <w:pPr>
      <w:keepNext/>
      <w:tabs>
        <w:tab w:val="left" w:pos="576"/>
        <w:tab w:val="center" w:pos="7344"/>
      </w:tabs>
      <w:jc w:val="center"/>
      <w:outlineLvl w:val="8"/>
    </w:pPr>
    <w:rPr>
      <w:rFonts w:ascii="Arial" w:hAnsi="Arial" w:cs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A">
    <w:name w:val="Quick A."/>
    <w:basedOn w:val="Normal"/>
    <w:pPr>
      <w:numPr>
        <w:numId w:val="1"/>
      </w:numPr>
      <w:ind w:left="1080" w:hanging="1080"/>
    </w:pPr>
  </w:style>
  <w:style w:type="paragraph" w:styleId="BodyText">
    <w:name w:val="Body Text"/>
    <w:basedOn w:val="Normal"/>
    <w:link w:val="BodyTextChar"/>
    <w:pPr>
      <w:jc w:val="center"/>
    </w:pPr>
    <w:rPr>
      <w:rFonts w:ascii="Univers (W1)" w:hAnsi="Univers (W1)"/>
      <w:sz w:val="22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tabs>
        <w:tab w:val="center" w:pos="7344"/>
      </w:tabs>
      <w:jc w:val="center"/>
    </w:pPr>
    <w:rPr>
      <w:rFonts w:ascii="Univers (W1)" w:hAnsi="Univers (W1)"/>
      <w:b/>
      <w:bCs/>
      <w:sz w:val="22"/>
      <w:szCs w:val="20"/>
    </w:rPr>
  </w:style>
  <w:style w:type="paragraph" w:styleId="BodyTextIndent">
    <w:name w:val="Body Text Indent"/>
    <w:basedOn w:val="Normal"/>
    <w:link w:val="BodyTextIndentChar"/>
    <w:pPr>
      <w:tabs>
        <w:tab w:val="left" w:pos="576"/>
      </w:tabs>
      <w:ind w:left="630" w:hanging="630"/>
    </w:pPr>
    <w:rPr>
      <w:rFonts w:ascii="Arial" w:hAnsi="Arial" w:cs="Arial"/>
      <w:b/>
      <w:bCs/>
      <w:sz w:val="22"/>
    </w:rPr>
  </w:style>
  <w:style w:type="paragraph" w:styleId="BodyTextIndent2">
    <w:name w:val="Body Text Indent 2"/>
    <w:basedOn w:val="Normal"/>
    <w:link w:val="BodyTextIndent2Char"/>
    <w:pPr>
      <w:tabs>
        <w:tab w:val="left" w:pos="630"/>
      </w:tabs>
      <w:ind w:left="630" w:hanging="630"/>
    </w:pPr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pPr>
      <w:tabs>
        <w:tab w:val="left" w:pos="576"/>
        <w:tab w:val="center" w:pos="7344"/>
      </w:tabs>
      <w:ind w:left="90"/>
      <w:jc w:val="center"/>
    </w:pPr>
    <w:rPr>
      <w:rFonts w:ascii="Arial" w:hAnsi="Arial" w:cs="Arial"/>
      <w:b/>
      <w:bCs/>
      <w:szCs w:val="20"/>
    </w:rPr>
  </w:style>
  <w:style w:type="paragraph" w:styleId="BodyTextIndent3">
    <w:name w:val="Body Text Indent 3"/>
    <w:basedOn w:val="Normal"/>
    <w:link w:val="BodyTextIndent3Char"/>
    <w:rsid w:val="00205B74"/>
    <w:pPr>
      <w:spacing w:after="120"/>
      <w:ind w:left="360"/>
    </w:pPr>
    <w:rPr>
      <w:sz w:val="16"/>
      <w:szCs w:val="16"/>
    </w:rPr>
  </w:style>
  <w:style w:type="paragraph" w:styleId="BodyText2">
    <w:name w:val="Body Text 2"/>
    <w:basedOn w:val="Normal"/>
    <w:link w:val="BodyText2Char"/>
    <w:rsid w:val="004B69B2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4B69B2"/>
    <w:pPr>
      <w:spacing w:after="120"/>
    </w:pPr>
    <w:rPr>
      <w:sz w:val="16"/>
      <w:szCs w:val="16"/>
    </w:rPr>
  </w:style>
  <w:style w:type="character" w:styleId="FollowedHyperlink">
    <w:name w:val="FollowedHyperlink"/>
    <w:rsid w:val="004867D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604CF"/>
    <w:pPr>
      <w:ind w:left="720"/>
      <w:contextualSpacing/>
    </w:pPr>
  </w:style>
  <w:style w:type="character" w:customStyle="1" w:styleId="Heading1Char">
    <w:name w:val="Heading 1 Char"/>
    <w:link w:val="Heading1"/>
    <w:rsid w:val="003C51D0"/>
    <w:rPr>
      <w:rFonts w:ascii="Univers (W1)" w:hAnsi="Univers (W1)"/>
      <w:b/>
      <w:bCs/>
    </w:rPr>
  </w:style>
  <w:style w:type="character" w:customStyle="1" w:styleId="Heading2Char">
    <w:name w:val="Heading 2 Char"/>
    <w:link w:val="Heading2"/>
    <w:rsid w:val="003C51D0"/>
    <w:rPr>
      <w:rFonts w:ascii="Univers (W1)" w:hAnsi="Univers (W1)"/>
      <w:b/>
      <w:bCs/>
      <w:i/>
      <w:iCs/>
    </w:rPr>
  </w:style>
  <w:style w:type="character" w:customStyle="1" w:styleId="Heading3Char">
    <w:name w:val="Heading 3 Char"/>
    <w:link w:val="Heading3"/>
    <w:rsid w:val="003C51D0"/>
    <w:rPr>
      <w:rFonts w:ascii="Univers (W1)" w:hAnsi="Univers (W1)"/>
      <w:b/>
      <w:bCs/>
      <w:i/>
      <w:iCs/>
    </w:rPr>
  </w:style>
  <w:style w:type="character" w:customStyle="1" w:styleId="Heading4Char">
    <w:name w:val="Heading 4 Char"/>
    <w:link w:val="Heading4"/>
    <w:rsid w:val="003C51D0"/>
    <w:rPr>
      <w:rFonts w:ascii="Univers (W1)" w:hAnsi="Univers (W1)"/>
      <w:b/>
      <w:bCs/>
      <w:i/>
      <w:iCs/>
      <w:sz w:val="22"/>
      <w:szCs w:val="24"/>
      <w:u w:val="single"/>
    </w:rPr>
  </w:style>
  <w:style w:type="character" w:customStyle="1" w:styleId="Heading5Char">
    <w:name w:val="Heading 5 Char"/>
    <w:link w:val="Heading5"/>
    <w:rsid w:val="003C51D0"/>
    <w:rPr>
      <w:b/>
      <w:bCs/>
      <w:sz w:val="22"/>
      <w:u w:val="single"/>
    </w:rPr>
  </w:style>
  <w:style w:type="character" w:customStyle="1" w:styleId="Heading6Char">
    <w:name w:val="Heading 6 Char"/>
    <w:link w:val="Heading6"/>
    <w:rsid w:val="003C51D0"/>
    <w:rPr>
      <w:b/>
      <w:bCs/>
      <w:i/>
      <w:iCs/>
      <w:sz w:val="22"/>
      <w:szCs w:val="24"/>
      <w:u w:val="single"/>
    </w:rPr>
  </w:style>
  <w:style w:type="character" w:customStyle="1" w:styleId="Heading7Char">
    <w:name w:val="Heading 7 Char"/>
    <w:link w:val="Heading7"/>
    <w:rsid w:val="003C51D0"/>
    <w:rPr>
      <w:rFonts w:ascii="Univers (W1)" w:hAnsi="Univers (W1)"/>
      <w:b/>
      <w:bCs/>
      <w:sz w:val="22"/>
    </w:rPr>
  </w:style>
  <w:style w:type="character" w:customStyle="1" w:styleId="Heading8Char">
    <w:name w:val="Heading 8 Char"/>
    <w:link w:val="Heading8"/>
    <w:rsid w:val="003C51D0"/>
    <w:rPr>
      <w:b/>
      <w:bCs/>
      <w:smallCaps/>
      <w:sz w:val="22"/>
      <w:szCs w:val="18"/>
    </w:rPr>
  </w:style>
  <w:style w:type="character" w:customStyle="1" w:styleId="Heading9Char">
    <w:name w:val="Heading 9 Char"/>
    <w:link w:val="Heading9"/>
    <w:rsid w:val="003C51D0"/>
    <w:rPr>
      <w:rFonts w:ascii="Arial" w:hAnsi="Arial" w:cs="Arial"/>
      <w:b/>
      <w:bCs/>
      <w:sz w:val="24"/>
    </w:rPr>
  </w:style>
  <w:style w:type="character" w:customStyle="1" w:styleId="BodyTextChar">
    <w:name w:val="Body Text Char"/>
    <w:link w:val="BodyText"/>
    <w:rsid w:val="003C51D0"/>
    <w:rPr>
      <w:rFonts w:ascii="Univers (W1)" w:hAnsi="Univers (W1)"/>
      <w:sz w:val="22"/>
      <w:szCs w:val="24"/>
    </w:rPr>
  </w:style>
  <w:style w:type="character" w:customStyle="1" w:styleId="DocumentMapChar">
    <w:name w:val="Document Map Char"/>
    <w:link w:val="DocumentMap"/>
    <w:semiHidden/>
    <w:rsid w:val="003C51D0"/>
    <w:rPr>
      <w:rFonts w:ascii="Tahoma" w:hAnsi="Tahoma" w:cs="Tahoma"/>
      <w:szCs w:val="24"/>
      <w:shd w:val="clear" w:color="auto" w:fill="000080"/>
    </w:rPr>
  </w:style>
  <w:style w:type="character" w:customStyle="1" w:styleId="HeaderChar">
    <w:name w:val="Header Char"/>
    <w:link w:val="Header"/>
    <w:rsid w:val="003C51D0"/>
    <w:rPr>
      <w:rFonts w:ascii="Trebuchet MS" w:hAnsi="Trebuchet MS"/>
      <w:szCs w:val="24"/>
    </w:rPr>
  </w:style>
  <w:style w:type="character" w:customStyle="1" w:styleId="FooterChar">
    <w:name w:val="Footer Char"/>
    <w:link w:val="Footer"/>
    <w:rsid w:val="003C51D0"/>
    <w:rPr>
      <w:rFonts w:ascii="Trebuchet MS" w:hAnsi="Trebuchet MS"/>
      <w:szCs w:val="24"/>
    </w:rPr>
  </w:style>
  <w:style w:type="character" w:customStyle="1" w:styleId="BodyTextIndentChar">
    <w:name w:val="Body Text Indent Char"/>
    <w:link w:val="BodyTextIndent"/>
    <w:rsid w:val="003C51D0"/>
    <w:rPr>
      <w:rFonts w:ascii="Arial" w:hAnsi="Arial" w:cs="Arial"/>
      <w:b/>
      <w:bCs/>
      <w:sz w:val="22"/>
      <w:szCs w:val="24"/>
    </w:rPr>
  </w:style>
  <w:style w:type="character" w:customStyle="1" w:styleId="BodyTextIndent2Char">
    <w:name w:val="Body Text Indent 2 Char"/>
    <w:link w:val="BodyTextIndent2"/>
    <w:rsid w:val="003C51D0"/>
    <w:rPr>
      <w:rFonts w:ascii="Arial" w:hAnsi="Arial" w:cs="Arial"/>
      <w:sz w:val="22"/>
      <w:szCs w:val="24"/>
    </w:rPr>
  </w:style>
  <w:style w:type="character" w:customStyle="1" w:styleId="BalloonTextChar">
    <w:name w:val="Balloon Text Char"/>
    <w:link w:val="BalloonText"/>
    <w:semiHidden/>
    <w:rsid w:val="003C51D0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3C51D0"/>
    <w:rPr>
      <w:rFonts w:ascii="Arial" w:hAnsi="Arial" w:cs="Arial"/>
      <w:b/>
      <w:bCs/>
    </w:rPr>
  </w:style>
  <w:style w:type="character" w:customStyle="1" w:styleId="BodyTextIndent3Char">
    <w:name w:val="Body Text Indent 3 Char"/>
    <w:link w:val="BodyTextIndent3"/>
    <w:rsid w:val="003C51D0"/>
    <w:rPr>
      <w:rFonts w:ascii="Trebuchet MS" w:hAnsi="Trebuchet MS"/>
      <w:sz w:val="16"/>
      <w:szCs w:val="16"/>
    </w:rPr>
  </w:style>
  <w:style w:type="character" w:customStyle="1" w:styleId="BodyText2Char">
    <w:name w:val="Body Text 2 Char"/>
    <w:link w:val="BodyText2"/>
    <w:rsid w:val="003C51D0"/>
    <w:rPr>
      <w:rFonts w:ascii="Trebuchet MS" w:hAnsi="Trebuchet MS"/>
      <w:szCs w:val="24"/>
    </w:rPr>
  </w:style>
  <w:style w:type="character" w:customStyle="1" w:styleId="BodyText3Char">
    <w:name w:val="Body Text 3 Char"/>
    <w:link w:val="BodyText3"/>
    <w:rsid w:val="003C51D0"/>
    <w:rPr>
      <w:rFonts w:ascii="Trebuchet MS" w:hAnsi="Trebuchet MS"/>
      <w:sz w:val="16"/>
      <w:szCs w:val="16"/>
    </w:rPr>
  </w:style>
  <w:style w:type="character" w:styleId="Strong">
    <w:name w:val="Strong"/>
    <w:uiPriority w:val="22"/>
    <w:qFormat/>
    <w:rsid w:val="00F06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6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5962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0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2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70228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23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72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155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30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7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06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1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2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Z%20Minutes%202-9-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2480C-1C2C-4400-A7E1-481E5BA43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PZ Minutes 2-9-16</Template>
  <TotalTime>397</TotalTime>
  <Pages>3</Pages>
  <Words>735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Liberty</Company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Sharp</dc:creator>
  <cp:lastModifiedBy>Katherine Sharp</cp:lastModifiedBy>
  <cp:revision>9</cp:revision>
  <cp:lastPrinted>2018-10-10T15:26:00Z</cp:lastPrinted>
  <dcterms:created xsi:type="dcterms:W3CDTF">2019-03-13T15:03:00Z</dcterms:created>
  <dcterms:modified xsi:type="dcterms:W3CDTF">2019-03-14T16:03:00Z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-2122292920</vt:i4>
  </property>
</Properties>
</file>