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114" w:rsidRPr="0080344B" w:rsidRDefault="00A13FC6" w:rsidP="00616A3D">
      <w:pPr>
        <w:pStyle w:val="Title"/>
        <w:tabs>
          <w:tab w:val="clear" w:pos="576"/>
          <w:tab w:val="clear" w:pos="7344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B7114" w:rsidRPr="0080344B">
        <w:rPr>
          <w:sz w:val="22"/>
          <w:szCs w:val="22"/>
        </w:rPr>
        <w:t>LIBERTY PLANNING AND ZONING COMMISSION</w:t>
      </w:r>
    </w:p>
    <w:p w:rsidR="00B563C3" w:rsidRDefault="00B563C3" w:rsidP="00616A3D">
      <w:pPr>
        <w:tabs>
          <w:tab w:val="center" w:pos="4680"/>
          <w:tab w:val="right" w:pos="9540"/>
        </w:tabs>
        <w:jc w:val="both"/>
        <w:rPr>
          <w:rFonts w:ascii="Arial" w:hAnsi="Arial" w:cs="Arial"/>
          <w:sz w:val="22"/>
          <w:szCs w:val="22"/>
        </w:rPr>
      </w:pPr>
    </w:p>
    <w:p w:rsidR="003B7114" w:rsidRPr="0080344B" w:rsidRDefault="00B25C55" w:rsidP="00616A3D">
      <w:pPr>
        <w:tabs>
          <w:tab w:val="center" w:pos="4680"/>
          <w:tab w:val="right" w:pos="9540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June 11</w:t>
      </w:r>
      <w:r w:rsidR="00B908CF">
        <w:rPr>
          <w:rFonts w:ascii="Arial" w:hAnsi="Arial" w:cs="Arial"/>
          <w:sz w:val="22"/>
          <w:szCs w:val="22"/>
        </w:rPr>
        <w:t>, 2019</w:t>
      </w:r>
      <w:r w:rsidR="003B7114" w:rsidRPr="0080344B">
        <w:rPr>
          <w:rFonts w:ascii="Arial" w:hAnsi="Arial" w:cs="Arial"/>
          <w:sz w:val="22"/>
          <w:szCs w:val="22"/>
        </w:rPr>
        <w:tab/>
      </w:r>
      <w:r w:rsidR="00610BBF">
        <w:rPr>
          <w:rFonts w:ascii="Arial" w:hAnsi="Arial" w:cs="Arial"/>
          <w:sz w:val="22"/>
          <w:szCs w:val="22"/>
          <w:u w:val="single"/>
        </w:rPr>
        <w:t>Meeting Summary</w:t>
      </w:r>
      <w:r w:rsidR="003B7114" w:rsidRPr="0080344B">
        <w:rPr>
          <w:rFonts w:ascii="Arial" w:hAnsi="Arial" w:cs="Arial"/>
          <w:sz w:val="22"/>
          <w:szCs w:val="22"/>
        </w:rPr>
        <w:tab/>
      </w:r>
      <w:r w:rsidR="00B00E1D" w:rsidRPr="0080344B">
        <w:rPr>
          <w:rFonts w:ascii="Arial" w:hAnsi="Arial" w:cs="Arial"/>
          <w:sz w:val="22"/>
          <w:szCs w:val="22"/>
        </w:rPr>
        <w:t>7:00</w:t>
      </w:r>
      <w:r w:rsidR="0017534A" w:rsidRPr="0080344B">
        <w:rPr>
          <w:rFonts w:ascii="Arial" w:hAnsi="Arial" w:cs="Arial"/>
          <w:sz w:val="22"/>
          <w:szCs w:val="22"/>
        </w:rPr>
        <w:t xml:space="preserve"> </w:t>
      </w:r>
      <w:r w:rsidR="003B7114" w:rsidRPr="0080344B">
        <w:rPr>
          <w:rFonts w:ascii="Arial" w:hAnsi="Arial" w:cs="Arial"/>
          <w:sz w:val="22"/>
          <w:szCs w:val="22"/>
        </w:rPr>
        <w:t>p.m.</w:t>
      </w:r>
      <w:proofErr w:type="gramEnd"/>
    </w:p>
    <w:p w:rsidR="003B7114" w:rsidRPr="0080344B" w:rsidRDefault="003B7114" w:rsidP="00616A3D">
      <w:pPr>
        <w:jc w:val="both"/>
        <w:rPr>
          <w:rFonts w:ascii="Arial" w:hAnsi="Arial" w:cs="Arial"/>
          <w:sz w:val="22"/>
          <w:szCs w:val="22"/>
        </w:rPr>
      </w:pPr>
    </w:p>
    <w:p w:rsidR="003B7114" w:rsidRPr="0080344B" w:rsidRDefault="003B7114" w:rsidP="00616A3D">
      <w:pPr>
        <w:jc w:val="both"/>
        <w:rPr>
          <w:rFonts w:ascii="Arial" w:hAnsi="Arial" w:cs="Arial"/>
          <w:b/>
          <w:sz w:val="22"/>
          <w:szCs w:val="22"/>
        </w:rPr>
      </w:pPr>
      <w:r w:rsidRPr="0080344B">
        <w:rPr>
          <w:rFonts w:ascii="Arial" w:hAnsi="Arial" w:cs="Arial"/>
          <w:b/>
          <w:sz w:val="22"/>
          <w:szCs w:val="22"/>
        </w:rPr>
        <w:t>I.</w:t>
      </w:r>
      <w:r w:rsidRPr="0080344B">
        <w:rPr>
          <w:rFonts w:ascii="Arial" w:hAnsi="Arial" w:cs="Arial"/>
          <w:b/>
          <w:sz w:val="22"/>
          <w:szCs w:val="22"/>
        </w:rPr>
        <w:tab/>
      </w:r>
      <w:r w:rsidR="00E83C86" w:rsidRPr="0080344B">
        <w:rPr>
          <w:rFonts w:ascii="Arial" w:hAnsi="Arial" w:cs="Arial"/>
          <w:b/>
          <w:sz w:val="22"/>
          <w:szCs w:val="22"/>
        </w:rPr>
        <w:t>Call to Order</w:t>
      </w:r>
      <w:r w:rsidRPr="0080344B">
        <w:rPr>
          <w:rFonts w:ascii="Arial" w:hAnsi="Arial" w:cs="Arial"/>
          <w:b/>
          <w:sz w:val="22"/>
          <w:szCs w:val="22"/>
        </w:rPr>
        <w:t xml:space="preserve"> </w:t>
      </w:r>
    </w:p>
    <w:p w:rsidR="003B7114" w:rsidRPr="0080344B" w:rsidRDefault="003B7114" w:rsidP="00616A3D">
      <w:pPr>
        <w:jc w:val="both"/>
        <w:rPr>
          <w:rFonts w:ascii="Arial" w:hAnsi="Arial" w:cs="Arial"/>
          <w:sz w:val="22"/>
          <w:szCs w:val="22"/>
        </w:rPr>
      </w:pPr>
    </w:p>
    <w:p w:rsidR="003B7114" w:rsidRPr="0080344B" w:rsidRDefault="003B7114" w:rsidP="00616A3D">
      <w:pPr>
        <w:jc w:val="both"/>
        <w:rPr>
          <w:rFonts w:ascii="Arial" w:hAnsi="Arial" w:cs="Arial"/>
          <w:sz w:val="22"/>
          <w:szCs w:val="22"/>
        </w:rPr>
      </w:pPr>
      <w:r w:rsidRPr="0080344B">
        <w:rPr>
          <w:rFonts w:ascii="Arial" w:hAnsi="Arial" w:cs="Arial"/>
          <w:sz w:val="22"/>
          <w:szCs w:val="22"/>
        </w:rPr>
        <w:t xml:space="preserve">The Liberty Planning and Zoning Commission met on </w:t>
      </w:r>
      <w:r w:rsidR="00EC2BB8">
        <w:rPr>
          <w:rFonts w:ascii="Arial" w:hAnsi="Arial" w:cs="Arial"/>
          <w:sz w:val="22"/>
          <w:szCs w:val="22"/>
        </w:rPr>
        <w:t>Tues</w:t>
      </w:r>
      <w:r w:rsidR="00A74CB5">
        <w:rPr>
          <w:rFonts w:ascii="Arial" w:hAnsi="Arial" w:cs="Arial"/>
          <w:sz w:val="22"/>
          <w:szCs w:val="22"/>
        </w:rPr>
        <w:t>day</w:t>
      </w:r>
      <w:r w:rsidR="00ED12CB" w:rsidRPr="0080344B">
        <w:rPr>
          <w:rFonts w:ascii="Arial" w:hAnsi="Arial" w:cs="Arial"/>
          <w:sz w:val="22"/>
          <w:szCs w:val="22"/>
        </w:rPr>
        <w:t>,</w:t>
      </w:r>
      <w:r w:rsidR="00954AF9" w:rsidRPr="00954AF9">
        <w:rPr>
          <w:rFonts w:ascii="Arial" w:hAnsi="Arial" w:cs="Arial"/>
          <w:sz w:val="22"/>
          <w:szCs w:val="22"/>
        </w:rPr>
        <w:t xml:space="preserve"> </w:t>
      </w:r>
      <w:r w:rsidR="0018651C">
        <w:rPr>
          <w:rFonts w:ascii="Arial" w:hAnsi="Arial" w:cs="Arial"/>
          <w:sz w:val="22"/>
          <w:szCs w:val="22"/>
        </w:rPr>
        <w:t>June 11</w:t>
      </w:r>
      <w:r w:rsidR="00B908CF">
        <w:rPr>
          <w:rFonts w:ascii="Arial" w:hAnsi="Arial" w:cs="Arial"/>
          <w:sz w:val="22"/>
          <w:szCs w:val="22"/>
        </w:rPr>
        <w:t>, 2019</w:t>
      </w:r>
      <w:r w:rsidR="00176F7D">
        <w:rPr>
          <w:rFonts w:ascii="Arial" w:hAnsi="Arial" w:cs="Arial"/>
          <w:sz w:val="22"/>
          <w:szCs w:val="22"/>
        </w:rPr>
        <w:t>,</w:t>
      </w:r>
      <w:r w:rsidR="009E2377">
        <w:rPr>
          <w:rFonts w:ascii="Arial" w:hAnsi="Arial" w:cs="Arial"/>
          <w:sz w:val="22"/>
          <w:szCs w:val="22"/>
        </w:rPr>
        <w:t xml:space="preserve"> </w:t>
      </w:r>
      <w:r w:rsidR="00F21405" w:rsidRPr="0080344B">
        <w:rPr>
          <w:rFonts w:ascii="Arial" w:hAnsi="Arial" w:cs="Arial"/>
          <w:sz w:val="22"/>
          <w:szCs w:val="22"/>
        </w:rPr>
        <w:t>in the Cou</w:t>
      </w:r>
      <w:r w:rsidRPr="0080344B">
        <w:rPr>
          <w:rFonts w:ascii="Arial" w:hAnsi="Arial" w:cs="Arial"/>
          <w:sz w:val="22"/>
          <w:szCs w:val="22"/>
        </w:rPr>
        <w:t xml:space="preserve">ncil Chambers, City Hall, </w:t>
      </w:r>
      <w:proofErr w:type="gramStart"/>
      <w:r w:rsidR="0076663D" w:rsidRPr="0080344B">
        <w:rPr>
          <w:rFonts w:ascii="Arial" w:hAnsi="Arial" w:cs="Arial"/>
          <w:sz w:val="22"/>
          <w:szCs w:val="22"/>
        </w:rPr>
        <w:t>101</w:t>
      </w:r>
      <w:proofErr w:type="gramEnd"/>
      <w:r w:rsidRPr="0080344B">
        <w:rPr>
          <w:rFonts w:ascii="Arial" w:hAnsi="Arial" w:cs="Arial"/>
          <w:sz w:val="22"/>
          <w:szCs w:val="22"/>
        </w:rPr>
        <w:t xml:space="preserve"> East Kansas Street. A quorum being present, </w:t>
      </w:r>
      <w:r w:rsidR="00B815B3">
        <w:rPr>
          <w:rFonts w:ascii="Arial" w:hAnsi="Arial" w:cs="Arial"/>
          <w:sz w:val="22"/>
          <w:szCs w:val="22"/>
        </w:rPr>
        <w:t>Chairman Rosekrans</w:t>
      </w:r>
      <w:r w:rsidR="00596CDD" w:rsidRPr="0080344B">
        <w:rPr>
          <w:rFonts w:ascii="Arial" w:hAnsi="Arial" w:cs="Arial"/>
          <w:sz w:val="22"/>
          <w:szCs w:val="22"/>
        </w:rPr>
        <w:t xml:space="preserve"> </w:t>
      </w:r>
      <w:r w:rsidR="0017534A" w:rsidRPr="0080344B">
        <w:rPr>
          <w:rFonts w:ascii="Arial" w:hAnsi="Arial" w:cs="Arial"/>
          <w:sz w:val="22"/>
          <w:szCs w:val="22"/>
        </w:rPr>
        <w:t xml:space="preserve">called the meeting to order at </w:t>
      </w:r>
      <w:r w:rsidR="00B00E1D" w:rsidRPr="0080344B">
        <w:rPr>
          <w:rFonts w:ascii="Arial" w:hAnsi="Arial" w:cs="Arial"/>
          <w:sz w:val="22"/>
          <w:szCs w:val="22"/>
        </w:rPr>
        <w:t>7:00</w:t>
      </w:r>
      <w:r w:rsidR="0017534A" w:rsidRPr="0080344B">
        <w:rPr>
          <w:rFonts w:ascii="Arial" w:hAnsi="Arial" w:cs="Arial"/>
          <w:sz w:val="22"/>
          <w:szCs w:val="22"/>
        </w:rPr>
        <w:t xml:space="preserve"> p.m.</w:t>
      </w:r>
      <w:r w:rsidR="004546A2">
        <w:rPr>
          <w:rFonts w:ascii="Arial" w:hAnsi="Arial" w:cs="Arial"/>
          <w:sz w:val="22"/>
          <w:szCs w:val="22"/>
        </w:rPr>
        <w:t xml:space="preserve"> </w:t>
      </w:r>
    </w:p>
    <w:p w:rsidR="003B7114" w:rsidRPr="0080344B" w:rsidRDefault="003B7114" w:rsidP="00616A3D">
      <w:pPr>
        <w:jc w:val="both"/>
        <w:rPr>
          <w:rFonts w:ascii="Arial" w:hAnsi="Arial" w:cs="Arial"/>
          <w:sz w:val="22"/>
          <w:szCs w:val="22"/>
        </w:rPr>
      </w:pPr>
    </w:p>
    <w:p w:rsidR="003B7114" w:rsidRPr="0080344B" w:rsidRDefault="00E83C86" w:rsidP="00616A3D">
      <w:pPr>
        <w:jc w:val="both"/>
        <w:rPr>
          <w:rFonts w:ascii="Arial" w:hAnsi="Arial" w:cs="Arial"/>
          <w:b/>
          <w:sz w:val="22"/>
          <w:szCs w:val="22"/>
        </w:rPr>
      </w:pPr>
      <w:r w:rsidRPr="0080344B">
        <w:rPr>
          <w:rFonts w:ascii="Arial" w:hAnsi="Arial" w:cs="Arial"/>
          <w:b/>
          <w:sz w:val="22"/>
          <w:szCs w:val="22"/>
        </w:rPr>
        <w:t>II.</w:t>
      </w:r>
      <w:r w:rsidRPr="0080344B">
        <w:rPr>
          <w:rFonts w:ascii="Arial" w:hAnsi="Arial" w:cs="Arial"/>
          <w:b/>
          <w:sz w:val="22"/>
          <w:szCs w:val="22"/>
        </w:rPr>
        <w:tab/>
        <w:t>Roll Call</w:t>
      </w:r>
    </w:p>
    <w:p w:rsidR="008604CF" w:rsidRPr="005959A3" w:rsidRDefault="008604CF" w:rsidP="008604CF">
      <w:pPr>
        <w:jc w:val="both"/>
        <w:rPr>
          <w:rFonts w:ascii="Arial" w:hAnsi="Arial" w:cs="Arial"/>
          <w:sz w:val="22"/>
          <w:szCs w:val="20"/>
        </w:rPr>
      </w:pPr>
    </w:p>
    <w:p w:rsidR="00AE2ACA" w:rsidRDefault="008604CF" w:rsidP="00FA4F4F">
      <w:pPr>
        <w:rPr>
          <w:rFonts w:ascii="Arial" w:hAnsi="Arial" w:cs="Arial"/>
          <w:sz w:val="22"/>
          <w:szCs w:val="20"/>
        </w:rPr>
      </w:pPr>
      <w:r w:rsidRPr="003F7552">
        <w:rPr>
          <w:rFonts w:ascii="Arial" w:hAnsi="Arial" w:cs="Arial"/>
          <w:sz w:val="22"/>
          <w:szCs w:val="20"/>
        </w:rPr>
        <w:t xml:space="preserve">Commission members </w:t>
      </w:r>
      <w:r w:rsidR="000F197E">
        <w:rPr>
          <w:rFonts w:ascii="Arial" w:hAnsi="Arial" w:cs="Arial"/>
          <w:sz w:val="22"/>
          <w:szCs w:val="20"/>
        </w:rPr>
        <w:t>in attendance</w:t>
      </w:r>
      <w:r w:rsidRPr="003F7552">
        <w:rPr>
          <w:rFonts w:ascii="Arial" w:hAnsi="Arial" w:cs="Arial"/>
          <w:sz w:val="22"/>
          <w:szCs w:val="20"/>
        </w:rPr>
        <w:t xml:space="preserve"> were:</w:t>
      </w:r>
      <w:r w:rsidR="00E8717F">
        <w:rPr>
          <w:rFonts w:ascii="Arial" w:hAnsi="Arial" w:cs="Arial"/>
          <w:sz w:val="22"/>
          <w:szCs w:val="20"/>
        </w:rPr>
        <w:t xml:space="preserve"> </w:t>
      </w:r>
      <w:r w:rsidR="000F197E">
        <w:rPr>
          <w:rFonts w:ascii="Arial" w:hAnsi="Arial" w:cs="Arial"/>
          <w:sz w:val="22"/>
          <w:szCs w:val="20"/>
        </w:rPr>
        <w:t>Rick Boswell</w:t>
      </w:r>
      <w:r w:rsidR="00D3684A">
        <w:rPr>
          <w:rFonts w:ascii="Arial" w:hAnsi="Arial" w:cs="Arial"/>
          <w:sz w:val="22"/>
          <w:szCs w:val="20"/>
        </w:rPr>
        <w:t>,</w:t>
      </w:r>
      <w:r w:rsidR="000F6EB4" w:rsidRPr="000F6EB4">
        <w:rPr>
          <w:rFonts w:ascii="Arial" w:hAnsi="Arial" w:cs="Arial"/>
          <w:sz w:val="22"/>
          <w:szCs w:val="20"/>
        </w:rPr>
        <w:t xml:space="preserve"> </w:t>
      </w:r>
      <w:r w:rsidR="000F6EB4" w:rsidRPr="004941DB">
        <w:rPr>
          <w:rFonts w:ascii="Arial" w:hAnsi="Arial" w:cs="Arial"/>
          <w:sz w:val="22"/>
          <w:szCs w:val="20"/>
        </w:rPr>
        <w:t>Judy Dilts, Patricia Evans,</w:t>
      </w:r>
      <w:r w:rsidR="00D3684A">
        <w:rPr>
          <w:rFonts w:ascii="Arial" w:hAnsi="Arial" w:cs="Arial"/>
          <w:sz w:val="22"/>
          <w:szCs w:val="20"/>
        </w:rPr>
        <w:t xml:space="preserve"> </w:t>
      </w:r>
      <w:r w:rsidR="00B563C3">
        <w:rPr>
          <w:rFonts w:ascii="Arial" w:hAnsi="Arial" w:cs="Arial"/>
          <w:sz w:val="22"/>
          <w:szCs w:val="20"/>
        </w:rPr>
        <w:t xml:space="preserve">Walt Holt, </w:t>
      </w:r>
      <w:r w:rsidR="00AF0537">
        <w:rPr>
          <w:rFonts w:ascii="Arial" w:hAnsi="Arial" w:cs="Arial"/>
          <w:sz w:val="22"/>
          <w:szCs w:val="20"/>
        </w:rPr>
        <w:t xml:space="preserve">Amy Howard, </w:t>
      </w:r>
      <w:r w:rsidR="00B563C3">
        <w:rPr>
          <w:rFonts w:ascii="Arial" w:hAnsi="Arial" w:cs="Arial"/>
          <w:sz w:val="22"/>
          <w:szCs w:val="20"/>
        </w:rPr>
        <w:t xml:space="preserve">Tom Reinier, </w:t>
      </w:r>
      <w:r w:rsidR="001C21F1">
        <w:rPr>
          <w:rFonts w:ascii="Arial" w:hAnsi="Arial" w:cs="Arial"/>
          <w:sz w:val="22"/>
          <w:szCs w:val="20"/>
        </w:rPr>
        <w:t xml:space="preserve">Dee </w:t>
      </w:r>
      <w:r w:rsidR="001C21F1" w:rsidRPr="003F7552">
        <w:rPr>
          <w:rFonts w:ascii="Arial" w:hAnsi="Arial" w:cs="Arial"/>
          <w:sz w:val="22"/>
          <w:szCs w:val="20"/>
        </w:rPr>
        <w:t>Rosekrans</w:t>
      </w:r>
      <w:r w:rsidR="001C21F1">
        <w:rPr>
          <w:rFonts w:ascii="Arial" w:hAnsi="Arial" w:cs="Arial"/>
          <w:sz w:val="22"/>
          <w:szCs w:val="20"/>
        </w:rPr>
        <w:t xml:space="preserve"> </w:t>
      </w:r>
      <w:r w:rsidR="00590D99">
        <w:rPr>
          <w:rFonts w:ascii="Arial" w:hAnsi="Arial" w:cs="Arial"/>
          <w:sz w:val="22"/>
          <w:szCs w:val="20"/>
        </w:rPr>
        <w:t xml:space="preserve">and </w:t>
      </w:r>
      <w:r w:rsidR="001C21F1" w:rsidRPr="004941DB">
        <w:rPr>
          <w:rFonts w:ascii="Arial" w:hAnsi="Arial" w:cs="Arial"/>
          <w:sz w:val="22"/>
          <w:szCs w:val="20"/>
        </w:rPr>
        <w:t>Ann Waterman</w:t>
      </w:r>
      <w:r w:rsidR="00590D99">
        <w:rPr>
          <w:rFonts w:ascii="Arial" w:hAnsi="Arial" w:cs="Arial"/>
          <w:sz w:val="22"/>
          <w:szCs w:val="20"/>
        </w:rPr>
        <w:t xml:space="preserve">. </w:t>
      </w:r>
      <w:r w:rsidR="0061032A" w:rsidRPr="004941DB">
        <w:rPr>
          <w:rFonts w:ascii="Arial" w:hAnsi="Arial" w:cs="Arial"/>
          <w:sz w:val="22"/>
          <w:szCs w:val="20"/>
        </w:rPr>
        <w:t xml:space="preserve"> </w:t>
      </w:r>
      <w:r w:rsidR="0076663D">
        <w:rPr>
          <w:rFonts w:ascii="Arial" w:hAnsi="Arial" w:cs="Arial"/>
          <w:sz w:val="22"/>
          <w:szCs w:val="20"/>
        </w:rPr>
        <w:t xml:space="preserve">Ken Personett </w:t>
      </w:r>
      <w:r w:rsidR="00590D99">
        <w:rPr>
          <w:rFonts w:ascii="Arial" w:hAnsi="Arial" w:cs="Arial"/>
          <w:sz w:val="22"/>
          <w:szCs w:val="20"/>
        </w:rPr>
        <w:t>was absent</w:t>
      </w:r>
      <w:r w:rsidR="0061032A">
        <w:rPr>
          <w:rFonts w:ascii="Arial" w:hAnsi="Arial" w:cs="Arial"/>
          <w:sz w:val="22"/>
          <w:szCs w:val="20"/>
        </w:rPr>
        <w:t xml:space="preserve">.  </w:t>
      </w:r>
      <w:r w:rsidR="003C1134" w:rsidRPr="003F7552">
        <w:rPr>
          <w:rFonts w:ascii="Arial" w:hAnsi="Arial" w:cs="Arial"/>
          <w:sz w:val="22"/>
          <w:szCs w:val="20"/>
        </w:rPr>
        <w:t xml:space="preserve">Representing staff were </w:t>
      </w:r>
      <w:r w:rsidRPr="003F7552">
        <w:rPr>
          <w:rFonts w:ascii="Arial" w:hAnsi="Arial" w:cs="Arial"/>
          <w:sz w:val="22"/>
          <w:szCs w:val="20"/>
        </w:rPr>
        <w:t xml:space="preserve">Katherine Sharp, </w:t>
      </w:r>
      <w:r w:rsidR="002841E0">
        <w:rPr>
          <w:rFonts w:ascii="Arial" w:hAnsi="Arial" w:cs="Arial"/>
          <w:sz w:val="22"/>
          <w:szCs w:val="20"/>
        </w:rPr>
        <w:t xml:space="preserve">Director of </w:t>
      </w:r>
      <w:r w:rsidRPr="003F7552">
        <w:rPr>
          <w:rFonts w:ascii="Arial" w:hAnsi="Arial" w:cs="Arial"/>
          <w:sz w:val="22"/>
          <w:szCs w:val="20"/>
        </w:rPr>
        <w:t xml:space="preserve">Planning and </w:t>
      </w:r>
      <w:r w:rsidR="002841E0">
        <w:rPr>
          <w:rFonts w:ascii="Arial" w:hAnsi="Arial" w:cs="Arial"/>
          <w:sz w:val="22"/>
          <w:szCs w:val="20"/>
        </w:rPr>
        <w:t>Development</w:t>
      </w:r>
      <w:r w:rsidR="003C1134" w:rsidRPr="003F7552">
        <w:rPr>
          <w:rFonts w:ascii="Arial" w:hAnsi="Arial" w:cs="Arial"/>
          <w:sz w:val="22"/>
          <w:szCs w:val="20"/>
        </w:rPr>
        <w:t>;</w:t>
      </w:r>
      <w:r w:rsidR="003C51D0" w:rsidRPr="003F7552">
        <w:rPr>
          <w:rFonts w:ascii="Arial" w:hAnsi="Arial" w:cs="Arial"/>
          <w:sz w:val="22"/>
          <w:szCs w:val="20"/>
        </w:rPr>
        <w:t xml:space="preserve"> </w:t>
      </w:r>
      <w:r w:rsidR="00C1443C">
        <w:rPr>
          <w:rFonts w:ascii="Arial" w:hAnsi="Arial" w:cs="Arial"/>
          <w:sz w:val="22"/>
          <w:szCs w:val="20"/>
        </w:rPr>
        <w:t>Michael Peterman, City Planner</w:t>
      </w:r>
      <w:r w:rsidR="00D42D4F">
        <w:rPr>
          <w:rFonts w:ascii="Arial" w:hAnsi="Arial" w:cs="Arial"/>
          <w:sz w:val="22"/>
          <w:szCs w:val="20"/>
        </w:rPr>
        <w:t xml:space="preserve">; </w:t>
      </w:r>
      <w:r w:rsidR="0076663D">
        <w:rPr>
          <w:rFonts w:ascii="Arial" w:hAnsi="Arial" w:cs="Arial"/>
          <w:sz w:val="22"/>
          <w:szCs w:val="20"/>
        </w:rPr>
        <w:t xml:space="preserve">and </w:t>
      </w:r>
      <w:r w:rsidR="00D42D4F">
        <w:rPr>
          <w:rFonts w:ascii="Arial" w:hAnsi="Arial" w:cs="Arial"/>
          <w:sz w:val="22"/>
          <w:szCs w:val="20"/>
        </w:rPr>
        <w:t>Ben McCabe, Ass</w:t>
      </w:r>
      <w:r w:rsidR="0076663D">
        <w:rPr>
          <w:rFonts w:ascii="Arial" w:hAnsi="Arial" w:cs="Arial"/>
          <w:sz w:val="22"/>
          <w:szCs w:val="20"/>
        </w:rPr>
        <w:t>istant Director of Public Works</w:t>
      </w:r>
      <w:r w:rsidR="00D42D4F">
        <w:rPr>
          <w:rFonts w:ascii="Arial" w:hAnsi="Arial" w:cs="Arial"/>
          <w:sz w:val="22"/>
          <w:szCs w:val="20"/>
        </w:rPr>
        <w:t xml:space="preserve">. </w:t>
      </w:r>
      <w:r w:rsidR="0076663D">
        <w:rPr>
          <w:rFonts w:ascii="Arial" w:hAnsi="Arial" w:cs="Arial"/>
          <w:sz w:val="22"/>
          <w:szCs w:val="20"/>
        </w:rPr>
        <w:t xml:space="preserve"> 9</w:t>
      </w:r>
      <w:r w:rsidR="000D5C55">
        <w:rPr>
          <w:rFonts w:ascii="Arial" w:hAnsi="Arial" w:cs="Arial"/>
          <w:sz w:val="22"/>
          <w:szCs w:val="20"/>
        </w:rPr>
        <w:t xml:space="preserve"> </w:t>
      </w:r>
      <w:r w:rsidR="00243F7C">
        <w:rPr>
          <w:rFonts w:ascii="Arial" w:hAnsi="Arial" w:cs="Arial"/>
          <w:sz w:val="22"/>
          <w:szCs w:val="20"/>
        </w:rPr>
        <w:t>member</w:t>
      </w:r>
      <w:r w:rsidR="00412A5B">
        <w:rPr>
          <w:rFonts w:ascii="Arial" w:hAnsi="Arial" w:cs="Arial"/>
          <w:sz w:val="22"/>
          <w:szCs w:val="20"/>
        </w:rPr>
        <w:t>s</w:t>
      </w:r>
      <w:r w:rsidR="003214E8" w:rsidRPr="003F7552">
        <w:rPr>
          <w:rFonts w:ascii="Arial" w:hAnsi="Arial" w:cs="Arial"/>
          <w:sz w:val="22"/>
          <w:szCs w:val="20"/>
        </w:rPr>
        <w:t xml:space="preserve"> of the public</w:t>
      </w:r>
      <w:r w:rsidR="00566DDA">
        <w:rPr>
          <w:rFonts w:ascii="Arial" w:hAnsi="Arial" w:cs="Arial"/>
          <w:sz w:val="22"/>
          <w:szCs w:val="20"/>
        </w:rPr>
        <w:t xml:space="preserve"> </w:t>
      </w:r>
      <w:r w:rsidR="00412A5B">
        <w:rPr>
          <w:rFonts w:ascii="Arial" w:hAnsi="Arial" w:cs="Arial"/>
          <w:sz w:val="22"/>
          <w:szCs w:val="20"/>
        </w:rPr>
        <w:t>were</w:t>
      </w:r>
      <w:r w:rsidR="003214E8" w:rsidRPr="003F7552">
        <w:rPr>
          <w:rFonts w:ascii="Arial" w:hAnsi="Arial" w:cs="Arial"/>
          <w:sz w:val="22"/>
          <w:szCs w:val="20"/>
        </w:rPr>
        <w:t xml:space="preserve"> in attendance</w:t>
      </w:r>
      <w:r w:rsidR="00891D7B">
        <w:rPr>
          <w:rFonts w:ascii="Arial" w:hAnsi="Arial" w:cs="Arial"/>
          <w:sz w:val="22"/>
          <w:szCs w:val="20"/>
        </w:rPr>
        <w:t>.</w:t>
      </w:r>
    </w:p>
    <w:p w:rsidR="003214E8" w:rsidRPr="003F7552" w:rsidRDefault="003214E8" w:rsidP="00FA4F4F">
      <w:pPr>
        <w:rPr>
          <w:rFonts w:ascii="Arial" w:hAnsi="Arial" w:cs="Arial"/>
          <w:sz w:val="22"/>
          <w:szCs w:val="22"/>
        </w:rPr>
      </w:pPr>
    </w:p>
    <w:p w:rsidR="008604CF" w:rsidRPr="003F7552" w:rsidRDefault="00987273" w:rsidP="00FA4F4F">
      <w:pPr>
        <w:rPr>
          <w:rFonts w:ascii="Arial" w:hAnsi="Arial" w:cs="Arial"/>
          <w:sz w:val="22"/>
          <w:szCs w:val="22"/>
        </w:rPr>
      </w:pPr>
      <w:r w:rsidRPr="003F7552">
        <w:rPr>
          <w:rFonts w:ascii="Arial" w:hAnsi="Arial" w:cs="Arial"/>
          <w:b/>
          <w:sz w:val="22"/>
          <w:szCs w:val="22"/>
        </w:rPr>
        <w:t>I</w:t>
      </w:r>
      <w:r w:rsidR="006525BC" w:rsidRPr="003F7552">
        <w:rPr>
          <w:rFonts w:ascii="Arial" w:hAnsi="Arial" w:cs="Arial"/>
          <w:b/>
          <w:sz w:val="22"/>
          <w:szCs w:val="22"/>
        </w:rPr>
        <w:t>II</w:t>
      </w:r>
      <w:r w:rsidRPr="003F7552">
        <w:rPr>
          <w:rFonts w:ascii="Arial" w:hAnsi="Arial" w:cs="Arial"/>
          <w:b/>
          <w:sz w:val="22"/>
          <w:szCs w:val="22"/>
        </w:rPr>
        <w:t>.</w:t>
      </w:r>
      <w:r w:rsidRPr="003F7552">
        <w:rPr>
          <w:rFonts w:ascii="Arial" w:hAnsi="Arial" w:cs="Arial"/>
          <w:b/>
          <w:sz w:val="22"/>
          <w:szCs w:val="22"/>
        </w:rPr>
        <w:tab/>
      </w:r>
      <w:r w:rsidR="00ED116C" w:rsidRPr="003F7552">
        <w:rPr>
          <w:rFonts w:ascii="Arial" w:hAnsi="Arial" w:cs="Arial"/>
          <w:sz w:val="22"/>
          <w:szCs w:val="22"/>
        </w:rPr>
        <w:t xml:space="preserve"> </w:t>
      </w:r>
      <w:r w:rsidR="008604CF" w:rsidRPr="003F7552">
        <w:rPr>
          <w:rFonts w:ascii="Arial" w:hAnsi="Arial" w:cs="Arial"/>
          <w:b/>
          <w:sz w:val="22"/>
          <w:szCs w:val="20"/>
        </w:rPr>
        <w:t>Approval of Minutes</w:t>
      </w:r>
      <w:r w:rsidR="00BD66F6">
        <w:rPr>
          <w:rFonts w:ascii="Arial" w:hAnsi="Arial" w:cs="Arial"/>
          <w:b/>
          <w:sz w:val="22"/>
          <w:szCs w:val="20"/>
        </w:rPr>
        <w:t xml:space="preserve"> </w:t>
      </w:r>
    </w:p>
    <w:p w:rsidR="007F147A" w:rsidRDefault="007F147A" w:rsidP="00FA4F4F">
      <w:pPr>
        <w:rPr>
          <w:rFonts w:ascii="Arial" w:hAnsi="Arial" w:cs="Arial"/>
          <w:b/>
          <w:sz w:val="22"/>
          <w:szCs w:val="20"/>
        </w:rPr>
      </w:pPr>
    </w:p>
    <w:p w:rsidR="000132E0" w:rsidRDefault="000132E0" w:rsidP="00586741">
      <w:pPr>
        <w:rPr>
          <w:rFonts w:ascii="Arial" w:hAnsi="Arial" w:cs="Arial"/>
          <w:sz w:val="22"/>
          <w:szCs w:val="20"/>
        </w:rPr>
      </w:pPr>
      <w:r w:rsidRPr="000132E0">
        <w:rPr>
          <w:rFonts w:ascii="Arial" w:hAnsi="Arial" w:cs="Arial"/>
          <w:sz w:val="22"/>
          <w:szCs w:val="20"/>
        </w:rPr>
        <w:t xml:space="preserve">Chairman Rosekrans </w:t>
      </w:r>
      <w:r w:rsidR="00586741">
        <w:rPr>
          <w:rFonts w:ascii="Arial" w:hAnsi="Arial" w:cs="Arial"/>
          <w:sz w:val="22"/>
          <w:szCs w:val="20"/>
        </w:rPr>
        <w:t xml:space="preserve">asked if there were any questions or comments related to the minutes from the </w:t>
      </w:r>
      <w:r w:rsidR="0018651C">
        <w:rPr>
          <w:rFonts w:ascii="Arial" w:hAnsi="Arial" w:cs="Arial"/>
          <w:sz w:val="22"/>
          <w:szCs w:val="20"/>
        </w:rPr>
        <w:t>May</w:t>
      </w:r>
      <w:r w:rsidR="00586741">
        <w:rPr>
          <w:rFonts w:ascii="Arial" w:hAnsi="Arial" w:cs="Arial"/>
          <w:sz w:val="22"/>
          <w:szCs w:val="20"/>
        </w:rPr>
        <w:t xml:space="preserve"> meeting</w:t>
      </w:r>
      <w:r w:rsidR="00011041">
        <w:rPr>
          <w:rFonts w:ascii="Arial" w:hAnsi="Arial" w:cs="Arial"/>
          <w:sz w:val="22"/>
          <w:szCs w:val="20"/>
        </w:rPr>
        <w:t>, seeing none he asked for a motion.</w:t>
      </w:r>
    </w:p>
    <w:p w:rsidR="00B470AD" w:rsidRPr="000132E0" w:rsidRDefault="00590D99" w:rsidP="000132E0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</w:t>
      </w:r>
    </w:p>
    <w:p w:rsidR="00FB09F7" w:rsidRDefault="0076663D" w:rsidP="00FA4F4F">
      <w:pPr>
        <w:rPr>
          <w:rFonts w:ascii="Arial" w:hAnsi="Arial" w:cs="Arial"/>
          <w:sz w:val="22"/>
          <w:szCs w:val="20"/>
        </w:rPr>
      </w:pPr>
      <w:r w:rsidRPr="000132E0">
        <w:rPr>
          <w:rFonts w:ascii="Arial" w:hAnsi="Arial" w:cs="Arial"/>
          <w:sz w:val="22"/>
          <w:szCs w:val="20"/>
        </w:rPr>
        <w:t>Commissioner</w:t>
      </w:r>
      <w:r>
        <w:rPr>
          <w:rFonts w:ascii="Arial" w:hAnsi="Arial" w:cs="Arial"/>
          <w:sz w:val="22"/>
          <w:szCs w:val="20"/>
        </w:rPr>
        <w:t xml:space="preserve"> Boswell </w:t>
      </w:r>
      <w:r w:rsidR="009A43AC" w:rsidRPr="000132E0">
        <w:rPr>
          <w:rFonts w:ascii="Arial" w:hAnsi="Arial" w:cs="Arial"/>
          <w:sz w:val="22"/>
          <w:szCs w:val="20"/>
        </w:rPr>
        <w:t>moved</w:t>
      </w:r>
      <w:r w:rsidR="008604CF" w:rsidRPr="000132E0">
        <w:rPr>
          <w:rFonts w:ascii="Arial" w:hAnsi="Arial" w:cs="Arial"/>
          <w:sz w:val="22"/>
          <w:szCs w:val="20"/>
        </w:rPr>
        <w:t xml:space="preserve"> to </w:t>
      </w:r>
      <w:r w:rsidR="00B72D06" w:rsidRPr="000132E0">
        <w:rPr>
          <w:rFonts w:ascii="Arial" w:hAnsi="Arial" w:cs="Arial"/>
          <w:sz w:val="22"/>
          <w:szCs w:val="20"/>
        </w:rPr>
        <w:t>approve</w:t>
      </w:r>
      <w:r w:rsidR="008604CF" w:rsidRPr="000132E0">
        <w:rPr>
          <w:rFonts w:ascii="Arial" w:hAnsi="Arial" w:cs="Arial"/>
          <w:sz w:val="22"/>
          <w:szCs w:val="20"/>
        </w:rPr>
        <w:t xml:space="preserve"> the </w:t>
      </w:r>
      <w:r w:rsidR="00B92110">
        <w:rPr>
          <w:rFonts w:ascii="Arial" w:hAnsi="Arial" w:cs="Arial"/>
          <w:sz w:val="22"/>
          <w:szCs w:val="20"/>
        </w:rPr>
        <w:t xml:space="preserve">regular session </w:t>
      </w:r>
      <w:r w:rsidR="008604CF" w:rsidRPr="000132E0">
        <w:rPr>
          <w:rFonts w:ascii="Arial" w:hAnsi="Arial" w:cs="Arial"/>
          <w:sz w:val="22"/>
          <w:szCs w:val="20"/>
        </w:rPr>
        <w:t xml:space="preserve">minutes </w:t>
      </w:r>
      <w:r w:rsidR="00B205C8" w:rsidRPr="000132E0">
        <w:rPr>
          <w:rFonts w:ascii="Arial" w:hAnsi="Arial" w:cs="Arial"/>
          <w:sz w:val="22"/>
          <w:szCs w:val="20"/>
        </w:rPr>
        <w:t xml:space="preserve">from </w:t>
      </w:r>
      <w:r w:rsidR="00B205C8" w:rsidRPr="000132E0">
        <w:rPr>
          <w:rFonts w:ascii="Arial" w:hAnsi="Arial" w:cs="Arial"/>
          <w:sz w:val="22"/>
          <w:szCs w:val="22"/>
        </w:rPr>
        <w:t xml:space="preserve">the </w:t>
      </w:r>
      <w:r w:rsidR="0018651C">
        <w:rPr>
          <w:rFonts w:ascii="Arial" w:hAnsi="Arial" w:cs="Arial"/>
          <w:sz w:val="22"/>
          <w:szCs w:val="22"/>
        </w:rPr>
        <w:t>May 14</w:t>
      </w:r>
      <w:r w:rsidR="0061032A">
        <w:rPr>
          <w:rFonts w:ascii="Arial" w:hAnsi="Arial" w:cs="Arial"/>
          <w:sz w:val="22"/>
          <w:szCs w:val="22"/>
        </w:rPr>
        <w:t xml:space="preserve">, 2019 </w:t>
      </w:r>
      <w:r w:rsidR="00B205C8" w:rsidRPr="000132E0">
        <w:rPr>
          <w:rFonts w:ascii="Arial" w:hAnsi="Arial" w:cs="Arial"/>
          <w:sz w:val="22"/>
          <w:szCs w:val="22"/>
        </w:rPr>
        <w:t>meeting</w:t>
      </w:r>
      <w:r w:rsidR="00B205C8">
        <w:rPr>
          <w:rFonts w:ascii="Arial" w:hAnsi="Arial" w:cs="Arial"/>
          <w:sz w:val="22"/>
          <w:szCs w:val="20"/>
        </w:rPr>
        <w:t xml:space="preserve"> </w:t>
      </w:r>
      <w:r w:rsidR="008604CF" w:rsidRPr="003F7552">
        <w:rPr>
          <w:rFonts w:ascii="Arial" w:hAnsi="Arial" w:cs="Arial"/>
          <w:sz w:val="22"/>
          <w:szCs w:val="20"/>
        </w:rPr>
        <w:t xml:space="preserve">and </w:t>
      </w:r>
      <w:r w:rsidR="001C297F" w:rsidRPr="003F7552">
        <w:rPr>
          <w:rFonts w:ascii="Arial" w:hAnsi="Arial" w:cs="Arial"/>
          <w:sz w:val="22"/>
          <w:szCs w:val="20"/>
        </w:rPr>
        <w:t>Commissioner</w:t>
      </w:r>
      <w:r w:rsidR="000D5C55">
        <w:rPr>
          <w:rFonts w:ascii="Arial" w:hAnsi="Arial" w:cs="Arial"/>
          <w:sz w:val="22"/>
          <w:szCs w:val="20"/>
        </w:rPr>
        <w:t xml:space="preserve"> </w:t>
      </w:r>
      <w:r w:rsidR="0018651C">
        <w:rPr>
          <w:rFonts w:ascii="Arial" w:hAnsi="Arial" w:cs="Arial"/>
          <w:sz w:val="22"/>
          <w:szCs w:val="20"/>
        </w:rPr>
        <w:t xml:space="preserve">  </w:t>
      </w:r>
      <w:r>
        <w:rPr>
          <w:rFonts w:ascii="Arial" w:hAnsi="Arial" w:cs="Arial"/>
          <w:sz w:val="22"/>
          <w:szCs w:val="20"/>
        </w:rPr>
        <w:t>Evans</w:t>
      </w:r>
      <w:r w:rsidR="00D42D4F">
        <w:rPr>
          <w:rFonts w:ascii="Arial" w:hAnsi="Arial" w:cs="Arial"/>
          <w:sz w:val="22"/>
          <w:szCs w:val="20"/>
        </w:rPr>
        <w:t xml:space="preserve"> </w:t>
      </w:r>
      <w:r w:rsidR="001C297F">
        <w:rPr>
          <w:rFonts w:ascii="Arial" w:hAnsi="Arial" w:cs="Arial"/>
          <w:sz w:val="22"/>
          <w:szCs w:val="20"/>
        </w:rPr>
        <w:t>seconded</w:t>
      </w:r>
      <w:r w:rsidR="009B1F29">
        <w:rPr>
          <w:rFonts w:ascii="Arial" w:hAnsi="Arial" w:cs="Arial"/>
          <w:sz w:val="22"/>
          <w:szCs w:val="20"/>
        </w:rPr>
        <w:t xml:space="preserve"> </w:t>
      </w:r>
      <w:r w:rsidR="003214E8">
        <w:rPr>
          <w:rFonts w:ascii="Arial" w:hAnsi="Arial" w:cs="Arial"/>
          <w:sz w:val="22"/>
          <w:szCs w:val="20"/>
        </w:rPr>
        <w:t>the motion</w:t>
      </w:r>
      <w:r w:rsidR="00954AF9">
        <w:rPr>
          <w:rFonts w:ascii="Arial" w:hAnsi="Arial" w:cs="Arial"/>
          <w:sz w:val="22"/>
          <w:szCs w:val="20"/>
        </w:rPr>
        <w:t xml:space="preserve">. </w:t>
      </w:r>
      <w:r w:rsidR="00E911FE">
        <w:rPr>
          <w:rFonts w:ascii="Arial" w:hAnsi="Arial" w:cs="Arial"/>
          <w:sz w:val="22"/>
          <w:szCs w:val="20"/>
        </w:rPr>
        <w:t xml:space="preserve">The </w:t>
      </w:r>
      <w:r w:rsidR="008604CF" w:rsidRPr="003F7552">
        <w:rPr>
          <w:rFonts w:ascii="Arial" w:hAnsi="Arial" w:cs="Arial"/>
          <w:sz w:val="22"/>
          <w:szCs w:val="20"/>
        </w:rPr>
        <w:t xml:space="preserve">minutes were </w:t>
      </w:r>
      <w:r w:rsidR="001C297F" w:rsidRPr="003F7552">
        <w:rPr>
          <w:rFonts w:ascii="Arial" w:hAnsi="Arial" w:cs="Arial"/>
          <w:sz w:val="22"/>
          <w:szCs w:val="20"/>
        </w:rPr>
        <w:t>approved</w:t>
      </w:r>
      <w:r w:rsidR="001C297F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7-0-1</w:t>
      </w:r>
      <w:r w:rsidR="001C21F1">
        <w:rPr>
          <w:rFonts w:ascii="Arial" w:hAnsi="Arial" w:cs="Arial"/>
          <w:sz w:val="22"/>
          <w:szCs w:val="20"/>
        </w:rPr>
        <w:t>(Commissioner Waterman abstained)</w:t>
      </w:r>
      <w:r w:rsidR="0061032A">
        <w:rPr>
          <w:rFonts w:ascii="Arial" w:hAnsi="Arial" w:cs="Arial"/>
          <w:sz w:val="22"/>
          <w:szCs w:val="20"/>
        </w:rPr>
        <w:t>.</w:t>
      </w:r>
      <w:r w:rsidR="000F6EB4">
        <w:rPr>
          <w:rFonts w:ascii="Arial" w:hAnsi="Arial" w:cs="Arial"/>
          <w:sz w:val="22"/>
          <w:szCs w:val="20"/>
        </w:rPr>
        <w:t xml:space="preserve"> </w:t>
      </w:r>
    </w:p>
    <w:p w:rsidR="00B511F9" w:rsidRDefault="00B511F9" w:rsidP="00732CB8">
      <w:pPr>
        <w:rPr>
          <w:rFonts w:ascii="Arial" w:hAnsi="Arial" w:cs="Arial"/>
          <w:b/>
          <w:sz w:val="22"/>
          <w:szCs w:val="22"/>
        </w:rPr>
      </w:pPr>
    </w:p>
    <w:p w:rsidR="00FF5B16" w:rsidRDefault="00412A5B" w:rsidP="00AF0537">
      <w:pPr>
        <w:ind w:left="720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  <w:r>
        <w:rPr>
          <w:rFonts w:ascii="Arial" w:hAnsi="Arial" w:cs="Arial"/>
          <w:b/>
          <w:sz w:val="22"/>
          <w:szCs w:val="22"/>
        </w:rPr>
        <w:tab/>
      </w:r>
      <w:r w:rsidR="0018651C">
        <w:rPr>
          <w:rFonts w:ascii="Arial" w:hAnsi="Arial" w:cs="Arial"/>
          <w:b/>
          <w:sz w:val="22"/>
          <w:szCs w:val="22"/>
        </w:rPr>
        <w:t>19</w:t>
      </w:r>
      <w:r w:rsidR="0018651C" w:rsidRPr="0018651C">
        <w:rPr>
          <w:rFonts w:ascii="Arial" w:hAnsi="Arial" w:cs="Arial"/>
          <w:b/>
          <w:sz w:val="22"/>
          <w:szCs w:val="22"/>
        </w:rPr>
        <w:t>-16FDP:  Final Development Plan for Mid-Continent Public Library – New 18,000 sf Library building with variance for metal siding proposed on Withers Rd. SE of the community center.      [Public Hearing]</w:t>
      </w:r>
    </w:p>
    <w:p w:rsidR="00AB221D" w:rsidRDefault="00AB221D" w:rsidP="003A20EE">
      <w:pPr>
        <w:jc w:val="both"/>
        <w:rPr>
          <w:rFonts w:ascii="Arial" w:hAnsi="Arial" w:cs="Arial"/>
          <w:sz w:val="22"/>
          <w:szCs w:val="20"/>
        </w:rPr>
      </w:pPr>
    </w:p>
    <w:p w:rsidR="009D3CDE" w:rsidRDefault="009D3CDE" w:rsidP="00711D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Chairman Rosekrans stated that </w:t>
      </w:r>
      <w:r w:rsidRPr="000132E0">
        <w:rPr>
          <w:rFonts w:ascii="Arial" w:hAnsi="Arial" w:cs="Arial"/>
          <w:sz w:val="22"/>
          <w:szCs w:val="20"/>
        </w:rPr>
        <w:t>Commissioner</w:t>
      </w:r>
      <w:r>
        <w:rPr>
          <w:rFonts w:ascii="Arial" w:hAnsi="Arial" w:cs="Arial"/>
          <w:sz w:val="22"/>
          <w:szCs w:val="20"/>
        </w:rPr>
        <w:t xml:space="preserve"> Boswell would recuse himself due to a conflict of interest.</w:t>
      </w:r>
    </w:p>
    <w:p w:rsidR="009D3CDE" w:rsidRDefault="009D3CDE" w:rsidP="00711D6F">
      <w:pPr>
        <w:jc w:val="both"/>
        <w:rPr>
          <w:rFonts w:ascii="Arial" w:hAnsi="Arial" w:cs="Arial"/>
          <w:sz w:val="22"/>
          <w:szCs w:val="22"/>
        </w:rPr>
      </w:pPr>
    </w:p>
    <w:p w:rsidR="00711D6F" w:rsidRDefault="0018651C" w:rsidP="00711D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 Peterman</w:t>
      </w:r>
      <w:r w:rsidR="00711D6F">
        <w:rPr>
          <w:rFonts w:ascii="Arial" w:hAnsi="Arial" w:cs="Arial"/>
          <w:sz w:val="22"/>
          <w:szCs w:val="22"/>
        </w:rPr>
        <w:t xml:space="preserve"> presented the proposal as described in the staff report.  </w:t>
      </w:r>
    </w:p>
    <w:p w:rsidR="00711D6F" w:rsidRDefault="00711D6F" w:rsidP="00711D6F">
      <w:pPr>
        <w:jc w:val="both"/>
        <w:rPr>
          <w:rFonts w:ascii="Arial" w:hAnsi="Arial" w:cs="Arial"/>
          <w:sz w:val="22"/>
          <w:szCs w:val="22"/>
        </w:rPr>
      </w:pPr>
    </w:p>
    <w:p w:rsidR="00711D6F" w:rsidRDefault="00711D6F" w:rsidP="00711D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6C4FF7">
        <w:rPr>
          <w:rFonts w:ascii="Arial" w:hAnsi="Arial" w:cs="Arial"/>
          <w:sz w:val="22"/>
          <w:szCs w:val="22"/>
        </w:rPr>
        <w:t>asked</w:t>
      </w:r>
      <w:r>
        <w:rPr>
          <w:rFonts w:ascii="Arial" w:hAnsi="Arial" w:cs="Arial"/>
          <w:sz w:val="22"/>
          <w:szCs w:val="22"/>
        </w:rPr>
        <w:t xml:space="preserve"> the commissioners if they had any questions of staff.  </w:t>
      </w:r>
    </w:p>
    <w:p w:rsidR="00711D6F" w:rsidRDefault="00711D6F" w:rsidP="00711D6F">
      <w:pPr>
        <w:jc w:val="both"/>
        <w:rPr>
          <w:rFonts w:ascii="Arial" w:hAnsi="Arial" w:cs="Arial"/>
          <w:sz w:val="22"/>
          <w:szCs w:val="22"/>
        </w:rPr>
      </w:pPr>
    </w:p>
    <w:p w:rsidR="00990754" w:rsidRDefault="00990754" w:rsidP="00711D6F">
      <w:pPr>
        <w:jc w:val="both"/>
        <w:rPr>
          <w:rFonts w:ascii="Arial" w:hAnsi="Arial" w:cs="Arial"/>
          <w:sz w:val="22"/>
          <w:szCs w:val="20"/>
        </w:rPr>
      </w:pPr>
      <w:r w:rsidRPr="000132E0">
        <w:rPr>
          <w:rFonts w:ascii="Arial" w:hAnsi="Arial" w:cs="Arial"/>
          <w:sz w:val="22"/>
          <w:szCs w:val="20"/>
        </w:rPr>
        <w:t>Commissioner</w:t>
      </w:r>
      <w:r w:rsidR="009D3CDE">
        <w:rPr>
          <w:rFonts w:ascii="Arial" w:hAnsi="Arial" w:cs="Arial"/>
          <w:sz w:val="22"/>
          <w:szCs w:val="20"/>
        </w:rPr>
        <w:t xml:space="preserve"> Holt</w:t>
      </w:r>
      <w:r w:rsidR="0018651C">
        <w:rPr>
          <w:rFonts w:ascii="Arial" w:hAnsi="Arial" w:cs="Arial"/>
          <w:sz w:val="22"/>
          <w:szCs w:val="20"/>
        </w:rPr>
        <w:t xml:space="preserve"> asked </w:t>
      </w:r>
      <w:r w:rsidR="009D3CDE">
        <w:rPr>
          <w:rFonts w:ascii="Arial" w:hAnsi="Arial" w:cs="Arial"/>
          <w:sz w:val="22"/>
          <w:szCs w:val="20"/>
        </w:rPr>
        <w:t xml:space="preserve">if by allowing the metal panels on the building, </w:t>
      </w:r>
      <w:r w:rsidR="001C21F1">
        <w:rPr>
          <w:rFonts w:ascii="Arial" w:hAnsi="Arial" w:cs="Arial"/>
          <w:sz w:val="22"/>
          <w:szCs w:val="20"/>
        </w:rPr>
        <w:t xml:space="preserve">is </w:t>
      </w:r>
      <w:r w:rsidR="009D3CDE">
        <w:rPr>
          <w:rFonts w:ascii="Arial" w:hAnsi="Arial" w:cs="Arial"/>
          <w:sz w:val="22"/>
          <w:szCs w:val="20"/>
        </w:rPr>
        <w:t xml:space="preserve">the Commission is setting a </w:t>
      </w:r>
      <w:r w:rsidR="001C21F1">
        <w:rPr>
          <w:rFonts w:ascii="Arial" w:hAnsi="Arial" w:cs="Arial"/>
          <w:sz w:val="22"/>
          <w:szCs w:val="20"/>
        </w:rPr>
        <w:t>precedent.</w:t>
      </w:r>
    </w:p>
    <w:p w:rsidR="00990754" w:rsidRDefault="00990754" w:rsidP="00711D6F">
      <w:pPr>
        <w:jc w:val="both"/>
        <w:rPr>
          <w:rFonts w:ascii="Arial" w:hAnsi="Arial" w:cs="Arial"/>
          <w:sz w:val="22"/>
          <w:szCs w:val="20"/>
        </w:rPr>
      </w:pPr>
    </w:p>
    <w:p w:rsidR="000660FC" w:rsidRDefault="0018651C" w:rsidP="00711D6F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Mr. Peterman stated </w:t>
      </w:r>
      <w:r w:rsidR="009D3CDE">
        <w:rPr>
          <w:rFonts w:ascii="Arial" w:hAnsi="Arial" w:cs="Arial"/>
          <w:sz w:val="22"/>
          <w:szCs w:val="20"/>
        </w:rPr>
        <w:t>that each case is unique.  There are other building</w:t>
      </w:r>
      <w:r w:rsidR="001C21F1">
        <w:rPr>
          <w:rFonts w:ascii="Arial" w:hAnsi="Arial" w:cs="Arial"/>
          <w:sz w:val="22"/>
          <w:szCs w:val="20"/>
        </w:rPr>
        <w:t>s</w:t>
      </w:r>
      <w:r w:rsidR="009D3CDE">
        <w:rPr>
          <w:rFonts w:ascii="Arial" w:hAnsi="Arial" w:cs="Arial"/>
          <w:sz w:val="22"/>
          <w:szCs w:val="20"/>
        </w:rPr>
        <w:t xml:space="preserve"> with metals panels used as architectural features</w:t>
      </w:r>
      <w:r w:rsidR="000660FC">
        <w:rPr>
          <w:rFonts w:ascii="Arial" w:hAnsi="Arial" w:cs="Arial"/>
          <w:sz w:val="22"/>
          <w:szCs w:val="20"/>
        </w:rPr>
        <w:t>.</w:t>
      </w:r>
      <w:r w:rsidR="009D3CDE">
        <w:rPr>
          <w:rFonts w:ascii="Arial" w:hAnsi="Arial" w:cs="Arial"/>
          <w:sz w:val="22"/>
          <w:szCs w:val="20"/>
        </w:rPr>
        <w:t xml:space="preserve">  In this case the metal panels are a primary material which is more than just an architectural feature.</w:t>
      </w:r>
    </w:p>
    <w:p w:rsidR="000660FC" w:rsidRDefault="000660FC" w:rsidP="00711D6F">
      <w:pPr>
        <w:jc w:val="both"/>
        <w:rPr>
          <w:rFonts w:ascii="Arial" w:hAnsi="Arial" w:cs="Arial"/>
          <w:sz w:val="22"/>
          <w:szCs w:val="20"/>
        </w:rPr>
      </w:pPr>
    </w:p>
    <w:p w:rsidR="009D3CDE" w:rsidRDefault="009D3CDE" w:rsidP="00711D6F">
      <w:pPr>
        <w:jc w:val="both"/>
        <w:rPr>
          <w:rFonts w:ascii="Arial" w:hAnsi="Arial" w:cs="Arial"/>
          <w:sz w:val="22"/>
          <w:szCs w:val="20"/>
        </w:rPr>
      </w:pPr>
      <w:r w:rsidRPr="000132E0">
        <w:rPr>
          <w:rFonts w:ascii="Arial" w:hAnsi="Arial" w:cs="Arial"/>
          <w:sz w:val="22"/>
          <w:szCs w:val="20"/>
        </w:rPr>
        <w:t>Commissioner</w:t>
      </w:r>
      <w:r>
        <w:rPr>
          <w:rFonts w:ascii="Arial" w:hAnsi="Arial" w:cs="Arial"/>
          <w:sz w:val="22"/>
          <w:szCs w:val="20"/>
        </w:rPr>
        <w:t xml:space="preserve"> Holt asked if staff agreed with the applicant</w:t>
      </w:r>
      <w:r w:rsidR="001C21F1">
        <w:rPr>
          <w:rFonts w:ascii="Arial" w:hAnsi="Arial" w:cs="Arial"/>
          <w:sz w:val="22"/>
          <w:szCs w:val="20"/>
        </w:rPr>
        <w:t>’</w:t>
      </w:r>
      <w:r>
        <w:rPr>
          <w:rFonts w:ascii="Arial" w:hAnsi="Arial" w:cs="Arial"/>
          <w:sz w:val="22"/>
          <w:szCs w:val="20"/>
        </w:rPr>
        <w:t xml:space="preserve">s statement in the variance request letter that the City’s code </w:t>
      </w:r>
      <w:r w:rsidR="001C21F1">
        <w:rPr>
          <w:rFonts w:ascii="Arial" w:hAnsi="Arial" w:cs="Arial"/>
          <w:sz w:val="22"/>
          <w:szCs w:val="20"/>
        </w:rPr>
        <w:t xml:space="preserve">prohibition on metal siding </w:t>
      </w:r>
      <w:r>
        <w:rPr>
          <w:rFonts w:ascii="Arial" w:hAnsi="Arial" w:cs="Arial"/>
          <w:sz w:val="22"/>
          <w:szCs w:val="20"/>
        </w:rPr>
        <w:t>is to limit the cheap metal buildings in commercial areas.</w:t>
      </w:r>
    </w:p>
    <w:p w:rsidR="009D3CDE" w:rsidRDefault="009D3CDE" w:rsidP="00711D6F">
      <w:pPr>
        <w:jc w:val="both"/>
        <w:rPr>
          <w:rFonts w:ascii="Arial" w:hAnsi="Arial" w:cs="Arial"/>
          <w:sz w:val="22"/>
          <w:szCs w:val="20"/>
        </w:rPr>
      </w:pPr>
    </w:p>
    <w:p w:rsidR="009D3CDE" w:rsidRDefault="009D3CDE" w:rsidP="00711D6F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Mr. Peterman stated that staff does agree with that statement.</w:t>
      </w:r>
    </w:p>
    <w:p w:rsidR="00990754" w:rsidRDefault="00990754" w:rsidP="00711D6F">
      <w:pPr>
        <w:jc w:val="both"/>
        <w:rPr>
          <w:rFonts w:ascii="Arial" w:hAnsi="Arial" w:cs="Arial"/>
          <w:sz w:val="22"/>
          <w:szCs w:val="20"/>
        </w:rPr>
      </w:pPr>
    </w:p>
    <w:p w:rsidR="00990754" w:rsidRDefault="007D7802" w:rsidP="00711D6F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Mike </w:t>
      </w:r>
      <w:proofErr w:type="spellStart"/>
      <w:r>
        <w:rPr>
          <w:rFonts w:ascii="Arial" w:hAnsi="Arial" w:cs="Arial"/>
          <w:sz w:val="22"/>
          <w:szCs w:val="20"/>
        </w:rPr>
        <w:t>Heule</w:t>
      </w:r>
      <w:proofErr w:type="spellEnd"/>
      <w:r w:rsidR="0087579A">
        <w:rPr>
          <w:rFonts w:ascii="Arial" w:hAnsi="Arial" w:cs="Arial"/>
          <w:sz w:val="22"/>
          <w:szCs w:val="20"/>
        </w:rPr>
        <w:t>,</w:t>
      </w:r>
      <w:r w:rsidR="0087579A" w:rsidRPr="0087579A">
        <w:t xml:space="preserve"> </w:t>
      </w:r>
      <w:r w:rsidR="0087579A" w:rsidRPr="0087579A">
        <w:rPr>
          <w:rFonts w:ascii="Arial" w:hAnsi="Arial" w:cs="Arial"/>
          <w:sz w:val="22"/>
          <w:szCs w:val="20"/>
        </w:rPr>
        <w:t>Helix Architecture Design</w:t>
      </w:r>
      <w:r w:rsidR="0087579A">
        <w:rPr>
          <w:rFonts w:ascii="Arial" w:hAnsi="Arial" w:cs="Arial"/>
          <w:sz w:val="22"/>
          <w:szCs w:val="20"/>
        </w:rPr>
        <w:t xml:space="preserve">, 1629 Walnut, KCMO </w:t>
      </w:r>
      <w:r w:rsidR="00990754">
        <w:rPr>
          <w:rFonts w:ascii="Arial" w:hAnsi="Arial" w:cs="Arial"/>
          <w:sz w:val="22"/>
          <w:szCs w:val="20"/>
        </w:rPr>
        <w:t>is representing the applicant.</w:t>
      </w:r>
      <w:r w:rsidR="0087579A">
        <w:rPr>
          <w:rFonts w:ascii="Arial" w:hAnsi="Arial" w:cs="Arial"/>
          <w:sz w:val="22"/>
          <w:szCs w:val="20"/>
        </w:rPr>
        <w:t xml:space="preserve">  Also attending were Terry Parsons of Olsson and Jacob </w:t>
      </w:r>
      <w:proofErr w:type="spellStart"/>
      <w:r w:rsidR="0087579A">
        <w:rPr>
          <w:rFonts w:ascii="Arial" w:hAnsi="Arial" w:cs="Arial"/>
          <w:sz w:val="22"/>
          <w:szCs w:val="20"/>
        </w:rPr>
        <w:t>Wimmer</w:t>
      </w:r>
      <w:proofErr w:type="spellEnd"/>
      <w:r w:rsidR="0087579A">
        <w:rPr>
          <w:rFonts w:ascii="Arial" w:hAnsi="Arial" w:cs="Arial"/>
          <w:sz w:val="22"/>
          <w:szCs w:val="20"/>
        </w:rPr>
        <w:t xml:space="preserve"> from Mid-Continent </w:t>
      </w:r>
      <w:r w:rsidR="009B04D9">
        <w:rPr>
          <w:rFonts w:ascii="Arial" w:hAnsi="Arial" w:cs="Arial"/>
          <w:sz w:val="22"/>
          <w:szCs w:val="20"/>
        </w:rPr>
        <w:t xml:space="preserve">Public </w:t>
      </w:r>
      <w:r w:rsidR="0087579A">
        <w:rPr>
          <w:rFonts w:ascii="Arial" w:hAnsi="Arial" w:cs="Arial"/>
          <w:sz w:val="22"/>
          <w:szCs w:val="20"/>
        </w:rPr>
        <w:t xml:space="preserve">Library.  Mr. </w:t>
      </w:r>
      <w:proofErr w:type="spellStart"/>
      <w:r w:rsidRPr="007D7802">
        <w:rPr>
          <w:rFonts w:ascii="Arial" w:hAnsi="Arial" w:cs="Arial"/>
          <w:sz w:val="22"/>
          <w:szCs w:val="20"/>
        </w:rPr>
        <w:t>Heule</w:t>
      </w:r>
      <w:proofErr w:type="spellEnd"/>
      <w:r w:rsidRPr="007D7802">
        <w:rPr>
          <w:rFonts w:ascii="Arial" w:hAnsi="Arial" w:cs="Arial"/>
          <w:sz w:val="22"/>
          <w:szCs w:val="20"/>
        </w:rPr>
        <w:t xml:space="preserve"> </w:t>
      </w:r>
      <w:r w:rsidR="0087579A">
        <w:rPr>
          <w:rFonts w:ascii="Arial" w:hAnsi="Arial" w:cs="Arial"/>
          <w:sz w:val="22"/>
          <w:szCs w:val="20"/>
        </w:rPr>
        <w:t>stated that the metal siding being requested is a typical feature in modern architecture.  The proposed metal product is a high quality material used to create verticality and texture for the façade. The amount of metal proposed is less than 50% of the façade, but is a primary material.</w:t>
      </w:r>
    </w:p>
    <w:p w:rsidR="0087579A" w:rsidRDefault="0087579A" w:rsidP="00711D6F">
      <w:pPr>
        <w:jc w:val="both"/>
        <w:rPr>
          <w:rFonts w:ascii="Arial" w:hAnsi="Arial" w:cs="Arial"/>
          <w:sz w:val="22"/>
          <w:szCs w:val="20"/>
        </w:rPr>
      </w:pPr>
    </w:p>
    <w:p w:rsidR="0087579A" w:rsidRDefault="0087579A" w:rsidP="00711D6F">
      <w:pPr>
        <w:jc w:val="both"/>
        <w:rPr>
          <w:rFonts w:ascii="Arial" w:hAnsi="Arial" w:cs="Arial"/>
          <w:sz w:val="22"/>
          <w:szCs w:val="20"/>
        </w:rPr>
      </w:pPr>
      <w:r w:rsidRPr="000132E0">
        <w:rPr>
          <w:rFonts w:ascii="Arial" w:hAnsi="Arial" w:cs="Arial"/>
          <w:sz w:val="22"/>
          <w:szCs w:val="20"/>
        </w:rPr>
        <w:t>Commissioner</w:t>
      </w:r>
      <w:r>
        <w:rPr>
          <w:rFonts w:ascii="Arial" w:hAnsi="Arial" w:cs="Arial"/>
          <w:sz w:val="22"/>
          <w:szCs w:val="20"/>
        </w:rPr>
        <w:t xml:space="preserve"> Dilts asked if the metal was a less expensive product.</w:t>
      </w:r>
    </w:p>
    <w:p w:rsidR="0087579A" w:rsidRDefault="0087579A" w:rsidP="00711D6F">
      <w:pPr>
        <w:jc w:val="both"/>
        <w:rPr>
          <w:rFonts w:ascii="Arial" w:hAnsi="Arial" w:cs="Arial"/>
          <w:sz w:val="22"/>
          <w:szCs w:val="20"/>
        </w:rPr>
      </w:pPr>
    </w:p>
    <w:p w:rsidR="0087579A" w:rsidRDefault="0087579A" w:rsidP="00711D6F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Mr. </w:t>
      </w:r>
      <w:proofErr w:type="spellStart"/>
      <w:r w:rsidR="00485316" w:rsidRPr="00485316">
        <w:rPr>
          <w:rFonts w:ascii="Arial" w:hAnsi="Arial" w:cs="Arial"/>
          <w:sz w:val="22"/>
          <w:szCs w:val="20"/>
        </w:rPr>
        <w:t>Heule</w:t>
      </w:r>
      <w:proofErr w:type="spellEnd"/>
      <w:r w:rsidR="00485316" w:rsidRPr="00485316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stated that it is slightly less than brick but comparable to composite panels.</w:t>
      </w:r>
    </w:p>
    <w:p w:rsidR="0087579A" w:rsidRDefault="0087579A" w:rsidP="00711D6F">
      <w:pPr>
        <w:jc w:val="both"/>
        <w:rPr>
          <w:rFonts w:ascii="Arial" w:hAnsi="Arial" w:cs="Arial"/>
          <w:sz w:val="22"/>
          <w:szCs w:val="20"/>
        </w:rPr>
      </w:pPr>
    </w:p>
    <w:p w:rsidR="00D87E2B" w:rsidRDefault="0018651C" w:rsidP="00412A5B">
      <w:pPr>
        <w:jc w:val="both"/>
        <w:rPr>
          <w:rFonts w:ascii="Arial" w:hAnsi="Arial" w:cs="Arial"/>
          <w:sz w:val="22"/>
          <w:szCs w:val="22"/>
        </w:rPr>
      </w:pPr>
      <w:r w:rsidRPr="0018651C">
        <w:rPr>
          <w:rFonts w:ascii="Arial" w:hAnsi="Arial" w:cs="Arial"/>
          <w:sz w:val="22"/>
          <w:szCs w:val="22"/>
        </w:rPr>
        <w:t xml:space="preserve">Chairman Rosekrans opened the Public Hearing portion for this case. He asked if anyone in the audience wished to speak, </w:t>
      </w:r>
    </w:p>
    <w:p w:rsidR="0087579A" w:rsidRDefault="0087579A" w:rsidP="00412A5B">
      <w:pPr>
        <w:jc w:val="both"/>
        <w:rPr>
          <w:rFonts w:ascii="Arial" w:hAnsi="Arial" w:cs="Arial"/>
          <w:sz w:val="22"/>
          <w:szCs w:val="22"/>
        </w:rPr>
      </w:pPr>
    </w:p>
    <w:p w:rsidR="009B04D9" w:rsidRDefault="009B04D9" w:rsidP="00412A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Jacob </w:t>
      </w:r>
      <w:proofErr w:type="spellStart"/>
      <w:r>
        <w:rPr>
          <w:rFonts w:ascii="Arial" w:hAnsi="Arial" w:cs="Arial"/>
          <w:sz w:val="22"/>
          <w:szCs w:val="22"/>
        </w:rPr>
        <w:t>Wimmer</w:t>
      </w:r>
      <w:proofErr w:type="spellEnd"/>
      <w:r>
        <w:rPr>
          <w:rFonts w:ascii="Arial" w:hAnsi="Arial" w:cs="Arial"/>
          <w:sz w:val="22"/>
          <w:szCs w:val="22"/>
        </w:rPr>
        <w:t xml:space="preserve">, Mid Continent </w:t>
      </w:r>
      <w:r>
        <w:rPr>
          <w:rFonts w:ascii="Arial" w:hAnsi="Arial" w:cs="Arial"/>
          <w:sz w:val="22"/>
          <w:szCs w:val="20"/>
        </w:rPr>
        <w:t xml:space="preserve">Public </w:t>
      </w:r>
      <w:r>
        <w:rPr>
          <w:rFonts w:ascii="Arial" w:hAnsi="Arial" w:cs="Arial"/>
          <w:sz w:val="22"/>
          <w:szCs w:val="22"/>
        </w:rPr>
        <w:t>Library Capital Improvements Manager stated that the Library is in the middle of a 5 year work plan.  They have 24 remodels and 10 new build projects.  He is excited to bring this new Library to Liberty.</w:t>
      </w:r>
    </w:p>
    <w:p w:rsidR="009B04D9" w:rsidRDefault="009B04D9" w:rsidP="00412A5B">
      <w:pPr>
        <w:jc w:val="both"/>
        <w:rPr>
          <w:rFonts w:ascii="Arial" w:hAnsi="Arial" w:cs="Arial"/>
          <w:sz w:val="22"/>
          <w:szCs w:val="22"/>
        </w:rPr>
      </w:pPr>
    </w:p>
    <w:p w:rsidR="009B04D9" w:rsidRDefault="009B04D9" w:rsidP="00412A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 closed the public hearing.</w:t>
      </w:r>
    </w:p>
    <w:p w:rsidR="0087579A" w:rsidRDefault="0087579A" w:rsidP="00412A5B">
      <w:pPr>
        <w:jc w:val="both"/>
        <w:rPr>
          <w:rFonts w:ascii="Arial" w:hAnsi="Arial" w:cs="Arial"/>
          <w:sz w:val="22"/>
          <w:szCs w:val="22"/>
        </w:rPr>
      </w:pPr>
    </w:p>
    <w:p w:rsidR="00412A5B" w:rsidRDefault="00412A5B" w:rsidP="00412A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6C4FF7">
        <w:rPr>
          <w:rFonts w:ascii="Arial" w:hAnsi="Arial" w:cs="Arial"/>
          <w:sz w:val="22"/>
          <w:szCs w:val="22"/>
        </w:rPr>
        <w:t>asked</w:t>
      </w:r>
      <w:r>
        <w:rPr>
          <w:rFonts w:ascii="Arial" w:hAnsi="Arial" w:cs="Arial"/>
          <w:sz w:val="22"/>
          <w:szCs w:val="22"/>
        </w:rPr>
        <w:t xml:space="preserve"> the commissioners if they had any questions, </w:t>
      </w:r>
      <w:r>
        <w:rPr>
          <w:rFonts w:ascii="Arial" w:hAnsi="Arial" w:cs="Arial"/>
          <w:sz w:val="22"/>
          <w:szCs w:val="20"/>
        </w:rPr>
        <w:t>seeing none he asked for a motion.</w:t>
      </w:r>
    </w:p>
    <w:p w:rsidR="0076191E" w:rsidRDefault="0076191E" w:rsidP="003A20EE">
      <w:pPr>
        <w:jc w:val="both"/>
        <w:rPr>
          <w:rFonts w:ascii="Arial" w:hAnsi="Arial" w:cs="Arial"/>
          <w:sz w:val="22"/>
          <w:szCs w:val="20"/>
        </w:rPr>
      </w:pPr>
    </w:p>
    <w:p w:rsidR="00A4759F" w:rsidRPr="00994059" w:rsidRDefault="00A4759F" w:rsidP="00A4759F">
      <w:pPr>
        <w:rPr>
          <w:rFonts w:ascii="Arial" w:hAnsi="Arial" w:cs="Arial"/>
          <w:sz w:val="22"/>
          <w:szCs w:val="20"/>
        </w:rPr>
      </w:pPr>
      <w:r w:rsidRPr="00CC403C">
        <w:rPr>
          <w:rFonts w:ascii="Arial" w:hAnsi="Arial" w:cs="Arial"/>
          <w:b/>
          <w:sz w:val="22"/>
          <w:szCs w:val="22"/>
        </w:rPr>
        <w:t>Action:</w:t>
      </w:r>
      <w:r w:rsidRPr="00CC403C">
        <w:rPr>
          <w:rFonts w:ascii="Arial" w:hAnsi="Arial" w:cs="Arial"/>
          <w:sz w:val="22"/>
          <w:szCs w:val="22"/>
        </w:rPr>
        <w:t xml:space="preserve"> </w:t>
      </w: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</w:t>
      </w:r>
      <w:r w:rsidR="009B04D9">
        <w:rPr>
          <w:rFonts w:ascii="Arial" w:hAnsi="Arial" w:cs="Arial"/>
          <w:sz w:val="22"/>
          <w:szCs w:val="20"/>
        </w:rPr>
        <w:t>Waterman</w:t>
      </w:r>
      <w:r>
        <w:rPr>
          <w:rFonts w:ascii="Arial" w:hAnsi="Arial" w:cs="Arial"/>
          <w:sz w:val="22"/>
          <w:szCs w:val="20"/>
        </w:rPr>
        <w:t xml:space="preserve"> </w:t>
      </w:r>
      <w:r w:rsidRPr="00CC403C">
        <w:rPr>
          <w:rFonts w:ascii="Arial" w:hAnsi="Arial" w:cs="Arial"/>
          <w:sz w:val="22"/>
          <w:szCs w:val="22"/>
        </w:rPr>
        <w:t xml:space="preserve">moved to </w:t>
      </w:r>
      <w:r w:rsidR="00D87E2B">
        <w:rPr>
          <w:rFonts w:ascii="Arial" w:hAnsi="Arial" w:cs="Arial"/>
          <w:sz w:val="22"/>
          <w:szCs w:val="22"/>
        </w:rPr>
        <w:t>approve</w:t>
      </w:r>
      <w:r w:rsidR="00412A5B">
        <w:rPr>
          <w:rFonts w:ascii="Arial" w:hAnsi="Arial" w:cs="Arial"/>
          <w:sz w:val="22"/>
          <w:szCs w:val="22"/>
        </w:rPr>
        <w:t xml:space="preserve"> the case </w:t>
      </w:r>
      <w:r w:rsidR="0018651C">
        <w:rPr>
          <w:rFonts w:ascii="Arial" w:hAnsi="Arial" w:cs="Arial"/>
          <w:sz w:val="22"/>
          <w:szCs w:val="22"/>
        </w:rPr>
        <w:t xml:space="preserve">with the variance as presented </w:t>
      </w:r>
      <w:r w:rsidR="00DB5367">
        <w:rPr>
          <w:rFonts w:ascii="Arial" w:hAnsi="Arial" w:cs="Arial"/>
          <w:sz w:val="22"/>
          <w:szCs w:val="22"/>
        </w:rPr>
        <w:t>in the staff report.</w:t>
      </w:r>
      <w:r>
        <w:rPr>
          <w:rFonts w:ascii="Arial" w:hAnsi="Arial" w:cs="Arial"/>
          <w:sz w:val="22"/>
          <w:szCs w:val="22"/>
        </w:rPr>
        <w:t xml:space="preserve">   </w:t>
      </w:r>
      <w:r w:rsidR="00485316">
        <w:rPr>
          <w:rFonts w:ascii="Arial" w:hAnsi="Arial" w:cs="Arial"/>
          <w:sz w:val="22"/>
          <w:szCs w:val="22"/>
        </w:rPr>
        <w:t>Commissioner Howard</w:t>
      </w:r>
      <w:r w:rsidR="00AE5578">
        <w:rPr>
          <w:rFonts w:ascii="Arial" w:hAnsi="Arial" w:cs="Arial"/>
          <w:sz w:val="22"/>
          <w:szCs w:val="22"/>
        </w:rPr>
        <w:t xml:space="preserve"> </w:t>
      </w:r>
      <w:r w:rsidRPr="00CC403C">
        <w:rPr>
          <w:rFonts w:ascii="Arial" w:hAnsi="Arial" w:cs="Arial"/>
          <w:sz w:val="22"/>
          <w:szCs w:val="22"/>
        </w:rPr>
        <w:t>seconded the motion.</w:t>
      </w:r>
    </w:p>
    <w:p w:rsidR="00AB221D" w:rsidRDefault="00AB221D" w:rsidP="003A20EE">
      <w:pPr>
        <w:jc w:val="both"/>
        <w:rPr>
          <w:rFonts w:ascii="Arial" w:hAnsi="Arial" w:cs="Arial"/>
          <w:sz w:val="22"/>
          <w:szCs w:val="22"/>
        </w:rPr>
      </w:pPr>
    </w:p>
    <w:p w:rsidR="00925C4B" w:rsidRPr="002B6ED9" w:rsidRDefault="00925C4B" w:rsidP="00925C4B">
      <w:pPr>
        <w:jc w:val="both"/>
        <w:rPr>
          <w:rFonts w:ascii="Arial" w:hAnsi="Arial" w:cs="Arial"/>
          <w:sz w:val="22"/>
          <w:szCs w:val="22"/>
        </w:rPr>
      </w:pPr>
      <w:r w:rsidRPr="002B6ED9">
        <w:rPr>
          <w:rFonts w:ascii="Arial" w:hAnsi="Arial" w:cs="Arial"/>
          <w:sz w:val="22"/>
          <w:szCs w:val="22"/>
        </w:rPr>
        <w:t xml:space="preserve">Vote: Motion passed </w:t>
      </w:r>
      <w:r w:rsidR="009B04D9">
        <w:rPr>
          <w:rFonts w:ascii="Arial" w:hAnsi="Arial" w:cs="Arial"/>
          <w:sz w:val="22"/>
          <w:szCs w:val="22"/>
        </w:rPr>
        <w:t>7</w:t>
      </w:r>
      <w:r w:rsidR="0018651C">
        <w:rPr>
          <w:rFonts w:ascii="Arial" w:hAnsi="Arial" w:cs="Arial"/>
          <w:sz w:val="22"/>
          <w:szCs w:val="22"/>
        </w:rPr>
        <w:t>-0</w:t>
      </w:r>
      <w:r w:rsidR="00DB5367">
        <w:rPr>
          <w:rFonts w:ascii="Arial" w:hAnsi="Arial" w:cs="Arial"/>
          <w:sz w:val="22"/>
          <w:szCs w:val="22"/>
        </w:rPr>
        <w:t>-</w:t>
      </w:r>
      <w:r w:rsidR="00616881">
        <w:rPr>
          <w:rFonts w:ascii="Arial" w:hAnsi="Arial" w:cs="Arial"/>
          <w:sz w:val="22"/>
          <w:szCs w:val="22"/>
        </w:rPr>
        <w:t>0</w:t>
      </w:r>
    </w:p>
    <w:p w:rsidR="00925C4B" w:rsidRDefault="00925C4B" w:rsidP="00925C4B">
      <w:pPr>
        <w:jc w:val="both"/>
        <w:rPr>
          <w:rFonts w:ascii="Arial" w:hAnsi="Arial" w:cs="Arial"/>
          <w:sz w:val="22"/>
          <w:szCs w:val="20"/>
        </w:rPr>
      </w:pPr>
      <w:r w:rsidRPr="002B6ED9">
        <w:rPr>
          <w:rFonts w:ascii="Arial" w:hAnsi="Arial" w:cs="Arial"/>
          <w:sz w:val="22"/>
          <w:szCs w:val="22"/>
        </w:rPr>
        <w:t>Yes:</w:t>
      </w:r>
      <w:r w:rsidR="00AE5578">
        <w:rPr>
          <w:rFonts w:ascii="Arial" w:hAnsi="Arial" w:cs="Arial"/>
          <w:sz w:val="22"/>
          <w:szCs w:val="22"/>
        </w:rPr>
        <w:t xml:space="preserve"> </w:t>
      </w:r>
      <w:r w:rsidR="001C21F1" w:rsidRPr="004941DB">
        <w:rPr>
          <w:rFonts w:ascii="Arial" w:hAnsi="Arial" w:cs="Arial"/>
          <w:sz w:val="22"/>
          <w:szCs w:val="20"/>
        </w:rPr>
        <w:t>Dilts</w:t>
      </w:r>
      <w:r w:rsidR="001C21F1">
        <w:rPr>
          <w:rFonts w:ascii="Arial" w:hAnsi="Arial" w:cs="Arial"/>
          <w:sz w:val="22"/>
          <w:szCs w:val="20"/>
        </w:rPr>
        <w:t>,</w:t>
      </w:r>
      <w:r w:rsidR="001C21F1" w:rsidRPr="004941DB">
        <w:rPr>
          <w:rFonts w:ascii="Arial" w:hAnsi="Arial" w:cs="Arial"/>
          <w:sz w:val="22"/>
          <w:szCs w:val="20"/>
        </w:rPr>
        <w:t xml:space="preserve"> </w:t>
      </w:r>
      <w:r w:rsidR="000F6EB4" w:rsidRPr="004941DB">
        <w:rPr>
          <w:rFonts w:ascii="Arial" w:hAnsi="Arial" w:cs="Arial"/>
          <w:sz w:val="22"/>
          <w:szCs w:val="20"/>
        </w:rPr>
        <w:t xml:space="preserve">Evans, </w:t>
      </w:r>
      <w:r w:rsidR="00DB5367">
        <w:rPr>
          <w:rFonts w:ascii="Arial" w:hAnsi="Arial" w:cs="Arial"/>
          <w:sz w:val="22"/>
          <w:szCs w:val="20"/>
        </w:rPr>
        <w:t>Holt,</w:t>
      </w:r>
      <w:r>
        <w:rPr>
          <w:rFonts w:ascii="Arial" w:hAnsi="Arial" w:cs="Arial"/>
          <w:sz w:val="22"/>
          <w:szCs w:val="20"/>
        </w:rPr>
        <w:t xml:space="preserve"> </w:t>
      </w:r>
      <w:r w:rsidR="001C21F1">
        <w:rPr>
          <w:rFonts w:ascii="Arial" w:hAnsi="Arial" w:cs="Arial"/>
          <w:sz w:val="22"/>
          <w:szCs w:val="20"/>
        </w:rPr>
        <w:t>Howard,</w:t>
      </w:r>
      <w:r>
        <w:rPr>
          <w:rFonts w:ascii="Arial" w:hAnsi="Arial" w:cs="Arial"/>
          <w:sz w:val="22"/>
          <w:szCs w:val="20"/>
        </w:rPr>
        <w:t xml:space="preserve"> </w:t>
      </w:r>
      <w:r w:rsidR="001C21F1">
        <w:rPr>
          <w:rFonts w:ascii="Arial" w:hAnsi="Arial" w:cs="Arial"/>
          <w:sz w:val="22"/>
          <w:szCs w:val="20"/>
        </w:rPr>
        <w:t xml:space="preserve">Reinier, </w:t>
      </w:r>
      <w:r>
        <w:rPr>
          <w:rFonts w:ascii="Arial" w:hAnsi="Arial" w:cs="Arial"/>
          <w:sz w:val="22"/>
          <w:szCs w:val="20"/>
        </w:rPr>
        <w:t>Rosekrans</w:t>
      </w:r>
      <w:r w:rsidR="00616881">
        <w:rPr>
          <w:rFonts w:ascii="Arial" w:hAnsi="Arial" w:cs="Arial"/>
          <w:sz w:val="22"/>
          <w:szCs w:val="20"/>
        </w:rPr>
        <w:t>,</w:t>
      </w:r>
      <w:r>
        <w:rPr>
          <w:rFonts w:ascii="Arial" w:hAnsi="Arial" w:cs="Arial"/>
          <w:sz w:val="22"/>
          <w:szCs w:val="20"/>
        </w:rPr>
        <w:t xml:space="preserve"> </w:t>
      </w:r>
      <w:r w:rsidR="009B04D9">
        <w:rPr>
          <w:rFonts w:ascii="Arial" w:hAnsi="Arial" w:cs="Arial"/>
          <w:sz w:val="22"/>
          <w:szCs w:val="20"/>
        </w:rPr>
        <w:t>and Waterman</w:t>
      </w:r>
    </w:p>
    <w:p w:rsidR="00925C4B" w:rsidRDefault="00925C4B" w:rsidP="00925C4B">
      <w:pPr>
        <w:jc w:val="both"/>
        <w:rPr>
          <w:rFonts w:ascii="Arial" w:hAnsi="Arial" w:cs="Arial"/>
          <w:sz w:val="22"/>
          <w:szCs w:val="20"/>
        </w:rPr>
      </w:pPr>
      <w:r w:rsidRPr="002B6ED9">
        <w:rPr>
          <w:rFonts w:ascii="Arial" w:hAnsi="Arial" w:cs="Arial"/>
          <w:sz w:val="22"/>
          <w:szCs w:val="22"/>
        </w:rPr>
        <w:t>No</w:t>
      </w:r>
      <w:proofErr w:type="gramStart"/>
      <w:r w:rsidRPr="002B6ED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</w:t>
      </w:r>
      <w:r w:rsidR="0018651C">
        <w:rPr>
          <w:rFonts w:ascii="Arial" w:hAnsi="Arial" w:cs="Arial"/>
          <w:sz w:val="22"/>
          <w:szCs w:val="20"/>
        </w:rPr>
        <w:t>None</w:t>
      </w:r>
      <w:proofErr w:type="gramEnd"/>
    </w:p>
    <w:p w:rsidR="00AF0537" w:rsidRDefault="001C21F1" w:rsidP="003A20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Recusal</w:t>
      </w:r>
      <w:r w:rsidR="00925C4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0"/>
        </w:rPr>
        <w:t>Boswell</w:t>
      </w:r>
    </w:p>
    <w:p w:rsidR="00D2334E" w:rsidRPr="00F670CF" w:rsidRDefault="00D2334E" w:rsidP="003A20EE">
      <w:pPr>
        <w:jc w:val="both"/>
        <w:rPr>
          <w:rFonts w:ascii="Arial" w:hAnsi="Arial" w:cs="Arial"/>
          <w:sz w:val="22"/>
          <w:szCs w:val="20"/>
        </w:rPr>
      </w:pPr>
    </w:p>
    <w:p w:rsidR="00BF7B8C" w:rsidRPr="00994059" w:rsidRDefault="00BF7B8C" w:rsidP="00BF7B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994059">
        <w:rPr>
          <w:rFonts w:ascii="Arial" w:hAnsi="Arial" w:cs="Arial"/>
          <w:sz w:val="22"/>
          <w:szCs w:val="22"/>
        </w:rPr>
        <w:t xml:space="preserve">said this case would be heard in front of the City Council on </w:t>
      </w:r>
      <w:r w:rsidR="0018651C">
        <w:rPr>
          <w:rFonts w:ascii="Arial" w:hAnsi="Arial" w:cs="Arial"/>
          <w:sz w:val="22"/>
          <w:szCs w:val="22"/>
        </w:rPr>
        <w:t>Monday</w:t>
      </w:r>
      <w:r w:rsidR="000660FC">
        <w:rPr>
          <w:rFonts w:ascii="Arial" w:hAnsi="Arial" w:cs="Arial"/>
          <w:sz w:val="22"/>
          <w:szCs w:val="22"/>
        </w:rPr>
        <w:t xml:space="preserve">, </w:t>
      </w:r>
      <w:r w:rsidR="0018651C">
        <w:rPr>
          <w:rFonts w:ascii="Arial" w:hAnsi="Arial" w:cs="Arial"/>
          <w:sz w:val="22"/>
          <w:szCs w:val="22"/>
        </w:rPr>
        <w:t>June 24</w:t>
      </w:r>
      <w:r>
        <w:rPr>
          <w:rFonts w:ascii="Arial" w:hAnsi="Arial" w:cs="Arial"/>
          <w:sz w:val="22"/>
          <w:szCs w:val="22"/>
        </w:rPr>
        <w:t xml:space="preserve">, 2019 </w:t>
      </w:r>
      <w:r w:rsidRPr="00994059">
        <w:rPr>
          <w:rFonts w:ascii="Arial" w:hAnsi="Arial" w:cs="Arial"/>
          <w:sz w:val="22"/>
          <w:szCs w:val="22"/>
        </w:rPr>
        <w:t>at 7:00 p.m. in the Council Chambers.</w:t>
      </w:r>
    </w:p>
    <w:p w:rsidR="002D1867" w:rsidRDefault="002D1867" w:rsidP="004F10FD">
      <w:pPr>
        <w:ind w:left="720" w:hanging="720"/>
        <w:rPr>
          <w:rFonts w:ascii="Arial" w:hAnsi="Arial" w:cs="Arial"/>
          <w:b/>
          <w:sz w:val="22"/>
          <w:szCs w:val="20"/>
        </w:rPr>
      </w:pPr>
    </w:p>
    <w:p w:rsidR="004F10FD" w:rsidRPr="003E1C4E" w:rsidRDefault="004F10FD" w:rsidP="003E1C4E">
      <w:pPr>
        <w:ind w:left="720" w:hanging="720"/>
        <w:rPr>
          <w:rFonts w:ascii="Arial" w:hAnsi="Arial" w:cs="Arial"/>
          <w:b/>
          <w:sz w:val="22"/>
          <w:szCs w:val="20"/>
        </w:rPr>
      </w:pPr>
      <w:r w:rsidRPr="004F10FD">
        <w:rPr>
          <w:rFonts w:ascii="Arial" w:hAnsi="Arial" w:cs="Arial"/>
          <w:b/>
          <w:sz w:val="22"/>
          <w:szCs w:val="20"/>
        </w:rPr>
        <w:t>V.</w:t>
      </w:r>
      <w:r w:rsidRPr="004F10FD">
        <w:rPr>
          <w:rFonts w:ascii="Arial" w:hAnsi="Arial" w:cs="Arial"/>
          <w:b/>
          <w:sz w:val="22"/>
          <w:szCs w:val="20"/>
        </w:rPr>
        <w:tab/>
      </w:r>
      <w:r w:rsidR="0018651C" w:rsidRPr="0018651C">
        <w:rPr>
          <w:rFonts w:ascii="Arial" w:hAnsi="Arial" w:cs="Arial"/>
          <w:b/>
          <w:sz w:val="22"/>
          <w:szCs w:val="20"/>
        </w:rPr>
        <w:t>19-17FP:  Final Plat for Mid-Continent Public Library – Plat of one, 5.9 acre lot on Withers Rd. SE of the community center</w:t>
      </w:r>
    </w:p>
    <w:p w:rsidR="004F10FD" w:rsidRDefault="004F10FD" w:rsidP="004F10FD">
      <w:pPr>
        <w:ind w:left="720" w:hanging="720"/>
        <w:rPr>
          <w:rFonts w:ascii="Arial" w:hAnsi="Arial" w:cs="Arial"/>
          <w:sz w:val="22"/>
          <w:szCs w:val="22"/>
        </w:rPr>
      </w:pPr>
    </w:p>
    <w:p w:rsidR="00AD2799" w:rsidRDefault="00AD2799" w:rsidP="00AD2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Peterman presented the proposal as described in the staff report.  </w:t>
      </w:r>
    </w:p>
    <w:p w:rsidR="00AD2799" w:rsidRDefault="00AD2799" w:rsidP="00AD2799">
      <w:pPr>
        <w:jc w:val="both"/>
        <w:rPr>
          <w:rFonts w:ascii="Arial" w:hAnsi="Arial" w:cs="Arial"/>
          <w:sz w:val="22"/>
          <w:szCs w:val="22"/>
        </w:rPr>
      </w:pPr>
    </w:p>
    <w:p w:rsidR="00AD2799" w:rsidRDefault="00AD2799" w:rsidP="00AD2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6C4FF7">
        <w:rPr>
          <w:rFonts w:ascii="Arial" w:hAnsi="Arial" w:cs="Arial"/>
          <w:sz w:val="22"/>
          <w:szCs w:val="22"/>
        </w:rPr>
        <w:t>asked</w:t>
      </w:r>
      <w:r>
        <w:rPr>
          <w:rFonts w:ascii="Arial" w:hAnsi="Arial" w:cs="Arial"/>
          <w:sz w:val="22"/>
          <w:szCs w:val="22"/>
        </w:rPr>
        <w:t xml:space="preserve"> the commissioners if they had any questions of staff.  </w:t>
      </w:r>
    </w:p>
    <w:p w:rsidR="00AD2799" w:rsidRDefault="00AD2799" w:rsidP="00AD2799">
      <w:pPr>
        <w:jc w:val="both"/>
        <w:rPr>
          <w:rFonts w:ascii="Arial" w:hAnsi="Arial" w:cs="Arial"/>
          <w:sz w:val="22"/>
          <w:szCs w:val="22"/>
        </w:rPr>
      </w:pPr>
    </w:p>
    <w:p w:rsidR="007407B9" w:rsidRDefault="007D7802" w:rsidP="00AD2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6C4FF7">
        <w:rPr>
          <w:rFonts w:ascii="Arial" w:hAnsi="Arial" w:cs="Arial"/>
          <w:sz w:val="22"/>
          <w:szCs w:val="22"/>
        </w:rPr>
        <w:t>asked</w:t>
      </w:r>
      <w:r>
        <w:rPr>
          <w:rFonts w:ascii="Arial" w:hAnsi="Arial" w:cs="Arial"/>
          <w:sz w:val="22"/>
          <w:szCs w:val="22"/>
        </w:rPr>
        <w:t xml:space="preserve"> about the drainage ditch that has formed along the northern portion of the property.</w:t>
      </w:r>
    </w:p>
    <w:p w:rsidR="001F3CFA" w:rsidRDefault="001F3CFA" w:rsidP="00AD2799">
      <w:pPr>
        <w:jc w:val="both"/>
        <w:rPr>
          <w:rFonts w:ascii="Arial" w:hAnsi="Arial" w:cs="Arial"/>
          <w:sz w:val="22"/>
          <w:szCs w:val="22"/>
        </w:rPr>
      </w:pPr>
    </w:p>
    <w:p w:rsidR="00CA699E" w:rsidRDefault="007D7802" w:rsidP="00AD2799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Mr. McCabe stated that the ditch is formed from a culvert from Withers that released into the open field.  The applicant is proposing to install a pipe across the property and release the water into a basin that will dissipate the energy and release it to the creek to the east.</w:t>
      </w:r>
    </w:p>
    <w:p w:rsidR="007D7802" w:rsidRDefault="007D7802" w:rsidP="00AD2799">
      <w:pPr>
        <w:jc w:val="both"/>
        <w:rPr>
          <w:rFonts w:ascii="Arial" w:hAnsi="Arial" w:cs="Arial"/>
          <w:sz w:val="22"/>
          <w:szCs w:val="20"/>
        </w:rPr>
      </w:pPr>
    </w:p>
    <w:p w:rsidR="00AD2799" w:rsidRDefault="00AD2799" w:rsidP="00AD2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6C4FF7">
        <w:rPr>
          <w:rFonts w:ascii="Arial" w:hAnsi="Arial" w:cs="Arial"/>
          <w:sz w:val="22"/>
          <w:szCs w:val="22"/>
        </w:rPr>
        <w:t>asked</w:t>
      </w:r>
      <w:r>
        <w:rPr>
          <w:rFonts w:ascii="Arial" w:hAnsi="Arial" w:cs="Arial"/>
          <w:sz w:val="22"/>
          <w:szCs w:val="22"/>
        </w:rPr>
        <w:t xml:space="preserve"> the commissioners if they had any further questions, </w:t>
      </w:r>
      <w:r>
        <w:rPr>
          <w:rFonts w:ascii="Arial" w:hAnsi="Arial" w:cs="Arial"/>
          <w:sz w:val="22"/>
          <w:szCs w:val="20"/>
        </w:rPr>
        <w:t>seeing none he asked for a motion.</w:t>
      </w:r>
    </w:p>
    <w:p w:rsidR="00AD2799" w:rsidRDefault="00AD2799" w:rsidP="00AD2799">
      <w:pPr>
        <w:jc w:val="both"/>
        <w:rPr>
          <w:rFonts w:ascii="Arial" w:hAnsi="Arial" w:cs="Arial"/>
          <w:sz w:val="22"/>
          <w:szCs w:val="20"/>
        </w:rPr>
      </w:pPr>
    </w:p>
    <w:p w:rsidR="006A16D6" w:rsidRDefault="006A16D6" w:rsidP="006A16D6">
      <w:pPr>
        <w:rPr>
          <w:rFonts w:ascii="Arial" w:hAnsi="Arial" w:cs="Arial"/>
          <w:sz w:val="22"/>
          <w:szCs w:val="22"/>
        </w:rPr>
      </w:pPr>
      <w:r w:rsidRPr="00CC403C">
        <w:rPr>
          <w:rFonts w:ascii="Arial" w:hAnsi="Arial" w:cs="Arial"/>
          <w:b/>
          <w:sz w:val="22"/>
          <w:szCs w:val="22"/>
        </w:rPr>
        <w:t>Action:</w:t>
      </w:r>
      <w:r w:rsidRPr="00CC403C">
        <w:rPr>
          <w:rFonts w:ascii="Arial" w:hAnsi="Arial" w:cs="Arial"/>
          <w:sz w:val="22"/>
          <w:szCs w:val="22"/>
        </w:rPr>
        <w:t xml:space="preserve"> </w:t>
      </w:r>
      <w:r w:rsidRPr="00DD645D">
        <w:rPr>
          <w:rFonts w:ascii="Arial" w:hAnsi="Arial" w:cs="Arial"/>
          <w:sz w:val="22"/>
          <w:szCs w:val="22"/>
        </w:rPr>
        <w:t>Commissioner</w:t>
      </w:r>
      <w:r w:rsidR="00BF7B8C">
        <w:rPr>
          <w:rFonts w:ascii="Arial" w:hAnsi="Arial" w:cs="Arial"/>
          <w:sz w:val="22"/>
          <w:szCs w:val="22"/>
        </w:rPr>
        <w:t xml:space="preserve"> </w:t>
      </w:r>
      <w:r w:rsidR="00485316">
        <w:rPr>
          <w:rFonts w:ascii="Arial" w:hAnsi="Arial" w:cs="Arial"/>
          <w:sz w:val="22"/>
          <w:szCs w:val="20"/>
        </w:rPr>
        <w:t xml:space="preserve">Holt </w:t>
      </w:r>
      <w:r w:rsidRPr="00CC403C">
        <w:rPr>
          <w:rFonts w:ascii="Arial" w:hAnsi="Arial" w:cs="Arial"/>
          <w:sz w:val="22"/>
          <w:szCs w:val="22"/>
        </w:rPr>
        <w:t xml:space="preserve">moved to </w:t>
      </w:r>
      <w:r>
        <w:rPr>
          <w:rFonts w:ascii="Arial" w:hAnsi="Arial" w:cs="Arial"/>
          <w:sz w:val="22"/>
          <w:szCs w:val="22"/>
        </w:rPr>
        <w:t>approve the case</w:t>
      </w:r>
      <w:r w:rsidR="005125FA">
        <w:rPr>
          <w:rFonts w:ascii="Arial" w:hAnsi="Arial" w:cs="Arial"/>
          <w:sz w:val="22"/>
          <w:szCs w:val="22"/>
        </w:rPr>
        <w:t xml:space="preserve"> as presented</w:t>
      </w:r>
      <w:r>
        <w:rPr>
          <w:rFonts w:ascii="Arial" w:hAnsi="Arial" w:cs="Arial"/>
          <w:sz w:val="22"/>
          <w:szCs w:val="22"/>
        </w:rPr>
        <w:t xml:space="preserve">.   </w:t>
      </w:r>
      <w:r w:rsidR="00485316">
        <w:rPr>
          <w:rFonts w:ascii="Arial" w:hAnsi="Arial" w:cs="Arial"/>
          <w:sz w:val="22"/>
          <w:szCs w:val="22"/>
        </w:rPr>
        <w:t xml:space="preserve">Commissioner </w:t>
      </w:r>
      <w:r w:rsidR="00485316">
        <w:rPr>
          <w:rFonts w:ascii="Arial" w:hAnsi="Arial" w:cs="Arial"/>
          <w:sz w:val="22"/>
          <w:szCs w:val="20"/>
        </w:rPr>
        <w:t>Evans</w:t>
      </w:r>
      <w:r w:rsidR="00BF7B8C">
        <w:rPr>
          <w:rFonts w:ascii="Arial" w:hAnsi="Arial" w:cs="Arial"/>
          <w:sz w:val="22"/>
          <w:szCs w:val="20"/>
        </w:rPr>
        <w:t xml:space="preserve"> </w:t>
      </w:r>
      <w:r w:rsidRPr="00CC403C">
        <w:rPr>
          <w:rFonts w:ascii="Arial" w:hAnsi="Arial" w:cs="Arial"/>
          <w:sz w:val="22"/>
          <w:szCs w:val="22"/>
        </w:rPr>
        <w:t>seconded the motion.</w:t>
      </w:r>
    </w:p>
    <w:p w:rsidR="00BF7B8C" w:rsidRDefault="00BF7B8C" w:rsidP="00AD2799">
      <w:pPr>
        <w:jc w:val="both"/>
        <w:rPr>
          <w:rFonts w:ascii="Arial" w:hAnsi="Arial" w:cs="Arial"/>
          <w:sz w:val="22"/>
          <w:szCs w:val="20"/>
        </w:rPr>
      </w:pPr>
    </w:p>
    <w:p w:rsidR="006A16D6" w:rsidRPr="002B6ED9" w:rsidRDefault="006A16D6" w:rsidP="006A16D6">
      <w:pPr>
        <w:jc w:val="both"/>
        <w:rPr>
          <w:rFonts w:ascii="Arial" w:hAnsi="Arial" w:cs="Arial"/>
          <w:sz w:val="22"/>
          <w:szCs w:val="22"/>
        </w:rPr>
      </w:pPr>
      <w:r w:rsidRPr="002B6ED9">
        <w:rPr>
          <w:rFonts w:ascii="Arial" w:hAnsi="Arial" w:cs="Arial"/>
          <w:sz w:val="22"/>
          <w:szCs w:val="22"/>
        </w:rPr>
        <w:t xml:space="preserve">Vote: Motion passed </w:t>
      </w:r>
      <w:r w:rsidR="0048531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-0-0</w:t>
      </w:r>
    </w:p>
    <w:p w:rsidR="006A16D6" w:rsidRDefault="006A16D6" w:rsidP="006A16D6">
      <w:pPr>
        <w:jc w:val="both"/>
        <w:rPr>
          <w:rFonts w:ascii="Arial" w:hAnsi="Arial" w:cs="Arial"/>
          <w:sz w:val="22"/>
          <w:szCs w:val="20"/>
        </w:rPr>
      </w:pPr>
      <w:r w:rsidRPr="002B6ED9">
        <w:rPr>
          <w:rFonts w:ascii="Arial" w:hAnsi="Arial" w:cs="Arial"/>
          <w:sz w:val="22"/>
          <w:szCs w:val="22"/>
        </w:rPr>
        <w:t>Yes:</w:t>
      </w:r>
      <w:r w:rsidR="00485316">
        <w:rPr>
          <w:rFonts w:ascii="Arial" w:hAnsi="Arial" w:cs="Arial"/>
          <w:sz w:val="22"/>
          <w:szCs w:val="22"/>
        </w:rPr>
        <w:t xml:space="preserve">  </w:t>
      </w:r>
      <w:r w:rsidR="001C21F1" w:rsidRPr="004941DB">
        <w:rPr>
          <w:rFonts w:ascii="Arial" w:hAnsi="Arial" w:cs="Arial"/>
          <w:sz w:val="22"/>
          <w:szCs w:val="20"/>
        </w:rPr>
        <w:t>Dilts</w:t>
      </w:r>
      <w:r w:rsidR="001C21F1">
        <w:rPr>
          <w:rFonts w:ascii="Arial" w:hAnsi="Arial" w:cs="Arial"/>
          <w:sz w:val="22"/>
          <w:szCs w:val="20"/>
        </w:rPr>
        <w:t>,</w:t>
      </w:r>
      <w:r w:rsidR="001C21F1" w:rsidRPr="004941DB">
        <w:rPr>
          <w:rFonts w:ascii="Arial" w:hAnsi="Arial" w:cs="Arial"/>
          <w:sz w:val="22"/>
          <w:szCs w:val="20"/>
        </w:rPr>
        <w:t xml:space="preserve"> Evans, </w:t>
      </w:r>
      <w:r w:rsidR="001C21F1">
        <w:rPr>
          <w:rFonts w:ascii="Arial" w:hAnsi="Arial" w:cs="Arial"/>
          <w:sz w:val="22"/>
          <w:szCs w:val="20"/>
        </w:rPr>
        <w:t xml:space="preserve">Holt, Howard, </w:t>
      </w:r>
      <w:proofErr w:type="spellStart"/>
      <w:r w:rsidR="001C21F1">
        <w:rPr>
          <w:rFonts w:ascii="Arial" w:hAnsi="Arial" w:cs="Arial"/>
          <w:sz w:val="22"/>
          <w:szCs w:val="20"/>
        </w:rPr>
        <w:t>Reinier</w:t>
      </w:r>
      <w:proofErr w:type="spellEnd"/>
      <w:r w:rsidR="001C21F1">
        <w:rPr>
          <w:rFonts w:ascii="Arial" w:hAnsi="Arial" w:cs="Arial"/>
          <w:sz w:val="22"/>
          <w:szCs w:val="20"/>
        </w:rPr>
        <w:t xml:space="preserve">, </w:t>
      </w:r>
      <w:proofErr w:type="spellStart"/>
      <w:r w:rsidR="001C21F1">
        <w:rPr>
          <w:rFonts w:ascii="Arial" w:hAnsi="Arial" w:cs="Arial"/>
          <w:sz w:val="22"/>
          <w:szCs w:val="20"/>
        </w:rPr>
        <w:t>Rosekrans</w:t>
      </w:r>
      <w:proofErr w:type="spellEnd"/>
      <w:r w:rsidR="001C21F1">
        <w:rPr>
          <w:rFonts w:ascii="Arial" w:hAnsi="Arial" w:cs="Arial"/>
          <w:sz w:val="22"/>
          <w:szCs w:val="20"/>
        </w:rPr>
        <w:t>, and Waterman</w:t>
      </w:r>
      <w:r w:rsidR="001C21F1" w:rsidRPr="004941DB" w:rsidDel="001C21F1">
        <w:rPr>
          <w:rFonts w:ascii="Arial" w:hAnsi="Arial" w:cs="Arial"/>
          <w:sz w:val="22"/>
          <w:szCs w:val="20"/>
        </w:rPr>
        <w:t xml:space="preserve"> </w:t>
      </w:r>
      <w:r w:rsidRPr="002B6ED9">
        <w:rPr>
          <w:rFonts w:ascii="Arial" w:hAnsi="Arial" w:cs="Arial"/>
          <w:sz w:val="22"/>
          <w:szCs w:val="22"/>
        </w:rPr>
        <w:t xml:space="preserve">No: </w:t>
      </w:r>
      <w:r>
        <w:rPr>
          <w:rFonts w:ascii="Arial" w:hAnsi="Arial" w:cs="Arial"/>
          <w:sz w:val="22"/>
          <w:szCs w:val="22"/>
        </w:rPr>
        <w:t>None</w:t>
      </w:r>
    </w:p>
    <w:p w:rsidR="006A16D6" w:rsidRDefault="001C21F1" w:rsidP="006A16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Recusal</w:t>
      </w:r>
      <w:r w:rsidR="006A16D6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Boswell</w:t>
      </w:r>
    </w:p>
    <w:p w:rsidR="006A16D6" w:rsidRPr="00F670CF" w:rsidRDefault="006A16D6" w:rsidP="00AD2799">
      <w:pPr>
        <w:jc w:val="both"/>
        <w:rPr>
          <w:rFonts w:ascii="Arial" w:hAnsi="Arial" w:cs="Arial"/>
          <w:sz w:val="22"/>
          <w:szCs w:val="20"/>
        </w:rPr>
      </w:pPr>
    </w:p>
    <w:p w:rsidR="00AD2799" w:rsidRPr="00994059" w:rsidRDefault="00AD2799" w:rsidP="00AD2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994059">
        <w:rPr>
          <w:rFonts w:ascii="Arial" w:hAnsi="Arial" w:cs="Arial"/>
          <w:sz w:val="22"/>
          <w:szCs w:val="22"/>
        </w:rPr>
        <w:t xml:space="preserve">said this case would be heard in front of the City Council on </w:t>
      </w:r>
      <w:r w:rsidR="0018651C">
        <w:rPr>
          <w:rFonts w:ascii="Arial" w:hAnsi="Arial" w:cs="Arial"/>
          <w:sz w:val="22"/>
          <w:szCs w:val="22"/>
        </w:rPr>
        <w:t>Monday, June 24</w:t>
      </w:r>
      <w:r w:rsidR="00BF7B8C">
        <w:rPr>
          <w:rFonts w:ascii="Arial" w:hAnsi="Arial" w:cs="Arial"/>
          <w:sz w:val="22"/>
          <w:szCs w:val="22"/>
        </w:rPr>
        <w:t xml:space="preserve">, 2019 </w:t>
      </w:r>
      <w:r w:rsidRPr="00994059">
        <w:rPr>
          <w:rFonts w:ascii="Arial" w:hAnsi="Arial" w:cs="Arial"/>
          <w:sz w:val="22"/>
          <w:szCs w:val="22"/>
        </w:rPr>
        <w:t>at 7:00 p.m. in the Council Chambers.</w:t>
      </w:r>
    </w:p>
    <w:p w:rsidR="00711D6F" w:rsidRDefault="00711D6F" w:rsidP="009868B4">
      <w:pPr>
        <w:rPr>
          <w:rFonts w:ascii="Arial" w:hAnsi="Arial" w:cs="Arial"/>
          <w:b/>
          <w:sz w:val="22"/>
          <w:szCs w:val="22"/>
        </w:rPr>
      </w:pPr>
    </w:p>
    <w:p w:rsidR="00437887" w:rsidRDefault="00437887" w:rsidP="009868B4">
      <w:pPr>
        <w:rPr>
          <w:rFonts w:ascii="Arial" w:hAnsi="Arial" w:cs="Arial"/>
          <w:sz w:val="22"/>
          <w:szCs w:val="22"/>
        </w:rPr>
      </w:pP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Boswell joined the meeting</w:t>
      </w:r>
      <w:r w:rsidR="001C21F1">
        <w:rPr>
          <w:rFonts w:ascii="Arial" w:hAnsi="Arial" w:cs="Arial"/>
          <w:sz w:val="22"/>
          <w:szCs w:val="22"/>
        </w:rPr>
        <w:t>.</w:t>
      </w:r>
    </w:p>
    <w:p w:rsidR="00437887" w:rsidRDefault="00437887" w:rsidP="009868B4">
      <w:pPr>
        <w:rPr>
          <w:rFonts w:ascii="Arial" w:hAnsi="Arial" w:cs="Arial"/>
          <w:b/>
          <w:sz w:val="22"/>
          <w:szCs w:val="22"/>
        </w:rPr>
      </w:pPr>
    </w:p>
    <w:p w:rsidR="00711D6F" w:rsidRDefault="00711D6F" w:rsidP="0018651C">
      <w:pPr>
        <w:ind w:left="720" w:hanging="720"/>
        <w:rPr>
          <w:rFonts w:ascii="Arial" w:hAnsi="Arial" w:cs="Arial"/>
          <w:b/>
          <w:sz w:val="22"/>
          <w:szCs w:val="22"/>
        </w:rPr>
      </w:pPr>
      <w:r w:rsidRPr="00711D6F">
        <w:rPr>
          <w:rFonts w:ascii="Arial" w:hAnsi="Arial" w:cs="Arial"/>
          <w:b/>
          <w:sz w:val="22"/>
          <w:szCs w:val="22"/>
        </w:rPr>
        <w:t>VI.</w:t>
      </w:r>
      <w:r w:rsidRPr="00711D6F">
        <w:rPr>
          <w:rFonts w:ascii="Arial" w:hAnsi="Arial" w:cs="Arial"/>
          <w:b/>
          <w:sz w:val="22"/>
          <w:szCs w:val="22"/>
        </w:rPr>
        <w:tab/>
      </w:r>
      <w:r w:rsidR="0018651C" w:rsidRPr="0018651C">
        <w:rPr>
          <w:rFonts w:ascii="Arial" w:hAnsi="Arial" w:cs="Arial"/>
          <w:b/>
          <w:sz w:val="22"/>
          <w:szCs w:val="22"/>
        </w:rPr>
        <w:t>19-21A:  A request to amend the Unified Development Ordinance related to short term lending. [Public Hearing]</w:t>
      </w:r>
    </w:p>
    <w:p w:rsidR="0050217B" w:rsidRDefault="0050217B" w:rsidP="009868B4">
      <w:pPr>
        <w:rPr>
          <w:rFonts w:ascii="Arial" w:hAnsi="Arial" w:cs="Arial"/>
          <w:b/>
          <w:sz w:val="22"/>
          <w:szCs w:val="22"/>
        </w:rPr>
      </w:pPr>
    </w:p>
    <w:p w:rsidR="0050217B" w:rsidRDefault="0018651C" w:rsidP="00502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Ms. Sharp</w:t>
      </w:r>
      <w:r w:rsidR="0050217B">
        <w:rPr>
          <w:rFonts w:ascii="Arial" w:hAnsi="Arial" w:cs="Arial"/>
          <w:sz w:val="22"/>
          <w:szCs w:val="22"/>
        </w:rPr>
        <w:t xml:space="preserve"> presented the proposal as described in the staff report.  </w:t>
      </w:r>
    </w:p>
    <w:p w:rsidR="0050217B" w:rsidRDefault="0050217B" w:rsidP="0050217B">
      <w:pPr>
        <w:jc w:val="both"/>
        <w:rPr>
          <w:rFonts w:ascii="Arial" w:hAnsi="Arial" w:cs="Arial"/>
          <w:sz w:val="22"/>
          <w:szCs w:val="22"/>
        </w:rPr>
      </w:pPr>
    </w:p>
    <w:p w:rsidR="0050217B" w:rsidRDefault="0050217B" w:rsidP="00502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6C4FF7">
        <w:rPr>
          <w:rFonts w:ascii="Arial" w:hAnsi="Arial" w:cs="Arial"/>
          <w:sz w:val="22"/>
          <w:szCs w:val="22"/>
        </w:rPr>
        <w:t>asked</w:t>
      </w:r>
      <w:r>
        <w:rPr>
          <w:rFonts w:ascii="Arial" w:hAnsi="Arial" w:cs="Arial"/>
          <w:sz w:val="22"/>
          <w:szCs w:val="22"/>
        </w:rPr>
        <w:t xml:space="preserve"> the commissioners if they had any questions of staff.  </w:t>
      </w:r>
    </w:p>
    <w:p w:rsidR="0018651C" w:rsidRDefault="0018651C" w:rsidP="009868B4">
      <w:pPr>
        <w:rPr>
          <w:rFonts w:ascii="Arial" w:hAnsi="Arial" w:cs="Arial"/>
          <w:b/>
          <w:sz w:val="22"/>
          <w:szCs w:val="22"/>
        </w:rPr>
      </w:pPr>
    </w:p>
    <w:p w:rsidR="00437887" w:rsidRDefault="00424791" w:rsidP="009868B4">
      <w:pPr>
        <w:rPr>
          <w:rFonts w:ascii="Arial" w:hAnsi="Arial" w:cs="Arial"/>
          <w:sz w:val="22"/>
          <w:szCs w:val="22"/>
        </w:rPr>
      </w:pP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Dilts stated that there was a punctuation correction in the definition</w:t>
      </w:r>
      <w:r w:rsidR="001C21F1">
        <w:rPr>
          <w:rFonts w:ascii="Arial" w:hAnsi="Arial" w:cs="Arial"/>
          <w:sz w:val="22"/>
          <w:szCs w:val="22"/>
        </w:rPr>
        <w:t>.</w:t>
      </w:r>
    </w:p>
    <w:p w:rsidR="00424791" w:rsidRDefault="00424791" w:rsidP="009868B4">
      <w:pPr>
        <w:rPr>
          <w:rFonts w:ascii="Arial" w:hAnsi="Arial" w:cs="Arial"/>
          <w:sz w:val="22"/>
          <w:szCs w:val="22"/>
        </w:rPr>
      </w:pPr>
    </w:p>
    <w:p w:rsidR="00424791" w:rsidRDefault="00424791" w:rsidP="009868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Ms. Sharp acknowledged the</w:t>
      </w:r>
      <w:r w:rsidR="009916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correction</w:t>
      </w:r>
      <w:r w:rsidR="001C21F1">
        <w:rPr>
          <w:rFonts w:ascii="Arial" w:hAnsi="Arial" w:cs="Arial"/>
          <w:sz w:val="22"/>
          <w:szCs w:val="22"/>
        </w:rPr>
        <w:t>.</w:t>
      </w:r>
    </w:p>
    <w:p w:rsidR="00424791" w:rsidRDefault="00424791" w:rsidP="009868B4">
      <w:pPr>
        <w:rPr>
          <w:rFonts w:ascii="Arial" w:hAnsi="Arial" w:cs="Arial"/>
          <w:sz w:val="22"/>
          <w:szCs w:val="22"/>
        </w:rPr>
      </w:pPr>
    </w:p>
    <w:p w:rsidR="00424791" w:rsidRDefault="00424791" w:rsidP="009868B4">
      <w:pPr>
        <w:rPr>
          <w:rFonts w:ascii="Arial" w:hAnsi="Arial" w:cs="Arial"/>
          <w:sz w:val="22"/>
          <w:szCs w:val="22"/>
        </w:rPr>
      </w:pP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Holt asked if the definition would have to be changed if the </w:t>
      </w:r>
      <w:r w:rsidR="001C21F1">
        <w:rPr>
          <w:rFonts w:ascii="Arial" w:hAnsi="Arial" w:cs="Arial"/>
          <w:sz w:val="22"/>
          <w:szCs w:val="22"/>
        </w:rPr>
        <w:t xml:space="preserve">citizen </w:t>
      </w:r>
      <w:r>
        <w:rPr>
          <w:rFonts w:ascii="Arial" w:hAnsi="Arial" w:cs="Arial"/>
          <w:sz w:val="22"/>
          <w:szCs w:val="22"/>
        </w:rPr>
        <w:t>vote regarding short term lending failed.</w:t>
      </w:r>
    </w:p>
    <w:p w:rsidR="00424791" w:rsidRDefault="00424791" w:rsidP="009868B4">
      <w:pPr>
        <w:rPr>
          <w:rFonts w:ascii="Arial" w:hAnsi="Arial" w:cs="Arial"/>
          <w:sz w:val="22"/>
          <w:szCs w:val="22"/>
        </w:rPr>
      </w:pPr>
    </w:p>
    <w:p w:rsidR="00424791" w:rsidRDefault="00424791" w:rsidP="009868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Ms. Sharp stated that this UDO change is a standalone component of our existing short term loan regulations.  It is updating the city’s definition.  The future vote on this issue would not affect this definition in the UDO.</w:t>
      </w:r>
    </w:p>
    <w:p w:rsidR="00424791" w:rsidRDefault="00424791" w:rsidP="009868B4">
      <w:pPr>
        <w:rPr>
          <w:rFonts w:ascii="Arial" w:hAnsi="Arial" w:cs="Arial"/>
          <w:sz w:val="22"/>
          <w:szCs w:val="22"/>
        </w:rPr>
      </w:pPr>
    </w:p>
    <w:p w:rsidR="00424791" w:rsidRDefault="00424791" w:rsidP="009868B4">
      <w:pPr>
        <w:rPr>
          <w:rFonts w:ascii="Arial" w:hAnsi="Arial" w:cs="Arial"/>
          <w:sz w:val="22"/>
          <w:szCs w:val="22"/>
        </w:rPr>
      </w:pP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Reinier asked where the specific numbers were derived from in the definition.</w:t>
      </w:r>
    </w:p>
    <w:p w:rsidR="00424791" w:rsidRDefault="00424791" w:rsidP="009868B4">
      <w:pPr>
        <w:rPr>
          <w:rFonts w:ascii="Arial" w:hAnsi="Arial" w:cs="Arial"/>
          <w:sz w:val="22"/>
          <w:szCs w:val="22"/>
        </w:rPr>
      </w:pPr>
    </w:p>
    <w:p w:rsidR="00424791" w:rsidRDefault="00424791" w:rsidP="009868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Ms. Sharp stated the definition is directly from the submitted petition and the City’s attorney is in agreement with the definition.  </w:t>
      </w:r>
      <w:r w:rsidR="0099160C">
        <w:rPr>
          <w:rFonts w:ascii="Arial" w:hAnsi="Arial" w:cs="Arial"/>
          <w:sz w:val="22"/>
          <w:szCs w:val="22"/>
        </w:rPr>
        <w:t>Staff will research the origin of the statistic.</w:t>
      </w:r>
    </w:p>
    <w:p w:rsidR="00424791" w:rsidRDefault="00424791" w:rsidP="009868B4">
      <w:pPr>
        <w:rPr>
          <w:rFonts w:ascii="Arial" w:hAnsi="Arial" w:cs="Arial"/>
          <w:sz w:val="22"/>
          <w:szCs w:val="22"/>
        </w:rPr>
      </w:pPr>
    </w:p>
    <w:p w:rsidR="00424791" w:rsidRDefault="0099160C" w:rsidP="009868B4">
      <w:pPr>
        <w:rPr>
          <w:rFonts w:ascii="Arial" w:hAnsi="Arial" w:cs="Arial"/>
          <w:b/>
          <w:sz w:val="22"/>
          <w:szCs w:val="22"/>
        </w:rPr>
      </w:pP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Dilts stated that the specifics were researched by the committee that presented the petition</w:t>
      </w:r>
      <w:r w:rsidR="001C21F1">
        <w:rPr>
          <w:rFonts w:ascii="Arial" w:hAnsi="Arial" w:cs="Arial"/>
          <w:sz w:val="22"/>
          <w:szCs w:val="22"/>
        </w:rPr>
        <w:t>.</w:t>
      </w:r>
    </w:p>
    <w:p w:rsidR="00437887" w:rsidRDefault="00437887" w:rsidP="009868B4">
      <w:pPr>
        <w:rPr>
          <w:rFonts w:ascii="Arial" w:hAnsi="Arial" w:cs="Arial"/>
          <w:b/>
          <w:sz w:val="22"/>
          <w:szCs w:val="22"/>
        </w:rPr>
      </w:pPr>
    </w:p>
    <w:p w:rsidR="0018651C" w:rsidRDefault="0018651C" w:rsidP="0018651C">
      <w:pPr>
        <w:jc w:val="both"/>
        <w:rPr>
          <w:rFonts w:ascii="Arial" w:hAnsi="Arial" w:cs="Arial"/>
          <w:sz w:val="22"/>
          <w:szCs w:val="22"/>
        </w:rPr>
      </w:pPr>
      <w:r w:rsidRPr="0018651C">
        <w:rPr>
          <w:rFonts w:ascii="Arial" w:hAnsi="Arial" w:cs="Arial"/>
          <w:sz w:val="22"/>
          <w:szCs w:val="22"/>
        </w:rPr>
        <w:t xml:space="preserve">Chairman Rosekrans opened the Public Hearing portion for this case. He asked if anyone in the audience wished to speak, seeing none he closed the public hearing.  </w:t>
      </w:r>
    </w:p>
    <w:p w:rsidR="0018651C" w:rsidRDefault="0018651C" w:rsidP="009868B4">
      <w:pPr>
        <w:rPr>
          <w:rFonts w:ascii="Arial" w:hAnsi="Arial" w:cs="Arial"/>
          <w:b/>
          <w:sz w:val="22"/>
          <w:szCs w:val="22"/>
        </w:rPr>
      </w:pPr>
    </w:p>
    <w:p w:rsidR="00711D6F" w:rsidRDefault="00711D6F" w:rsidP="00711D6F">
      <w:pPr>
        <w:rPr>
          <w:rFonts w:ascii="Arial" w:hAnsi="Arial" w:cs="Arial"/>
          <w:sz w:val="22"/>
          <w:szCs w:val="22"/>
        </w:rPr>
      </w:pPr>
      <w:r w:rsidRPr="00CC403C">
        <w:rPr>
          <w:rFonts w:ascii="Arial" w:hAnsi="Arial" w:cs="Arial"/>
          <w:b/>
          <w:sz w:val="22"/>
          <w:szCs w:val="22"/>
        </w:rPr>
        <w:t>Action:</w:t>
      </w:r>
      <w:r w:rsidRPr="00CC403C">
        <w:rPr>
          <w:rFonts w:ascii="Arial" w:hAnsi="Arial" w:cs="Arial"/>
          <w:sz w:val="22"/>
          <w:szCs w:val="22"/>
        </w:rPr>
        <w:t xml:space="preserve"> </w:t>
      </w:r>
      <w:r w:rsidRPr="00DD645D">
        <w:rPr>
          <w:rFonts w:ascii="Arial" w:hAnsi="Arial" w:cs="Arial"/>
          <w:sz w:val="22"/>
          <w:szCs w:val="22"/>
        </w:rPr>
        <w:t>Commissioner</w:t>
      </w:r>
      <w:r w:rsidR="0099160C">
        <w:rPr>
          <w:rFonts w:ascii="Arial" w:hAnsi="Arial" w:cs="Arial"/>
          <w:sz w:val="22"/>
          <w:szCs w:val="22"/>
        </w:rPr>
        <w:t xml:space="preserve"> Holt </w:t>
      </w:r>
      <w:r w:rsidRPr="00CC403C">
        <w:rPr>
          <w:rFonts w:ascii="Arial" w:hAnsi="Arial" w:cs="Arial"/>
          <w:sz w:val="22"/>
          <w:szCs w:val="22"/>
        </w:rPr>
        <w:t xml:space="preserve">moved to </w:t>
      </w:r>
      <w:r>
        <w:rPr>
          <w:rFonts w:ascii="Arial" w:hAnsi="Arial" w:cs="Arial"/>
          <w:sz w:val="22"/>
          <w:szCs w:val="22"/>
        </w:rPr>
        <w:t xml:space="preserve">approve the case as presented.   </w:t>
      </w:r>
      <w:r w:rsidR="0099160C">
        <w:rPr>
          <w:rFonts w:ascii="Arial" w:hAnsi="Arial" w:cs="Arial"/>
          <w:sz w:val="22"/>
          <w:szCs w:val="22"/>
        </w:rPr>
        <w:t>Commissioner Dilts</w:t>
      </w:r>
      <w:r>
        <w:rPr>
          <w:rFonts w:ascii="Arial" w:hAnsi="Arial" w:cs="Arial"/>
          <w:sz w:val="22"/>
          <w:szCs w:val="20"/>
        </w:rPr>
        <w:t xml:space="preserve"> </w:t>
      </w:r>
      <w:r w:rsidRPr="00CC403C">
        <w:rPr>
          <w:rFonts w:ascii="Arial" w:hAnsi="Arial" w:cs="Arial"/>
          <w:sz w:val="22"/>
          <w:szCs w:val="22"/>
        </w:rPr>
        <w:t>seconded the motion.</w:t>
      </w:r>
    </w:p>
    <w:p w:rsidR="0076191E" w:rsidRDefault="0076191E" w:rsidP="00711D6F">
      <w:pPr>
        <w:jc w:val="both"/>
        <w:rPr>
          <w:rFonts w:ascii="Arial" w:hAnsi="Arial" w:cs="Arial"/>
          <w:sz w:val="22"/>
          <w:szCs w:val="20"/>
        </w:rPr>
      </w:pPr>
    </w:p>
    <w:p w:rsidR="00711D6F" w:rsidRPr="002B6ED9" w:rsidRDefault="00711D6F" w:rsidP="00711D6F">
      <w:pPr>
        <w:jc w:val="both"/>
        <w:rPr>
          <w:rFonts w:ascii="Arial" w:hAnsi="Arial" w:cs="Arial"/>
          <w:sz w:val="22"/>
          <w:szCs w:val="22"/>
        </w:rPr>
      </w:pPr>
      <w:r w:rsidRPr="002B6ED9">
        <w:rPr>
          <w:rFonts w:ascii="Arial" w:hAnsi="Arial" w:cs="Arial"/>
          <w:sz w:val="22"/>
          <w:szCs w:val="22"/>
        </w:rPr>
        <w:t xml:space="preserve">Vote: Motion passed </w:t>
      </w:r>
      <w:r w:rsidR="009F1E3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-0-0</w:t>
      </w:r>
    </w:p>
    <w:p w:rsidR="00711D6F" w:rsidRDefault="00711D6F" w:rsidP="00711D6F">
      <w:pPr>
        <w:jc w:val="both"/>
        <w:rPr>
          <w:rFonts w:ascii="Arial" w:hAnsi="Arial" w:cs="Arial"/>
          <w:sz w:val="22"/>
          <w:szCs w:val="20"/>
        </w:rPr>
      </w:pPr>
      <w:r w:rsidRPr="002B6ED9">
        <w:rPr>
          <w:rFonts w:ascii="Arial" w:hAnsi="Arial" w:cs="Arial"/>
          <w:sz w:val="22"/>
          <w:szCs w:val="22"/>
        </w:rPr>
        <w:t xml:space="preserve">Yes: </w:t>
      </w:r>
      <w:r>
        <w:rPr>
          <w:rFonts w:ascii="Arial" w:hAnsi="Arial" w:cs="Arial"/>
          <w:sz w:val="22"/>
          <w:szCs w:val="20"/>
        </w:rPr>
        <w:t>Boswell</w:t>
      </w:r>
      <w:r>
        <w:rPr>
          <w:rFonts w:ascii="Arial" w:hAnsi="Arial" w:cs="Arial"/>
          <w:sz w:val="22"/>
          <w:szCs w:val="22"/>
        </w:rPr>
        <w:t>,</w:t>
      </w:r>
      <w:r w:rsidRPr="000F6EB4">
        <w:rPr>
          <w:rFonts w:ascii="Arial" w:hAnsi="Arial" w:cs="Arial"/>
          <w:sz w:val="22"/>
          <w:szCs w:val="20"/>
        </w:rPr>
        <w:t xml:space="preserve"> </w:t>
      </w:r>
      <w:r w:rsidR="001C21F1" w:rsidRPr="004941DB">
        <w:rPr>
          <w:rFonts w:ascii="Arial" w:hAnsi="Arial" w:cs="Arial"/>
          <w:sz w:val="22"/>
          <w:szCs w:val="20"/>
        </w:rPr>
        <w:t>Dilts</w:t>
      </w:r>
      <w:r w:rsidR="001C21F1">
        <w:rPr>
          <w:rFonts w:ascii="Arial" w:hAnsi="Arial" w:cs="Arial"/>
          <w:sz w:val="22"/>
          <w:szCs w:val="20"/>
        </w:rPr>
        <w:t>,</w:t>
      </w:r>
      <w:r w:rsidR="001C21F1" w:rsidRPr="004941DB">
        <w:rPr>
          <w:rFonts w:ascii="Arial" w:hAnsi="Arial" w:cs="Arial"/>
          <w:sz w:val="22"/>
          <w:szCs w:val="20"/>
        </w:rPr>
        <w:t xml:space="preserve"> Evans, </w:t>
      </w:r>
      <w:r w:rsidR="001C21F1">
        <w:rPr>
          <w:rFonts w:ascii="Arial" w:hAnsi="Arial" w:cs="Arial"/>
          <w:sz w:val="22"/>
          <w:szCs w:val="20"/>
        </w:rPr>
        <w:t xml:space="preserve">Holt, Howard, </w:t>
      </w:r>
      <w:proofErr w:type="spellStart"/>
      <w:r w:rsidR="001C21F1">
        <w:rPr>
          <w:rFonts w:ascii="Arial" w:hAnsi="Arial" w:cs="Arial"/>
          <w:sz w:val="22"/>
          <w:szCs w:val="20"/>
        </w:rPr>
        <w:t>Reinier</w:t>
      </w:r>
      <w:proofErr w:type="spellEnd"/>
      <w:r w:rsidR="001C21F1">
        <w:rPr>
          <w:rFonts w:ascii="Arial" w:hAnsi="Arial" w:cs="Arial"/>
          <w:sz w:val="22"/>
          <w:szCs w:val="20"/>
        </w:rPr>
        <w:t xml:space="preserve">, </w:t>
      </w:r>
      <w:proofErr w:type="spellStart"/>
      <w:r w:rsidR="001C21F1">
        <w:rPr>
          <w:rFonts w:ascii="Arial" w:hAnsi="Arial" w:cs="Arial"/>
          <w:sz w:val="22"/>
          <w:szCs w:val="20"/>
        </w:rPr>
        <w:t>Rosekrans</w:t>
      </w:r>
      <w:proofErr w:type="spellEnd"/>
      <w:r w:rsidR="001C21F1">
        <w:rPr>
          <w:rFonts w:ascii="Arial" w:hAnsi="Arial" w:cs="Arial"/>
          <w:sz w:val="22"/>
          <w:szCs w:val="20"/>
        </w:rPr>
        <w:t>, and Waterman</w:t>
      </w:r>
      <w:r w:rsidR="001C21F1" w:rsidRPr="004941DB" w:rsidDel="001C21F1">
        <w:rPr>
          <w:rFonts w:ascii="Arial" w:hAnsi="Arial" w:cs="Arial"/>
          <w:sz w:val="22"/>
          <w:szCs w:val="20"/>
        </w:rPr>
        <w:t xml:space="preserve"> </w:t>
      </w:r>
      <w:r w:rsidRPr="002B6ED9">
        <w:rPr>
          <w:rFonts w:ascii="Arial" w:hAnsi="Arial" w:cs="Arial"/>
          <w:sz w:val="22"/>
          <w:szCs w:val="22"/>
        </w:rPr>
        <w:t xml:space="preserve">No: </w:t>
      </w:r>
      <w:r>
        <w:rPr>
          <w:rFonts w:ascii="Arial" w:hAnsi="Arial" w:cs="Arial"/>
          <w:sz w:val="22"/>
          <w:szCs w:val="22"/>
        </w:rPr>
        <w:t>None</w:t>
      </w:r>
    </w:p>
    <w:p w:rsidR="00711D6F" w:rsidRDefault="00711D6F" w:rsidP="00711D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Abstain: None</w:t>
      </w:r>
    </w:p>
    <w:p w:rsidR="00711D6F" w:rsidRPr="00F670CF" w:rsidRDefault="00711D6F" w:rsidP="00711D6F">
      <w:pPr>
        <w:jc w:val="both"/>
        <w:rPr>
          <w:rFonts w:ascii="Arial" w:hAnsi="Arial" w:cs="Arial"/>
          <w:sz w:val="22"/>
          <w:szCs w:val="20"/>
        </w:rPr>
      </w:pPr>
    </w:p>
    <w:p w:rsidR="009F1E3C" w:rsidRDefault="009F1E3C" w:rsidP="009F1E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994059">
        <w:rPr>
          <w:rFonts w:ascii="Arial" w:hAnsi="Arial" w:cs="Arial"/>
          <w:sz w:val="22"/>
          <w:szCs w:val="22"/>
        </w:rPr>
        <w:t xml:space="preserve">said this case would be heard in front of the City Council on </w:t>
      </w:r>
      <w:r w:rsidR="0018651C">
        <w:rPr>
          <w:rFonts w:ascii="Arial" w:hAnsi="Arial" w:cs="Arial"/>
          <w:sz w:val="22"/>
          <w:szCs w:val="22"/>
        </w:rPr>
        <w:t>Monday, June 24</w:t>
      </w:r>
      <w:r>
        <w:rPr>
          <w:rFonts w:ascii="Arial" w:hAnsi="Arial" w:cs="Arial"/>
          <w:sz w:val="22"/>
          <w:szCs w:val="22"/>
        </w:rPr>
        <w:t xml:space="preserve">, 2019 </w:t>
      </w:r>
      <w:r w:rsidRPr="00994059">
        <w:rPr>
          <w:rFonts w:ascii="Arial" w:hAnsi="Arial" w:cs="Arial"/>
          <w:sz w:val="22"/>
          <w:szCs w:val="22"/>
        </w:rPr>
        <w:t>at 7:00 p.m. in the Council Chambers.</w:t>
      </w:r>
    </w:p>
    <w:p w:rsidR="00437887" w:rsidRDefault="00437887" w:rsidP="009868B4">
      <w:pPr>
        <w:rPr>
          <w:rFonts w:ascii="Arial" w:hAnsi="Arial" w:cs="Arial"/>
          <w:b/>
          <w:sz w:val="22"/>
          <w:szCs w:val="22"/>
        </w:rPr>
      </w:pPr>
    </w:p>
    <w:p w:rsidR="00711D6F" w:rsidRDefault="00711D6F" w:rsidP="0018651C">
      <w:pPr>
        <w:ind w:left="720" w:hanging="720"/>
        <w:rPr>
          <w:rFonts w:ascii="Arial" w:hAnsi="Arial" w:cs="Arial"/>
          <w:b/>
          <w:sz w:val="22"/>
          <w:szCs w:val="22"/>
        </w:rPr>
      </w:pPr>
      <w:r w:rsidRPr="00711D6F">
        <w:rPr>
          <w:rFonts w:ascii="Arial" w:hAnsi="Arial" w:cs="Arial"/>
          <w:b/>
          <w:sz w:val="22"/>
          <w:szCs w:val="22"/>
        </w:rPr>
        <w:t>VII.</w:t>
      </w:r>
      <w:r w:rsidRPr="00711D6F">
        <w:rPr>
          <w:rFonts w:ascii="Arial" w:hAnsi="Arial" w:cs="Arial"/>
          <w:b/>
          <w:sz w:val="22"/>
          <w:szCs w:val="22"/>
        </w:rPr>
        <w:tab/>
      </w:r>
      <w:r w:rsidR="0018651C" w:rsidRPr="0018651C">
        <w:rPr>
          <w:rFonts w:ascii="Arial" w:hAnsi="Arial" w:cs="Arial"/>
          <w:b/>
          <w:sz w:val="22"/>
          <w:szCs w:val="22"/>
        </w:rPr>
        <w:t>19-20A:  A request to amend the Unified Development Ordinance to adopt regulations relating to medical marijuana due to changes in state law. [Public Hearing]</w:t>
      </w:r>
    </w:p>
    <w:p w:rsidR="00840142" w:rsidRDefault="00840142" w:rsidP="009868B4">
      <w:pPr>
        <w:rPr>
          <w:rFonts w:ascii="Arial" w:hAnsi="Arial" w:cs="Arial"/>
          <w:b/>
          <w:sz w:val="22"/>
          <w:szCs w:val="22"/>
        </w:rPr>
      </w:pPr>
    </w:p>
    <w:p w:rsidR="0050217B" w:rsidRDefault="0018651C" w:rsidP="00502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Ms. Sharp</w:t>
      </w:r>
      <w:r w:rsidR="0050217B">
        <w:rPr>
          <w:rFonts w:ascii="Arial" w:hAnsi="Arial" w:cs="Arial"/>
          <w:sz w:val="22"/>
          <w:szCs w:val="22"/>
        </w:rPr>
        <w:t xml:space="preserve"> presented the proposal a</w:t>
      </w:r>
      <w:r w:rsidR="00A9706D">
        <w:rPr>
          <w:rFonts w:ascii="Arial" w:hAnsi="Arial" w:cs="Arial"/>
          <w:sz w:val="22"/>
          <w:szCs w:val="22"/>
        </w:rPr>
        <w:t>s described in the staff report and a presentation about the voter approved Amendment 2.</w:t>
      </w:r>
      <w:r w:rsidR="0050217B">
        <w:rPr>
          <w:rFonts w:ascii="Arial" w:hAnsi="Arial" w:cs="Arial"/>
          <w:sz w:val="22"/>
          <w:szCs w:val="22"/>
        </w:rPr>
        <w:t xml:space="preserve"> </w:t>
      </w:r>
    </w:p>
    <w:p w:rsidR="0050217B" w:rsidRDefault="0050217B" w:rsidP="0050217B">
      <w:pPr>
        <w:jc w:val="both"/>
        <w:rPr>
          <w:rFonts w:ascii="Arial" w:hAnsi="Arial" w:cs="Arial"/>
          <w:sz w:val="22"/>
          <w:szCs w:val="22"/>
        </w:rPr>
      </w:pPr>
    </w:p>
    <w:p w:rsidR="0050217B" w:rsidRDefault="0050217B" w:rsidP="00502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6C4FF7">
        <w:rPr>
          <w:rFonts w:ascii="Arial" w:hAnsi="Arial" w:cs="Arial"/>
          <w:sz w:val="22"/>
          <w:szCs w:val="22"/>
        </w:rPr>
        <w:t>asked</w:t>
      </w:r>
      <w:r>
        <w:rPr>
          <w:rFonts w:ascii="Arial" w:hAnsi="Arial" w:cs="Arial"/>
          <w:sz w:val="22"/>
          <w:szCs w:val="22"/>
        </w:rPr>
        <w:t xml:space="preserve"> the commissioners if they had any questions of staff.  </w:t>
      </w:r>
    </w:p>
    <w:p w:rsidR="00840142" w:rsidRDefault="00840142" w:rsidP="0050217B">
      <w:pPr>
        <w:jc w:val="both"/>
        <w:rPr>
          <w:rFonts w:ascii="Arial" w:hAnsi="Arial" w:cs="Arial"/>
          <w:sz w:val="22"/>
          <w:szCs w:val="22"/>
        </w:rPr>
      </w:pPr>
    </w:p>
    <w:p w:rsidR="00A81A69" w:rsidRDefault="00A81A69" w:rsidP="0050217B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 xml:space="preserve">Commissioner </w:t>
      </w:r>
      <w:r>
        <w:rPr>
          <w:rFonts w:ascii="Arial" w:hAnsi="Arial" w:cs="Arial"/>
          <w:sz w:val="22"/>
          <w:szCs w:val="20"/>
        </w:rPr>
        <w:t>Boswell asked if any of the proposed facilities could be combined</w:t>
      </w:r>
      <w:r w:rsidR="00C67312">
        <w:rPr>
          <w:rFonts w:ascii="Arial" w:hAnsi="Arial" w:cs="Arial"/>
          <w:sz w:val="22"/>
          <w:szCs w:val="20"/>
        </w:rPr>
        <w:t>.</w:t>
      </w:r>
    </w:p>
    <w:p w:rsidR="00A81A69" w:rsidRDefault="00A81A69" w:rsidP="0050217B">
      <w:pPr>
        <w:jc w:val="both"/>
        <w:rPr>
          <w:rFonts w:ascii="Arial" w:hAnsi="Arial" w:cs="Arial"/>
          <w:sz w:val="22"/>
          <w:szCs w:val="20"/>
        </w:rPr>
      </w:pPr>
    </w:p>
    <w:p w:rsidR="00840142" w:rsidRDefault="00840142" w:rsidP="00502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0"/>
        </w:rPr>
        <w:t xml:space="preserve"> </w:t>
      </w:r>
      <w:r w:rsidR="00A81A69">
        <w:rPr>
          <w:rFonts w:ascii="Arial" w:hAnsi="Arial" w:cs="Arial"/>
          <w:sz w:val="22"/>
          <w:szCs w:val="22"/>
        </w:rPr>
        <w:t>Ms. Sharp stated that it could be possible but not sure if it is feasible.</w:t>
      </w:r>
      <w:r w:rsidR="00C67312">
        <w:rPr>
          <w:rFonts w:ascii="Arial" w:hAnsi="Arial" w:cs="Arial"/>
          <w:sz w:val="22"/>
          <w:szCs w:val="22"/>
        </w:rPr>
        <w:t xml:space="preserve"> Some facilities </w:t>
      </w:r>
      <w:proofErr w:type="gramStart"/>
      <w:r w:rsidR="00C67312">
        <w:rPr>
          <w:rFonts w:ascii="Arial" w:hAnsi="Arial" w:cs="Arial"/>
          <w:sz w:val="22"/>
          <w:szCs w:val="22"/>
        </w:rPr>
        <w:t>such a testing facilities</w:t>
      </w:r>
      <w:proofErr w:type="gramEnd"/>
      <w:r w:rsidR="00C67312">
        <w:rPr>
          <w:rFonts w:ascii="Arial" w:hAnsi="Arial" w:cs="Arial"/>
          <w:sz w:val="22"/>
          <w:szCs w:val="22"/>
        </w:rPr>
        <w:t xml:space="preserve"> are stand alone.</w:t>
      </w:r>
    </w:p>
    <w:p w:rsidR="00A81A69" w:rsidRDefault="00A81A69" w:rsidP="0050217B">
      <w:pPr>
        <w:jc w:val="both"/>
        <w:rPr>
          <w:rFonts w:ascii="Arial" w:hAnsi="Arial" w:cs="Arial"/>
          <w:sz w:val="22"/>
          <w:szCs w:val="22"/>
        </w:rPr>
      </w:pPr>
    </w:p>
    <w:p w:rsidR="00A81A69" w:rsidRDefault="00A81A69" w:rsidP="00502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6C4FF7">
        <w:rPr>
          <w:rFonts w:ascii="Arial" w:hAnsi="Arial" w:cs="Arial"/>
          <w:sz w:val="22"/>
          <w:szCs w:val="22"/>
        </w:rPr>
        <w:t>asked</w:t>
      </w:r>
      <w:r>
        <w:rPr>
          <w:rFonts w:ascii="Arial" w:hAnsi="Arial" w:cs="Arial"/>
          <w:sz w:val="22"/>
          <w:szCs w:val="22"/>
        </w:rPr>
        <w:t xml:space="preserve"> there could be an all-encompassing facility.</w:t>
      </w:r>
    </w:p>
    <w:p w:rsidR="00A81A69" w:rsidRDefault="00A81A69" w:rsidP="0050217B">
      <w:pPr>
        <w:jc w:val="both"/>
        <w:rPr>
          <w:rFonts w:ascii="Arial" w:hAnsi="Arial" w:cs="Arial"/>
          <w:sz w:val="22"/>
          <w:szCs w:val="22"/>
        </w:rPr>
      </w:pPr>
    </w:p>
    <w:p w:rsidR="00A81A69" w:rsidRDefault="00A81A69" w:rsidP="00502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Ms. Sharp said no</w:t>
      </w:r>
      <w:r w:rsidR="00C67312">
        <w:rPr>
          <w:rFonts w:ascii="Arial" w:hAnsi="Arial" w:cs="Arial"/>
          <w:sz w:val="22"/>
          <w:szCs w:val="22"/>
        </w:rPr>
        <w:t>, because testing must be from an outside entity</w:t>
      </w:r>
      <w:r w:rsidR="007B4000">
        <w:rPr>
          <w:rFonts w:ascii="Arial" w:hAnsi="Arial" w:cs="Arial"/>
          <w:sz w:val="22"/>
          <w:szCs w:val="22"/>
        </w:rPr>
        <w:t>.</w:t>
      </w:r>
    </w:p>
    <w:p w:rsidR="00A81A69" w:rsidRDefault="00A81A69" w:rsidP="0050217B">
      <w:pPr>
        <w:jc w:val="both"/>
        <w:rPr>
          <w:rFonts w:ascii="Arial" w:hAnsi="Arial" w:cs="Arial"/>
          <w:sz w:val="22"/>
          <w:szCs w:val="22"/>
        </w:rPr>
      </w:pPr>
    </w:p>
    <w:p w:rsidR="00A81A69" w:rsidRDefault="00A81A69" w:rsidP="0050217B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 xml:space="preserve">Commissioner </w:t>
      </w:r>
      <w:r>
        <w:rPr>
          <w:rFonts w:ascii="Arial" w:hAnsi="Arial" w:cs="Arial"/>
          <w:sz w:val="22"/>
          <w:szCs w:val="20"/>
        </w:rPr>
        <w:t xml:space="preserve">Boswell asked if there was </w:t>
      </w:r>
      <w:r w:rsidR="008D5379">
        <w:rPr>
          <w:rFonts w:ascii="Arial" w:hAnsi="Arial" w:cs="Arial"/>
          <w:sz w:val="22"/>
          <w:szCs w:val="20"/>
        </w:rPr>
        <w:t>a defined amount for home growing</w:t>
      </w:r>
      <w:r>
        <w:rPr>
          <w:rFonts w:ascii="Arial" w:hAnsi="Arial" w:cs="Arial"/>
          <w:sz w:val="22"/>
          <w:szCs w:val="20"/>
        </w:rPr>
        <w:t xml:space="preserve"> operation</w:t>
      </w:r>
      <w:r w:rsidR="008D5379">
        <w:rPr>
          <w:rFonts w:ascii="Arial" w:hAnsi="Arial" w:cs="Arial"/>
          <w:sz w:val="22"/>
          <w:szCs w:val="20"/>
        </w:rPr>
        <w:t>s</w:t>
      </w:r>
      <w:r>
        <w:rPr>
          <w:rFonts w:ascii="Arial" w:hAnsi="Arial" w:cs="Arial"/>
          <w:sz w:val="22"/>
          <w:szCs w:val="20"/>
        </w:rPr>
        <w:t>.</w:t>
      </w:r>
    </w:p>
    <w:p w:rsidR="00A81A69" w:rsidRDefault="00A81A69" w:rsidP="0050217B">
      <w:pPr>
        <w:jc w:val="both"/>
        <w:rPr>
          <w:rFonts w:ascii="Arial" w:hAnsi="Arial" w:cs="Arial"/>
          <w:sz w:val="22"/>
          <w:szCs w:val="20"/>
        </w:rPr>
      </w:pPr>
    </w:p>
    <w:p w:rsidR="00A81A69" w:rsidRDefault="00A81A69" w:rsidP="0050217B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>Ms. Sharp said yes, that is defined in the State regulations</w:t>
      </w:r>
      <w:r w:rsidR="00C67312">
        <w:rPr>
          <w:rFonts w:ascii="Arial" w:hAnsi="Arial" w:cs="Arial"/>
          <w:sz w:val="22"/>
          <w:szCs w:val="22"/>
        </w:rPr>
        <w:t xml:space="preserve"> as 6 flowering plants per patient</w:t>
      </w:r>
      <w:r>
        <w:rPr>
          <w:rFonts w:ascii="Arial" w:hAnsi="Arial" w:cs="Arial"/>
          <w:sz w:val="22"/>
          <w:szCs w:val="22"/>
        </w:rPr>
        <w:t>.</w:t>
      </w:r>
    </w:p>
    <w:p w:rsidR="0018651C" w:rsidRDefault="0018651C" w:rsidP="0050217B">
      <w:pPr>
        <w:jc w:val="both"/>
        <w:rPr>
          <w:rFonts w:ascii="Arial" w:hAnsi="Arial" w:cs="Arial"/>
          <w:sz w:val="22"/>
          <w:szCs w:val="20"/>
        </w:rPr>
      </w:pPr>
    </w:p>
    <w:p w:rsidR="00A81A69" w:rsidRDefault="008D5379" w:rsidP="0050217B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 xml:space="preserve">Commissioner </w:t>
      </w:r>
      <w:r>
        <w:rPr>
          <w:rFonts w:ascii="Arial" w:hAnsi="Arial" w:cs="Arial"/>
          <w:sz w:val="22"/>
          <w:szCs w:val="20"/>
        </w:rPr>
        <w:t>Boswell asked how this industry relates to HIPAA (</w:t>
      </w:r>
      <w:r w:rsidRPr="008D5379">
        <w:rPr>
          <w:rFonts w:ascii="Arial" w:hAnsi="Arial" w:cs="Arial"/>
          <w:sz w:val="22"/>
          <w:szCs w:val="20"/>
        </w:rPr>
        <w:t>Health Insurance Portability</w:t>
      </w:r>
      <w:r>
        <w:rPr>
          <w:rFonts w:ascii="Arial" w:hAnsi="Arial" w:cs="Arial"/>
          <w:sz w:val="22"/>
          <w:szCs w:val="20"/>
        </w:rPr>
        <w:t xml:space="preserve"> and Accountability Act of 1996</w:t>
      </w:r>
      <w:r w:rsidRPr="008D5379">
        <w:rPr>
          <w:rFonts w:ascii="Arial" w:hAnsi="Arial" w:cs="Arial"/>
          <w:sz w:val="22"/>
          <w:szCs w:val="20"/>
        </w:rPr>
        <w:t xml:space="preserve"> is United States legislation that provides data privacy and security provisions for safeguarding medical information</w:t>
      </w:r>
      <w:r>
        <w:rPr>
          <w:rFonts w:ascii="Arial" w:hAnsi="Arial" w:cs="Arial"/>
          <w:sz w:val="22"/>
          <w:szCs w:val="20"/>
        </w:rPr>
        <w:t>)</w:t>
      </w:r>
      <w:r w:rsidRPr="008D5379">
        <w:rPr>
          <w:rFonts w:ascii="Arial" w:hAnsi="Arial" w:cs="Arial"/>
          <w:sz w:val="22"/>
          <w:szCs w:val="20"/>
        </w:rPr>
        <w:t>.</w:t>
      </w:r>
    </w:p>
    <w:p w:rsidR="008D5379" w:rsidRDefault="008D5379" w:rsidP="0050217B">
      <w:pPr>
        <w:jc w:val="both"/>
        <w:rPr>
          <w:rFonts w:ascii="Arial" w:hAnsi="Arial" w:cs="Arial"/>
          <w:sz w:val="22"/>
          <w:szCs w:val="20"/>
        </w:rPr>
      </w:pPr>
    </w:p>
    <w:p w:rsidR="008D5379" w:rsidRDefault="008D5379" w:rsidP="00502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Ms. Sharp stated that the city will not have a database of home growing operations</w:t>
      </w:r>
      <w:r w:rsidR="00C67312">
        <w:rPr>
          <w:rFonts w:ascii="Arial" w:hAnsi="Arial" w:cs="Arial"/>
          <w:sz w:val="22"/>
          <w:szCs w:val="22"/>
        </w:rPr>
        <w:t xml:space="preserve"> because of concerns related to maint</w:t>
      </w:r>
      <w:r w:rsidR="0065210F">
        <w:rPr>
          <w:rFonts w:ascii="Arial" w:hAnsi="Arial" w:cs="Arial"/>
          <w:sz w:val="22"/>
          <w:szCs w:val="22"/>
        </w:rPr>
        <w:t>ain</w:t>
      </w:r>
      <w:r w:rsidR="00C67312">
        <w:rPr>
          <w:rFonts w:ascii="Arial" w:hAnsi="Arial" w:cs="Arial"/>
          <w:sz w:val="22"/>
          <w:szCs w:val="22"/>
        </w:rPr>
        <w:t>ing HIPAA privacy</w:t>
      </w:r>
      <w:r>
        <w:rPr>
          <w:rFonts w:ascii="Arial" w:hAnsi="Arial" w:cs="Arial"/>
          <w:sz w:val="22"/>
          <w:szCs w:val="22"/>
        </w:rPr>
        <w:t xml:space="preserve">.  </w:t>
      </w:r>
    </w:p>
    <w:p w:rsidR="008D5379" w:rsidRDefault="008D5379" w:rsidP="0050217B">
      <w:pPr>
        <w:jc w:val="both"/>
        <w:rPr>
          <w:rFonts w:ascii="Arial" w:hAnsi="Arial" w:cs="Arial"/>
          <w:sz w:val="22"/>
          <w:szCs w:val="22"/>
        </w:rPr>
      </w:pPr>
    </w:p>
    <w:p w:rsidR="008D5379" w:rsidRDefault="008D5379" w:rsidP="0050217B">
      <w:pPr>
        <w:jc w:val="both"/>
        <w:rPr>
          <w:rFonts w:ascii="Arial" w:hAnsi="Arial" w:cs="Arial"/>
          <w:sz w:val="22"/>
          <w:szCs w:val="22"/>
        </w:rPr>
      </w:pP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Dilts asked why the State of Missouri chose a 1</w:t>
      </w:r>
      <w:r w:rsidR="00C6731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000 foot buffer.</w:t>
      </w:r>
    </w:p>
    <w:p w:rsidR="008D5379" w:rsidRDefault="008D5379" w:rsidP="0050217B">
      <w:pPr>
        <w:jc w:val="both"/>
        <w:rPr>
          <w:rFonts w:ascii="Arial" w:hAnsi="Arial" w:cs="Arial"/>
          <w:sz w:val="22"/>
          <w:szCs w:val="22"/>
        </w:rPr>
      </w:pPr>
    </w:p>
    <w:p w:rsidR="008D5379" w:rsidRDefault="008D5379" w:rsidP="00502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Ms. Sharp stated that she does not have that answer.  She said all the regulations rely upon resea</w:t>
      </w:r>
      <w:r w:rsidR="0064031A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ch from states that allow Medical Marijuana.</w:t>
      </w:r>
    </w:p>
    <w:p w:rsidR="008D5379" w:rsidRDefault="008D5379" w:rsidP="0050217B">
      <w:pPr>
        <w:jc w:val="both"/>
        <w:rPr>
          <w:rFonts w:ascii="Arial" w:hAnsi="Arial" w:cs="Arial"/>
          <w:sz w:val="22"/>
          <w:szCs w:val="22"/>
        </w:rPr>
      </w:pPr>
    </w:p>
    <w:p w:rsidR="008D5379" w:rsidRDefault="0064031A" w:rsidP="0050217B">
      <w:pPr>
        <w:jc w:val="both"/>
        <w:rPr>
          <w:rFonts w:ascii="Arial" w:hAnsi="Arial" w:cs="Arial"/>
          <w:sz w:val="22"/>
          <w:szCs w:val="22"/>
        </w:rPr>
      </w:pP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Dilts asked why the City is proposing a 100 foot buffer.</w:t>
      </w:r>
    </w:p>
    <w:p w:rsidR="0064031A" w:rsidRDefault="0064031A" w:rsidP="0050217B">
      <w:pPr>
        <w:jc w:val="both"/>
        <w:rPr>
          <w:rFonts w:ascii="Arial" w:hAnsi="Arial" w:cs="Arial"/>
          <w:sz w:val="22"/>
          <w:szCs w:val="22"/>
        </w:rPr>
      </w:pPr>
    </w:p>
    <w:p w:rsidR="0064031A" w:rsidRDefault="0064031A" w:rsidP="00502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Ms. Sharp said it will mirror the city’s liquor laws.</w:t>
      </w:r>
    </w:p>
    <w:p w:rsidR="0064031A" w:rsidRDefault="0064031A" w:rsidP="0050217B">
      <w:pPr>
        <w:jc w:val="both"/>
        <w:rPr>
          <w:rFonts w:ascii="Arial" w:hAnsi="Arial" w:cs="Arial"/>
          <w:sz w:val="22"/>
          <w:szCs w:val="22"/>
        </w:rPr>
      </w:pPr>
    </w:p>
    <w:p w:rsidR="0064031A" w:rsidRDefault="0064031A" w:rsidP="0050217B">
      <w:pPr>
        <w:jc w:val="both"/>
        <w:rPr>
          <w:rFonts w:ascii="Arial" w:hAnsi="Arial" w:cs="Arial"/>
          <w:sz w:val="22"/>
          <w:szCs w:val="22"/>
        </w:rPr>
      </w:pP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Dilts asked if we have information on buffer requirements from other states.</w:t>
      </w:r>
    </w:p>
    <w:p w:rsidR="0064031A" w:rsidRDefault="0064031A" w:rsidP="0050217B">
      <w:pPr>
        <w:jc w:val="both"/>
        <w:rPr>
          <w:rFonts w:ascii="Arial" w:hAnsi="Arial" w:cs="Arial"/>
          <w:sz w:val="22"/>
          <w:szCs w:val="22"/>
        </w:rPr>
      </w:pPr>
    </w:p>
    <w:p w:rsidR="0064031A" w:rsidRDefault="0064031A" w:rsidP="00502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Ms. Sharp said staff does not have that information</w:t>
      </w:r>
      <w:r w:rsidR="00C67312">
        <w:rPr>
          <w:rFonts w:ascii="Arial" w:hAnsi="Arial" w:cs="Arial"/>
          <w:sz w:val="22"/>
          <w:szCs w:val="22"/>
        </w:rPr>
        <w:t xml:space="preserve"> but has a table showing Missouri communities</w:t>
      </w:r>
      <w:r>
        <w:rPr>
          <w:rFonts w:ascii="Arial" w:hAnsi="Arial" w:cs="Arial"/>
          <w:sz w:val="22"/>
          <w:szCs w:val="22"/>
        </w:rPr>
        <w:t>.</w:t>
      </w:r>
    </w:p>
    <w:p w:rsidR="0064031A" w:rsidRDefault="0064031A" w:rsidP="0050217B">
      <w:pPr>
        <w:jc w:val="both"/>
        <w:rPr>
          <w:rFonts w:ascii="Arial" w:hAnsi="Arial" w:cs="Arial"/>
          <w:sz w:val="22"/>
          <w:szCs w:val="22"/>
        </w:rPr>
      </w:pPr>
    </w:p>
    <w:p w:rsidR="0064031A" w:rsidRDefault="0064031A" w:rsidP="0050217B">
      <w:pPr>
        <w:jc w:val="both"/>
        <w:rPr>
          <w:rFonts w:ascii="Arial" w:hAnsi="Arial" w:cs="Arial"/>
          <w:sz w:val="22"/>
          <w:szCs w:val="22"/>
        </w:rPr>
      </w:pP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Reinier asked if the City could limit number of businesses.</w:t>
      </w:r>
    </w:p>
    <w:p w:rsidR="0064031A" w:rsidRDefault="0064031A" w:rsidP="0050217B">
      <w:pPr>
        <w:jc w:val="both"/>
        <w:rPr>
          <w:rFonts w:ascii="Arial" w:hAnsi="Arial" w:cs="Arial"/>
          <w:sz w:val="22"/>
          <w:szCs w:val="22"/>
        </w:rPr>
      </w:pPr>
    </w:p>
    <w:p w:rsidR="0064031A" w:rsidRDefault="0064031A" w:rsidP="00502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Ms. Sharp said that per state regulations there will be 24 dispensaries per congressional district.</w:t>
      </w:r>
    </w:p>
    <w:p w:rsidR="0064031A" w:rsidRDefault="0064031A" w:rsidP="0050217B">
      <w:pPr>
        <w:jc w:val="both"/>
        <w:rPr>
          <w:rFonts w:ascii="Arial" w:hAnsi="Arial" w:cs="Arial"/>
          <w:sz w:val="22"/>
          <w:szCs w:val="22"/>
        </w:rPr>
      </w:pPr>
    </w:p>
    <w:p w:rsidR="0064031A" w:rsidRDefault="00F55061" w:rsidP="00502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6C4FF7">
        <w:rPr>
          <w:rFonts w:ascii="Arial" w:hAnsi="Arial" w:cs="Arial"/>
          <w:sz w:val="22"/>
          <w:szCs w:val="22"/>
        </w:rPr>
        <w:t>asked</w:t>
      </w:r>
      <w:r>
        <w:rPr>
          <w:rFonts w:ascii="Arial" w:hAnsi="Arial" w:cs="Arial"/>
          <w:sz w:val="22"/>
          <w:szCs w:val="22"/>
        </w:rPr>
        <w:t xml:space="preserve"> if the City Council study session discussed the different buffer ranges.</w:t>
      </w:r>
    </w:p>
    <w:p w:rsidR="00F55061" w:rsidRDefault="00F55061" w:rsidP="0050217B">
      <w:pPr>
        <w:jc w:val="both"/>
        <w:rPr>
          <w:rFonts w:ascii="Arial" w:hAnsi="Arial" w:cs="Arial"/>
          <w:sz w:val="22"/>
          <w:szCs w:val="22"/>
        </w:rPr>
      </w:pPr>
    </w:p>
    <w:p w:rsidR="00F55061" w:rsidRDefault="00F55061" w:rsidP="00502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Ms. Sharp said yes, the City council had multiple ideas with the majority suggesting the 100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 xml:space="preserve"> buffer.</w:t>
      </w:r>
    </w:p>
    <w:p w:rsidR="00F55061" w:rsidRDefault="00F55061" w:rsidP="0050217B">
      <w:pPr>
        <w:jc w:val="both"/>
        <w:rPr>
          <w:rFonts w:ascii="Arial" w:hAnsi="Arial" w:cs="Arial"/>
          <w:sz w:val="22"/>
          <w:szCs w:val="22"/>
        </w:rPr>
      </w:pPr>
    </w:p>
    <w:p w:rsidR="00F55061" w:rsidRDefault="00F55061" w:rsidP="00502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6C4FF7">
        <w:rPr>
          <w:rFonts w:ascii="Arial" w:hAnsi="Arial" w:cs="Arial"/>
          <w:sz w:val="22"/>
          <w:szCs w:val="22"/>
        </w:rPr>
        <w:t>asked</w:t>
      </w:r>
      <w:r>
        <w:rPr>
          <w:rFonts w:ascii="Arial" w:hAnsi="Arial" w:cs="Arial"/>
          <w:sz w:val="22"/>
          <w:szCs w:val="22"/>
        </w:rPr>
        <w:t xml:space="preserve"> if the different uses would be regulated by zoning</w:t>
      </w:r>
      <w:r w:rsidR="00C67312">
        <w:rPr>
          <w:rFonts w:ascii="Arial" w:hAnsi="Arial" w:cs="Arial"/>
          <w:sz w:val="22"/>
          <w:szCs w:val="22"/>
        </w:rPr>
        <w:t>.</w:t>
      </w:r>
    </w:p>
    <w:p w:rsidR="00F55061" w:rsidRDefault="00F55061" w:rsidP="0050217B">
      <w:pPr>
        <w:jc w:val="both"/>
        <w:rPr>
          <w:rFonts w:ascii="Arial" w:hAnsi="Arial" w:cs="Arial"/>
          <w:sz w:val="22"/>
          <w:szCs w:val="22"/>
        </w:rPr>
      </w:pPr>
    </w:p>
    <w:p w:rsidR="00F55061" w:rsidRDefault="00F55061" w:rsidP="00502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Ms. Sharp said yes</w:t>
      </w:r>
      <w:r w:rsidR="00C67312">
        <w:rPr>
          <w:rFonts w:ascii="Arial" w:hAnsi="Arial" w:cs="Arial"/>
          <w:sz w:val="22"/>
          <w:szCs w:val="22"/>
        </w:rPr>
        <w:t>, dispensaries in the commercial zones and cultivation in the industrial zones.</w:t>
      </w:r>
    </w:p>
    <w:p w:rsidR="00F55061" w:rsidRDefault="00F55061" w:rsidP="0050217B">
      <w:pPr>
        <w:jc w:val="both"/>
        <w:rPr>
          <w:rFonts w:ascii="Arial" w:hAnsi="Arial" w:cs="Arial"/>
          <w:sz w:val="22"/>
          <w:szCs w:val="22"/>
        </w:rPr>
      </w:pPr>
    </w:p>
    <w:p w:rsidR="00F55061" w:rsidRDefault="00F55061" w:rsidP="00502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6C4FF7">
        <w:rPr>
          <w:rFonts w:ascii="Arial" w:hAnsi="Arial" w:cs="Arial"/>
          <w:sz w:val="22"/>
          <w:szCs w:val="22"/>
        </w:rPr>
        <w:t>asked</w:t>
      </w:r>
      <w:r>
        <w:rPr>
          <w:rFonts w:ascii="Arial" w:hAnsi="Arial" w:cs="Arial"/>
          <w:sz w:val="22"/>
          <w:szCs w:val="22"/>
        </w:rPr>
        <w:t xml:space="preserve"> if </w:t>
      </w:r>
      <w:r w:rsidR="00C67312">
        <w:rPr>
          <w:rFonts w:ascii="Arial" w:hAnsi="Arial" w:cs="Arial"/>
          <w:sz w:val="22"/>
          <w:szCs w:val="22"/>
        </w:rPr>
        <w:t xml:space="preserve">there was </w:t>
      </w:r>
      <w:r>
        <w:rPr>
          <w:rFonts w:ascii="Arial" w:hAnsi="Arial" w:cs="Arial"/>
          <w:sz w:val="22"/>
          <w:szCs w:val="22"/>
        </w:rPr>
        <w:t>any study into what the buffers would be like in the City.</w:t>
      </w:r>
    </w:p>
    <w:p w:rsidR="00F55061" w:rsidRDefault="00F55061" w:rsidP="0050217B">
      <w:pPr>
        <w:jc w:val="both"/>
        <w:rPr>
          <w:rFonts w:ascii="Arial" w:hAnsi="Arial" w:cs="Arial"/>
          <w:sz w:val="22"/>
          <w:szCs w:val="22"/>
        </w:rPr>
      </w:pPr>
    </w:p>
    <w:p w:rsidR="00F55061" w:rsidRDefault="00F55061" w:rsidP="00502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Ms. Sharp stated that the City does have multiple buffer maps showing how different buffer distances affect the possible locations of Medical Marijuana businesses.</w:t>
      </w:r>
      <w:r w:rsidR="00C67312">
        <w:rPr>
          <w:rFonts w:ascii="Arial" w:hAnsi="Arial" w:cs="Arial"/>
          <w:sz w:val="22"/>
          <w:szCs w:val="22"/>
        </w:rPr>
        <w:t xml:space="preserve"> Those maps were shown on the screen.</w:t>
      </w:r>
    </w:p>
    <w:p w:rsidR="00F55061" w:rsidRDefault="00F55061" w:rsidP="0050217B">
      <w:pPr>
        <w:jc w:val="both"/>
        <w:rPr>
          <w:rFonts w:ascii="Arial" w:hAnsi="Arial" w:cs="Arial"/>
          <w:sz w:val="22"/>
          <w:szCs w:val="22"/>
        </w:rPr>
      </w:pPr>
    </w:p>
    <w:p w:rsidR="00F55061" w:rsidRDefault="00F55061" w:rsidP="00502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6C4FF7">
        <w:rPr>
          <w:rFonts w:ascii="Arial" w:hAnsi="Arial" w:cs="Arial"/>
          <w:sz w:val="22"/>
          <w:szCs w:val="22"/>
        </w:rPr>
        <w:t>asked</w:t>
      </w:r>
      <w:r>
        <w:rPr>
          <w:rFonts w:ascii="Arial" w:hAnsi="Arial" w:cs="Arial"/>
          <w:sz w:val="22"/>
          <w:szCs w:val="22"/>
        </w:rPr>
        <w:t xml:space="preserve"> if in the future regulations on the use of Marijuana were loosened</w:t>
      </w:r>
      <w:r w:rsidR="00C67312">
        <w:rPr>
          <w:rFonts w:ascii="Arial" w:hAnsi="Arial" w:cs="Arial"/>
          <w:sz w:val="22"/>
          <w:szCs w:val="22"/>
        </w:rPr>
        <w:t xml:space="preserve"> to allow recreational marijuana</w:t>
      </w:r>
      <w:r>
        <w:rPr>
          <w:rFonts w:ascii="Arial" w:hAnsi="Arial" w:cs="Arial"/>
          <w:sz w:val="22"/>
          <w:szCs w:val="22"/>
        </w:rPr>
        <w:t xml:space="preserve">, how </w:t>
      </w:r>
      <w:proofErr w:type="gramStart"/>
      <w:r w:rsidR="00C67312">
        <w:rPr>
          <w:rFonts w:ascii="Arial" w:hAnsi="Arial" w:cs="Arial"/>
          <w:sz w:val="22"/>
          <w:szCs w:val="22"/>
        </w:rPr>
        <w:t xml:space="preserve">would </w:t>
      </w:r>
      <w:r>
        <w:rPr>
          <w:rFonts w:ascii="Arial" w:hAnsi="Arial" w:cs="Arial"/>
          <w:sz w:val="22"/>
          <w:szCs w:val="22"/>
        </w:rPr>
        <w:t>the proposed ordinance</w:t>
      </w:r>
      <w:proofErr w:type="gramEnd"/>
      <w:r>
        <w:rPr>
          <w:rFonts w:ascii="Arial" w:hAnsi="Arial" w:cs="Arial"/>
          <w:sz w:val="22"/>
          <w:szCs w:val="22"/>
        </w:rPr>
        <w:t xml:space="preserve"> be affected.</w:t>
      </w:r>
    </w:p>
    <w:p w:rsidR="00F55061" w:rsidRDefault="00F55061" w:rsidP="0050217B">
      <w:pPr>
        <w:jc w:val="both"/>
        <w:rPr>
          <w:rFonts w:ascii="Arial" w:hAnsi="Arial" w:cs="Arial"/>
          <w:sz w:val="22"/>
          <w:szCs w:val="22"/>
        </w:rPr>
      </w:pPr>
    </w:p>
    <w:p w:rsidR="00F55061" w:rsidRDefault="00F55061" w:rsidP="00502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Ms. Sharp stated that this ordina</w:t>
      </w:r>
      <w:r w:rsidR="00937CFE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ce is very specific to the Medical Marijuana industry.</w:t>
      </w:r>
      <w:r w:rsidR="00937CFE">
        <w:rPr>
          <w:rFonts w:ascii="Arial" w:hAnsi="Arial" w:cs="Arial"/>
          <w:sz w:val="22"/>
          <w:szCs w:val="22"/>
        </w:rPr>
        <w:t xml:space="preserve">  Future laws and regulations would have to be studied at that time.</w:t>
      </w:r>
    </w:p>
    <w:p w:rsidR="00937CFE" w:rsidRDefault="00937CFE" w:rsidP="0050217B">
      <w:pPr>
        <w:jc w:val="both"/>
        <w:rPr>
          <w:rFonts w:ascii="Arial" w:hAnsi="Arial" w:cs="Arial"/>
          <w:sz w:val="22"/>
          <w:szCs w:val="22"/>
        </w:rPr>
      </w:pPr>
    </w:p>
    <w:p w:rsidR="00937CFE" w:rsidRDefault="00937CFE" w:rsidP="00502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stated that the state regulations are very clear on how proceeds from this type of business are to be used</w:t>
      </w:r>
      <w:r w:rsidR="00C67312">
        <w:rPr>
          <w:rFonts w:ascii="Arial" w:hAnsi="Arial" w:cs="Arial"/>
          <w:sz w:val="22"/>
          <w:szCs w:val="22"/>
        </w:rPr>
        <w:t>; i</w:t>
      </w:r>
      <w:r>
        <w:rPr>
          <w:rFonts w:ascii="Arial" w:hAnsi="Arial" w:cs="Arial"/>
          <w:sz w:val="22"/>
          <w:szCs w:val="22"/>
        </w:rPr>
        <w:t>s it true that the City would only realize Property and sales taxes from this industry.</w:t>
      </w:r>
    </w:p>
    <w:p w:rsidR="00937CFE" w:rsidRDefault="00937CFE" w:rsidP="0050217B">
      <w:pPr>
        <w:jc w:val="both"/>
        <w:rPr>
          <w:rFonts w:ascii="Arial" w:hAnsi="Arial" w:cs="Arial"/>
          <w:sz w:val="22"/>
          <w:szCs w:val="22"/>
        </w:rPr>
      </w:pPr>
    </w:p>
    <w:p w:rsidR="00937CFE" w:rsidRDefault="00937CFE" w:rsidP="00502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Ms. Sharp said that is true.  The City cannot impose any other taxes or fees above what is customary for any business.</w:t>
      </w:r>
    </w:p>
    <w:p w:rsidR="00937CFE" w:rsidRDefault="00937CFE" w:rsidP="0050217B">
      <w:pPr>
        <w:jc w:val="both"/>
        <w:rPr>
          <w:rFonts w:ascii="Arial" w:hAnsi="Arial" w:cs="Arial"/>
          <w:sz w:val="22"/>
          <w:szCs w:val="22"/>
        </w:rPr>
      </w:pPr>
    </w:p>
    <w:p w:rsidR="00937CFE" w:rsidRDefault="00937CFE" w:rsidP="0050217B">
      <w:pPr>
        <w:jc w:val="both"/>
        <w:rPr>
          <w:rFonts w:ascii="Arial" w:hAnsi="Arial" w:cs="Arial"/>
          <w:sz w:val="22"/>
          <w:szCs w:val="22"/>
        </w:rPr>
      </w:pPr>
      <w:r w:rsidRPr="00DD645D">
        <w:rPr>
          <w:rFonts w:ascii="Arial" w:hAnsi="Arial" w:cs="Arial"/>
          <w:sz w:val="22"/>
          <w:szCs w:val="22"/>
        </w:rPr>
        <w:t>Commissioner</w:t>
      </w:r>
      <w:r w:rsidR="00577693">
        <w:rPr>
          <w:rFonts w:ascii="Arial" w:hAnsi="Arial" w:cs="Arial"/>
          <w:sz w:val="22"/>
          <w:szCs w:val="22"/>
        </w:rPr>
        <w:t xml:space="preserve"> Boswell asked about</w:t>
      </w:r>
      <w:r w:rsidR="00C67312">
        <w:rPr>
          <w:rFonts w:ascii="Arial" w:hAnsi="Arial" w:cs="Arial"/>
          <w:sz w:val="22"/>
          <w:szCs w:val="22"/>
        </w:rPr>
        <w:t xml:space="preserve"> age </w:t>
      </w:r>
      <w:r>
        <w:rPr>
          <w:rFonts w:ascii="Arial" w:hAnsi="Arial" w:cs="Arial"/>
          <w:sz w:val="22"/>
          <w:szCs w:val="22"/>
        </w:rPr>
        <w:t>limits</w:t>
      </w:r>
      <w:r w:rsidR="000A069F">
        <w:rPr>
          <w:rFonts w:ascii="Arial" w:hAnsi="Arial" w:cs="Arial"/>
          <w:sz w:val="22"/>
          <w:szCs w:val="22"/>
        </w:rPr>
        <w:t xml:space="preserve"> for those </w:t>
      </w:r>
      <w:r w:rsidR="009B6593">
        <w:rPr>
          <w:rFonts w:ascii="Arial" w:hAnsi="Arial" w:cs="Arial"/>
          <w:sz w:val="22"/>
          <w:szCs w:val="22"/>
        </w:rPr>
        <w:t>entering</w:t>
      </w:r>
      <w:r w:rsidR="000A069F">
        <w:rPr>
          <w:rFonts w:ascii="Arial" w:hAnsi="Arial" w:cs="Arial"/>
          <w:sz w:val="22"/>
          <w:szCs w:val="22"/>
        </w:rPr>
        <w:t xml:space="preserve"> the dispensaries</w:t>
      </w:r>
      <w:r w:rsidR="00577693">
        <w:rPr>
          <w:rFonts w:ascii="Arial" w:hAnsi="Arial" w:cs="Arial"/>
          <w:sz w:val="22"/>
          <w:szCs w:val="22"/>
        </w:rPr>
        <w:t xml:space="preserve">, </w:t>
      </w:r>
      <w:r w:rsidR="000A069F">
        <w:rPr>
          <w:rFonts w:ascii="Arial" w:hAnsi="Arial" w:cs="Arial"/>
          <w:sz w:val="22"/>
          <w:szCs w:val="22"/>
        </w:rPr>
        <w:t xml:space="preserve">would </w:t>
      </w:r>
      <w:r w:rsidR="00C67312">
        <w:rPr>
          <w:rFonts w:ascii="Arial" w:hAnsi="Arial" w:cs="Arial"/>
          <w:sz w:val="22"/>
          <w:szCs w:val="22"/>
        </w:rPr>
        <w:t xml:space="preserve">other </w:t>
      </w:r>
      <w:r>
        <w:rPr>
          <w:rFonts w:ascii="Arial" w:hAnsi="Arial" w:cs="Arial"/>
          <w:sz w:val="22"/>
          <w:szCs w:val="22"/>
        </w:rPr>
        <w:t>products</w:t>
      </w:r>
      <w:r w:rsidR="000A069F">
        <w:rPr>
          <w:rFonts w:ascii="Arial" w:hAnsi="Arial" w:cs="Arial"/>
          <w:sz w:val="22"/>
          <w:szCs w:val="22"/>
        </w:rPr>
        <w:t xml:space="preserve"> be</w:t>
      </w:r>
      <w:r>
        <w:rPr>
          <w:rFonts w:ascii="Arial" w:hAnsi="Arial" w:cs="Arial"/>
          <w:sz w:val="22"/>
          <w:szCs w:val="22"/>
        </w:rPr>
        <w:t xml:space="preserve"> for sale</w:t>
      </w:r>
      <w:r w:rsidR="00577693">
        <w:rPr>
          <w:rFonts w:ascii="Arial" w:hAnsi="Arial" w:cs="Arial"/>
          <w:sz w:val="22"/>
          <w:szCs w:val="22"/>
        </w:rPr>
        <w:t xml:space="preserve">, </w:t>
      </w:r>
      <w:r w:rsidR="00C67312">
        <w:rPr>
          <w:rFonts w:ascii="Arial" w:hAnsi="Arial" w:cs="Arial"/>
          <w:sz w:val="22"/>
          <w:szCs w:val="22"/>
        </w:rPr>
        <w:t xml:space="preserve">and the cash </w:t>
      </w:r>
      <w:r>
        <w:rPr>
          <w:rFonts w:ascii="Arial" w:hAnsi="Arial" w:cs="Arial"/>
          <w:sz w:val="22"/>
          <w:szCs w:val="22"/>
        </w:rPr>
        <w:t>only business model</w:t>
      </w:r>
      <w:r w:rsidR="00C67312">
        <w:rPr>
          <w:rFonts w:ascii="Arial" w:hAnsi="Arial" w:cs="Arial"/>
          <w:sz w:val="22"/>
          <w:szCs w:val="22"/>
        </w:rPr>
        <w:t>.</w:t>
      </w:r>
    </w:p>
    <w:p w:rsidR="00937CFE" w:rsidRDefault="00937CFE" w:rsidP="0050217B">
      <w:pPr>
        <w:jc w:val="both"/>
        <w:rPr>
          <w:rFonts w:ascii="Arial" w:hAnsi="Arial" w:cs="Arial"/>
          <w:sz w:val="22"/>
          <w:szCs w:val="22"/>
        </w:rPr>
      </w:pPr>
    </w:p>
    <w:p w:rsidR="00F55061" w:rsidRPr="00577693" w:rsidRDefault="00937CFE" w:rsidP="00502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Ms. Sharp </w:t>
      </w:r>
      <w:r w:rsidR="00C67312">
        <w:rPr>
          <w:rFonts w:ascii="Arial" w:hAnsi="Arial" w:cs="Arial"/>
          <w:sz w:val="22"/>
          <w:szCs w:val="22"/>
        </w:rPr>
        <w:t>explained</w:t>
      </w:r>
      <w:r>
        <w:rPr>
          <w:rFonts w:ascii="Arial" w:hAnsi="Arial" w:cs="Arial"/>
          <w:sz w:val="22"/>
          <w:szCs w:val="22"/>
        </w:rPr>
        <w:t xml:space="preserve"> the age limit</w:t>
      </w:r>
      <w:r w:rsidR="00577693">
        <w:rPr>
          <w:rFonts w:ascii="Arial" w:hAnsi="Arial" w:cs="Arial"/>
          <w:sz w:val="22"/>
          <w:szCs w:val="22"/>
        </w:rPr>
        <w:t>ations per the State regulations</w:t>
      </w:r>
      <w:r w:rsidR="00C67312">
        <w:rPr>
          <w:rFonts w:ascii="Arial" w:hAnsi="Arial" w:cs="Arial"/>
          <w:sz w:val="22"/>
          <w:szCs w:val="22"/>
        </w:rPr>
        <w:t xml:space="preserve"> would allow adults with physician letters</w:t>
      </w:r>
      <w:r w:rsidR="000A069F">
        <w:rPr>
          <w:rFonts w:ascii="Arial" w:hAnsi="Arial" w:cs="Arial"/>
          <w:sz w:val="22"/>
          <w:szCs w:val="22"/>
        </w:rPr>
        <w:t xml:space="preserve"> to apply for the MMJ card and children with illness would require physician letters and parents permission</w:t>
      </w:r>
      <w:r w:rsidR="00577693">
        <w:rPr>
          <w:rFonts w:ascii="Arial" w:hAnsi="Arial" w:cs="Arial"/>
          <w:sz w:val="22"/>
          <w:szCs w:val="22"/>
        </w:rPr>
        <w:t xml:space="preserve">.  </w:t>
      </w:r>
      <w:r w:rsidR="000A069F">
        <w:rPr>
          <w:rFonts w:ascii="Arial" w:hAnsi="Arial" w:cs="Arial"/>
          <w:sz w:val="22"/>
          <w:szCs w:val="22"/>
        </w:rPr>
        <w:t>The patents and the caregivers could go into the facilities. The caregivers must be 21. She said t</w:t>
      </w:r>
      <w:r>
        <w:rPr>
          <w:rFonts w:ascii="Arial" w:hAnsi="Arial" w:cs="Arial"/>
          <w:sz w:val="22"/>
          <w:szCs w:val="22"/>
        </w:rPr>
        <w:t xml:space="preserve">hat </w:t>
      </w:r>
      <w:r w:rsidR="000A069F">
        <w:rPr>
          <w:rFonts w:ascii="Arial" w:hAnsi="Arial" w:cs="Arial"/>
          <w:sz w:val="22"/>
          <w:szCs w:val="22"/>
        </w:rPr>
        <w:t xml:space="preserve">she checked with the state and they did not have a determination yet if other items would be allowed to be sold in the dispensary.  But </w:t>
      </w:r>
      <w:r>
        <w:rPr>
          <w:rFonts w:ascii="Arial" w:hAnsi="Arial" w:cs="Arial"/>
          <w:sz w:val="22"/>
          <w:szCs w:val="22"/>
        </w:rPr>
        <w:t>the Point of Sale process for Medical Marijuana is very different from other products and the two most like will not be combined.</w:t>
      </w:r>
      <w:r w:rsidR="00577693">
        <w:rPr>
          <w:rFonts w:ascii="Arial" w:hAnsi="Arial" w:cs="Arial"/>
          <w:sz w:val="22"/>
          <w:szCs w:val="22"/>
        </w:rPr>
        <w:t xml:space="preserve"> </w:t>
      </w:r>
      <w:r w:rsidR="000A069F">
        <w:rPr>
          <w:rFonts w:ascii="Arial" w:hAnsi="Arial" w:cs="Arial"/>
          <w:sz w:val="22"/>
          <w:szCs w:val="22"/>
        </w:rPr>
        <w:t xml:space="preserve">She said that it is a cash only business because of Federal regulations. </w:t>
      </w:r>
      <w:r>
        <w:rPr>
          <w:rFonts w:ascii="Arial" w:hAnsi="Arial" w:cs="Arial"/>
          <w:sz w:val="22"/>
          <w:szCs w:val="22"/>
        </w:rPr>
        <w:t xml:space="preserve">The </w:t>
      </w:r>
      <w:r w:rsidR="00577693">
        <w:rPr>
          <w:rFonts w:ascii="Arial" w:hAnsi="Arial" w:cs="Arial"/>
          <w:sz w:val="22"/>
          <w:szCs w:val="22"/>
        </w:rPr>
        <w:t xml:space="preserve">regulations for security </w:t>
      </w:r>
      <w:r w:rsidR="000A069F">
        <w:rPr>
          <w:rFonts w:ascii="Arial" w:hAnsi="Arial" w:cs="Arial"/>
          <w:sz w:val="22"/>
          <w:szCs w:val="22"/>
        </w:rPr>
        <w:t xml:space="preserve">in the facilities </w:t>
      </w:r>
      <w:r w:rsidR="00577693">
        <w:rPr>
          <w:rFonts w:ascii="Arial" w:hAnsi="Arial" w:cs="Arial"/>
          <w:sz w:val="22"/>
          <w:szCs w:val="22"/>
        </w:rPr>
        <w:t>are very detailed</w:t>
      </w:r>
      <w:r w:rsidR="000A069F">
        <w:rPr>
          <w:rFonts w:ascii="Arial" w:hAnsi="Arial" w:cs="Arial"/>
          <w:sz w:val="22"/>
          <w:szCs w:val="22"/>
        </w:rPr>
        <w:t xml:space="preserve"> per the state</w:t>
      </w:r>
      <w:r w:rsidR="00577693">
        <w:rPr>
          <w:rFonts w:ascii="Arial" w:hAnsi="Arial" w:cs="Arial"/>
          <w:sz w:val="22"/>
          <w:szCs w:val="22"/>
        </w:rPr>
        <w:t xml:space="preserve">.  </w:t>
      </w:r>
      <w:r w:rsidR="000A069F">
        <w:rPr>
          <w:rFonts w:ascii="Arial" w:hAnsi="Arial" w:cs="Arial"/>
          <w:sz w:val="22"/>
          <w:szCs w:val="22"/>
        </w:rPr>
        <w:t xml:space="preserve">She said this is why staff recommended not being open overnight- the </w:t>
      </w:r>
      <w:r w:rsidR="00577693">
        <w:rPr>
          <w:rFonts w:ascii="Arial" w:hAnsi="Arial" w:cs="Arial"/>
          <w:sz w:val="22"/>
          <w:szCs w:val="22"/>
        </w:rPr>
        <w:t>hours of operation can be regulated by the city as long they are not unduly burdensome.</w:t>
      </w:r>
    </w:p>
    <w:p w:rsidR="00A81A69" w:rsidRDefault="00A81A69" w:rsidP="0050217B">
      <w:pPr>
        <w:jc w:val="both"/>
        <w:rPr>
          <w:rFonts w:ascii="Arial" w:hAnsi="Arial" w:cs="Arial"/>
          <w:sz w:val="22"/>
          <w:szCs w:val="20"/>
        </w:rPr>
      </w:pPr>
    </w:p>
    <w:p w:rsidR="0018651C" w:rsidRDefault="0018651C" w:rsidP="001865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6C4FF7">
        <w:rPr>
          <w:rFonts w:ascii="Arial" w:hAnsi="Arial" w:cs="Arial"/>
          <w:sz w:val="22"/>
          <w:szCs w:val="22"/>
        </w:rPr>
        <w:t>asked</w:t>
      </w:r>
      <w:r>
        <w:rPr>
          <w:rFonts w:ascii="Arial" w:hAnsi="Arial" w:cs="Arial"/>
          <w:sz w:val="22"/>
          <w:szCs w:val="22"/>
        </w:rPr>
        <w:t xml:space="preserve"> the commissioners if they had any </w:t>
      </w:r>
      <w:r w:rsidR="000A069F">
        <w:rPr>
          <w:rFonts w:ascii="Arial" w:hAnsi="Arial" w:cs="Arial"/>
          <w:sz w:val="22"/>
          <w:szCs w:val="22"/>
        </w:rPr>
        <w:t xml:space="preserve">other </w:t>
      </w:r>
      <w:r>
        <w:rPr>
          <w:rFonts w:ascii="Arial" w:hAnsi="Arial" w:cs="Arial"/>
          <w:sz w:val="22"/>
          <w:szCs w:val="22"/>
        </w:rPr>
        <w:t xml:space="preserve">questions of staff.  </w:t>
      </w:r>
      <w:r w:rsidR="000A069F">
        <w:rPr>
          <w:rFonts w:ascii="Arial" w:hAnsi="Arial" w:cs="Arial"/>
          <w:sz w:val="22"/>
          <w:szCs w:val="22"/>
        </w:rPr>
        <w:t xml:space="preserve">Hearing none, he </w:t>
      </w:r>
      <w:r w:rsidRPr="0018651C">
        <w:rPr>
          <w:rFonts w:ascii="Arial" w:hAnsi="Arial" w:cs="Arial"/>
          <w:sz w:val="22"/>
          <w:szCs w:val="22"/>
        </w:rPr>
        <w:t>opened the Public Hearing portion for this case. He asked if anyone i</w:t>
      </w:r>
      <w:r w:rsidR="00DE008E">
        <w:rPr>
          <w:rFonts w:ascii="Arial" w:hAnsi="Arial" w:cs="Arial"/>
          <w:sz w:val="22"/>
          <w:szCs w:val="22"/>
        </w:rPr>
        <w:t>n the audience wished to speak.</w:t>
      </w:r>
    </w:p>
    <w:p w:rsidR="0018651C" w:rsidRDefault="0018651C" w:rsidP="0050217B">
      <w:pPr>
        <w:jc w:val="both"/>
        <w:rPr>
          <w:rFonts w:ascii="Arial" w:hAnsi="Arial" w:cs="Arial"/>
          <w:sz w:val="22"/>
          <w:szCs w:val="20"/>
        </w:rPr>
      </w:pPr>
    </w:p>
    <w:p w:rsidR="00577693" w:rsidRDefault="00577693" w:rsidP="0050217B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Julia </w:t>
      </w:r>
      <w:proofErr w:type="spellStart"/>
      <w:r>
        <w:rPr>
          <w:rFonts w:ascii="Arial" w:hAnsi="Arial" w:cs="Arial"/>
          <w:sz w:val="22"/>
          <w:szCs w:val="20"/>
        </w:rPr>
        <w:t>Mees</w:t>
      </w:r>
      <w:proofErr w:type="spellEnd"/>
      <w:r>
        <w:rPr>
          <w:rFonts w:ascii="Arial" w:hAnsi="Arial" w:cs="Arial"/>
          <w:sz w:val="22"/>
          <w:szCs w:val="20"/>
        </w:rPr>
        <w:t>, 1039 Poplar Lane</w:t>
      </w:r>
      <w:r w:rsidR="000A069F">
        <w:rPr>
          <w:rFonts w:ascii="Arial" w:hAnsi="Arial" w:cs="Arial"/>
          <w:sz w:val="22"/>
          <w:szCs w:val="20"/>
        </w:rPr>
        <w:t>, Liberty</w:t>
      </w:r>
    </w:p>
    <w:p w:rsidR="00F6285E" w:rsidRDefault="00F6285E" w:rsidP="00F6285E">
      <w:pPr>
        <w:pStyle w:val="ListParagraph"/>
        <w:numPr>
          <w:ilvl w:val="1"/>
          <w:numId w:val="37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Member of Liberty Alliance for Youth</w:t>
      </w:r>
    </w:p>
    <w:p w:rsidR="00F6285E" w:rsidRPr="00F6285E" w:rsidRDefault="00F6285E" w:rsidP="00F6285E">
      <w:pPr>
        <w:pStyle w:val="ListParagraph"/>
        <w:numPr>
          <w:ilvl w:val="1"/>
          <w:numId w:val="37"/>
        </w:numPr>
        <w:jc w:val="both"/>
        <w:rPr>
          <w:rFonts w:ascii="Arial" w:hAnsi="Arial" w:cs="Arial"/>
          <w:sz w:val="22"/>
          <w:szCs w:val="20"/>
        </w:rPr>
      </w:pPr>
      <w:r w:rsidRPr="00F6285E">
        <w:rPr>
          <w:rFonts w:ascii="Arial" w:hAnsi="Arial" w:cs="Arial"/>
          <w:sz w:val="22"/>
          <w:szCs w:val="20"/>
        </w:rPr>
        <w:t>In favor of keeping buffer at 1000 feet</w:t>
      </w:r>
    </w:p>
    <w:p w:rsidR="00F6285E" w:rsidRPr="00F6285E" w:rsidRDefault="00F6285E" w:rsidP="00F6285E">
      <w:pPr>
        <w:pStyle w:val="ListParagraph"/>
        <w:numPr>
          <w:ilvl w:val="1"/>
          <w:numId w:val="37"/>
        </w:numPr>
        <w:jc w:val="both"/>
        <w:rPr>
          <w:rFonts w:ascii="Arial" w:hAnsi="Arial" w:cs="Arial"/>
          <w:sz w:val="22"/>
          <w:szCs w:val="20"/>
        </w:rPr>
      </w:pPr>
      <w:r w:rsidRPr="00F6285E">
        <w:rPr>
          <w:rFonts w:ascii="Arial" w:hAnsi="Arial" w:cs="Arial"/>
          <w:sz w:val="22"/>
          <w:szCs w:val="20"/>
        </w:rPr>
        <w:t>Read a statement regarding statistics how marijuana usage affects children</w:t>
      </w:r>
    </w:p>
    <w:p w:rsidR="00F6285E" w:rsidRPr="00F6285E" w:rsidRDefault="00F6285E" w:rsidP="00F6285E">
      <w:pPr>
        <w:pStyle w:val="ListParagraph"/>
        <w:numPr>
          <w:ilvl w:val="1"/>
          <w:numId w:val="37"/>
        </w:numPr>
        <w:jc w:val="both"/>
        <w:rPr>
          <w:rFonts w:ascii="Arial" w:hAnsi="Arial" w:cs="Arial"/>
          <w:sz w:val="22"/>
          <w:szCs w:val="20"/>
        </w:rPr>
      </w:pPr>
      <w:r w:rsidRPr="00F6285E">
        <w:rPr>
          <w:rFonts w:ascii="Arial" w:hAnsi="Arial" w:cs="Arial"/>
          <w:sz w:val="22"/>
          <w:szCs w:val="20"/>
        </w:rPr>
        <w:t>Stated that there will not be prescriptions for a specific amount of medical marijuana which could lead to an excess getting into hands of children.</w:t>
      </w:r>
    </w:p>
    <w:p w:rsidR="00F6285E" w:rsidRPr="00F6285E" w:rsidRDefault="00F6285E" w:rsidP="00F6285E">
      <w:pPr>
        <w:pStyle w:val="ListParagraph"/>
        <w:numPr>
          <w:ilvl w:val="1"/>
          <w:numId w:val="37"/>
        </w:numPr>
        <w:jc w:val="both"/>
        <w:rPr>
          <w:rFonts w:ascii="Arial" w:hAnsi="Arial" w:cs="Arial"/>
          <w:sz w:val="22"/>
          <w:szCs w:val="20"/>
        </w:rPr>
      </w:pPr>
      <w:r w:rsidRPr="00F6285E">
        <w:rPr>
          <w:rFonts w:ascii="Arial" w:hAnsi="Arial" w:cs="Arial"/>
          <w:sz w:val="22"/>
          <w:szCs w:val="20"/>
        </w:rPr>
        <w:t>City can exercise the control it has by using maximum allowed buffers and hours of operation</w:t>
      </w:r>
    </w:p>
    <w:p w:rsidR="00F6285E" w:rsidRDefault="00F6285E" w:rsidP="0050217B">
      <w:pPr>
        <w:jc w:val="both"/>
        <w:rPr>
          <w:rFonts w:ascii="Arial" w:hAnsi="Arial" w:cs="Arial"/>
          <w:sz w:val="22"/>
          <w:szCs w:val="20"/>
        </w:rPr>
      </w:pPr>
    </w:p>
    <w:p w:rsidR="00577693" w:rsidRDefault="00F6285E" w:rsidP="0050217B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Angie Reed, 324 Preston</w:t>
      </w:r>
    </w:p>
    <w:p w:rsidR="00F6285E" w:rsidRPr="00F6285E" w:rsidRDefault="00F6285E" w:rsidP="00F6285E">
      <w:pPr>
        <w:pStyle w:val="ListParagraph"/>
        <w:numPr>
          <w:ilvl w:val="1"/>
          <w:numId w:val="37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Member of Liberty Alliance for Youth</w:t>
      </w:r>
    </w:p>
    <w:p w:rsidR="00F6285E" w:rsidRDefault="00F6285E" w:rsidP="00F6285E">
      <w:pPr>
        <w:pStyle w:val="ListParagraph"/>
        <w:numPr>
          <w:ilvl w:val="1"/>
          <w:numId w:val="37"/>
        </w:numPr>
        <w:jc w:val="both"/>
        <w:rPr>
          <w:rFonts w:ascii="Arial" w:hAnsi="Arial" w:cs="Arial"/>
          <w:sz w:val="22"/>
          <w:szCs w:val="20"/>
        </w:rPr>
      </w:pPr>
      <w:r w:rsidRPr="00F6285E">
        <w:rPr>
          <w:rFonts w:ascii="Arial" w:hAnsi="Arial" w:cs="Arial"/>
          <w:sz w:val="22"/>
          <w:szCs w:val="20"/>
        </w:rPr>
        <w:t>In favor of keeping buffer at 1000 feet</w:t>
      </w:r>
    </w:p>
    <w:p w:rsidR="00F6285E" w:rsidRPr="00F6285E" w:rsidRDefault="00F6285E" w:rsidP="00F6285E">
      <w:pPr>
        <w:pStyle w:val="ListParagraph"/>
        <w:numPr>
          <w:ilvl w:val="1"/>
          <w:numId w:val="37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Youth are at risk </w:t>
      </w:r>
    </w:p>
    <w:p w:rsidR="00F6285E" w:rsidRDefault="00F6285E" w:rsidP="0050217B">
      <w:pPr>
        <w:jc w:val="both"/>
        <w:rPr>
          <w:rFonts w:ascii="Arial" w:hAnsi="Arial" w:cs="Arial"/>
          <w:sz w:val="22"/>
          <w:szCs w:val="20"/>
        </w:rPr>
      </w:pPr>
    </w:p>
    <w:p w:rsidR="00DE008E" w:rsidRDefault="00DE008E" w:rsidP="0050217B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Kendra Calloway, 13300 </w:t>
      </w:r>
      <w:proofErr w:type="gramStart"/>
      <w:r>
        <w:rPr>
          <w:rFonts w:ascii="Arial" w:hAnsi="Arial" w:cs="Arial"/>
          <w:sz w:val="22"/>
          <w:szCs w:val="20"/>
        </w:rPr>
        <w:t>Vine</w:t>
      </w:r>
      <w:proofErr w:type="gramEnd"/>
      <w:r>
        <w:rPr>
          <w:rFonts w:ascii="Arial" w:hAnsi="Arial" w:cs="Arial"/>
          <w:sz w:val="22"/>
          <w:szCs w:val="20"/>
        </w:rPr>
        <w:t>, Kearney</w:t>
      </w:r>
    </w:p>
    <w:p w:rsidR="00DE008E" w:rsidRPr="00DE008E" w:rsidRDefault="00DE008E" w:rsidP="00DE008E">
      <w:pPr>
        <w:pStyle w:val="ListParagraph"/>
        <w:numPr>
          <w:ilvl w:val="1"/>
          <w:numId w:val="37"/>
        </w:numPr>
        <w:jc w:val="both"/>
        <w:rPr>
          <w:rFonts w:ascii="Arial" w:hAnsi="Arial" w:cs="Arial"/>
          <w:sz w:val="22"/>
          <w:szCs w:val="20"/>
        </w:rPr>
      </w:pPr>
      <w:r w:rsidRPr="00F6285E">
        <w:rPr>
          <w:rFonts w:ascii="Arial" w:hAnsi="Arial" w:cs="Arial"/>
          <w:sz w:val="22"/>
          <w:szCs w:val="20"/>
        </w:rPr>
        <w:t>In favor of keeping buffer at 1000 feet</w:t>
      </w:r>
      <w:r>
        <w:rPr>
          <w:rFonts w:ascii="Arial" w:hAnsi="Arial" w:cs="Arial"/>
          <w:sz w:val="22"/>
          <w:szCs w:val="20"/>
        </w:rPr>
        <w:t>, for kids traveling in city</w:t>
      </w:r>
    </w:p>
    <w:p w:rsidR="00DE008E" w:rsidRDefault="00DE008E" w:rsidP="0050217B">
      <w:pPr>
        <w:jc w:val="both"/>
        <w:rPr>
          <w:rFonts w:ascii="Arial" w:hAnsi="Arial" w:cs="Arial"/>
          <w:sz w:val="22"/>
          <w:szCs w:val="20"/>
        </w:rPr>
      </w:pPr>
    </w:p>
    <w:p w:rsidR="00DE008E" w:rsidRDefault="00DE008E" w:rsidP="0050217B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Vicki Ward, 9101N </w:t>
      </w:r>
      <w:proofErr w:type="spellStart"/>
      <w:r>
        <w:rPr>
          <w:rFonts w:ascii="Arial" w:hAnsi="Arial" w:cs="Arial"/>
          <w:sz w:val="22"/>
          <w:szCs w:val="20"/>
        </w:rPr>
        <w:t>Bellefontain</w:t>
      </w:r>
      <w:proofErr w:type="spellEnd"/>
      <w:r>
        <w:rPr>
          <w:rFonts w:ascii="Arial" w:hAnsi="Arial" w:cs="Arial"/>
          <w:sz w:val="22"/>
          <w:szCs w:val="20"/>
        </w:rPr>
        <w:t xml:space="preserve"> KC, MO </w:t>
      </w:r>
    </w:p>
    <w:p w:rsidR="00DE008E" w:rsidRDefault="00DE008E" w:rsidP="00DE008E">
      <w:pPr>
        <w:pStyle w:val="ListParagraph"/>
        <w:numPr>
          <w:ilvl w:val="1"/>
          <w:numId w:val="38"/>
        </w:numPr>
        <w:jc w:val="both"/>
        <w:rPr>
          <w:rFonts w:ascii="Arial" w:hAnsi="Arial" w:cs="Arial"/>
          <w:sz w:val="22"/>
          <w:szCs w:val="20"/>
        </w:rPr>
      </w:pPr>
      <w:r w:rsidRPr="00DE008E">
        <w:rPr>
          <w:rFonts w:ascii="Arial" w:hAnsi="Arial" w:cs="Arial"/>
          <w:sz w:val="22"/>
          <w:szCs w:val="20"/>
        </w:rPr>
        <w:t>Tri County Mental Health</w:t>
      </w:r>
    </w:p>
    <w:p w:rsidR="00DE008E" w:rsidRDefault="00DE008E" w:rsidP="00DE008E">
      <w:pPr>
        <w:pStyle w:val="ListParagraph"/>
        <w:numPr>
          <w:ilvl w:val="1"/>
          <w:numId w:val="38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Advocate for pushing back the first use of marijuana as long as possible for long term health reasons.</w:t>
      </w:r>
    </w:p>
    <w:p w:rsidR="00DE008E" w:rsidRDefault="000A069F" w:rsidP="00DE008E">
      <w:pPr>
        <w:pStyle w:val="ListParagraph"/>
        <w:numPr>
          <w:ilvl w:val="1"/>
          <w:numId w:val="38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Buffers </w:t>
      </w:r>
      <w:r w:rsidR="00DE008E">
        <w:rPr>
          <w:rFonts w:ascii="Arial" w:hAnsi="Arial" w:cs="Arial"/>
          <w:sz w:val="22"/>
          <w:szCs w:val="20"/>
        </w:rPr>
        <w:t>and hours of operation</w:t>
      </w:r>
      <w:r>
        <w:rPr>
          <w:rFonts w:ascii="Arial" w:hAnsi="Arial" w:cs="Arial"/>
          <w:sz w:val="22"/>
          <w:szCs w:val="20"/>
        </w:rPr>
        <w:t xml:space="preserve"> are</w:t>
      </w:r>
      <w:r w:rsidR="00DE008E">
        <w:rPr>
          <w:rFonts w:ascii="Arial" w:hAnsi="Arial" w:cs="Arial"/>
          <w:sz w:val="22"/>
          <w:szCs w:val="20"/>
        </w:rPr>
        <w:t xml:space="preserve"> in City control.  Use these to advantage of citizens.</w:t>
      </w:r>
    </w:p>
    <w:p w:rsidR="00DE008E" w:rsidRDefault="00DE008E" w:rsidP="00DE008E">
      <w:pPr>
        <w:pStyle w:val="ListParagraph"/>
        <w:numPr>
          <w:ilvl w:val="1"/>
          <w:numId w:val="38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Best research can be found at  </w:t>
      </w:r>
      <w:r w:rsidRPr="00DE008E">
        <w:rPr>
          <w:rFonts w:ascii="Arial" w:hAnsi="Arial" w:cs="Arial"/>
          <w:sz w:val="22"/>
          <w:szCs w:val="20"/>
        </w:rPr>
        <w:t>The High Intensity Drug Trafficking Area program (HIDTA)</w:t>
      </w:r>
    </w:p>
    <w:p w:rsidR="00DE008E" w:rsidRDefault="00DE008E" w:rsidP="00DE008E">
      <w:pPr>
        <w:pStyle w:val="ListParagraph"/>
        <w:numPr>
          <w:ilvl w:val="1"/>
          <w:numId w:val="38"/>
        </w:numPr>
        <w:jc w:val="both"/>
        <w:rPr>
          <w:rFonts w:ascii="Arial" w:hAnsi="Arial" w:cs="Arial"/>
          <w:sz w:val="22"/>
          <w:szCs w:val="20"/>
        </w:rPr>
      </w:pPr>
      <w:r w:rsidRPr="00F6285E">
        <w:rPr>
          <w:rFonts w:ascii="Arial" w:hAnsi="Arial" w:cs="Arial"/>
          <w:sz w:val="22"/>
          <w:szCs w:val="20"/>
        </w:rPr>
        <w:t>In favor of keeping buffer at 1000 feet</w:t>
      </w:r>
    </w:p>
    <w:p w:rsidR="00DE008E" w:rsidRPr="00DE008E" w:rsidRDefault="00DE008E" w:rsidP="00DE008E">
      <w:pPr>
        <w:jc w:val="both"/>
        <w:rPr>
          <w:rFonts w:ascii="Arial" w:hAnsi="Arial" w:cs="Arial"/>
          <w:sz w:val="22"/>
          <w:szCs w:val="20"/>
        </w:rPr>
      </w:pPr>
    </w:p>
    <w:p w:rsidR="00DE008E" w:rsidRDefault="00DE008E" w:rsidP="00DE008E">
      <w:pPr>
        <w:jc w:val="both"/>
        <w:rPr>
          <w:rFonts w:ascii="Arial" w:hAnsi="Arial" w:cs="Arial"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 xml:space="preserve">Beau </w:t>
      </w:r>
      <w:proofErr w:type="spellStart"/>
      <w:r>
        <w:rPr>
          <w:rFonts w:ascii="Arial" w:hAnsi="Arial" w:cs="Arial"/>
          <w:sz w:val="22"/>
          <w:szCs w:val="20"/>
        </w:rPr>
        <w:t>Rhienhart</w:t>
      </w:r>
      <w:proofErr w:type="spellEnd"/>
      <w:r>
        <w:rPr>
          <w:rFonts w:ascii="Arial" w:hAnsi="Arial" w:cs="Arial"/>
          <w:sz w:val="22"/>
          <w:szCs w:val="20"/>
        </w:rPr>
        <w:t>, 11309 Zachery Dr.</w:t>
      </w:r>
      <w:proofErr w:type="gramEnd"/>
    </w:p>
    <w:p w:rsidR="00DE008E" w:rsidRDefault="00DE008E" w:rsidP="00DE008E">
      <w:pPr>
        <w:pStyle w:val="ListParagraph"/>
        <w:numPr>
          <w:ilvl w:val="1"/>
          <w:numId w:val="38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Believes that a 100 foot buffer is more appropriate</w:t>
      </w:r>
    </w:p>
    <w:p w:rsidR="00DE008E" w:rsidRDefault="00DE008E" w:rsidP="00DE008E">
      <w:pPr>
        <w:pStyle w:val="ListParagraph"/>
        <w:numPr>
          <w:ilvl w:val="1"/>
          <w:numId w:val="38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MMJ Industry is very regulated and professional</w:t>
      </w:r>
    </w:p>
    <w:p w:rsidR="00DE008E" w:rsidRDefault="00DE008E" w:rsidP="00DE008E">
      <w:pPr>
        <w:pStyle w:val="ListParagraph"/>
        <w:numPr>
          <w:ilvl w:val="1"/>
          <w:numId w:val="38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The 1,000 </w:t>
      </w:r>
      <w:proofErr w:type="spellStart"/>
      <w:r>
        <w:rPr>
          <w:rFonts w:ascii="Arial" w:hAnsi="Arial" w:cs="Arial"/>
          <w:sz w:val="22"/>
          <w:szCs w:val="20"/>
        </w:rPr>
        <w:t>ft</w:t>
      </w:r>
      <w:proofErr w:type="spellEnd"/>
      <w:r>
        <w:rPr>
          <w:rFonts w:ascii="Arial" w:hAnsi="Arial" w:cs="Arial"/>
          <w:sz w:val="22"/>
          <w:szCs w:val="20"/>
        </w:rPr>
        <w:t xml:space="preserve"> buffer would make locating any MMJ business in Liberty very difficult</w:t>
      </w:r>
    </w:p>
    <w:p w:rsidR="00DE008E" w:rsidRDefault="00DE008E" w:rsidP="00DE008E">
      <w:pPr>
        <w:pStyle w:val="ListParagraph"/>
        <w:numPr>
          <w:ilvl w:val="1"/>
          <w:numId w:val="38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Physical security on site and regarding HIPAA regulation is very tight and controlled</w:t>
      </w:r>
    </w:p>
    <w:p w:rsidR="00DE008E" w:rsidRDefault="0016763C" w:rsidP="00DE008E">
      <w:pPr>
        <w:pStyle w:val="ListParagraph"/>
        <w:numPr>
          <w:ilvl w:val="1"/>
          <w:numId w:val="38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In his experience the industry is trending to using a Cash App instead of actual cash in transactions</w:t>
      </w:r>
    </w:p>
    <w:p w:rsidR="0016763C" w:rsidRDefault="0016763C" w:rsidP="00DE008E">
      <w:pPr>
        <w:pStyle w:val="ListParagraph"/>
        <w:numPr>
          <w:ilvl w:val="1"/>
          <w:numId w:val="38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Being overly restrict</w:t>
      </w:r>
      <w:r w:rsidR="000A069F">
        <w:rPr>
          <w:rFonts w:ascii="Arial" w:hAnsi="Arial" w:cs="Arial"/>
          <w:sz w:val="22"/>
          <w:szCs w:val="20"/>
        </w:rPr>
        <w:t>ive</w:t>
      </w:r>
      <w:r>
        <w:rPr>
          <w:rFonts w:ascii="Arial" w:hAnsi="Arial" w:cs="Arial"/>
          <w:sz w:val="22"/>
          <w:szCs w:val="20"/>
        </w:rPr>
        <w:t xml:space="preserve"> would not serve citizens of Liberty</w:t>
      </w:r>
    </w:p>
    <w:p w:rsidR="0016763C" w:rsidRPr="0016763C" w:rsidRDefault="0016763C" w:rsidP="0016763C">
      <w:pPr>
        <w:jc w:val="both"/>
        <w:rPr>
          <w:rFonts w:ascii="Arial" w:hAnsi="Arial" w:cs="Arial"/>
          <w:sz w:val="22"/>
          <w:szCs w:val="20"/>
        </w:rPr>
      </w:pPr>
    </w:p>
    <w:p w:rsidR="00DE008E" w:rsidRDefault="0016763C" w:rsidP="0016763C">
      <w:pPr>
        <w:jc w:val="both"/>
        <w:rPr>
          <w:rFonts w:ascii="Arial" w:hAnsi="Arial" w:cs="Arial"/>
          <w:sz w:val="22"/>
          <w:szCs w:val="22"/>
        </w:rPr>
      </w:pPr>
      <w:r w:rsidRPr="0018651C">
        <w:rPr>
          <w:rFonts w:ascii="Arial" w:hAnsi="Arial" w:cs="Arial"/>
          <w:sz w:val="22"/>
          <w:szCs w:val="22"/>
        </w:rPr>
        <w:lastRenderedPageBreak/>
        <w:t xml:space="preserve">Chairman Rosekrans </w:t>
      </w:r>
      <w:r>
        <w:rPr>
          <w:rFonts w:ascii="Arial" w:hAnsi="Arial" w:cs="Arial"/>
          <w:sz w:val="22"/>
          <w:szCs w:val="22"/>
        </w:rPr>
        <w:t>closed</w:t>
      </w:r>
      <w:r w:rsidRPr="0018651C">
        <w:rPr>
          <w:rFonts w:ascii="Arial" w:hAnsi="Arial" w:cs="Arial"/>
          <w:sz w:val="22"/>
          <w:szCs w:val="22"/>
        </w:rPr>
        <w:t xml:space="preserve"> the Public Hearing portion for this case.</w:t>
      </w:r>
    </w:p>
    <w:p w:rsidR="0016763C" w:rsidRDefault="0016763C" w:rsidP="0016763C">
      <w:pPr>
        <w:jc w:val="both"/>
        <w:rPr>
          <w:rFonts w:ascii="Arial" w:hAnsi="Arial" w:cs="Arial"/>
          <w:sz w:val="22"/>
          <w:szCs w:val="22"/>
        </w:rPr>
      </w:pPr>
    </w:p>
    <w:p w:rsidR="0016763C" w:rsidRDefault="0016763C" w:rsidP="0016763C">
      <w:pPr>
        <w:jc w:val="both"/>
        <w:rPr>
          <w:rFonts w:ascii="Arial" w:hAnsi="Arial" w:cs="Arial"/>
          <w:sz w:val="22"/>
          <w:szCs w:val="22"/>
        </w:rPr>
      </w:pP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Holt asked if a variance could be allowed to reduce buffers.</w:t>
      </w:r>
    </w:p>
    <w:p w:rsidR="000A069F" w:rsidRDefault="000A069F" w:rsidP="0016763C">
      <w:pPr>
        <w:jc w:val="both"/>
        <w:rPr>
          <w:rFonts w:ascii="Arial" w:hAnsi="Arial" w:cs="Arial"/>
          <w:sz w:val="22"/>
          <w:szCs w:val="22"/>
        </w:rPr>
      </w:pPr>
    </w:p>
    <w:p w:rsidR="0016763C" w:rsidRDefault="0016763C" w:rsidP="001676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Ms. Sharp stated that as a general rule variances can be requested for any part of the UDO.  In MMJ cases it would be unclear if State regulations would </w:t>
      </w:r>
      <w:r w:rsidR="000A069F">
        <w:rPr>
          <w:rFonts w:ascii="Arial" w:hAnsi="Arial" w:cs="Arial"/>
          <w:sz w:val="22"/>
          <w:szCs w:val="22"/>
        </w:rPr>
        <w:t xml:space="preserve">allow </w:t>
      </w:r>
      <w:r>
        <w:rPr>
          <w:rFonts w:ascii="Arial" w:hAnsi="Arial" w:cs="Arial"/>
          <w:sz w:val="22"/>
          <w:szCs w:val="22"/>
        </w:rPr>
        <w:t>this.</w:t>
      </w:r>
    </w:p>
    <w:p w:rsidR="0016763C" w:rsidRDefault="0016763C" w:rsidP="0016763C">
      <w:pPr>
        <w:jc w:val="both"/>
        <w:rPr>
          <w:rFonts w:ascii="Arial" w:hAnsi="Arial" w:cs="Arial"/>
          <w:sz w:val="22"/>
          <w:szCs w:val="22"/>
        </w:rPr>
      </w:pPr>
    </w:p>
    <w:p w:rsidR="0016763C" w:rsidRDefault="0016763C" w:rsidP="0016763C">
      <w:pPr>
        <w:jc w:val="both"/>
        <w:rPr>
          <w:rFonts w:ascii="Arial" w:hAnsi="Arial" w:cs="Arial"/>
          <w:sz w:val="22"/>
          <w:szCs w:val="22"/>
        </w:rPr>
      </w:pP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Dilts stated that buffers in other states are very telling. She is concerned with Issues of safety, illegal cards, and children possessing marijuana.  </w:t>
      </w:r>
      <w:proofErr w:type="gramStart"/>
      <w:r>
        <w:rPr>
          <w:rFonts w:ascii="Arial" w:hAnsi="Arial" w:cs="Arial"/>
          <w:sz w:val="22"/>
          <w:szCs w:val="22"/>
        </w:rPr>
        <w:t>In favor of large buffer.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Easier to reduce than extend in the future.</w:t>
      </w:r>
      <w:proofErr w:type="gramEnd"/>
    </w:p>
    <w:p w:rsidR="0016763C" w:rsidRDefault="0016763C" w:rsidP="0016763C">
      <w:pPr>
        <w:jc w:val="both"/>
        <w:rPr>
          <w:rFonts w:ascii="Arial" w:hAnsi="Arial" w:cs="Arial"/>
          <w:sz w:val="22"/>
          <w:szCs w:val="22"/>
        </w:rPr>
      </w:pPr>
    </w:p>
    <w:p w:rsidR="0016763C" w:rsidRDefault="0016763C" w:rsidP="0016763C">
      <w:pPr>
        <w:jc w:val="both"/>
        <w:rPr>
          <w:rFonts w:ascii="Arial" w:hAnsi="Arial" w:cs="Arial"/>
          <w:sz w:val="22"/>
          <w:szCs w:val="22"/>
        </w:rPr>
      </w:pP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Howard is concerned with who is responsible for abuses of the system.</w:t>
      </w:r>
    </w:p>
    <w:p w:rsidR="0016763C" w:rsidRDefault="0016763C" w:rsidP="0016763C">
      <w:pPr>
        <w:jc w:val="both"/>
        <w:rPr>
          <w:rFonts w:ascii="Arial" w:hAnsi="Arial" w:cs="Arial"/>
          <w:sz w:val="22"/>
          <w:szCs w:val="22"/>
        </w:rPr>
      </w:pPr>
    </w:p>
    <w:p w:rsidR="0016763C" w:rsidRDefault="0016763C" w:rsidP="001676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Ms. Sharp stated </w:t>
      </w:r>
      <w:r w:rsidR="000A069F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>the State Department of Health and Senior Services has jurisdiction.</w:t>
      </w:r>
    </w:p>
    <w:p w:rsidR="0016763C" w:rsidRDefault="0016763C" w:rsidP="0016763C">
      <w:pPr>
        <w:jc w:val="both"/>
        <w:rPr>
          <w:rFonts w:ascii="Arial" w:hAnsi="Arial" w:cs="Arial"/>
          <w:sz w:val="22"/>
          <w:szCs w:val="22"/>
        </w:rPr>
      </w:pPr>
    </w:p>
    <w:p w:rsidR="0016763C" w:rsidRDefault="00171108" w:rsidP="0016763C">
      <w:pPr>
        <w:jc w:val="both"/>
        <w:rPr>
          <w:rFonts w:ascii="Arial" w:hAnsi="Arial" w:cs="Arial"/>
          <w:sz w:val="22"/>
          <w:szCs w:val="22"/>
        </w:rPr>
      </w:pP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Evans asked if there were areas available in Liberty for an MMJ busin</w:t>
      </w:r>
      <w:r w:rsidR="000A069F">
        <w:rPr>
          <w:rFonts w:ascii="Arial" w:hAnsi="Arial" w:cs="Arial"/>
          <w:sz w:val="22"/>
          <w:szCs w:val="22"/>
        </w:rPr>
        <w:t>ess</w:t>
      </w:r>
      <w:r>
        <w:rPr>
          <w:rFonts w:ascii="Arial" w:hAnsi="Arial" w:cs="Arial"/>
          <w:sz w:val="22"/>
          <w:szCs w:val="22"/>
        </w:rPr>
        <w:t xml:space="preserve"> with 1000 foot buffers.</w:t>
      </w:r>
    </w:p>
    <w:p w:rsidR="00171108" w:rsidRDefault="00171108" w:rsidP="0016763C">
      <w:pPr>
        <w:jc w:val="both"/>
        <w:rPr>
          <w:rFonts w:ascii="Arial" w:hAnsi="Arial" w:cs="Arial"/>
          <w:sz w:val="22"/>
          <w:szCs w:val="22"/>
        </w:rPr>
      </w:pPr>
    </w:p>
    <w:p w:rsidR="00171108" w:rsidRDefault="00171108" w:rsidP="001676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Ms. Sharp directed the Commission to the draft maps that show what different range of buffers would look like in Liberty.</w:t>
      </w:r>
    </w:p>
    <w:p w:rsidR="0050217B" w:rsidRDefault="0050217B" w:rsidP="009868B4">
      <w:pPr>
        <w:rPr>
          <w:rFonts w:ascii="Arial" w:hAnsi="Arial" w:cs="Arial"/>
          <w:b/>
          <w:sz w:val="22"/>
          <w:szCs w:val="22"/>
        </w:rPr>
      </w:pPr>
    </w:p>
    <w:p w:rsidR="00711D6F" w:rsidRDefault="00711D6F" w:rsidP="00711D6F">
      <w:pPr>
        <w:rPr>
          <w:rFonts w:ascii="Arial" w:hAnsi="Arial" w:cs="Arial"/>
          <w:sz w:val="22"/>
          <w:szCs w:val="22"/>
        </w:rPr>
      </w:pPr>
      <w:r w:rsidRPr="00CC403C">
        <w:rPr>
          <w:rFonts w:ascii="Arial" w:hAnsi="Arial" w:cs="Arial"/>
          <w:b/>
          <w:sz w:val="22"/>
          <w:szCs w:val="22"/>
        </w:rPr>
        <w:t>Action:</w:t>
      </w:r>
      <w:r w:rsidRPr="00CC403C">
        <w:rPr>
          <w:rFonts w:ascii="Arial" w:hAnsi="Arial" w:cs="Arial"/>
          <w:sz w:val="22"/>
          <w:szCs w:val="22"/>
        </w:rPr>
        <w:t xml:space="preserve"> </w:t>
      </w:r>
      <w:r w:rsidRPr="00DD645D">
        <w:rPr>
          <w:rFonts w:ascii="Arial" w:hAnsi="Arial" w:cs="Arial"/>
          <w:sz w:val="22"/>
          <w:szCs w:val="22"/>
        </w:rPr>
        <w:t>Commissioner</w:t>
      </w:r>
      <w:r w:rsidR="00171108">
        <w:rPr>
          <w:rFonts w:ascii="Arial" w:hAnsi="Arial" w:cs="Arial"/>
          <w:sz w:val="22"/>
          <w:szCs w:val="22"/>
        </w:rPr>
        <w:t xml:space="preserve"> Holt </w:t>
      </w:r>
      <w:r w:rsidRPr="00CC403C">
        <w:rPr>
          <w:rFonts w:ascii="Arial" w:hAnsi="Arial" w:cs="Arial"/>
          <w:sz w:val="22"/>
          <w:szCs w:val="22"/>
        </w:rPr>
        <w:t xml:space="preserve">moved to </w:t>
      </w:r>
      <w:r w:rsidR="00171108">
        <w:rPr>
          <w:rFonts w:ascii="Arial" w:hAnsi="Arial" w:cs="Arial"/>
          <w:sz w:val="22"/>
          <w:szCs w:val="22"/>
        </w:rPr>
        <w:t xml:space="preserve">approve the case with a 1,000 foot buffer and hours of operation restricted to 8am – 10 pm.   Commissioner Waterman </w:t>
      </w:r>
      <w:r w:rsidRPr="00CC403C">
        <w:rPr>
          <w:rFonts w:ascii="Arial" w:hAnsi="Arial" w:cs="Arial"/>
          <w:sz w:val="22"/>
          <w:szCs w:val="22"/>
        </w:rPr>
        <w:t>seconded the motion.</w:t>
      </w:r>
    </w:p>
    <w:p w:rsidR="00711D6F" w:rsidRDefault="00711D6F" w:rsidP="00711D6F">
      <w:pPr>
        <w:jc w:val="both"/>
        <w:rPr>
          <w:rFonts w:ascii="Arial" w:hAnsi="Arial" w:cs="Arial"/>
          <w:sz w:val="22"/>
          <w:szCs w:val="20"/>
        </w:rPr>
      </w:pPr>
    </w:p>
    <w:p w:rsidR="0076191E" w:rsidRDefault="00171108" w:rsidP="00711D6F">
      <w:pPr>
        <w:jc w:val="both"/>
        <w:rPr>
          <w:rFonts w:ascii="Arial" w:hAnsi="Arial" w:cs="Arial"/>
          <w:sz w:val="22"/>
          <w:szCs w:val="22"/>
        </w:rPr>
      </w:pP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Dilts is in favor.  </w:t>
      </w:r>
      <w:proofErr w:type="gramStart"/>
      <w:r>
        <w:rPr>
          <w:rFonts w:ascii="Arial" w:hAnsi="Arial" w:cs="Arial"/>
          <w:sz w:val="22"/>
          <w:szCs w:val="22"/>
        </w:rPr>
        <w:t>Concerns about safety and buffers.</w:t>
      </w:r>
      <w:proofErr w:type="gramEnd"/>
    </w:p>
    <w:p w:rsidR="00171108" w:rsidRDefault="00171108" w:rsidP="00711D6F">
      <w:pPr>
        <w:jc w:val="both"/>
        <w:rPr>
          <w:rFonts w:ascii="Arial" w:hAnsi="Arial" w:cs="Arial"/>
          <w:sz w:val="22"/>
          <w:szCs w:val="22"/>
        </w:rPr>
      </w:pP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Holt is in favor.  It is easier to reduce buffers if needed as opposed to increase them.</w:t>
      </w:r>
    </w:p>
    <w:p w:rsidR="00171108" w:rsidRDefault="00171108" w:rsidP="00711D6F">
      <w:pPr>
        <w:jc w:val="both"/>
        <w:rPr>
          <w:rFonts w:ascii="Arial" w:hAnsi="Arial" w:cs="Arial"/>
          <w:sz w:val="22"/>
          <w:szCs w:val="22"/>
        </w:rPr>
      </w:pP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Boswell is in favor.  Better to be more restrictive to start.</w:t>
      </w:r>
    </w:p>
    <w:p w:rsidR="00171108" w:rsidRDefault="00171108" w:rsidP="00711D6F">
      <w:pPr>
        <w:jc w:val="both"/>
        <w:rPr>
          <w:rFonts w:ascii="Arial" w:hAnsi="Arial" w:cs="Arial"/>
          <w:sz w:val="22"/>
          <w:szCs w:val="22"/>
        </w:rPr>
      </w:pP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Evans is in favor.  This is the will of the voters of the state.</w:t>
      </w:r>
    </w:p>
    <w:p w:rsidR="00171108" w:rsidRDefault="00171108" w:rsidP="00711D6F">
      <w:pPr>
        <w:jc w:val="both"/>
        <w:rPr>
          <w:rFonts w:ascii="Arial" w:hAnsi="Arial" w:cs="Arial"/>
          <w:sz w:val="22"/>
          <w:szCs w:val="22"/>
        </w:rPr>
      </w:pP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Reinier is in favor.  Seems to be a highly regulated industry and this motion is a good compromise.</w:t>
      </w:r>
    </w:p>
    <w:p w:rsidR="00171108" w:rsidRDefault="00171108" w:rsidP="00711D6F">
      <w:pPr>
        <w:jc w:val="both"/>
        <w:rPr>
          <w:rFonts w:ascii="Arial" w:hAnsi="Arial" w:cs="Arial"/>
          <w:sz w:val="22"/>
          <w:szCs w:val="22"/>
        </w:rPr>
      </w:pP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Waterman is in favor.  The public has </w:t>
      </w:r>
      <w:proofErr w:type="gramStart"/>
      <w:r>
        <w:rPr>
          <w:rFonts w:ascii="Arial" w:hAnsi="Arial" w:cs="Arial"/>
          <w:sz w:val="22"/>
          <w:szCs w:val="22"/>
        </w:rPr>
        <w:t>spoken,</w:t>
      </w:r>
      <w:proofErr w:type="gramEnd"/>
      <w:r>
        <w:rPr>
          <w:rFonts w:ascii="Arial" w:hAnsi="Arial" w:cs="Arial"/>
          <w:sz w:val="22"/>
          <w:szCs w:val="22"/>
        </w:rPr>
        <w:t xml:space="preserve"> City’s duty to administer properly.</w:t>
      </w:r>
    </w:p>
    <w:p w:rsidR="00171108" w:rsidRDefault="00171108" w:rsidP="00711D6F">
      <w:pPr>
        <w:jc w:val="both"/>
        <w:rPr>
          <w:rFonts w:ascii="Arial" w:hAnsi="Arial" w:cs="Arial"/>
          <w:sz w:val="22"/>
          <w:szCs w:val="22"/>
        </w:rPr>
      </w:pPr>
      <w:r w:rsidRPr="00DD645D">
        <w:rPr>
          <w:rFonts w:ascii="Arial" w:hAnsi="Arial" w:cs="Arial"/>
          <w:sz w:val="22"/>
          <w:szCs w:val="22"/>
        </w:rPr>
        <w:t>Commissioner</w:t>
      </w:r>
      <w:r>
        <w:rPr>
          <w:rFonts w:ascii="Arial" w:hAnsi="Arial" w:cs="Arial"/>
          <w:sz w:val="22"/>
          <w:szCs w:val="22"/>
        </w:rPr>
        <w:t xml:space="preserve"> Howard is in favor.  </w:t>
      </w:r>
    </w:p>
    <w:p w:rsidR="00171108" w:rsidRPr="00171108" w:rsidRDefault="00171108" w:rsidP="00711D6F">
      <w:pPr>
        <w:jc w:val="both"/>
        <w:rPr>
          <w:rFonts w:ascii="Arial" w:hAnsi="Arial" w:cs="Arial"/>
          <w:sz w:val="22"/>
          <w:szCs w:val="22"/>
        </w:rPr>
      </w:pPr>
      <w:r w:rsidRPr="0018651C">
        <w:rPr>
          <w:rFonts w:ascii="Arial" w:hAnsi="Arial" w:cs="Arial"/>
          <w:sz w:val="22"/>
          <w:szCs w:val="22"/>
        </w:rPr>
        <w:t>Chairman Rosekrans</w:t>
      </w:r>
      <w:r>
        <w:rPr>
          <w:rFonts w:ascii="Arial" w:hAnsi="Arial" w:cs="Arial"/>
          <w:sz w:val="22"/>
          <w:szCs w:val="22"/>
        </w:rPr>
        <w:t xml:space="preserve"> is in favor.  </w:t>
      </w:r>
      <w:proofErr w:type="gramStart"/>
      <w:r>
        <w:rPr>
          <w:rFonts w:ascii="Arial" w:hAnsi="Arial" w:cs="Arial"/>
          <w:sz w:val="22"/>
          <w:szCs w:val="22"/>
        </w:rPr>
        <w:t>Democracy at work.</w:t>
      </w:r>
      <w:proofErr w:type="gramEnd"/>
      <w:r>
        <w:rPr>
          <w:rFonts w:ascii="Arial" w:hAnsi="Arial" w:cs="Arial"/>
          <w:sz w:val="22"/>
          <w:szCs w:val="22"/>
        </w:rPr>
        <w:t xml:space="preserve">  Adjustments can be made if needed in the future.</w:t>
      </w:r>
    </w:p>
    <w:p w:rsidR="00171108" w:rsidRDefault="00171108" w:rsidP="00711D6F">
      <w:pPr>
        <w:jc w:val="both"/>
        <w:rPr>
          <w:rFonts w:ascii="Arial" w:hAnsi="Arial" w:cs="Arial"/>
          <w:sz w:val="22"/>
          <w:szCs w:val="20"/>
        </w:rPr>
      </w:pPr>
      <w:bookmarkStart w:id="0" w:name="_GoBack"/>
      <w:bookmarkEnd w:id="0"/>
    </w:p>
    <w:p w:rsidR="00711D6F" w:rsidRPr="002B6ED9" w:rsidRDefault="00711D6F" w:rsidP="00711D6F">
      <w:pPr>
        <w:jc w:val="both"/>
        <w:rPr>
          <w:rFonts w:ascii="Arial" w:hAnsi="Arial" w:cs="Arial"/>
          <w:sz w:val="22"/>
          <w:szCs w:val="22"/>
        </w:rPr>
      </w:pPr>
      <w:r w:rsidRPr="002B6ED9">
        <w:rPr>
          <w:rFonts w:ascii="Arial" w:hAnsi="Arial" w:cs="Arial"/>
          <w:sz w:val="22"/>
          <w:szCs w:val="22"/>
        </w:rPr>
        <w:t xml:space="preserve">Vote: Motion passed </w:t>
      </w:r>
      <w:r w:rsidR="0018651C">
        <w:rPr>
          <w:rFonts w:ascii="Arial" w:hAnsi="Arial" w:cs="Arial"/>
          <w:sz w:val="22"/>
          <w:szCs w:val="22"/>
        </w:rPr>
        <w:t>8-0-0</w:t>
      </w:r>
    </w:p>
    <w:p w:rsidR="00711D6F" w:rsidRDefault="00711D6F" w:rsidP="00711D6F">
      <w:pPr>
        <w:jc w:val="both"/>
        <w:rPr>
          <w:rFonts w:ascii="Arial" w:hAnsi="Arial" w:cs="Arial"/>
          <w:sz w:val="22"/>
          <w:szCs w:val="20"/>
        </w:rPr>
      </w:pPr>
      <w:r w:rsidRPr="002B6ED9">
        <w:rPr>
          <w:rFonts w:ascii="Arial" w:hAnsi="Arial" w:cs="Arial"/>
          <w:sz w:val="22"/>
          <w:szCs w:val="22"/>
        </w:rPr>
        <w:t xml:space="preserve">Yes: </w:t>
      </w:r>
      <w:r w:rsidR="006D5F99">
        <w:rPr>
          <w:rFonts w:ascii="Arial" w:hAnsi="Arial" w:cs="Arial"/>
          <w:sz w:val="22"/>
          <w:szCs w:val="20"/>
        </w:rPr>
        <w:t>Boswell</w:t>
      </w:r>
      <w:r w:rsidR="006D5F99">
        <w:rPr>
          <w:rFonts w:ascii="Arial" w:hAnsi="Arial" w:cs="Arial"/>
          <w:sz w:val="22"/>
          <w:szCs w:val="22"/>
        </w:rPr>
        <w:t>,</w:t>
      </w:r>
      <w:r w:rsidR="006D5F99" w:rsidRPr="000F6EB4">
        <w:rPr>
          <w:rFonts w:ascii="Arial" w:hAnsi="Arial" w:cs="Arial"/>
          <w:sz w:val="22"/>
          <w:szCs w:val="20"/>
        </w:rPr>
        <w:t xml:space="preserve"> </w:t>
      </w:r>
      <w:r w:rsidR="006D5F99" w:rsidRPr="004941DB">
        <w:rPr>
          <w:rFonts w:ascii="Arial" w:hAnsi="Arial" w:cs="Arial"/>
          <w:sz w:val="22"/>
          <w:szCs w:val="20"/>
        </w:rPr>
        <w:t>Dilts</w:t>
      </w:r>
      <w:r w:rsidR="006D5F99">
        <w:rPr>
          <w:rFonts w:ascii="Arial" w:hAnsi="Arial" w:cs="Arial"/>
          <w:sz w:val="22"/>
          <w:szCs w:val="20"/>
        </w:rPr>
        <w:t>,</w:t>
      </w:r>
      <w:r w:rsidR="006D5F99" w:rsidRPr="004941DB">
        <w:rPr>
          <w:rFonts w:ascii="Arial" w:hAnsi="Arial" w:cs="Arial"/>
          <w:sz w:val="22"/>
          <w:szCs w:val="20"/>
        </w:rPr>
        <w:t xml:space="preserve"> Evans, </w:t>
      </w:r>
      <w:r w:rsidR="006D5F99">
        <w:rPr>
          <w:rFonts w:ascii="Arial" w:hAnsi="Arial" w:cs="Arial"/>
          <w:sz w:val="22"/>
          <w:szCs w:val="20"/>
        </w:rPr>
        <w:t xml:space="preserve">Holt, Howard, </w:t>
      </w:r>
      <w:proofErr w:type="spellStart"/>
      <w:r w:rsidR="006D5F99">
        <w:rPr>
          <w:rFonts w:ascii="Arial" w:hAnsi="Arial" w:cs="Arial"/>
          <w:sz w:val="22"/>
          <w:szCs w:val="20"/>
        </w:rPr>
        <w:t>Reinier</w:t>
      </w:r>
      <w:proofErr w:type="spellEnd"/>
      <w:r w:rsidR="006D5F99">
        <w:rPr>
          <w:rFonts w:ascii="Arial" w:hAnsi="Arial" w:cs="Arial"/>
          <w:sz w:val="22"/>
          <w:szCs w:val="20"/>
        </w:rPr>
        <w:t xml:space="preserve">, </w:t>
      </w:r>
      <w:proofErr w:type="spellStart"/>
      <w:r w:rsidR="006D5F99">
        <w:rPr>
          <w:rFonts w:ascii="Arial" w:hAnsi="Arial" w:cs="Arial"/>
          <w:sz w:val="22"/>
          <w:szCs w:val="20"/>
        </w:rPr>
        <w:t>Rosekrans</w:t>
      </w:r>
      <w:proofErr w:type="spellEnd"/>
      <w:r w:rsidR="006D5F99">
        <w:rPr>
          <w:rFonts w:ascii="Arial" w:hAnsi="Arial" w:cs="Arial"/>
          <w:sz w:val="22"/>
          <w:szCs w:val="20"/>
        </w:rPr>
        <w:t>, and Waterman</w:t>
      </w:r>
    </w:p>
    <w:p w:rsidR="00711D6F" w:rsidRDefault="00711D6F" w:rsidP="00711D6F">
      <w:pPr>
        <w:jc w:val="both"/>
        <w:rPr>
          <w:rFonts w:ascii="Arial" w:hAnsi="Arial" w:cs="Arial"/>
          <w:sz w:val="22"/>
          <w:szCs w:val="20"/>
        </w:rPr>
      </w:pPr>
      <w:r w:rsidRPr="002B6ED9">
        <w:rPr>
          <w:rFonts w:ascii="Arial" w:hAnsi="Arial" w:cs="Arial"/>
          <w:sz w:val="22"/>
          <w:szCs w:val="22"/>
        </w:rPr>
        <w:t xml:space="preserve">No: </w:t>
      </w:r>
      <w:proofErr w:type="gramStart"/>
      <w:r>
        <w:rPr>
          <w:rFonts w:ascii="Arial" w:hAnsi="Arial" w:cs="Arial"/>
          <w:sz w:val="22"/>
          <w:szCs w:val="22"/>
        </w:rPr>
        <w:t>None</w:t>
      </w:r>
      <w:proofErr w:type="gramEnd"/>
    </w:p>
    <w:p w:rsidR="00711D6F" w:rsidRDefault="00711D6F" w:rsidP="00711D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Abstain: </w:t>
      </w:r>
    </w:p>
    <w:p w:rsidR="00711D6F" w:rsidRPr="00F670CF" w:rsidRDefault="00711D6F" w:rsidP="00711D6F">
      <w:pPr>
        <w:jc w:val="both"/>
        <w:rPr>
          <w:rFonts w:ascii="Arial" w:hAnsi="Arial" w:cs="Arial"/>
          <w:sz w:val="22"/>
          <w:szCs w:val="20"/>
        </w:rPr>
      </w:pPr>
    </w:p>
    <w:p w:rsidR="009F1E3C" w:rsidRPr="00994059" w:rsidRDefault="009F1E3C" w:rsidP="009F1E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Rosekrans</w:t>
      </w:r>
      <w:r w:rsidRPr="0080344B">
        <w:rPr>
          <w:rFonts w:ascii="Arial" w:hAnsi="Arial" w:cs="Arial"/>
          <w:sz w:val="22"/>
          <w:szCs w:val="22"/>
        </w:rPr>
        <w:t xml:space="preserve"> </w:t>
      </w:r>
      <w:r w:rsidRPr="00994059">
        <w:rPr>
          <w:rFonts w:ascii="Arial" w:hAnsi="Arial" w:cs="Arial"/>
          <w:sz w:val="22"/>
          <w:szCs w:val="22"/>
        </w:rPr>
        <w:t xml:space="preserve">said this case would be heard in front of the City Council on </w:t>
      </w:r>
      <w:r w:rsidR="009B04D9">
        <w:rPr>
          <w:rFonts w:ascii="Arial" w:hAnsi="Arial" w:cs="Arial"/>
          <w:sz w:val="22"/>
          <w:szCs w:val="22"/>
        </w:rPr>
        <w:t>Monday, June 24</w:t>
      </w:r>
      <w:r>
        <w:rPr>
          <w:rFonts w:ascii="Arial" w:hAnsi="Arial" w:cs="Arial"/>
          <w:sz w:val="22"/>
          <w:szCs w:val="22"/>
        </w:rPr>
        <w:t xml:space="preserve">, 2019 </w:t>
      </w:r>
      <w:r w:rsidRPr="00994059">
        <w:rPr>
          <w:rFonts w:ascii="Arial" w:hAnsi="Arial" w:cs="Arial"/>
          <w:sz w:val="22"/>
          <w:szCs w:val="22"/>
        </w:rPr>
        <w:t>at 7:00 p.m. in the Council Chambers.</w:t>
      </w:r>
    </w:p>
    <w:p w:rsidR="00711D6F" w:rsidRDefault="00711D6F" w:rsidP="009868B4">
      <w:pPr>
        <w:rPr>
          <w:rFonts w:ascii="Arial" w:hAnsi="Arial" w:cs="Arial"/>
          <w:b/>
          <w:sz w:val="22"/>
          <w:szCs w:val="22"/>
        </w:rPr>
      </w:pPr>
    </w:p>
    <w:p w:rsidR="00711D6F" w:rsidRDefault="00711D6F" w:rsidP="009868B4">
      <w:pPr>
        <w:rPr>
          <w:rFonts w:ascii="Arial" w:hAnsi="Arial" w:cs="Arial"/>
          <w:b/>
          <w:sz w:val="22"/>
          <w:szCs w:val="22"/>
        </w:rPr>
      </w:pPr>
    </w:p>
    <w:p w:rsidR="000B5D1C" w:rsidRPr="006C11C8" w:rsidRDefault="00711D6F" w:rsidP="004D54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IX.</w:t>
      </w:r>
      <w:r w:rsidR="006B22F7">
        <w:rPr>
          <w:rFonts w:ascii="Arial" w:hAnsi="Arial" w:cs="Arial"/>
          <w:b/>
          <w:bCs/>
          <w:sz w:val="22"/>
          <w:szCs w:val="22"/>
        </w:rPr>
        <w:tab/>
      </w:r>
      <w:r w:rsidR="000B5D1C" w:rsidRPr="000B5D1C">
        <w:rPr>
          <w:rFonts w:ascii="Arial" w:hAnsi="Arial" w:cs="Arial"/>
          <w:b/>
          <w:bCs/>
          <w:sz w:val="22"/>
          <w:szCs w:val="22"/>
        </w:rPr>
        <w:t>P</w:t>
      </w:r>
      <w:r w:rsidR="000B5D1C">
        <w:rPr>
          <w:rFonts w:ascii="Arial" w:hAnsi="Arial" w:cs="Arial"/>
          <w:b/>
          <w:bCs/>
          <w:sz w:val="22"/>
          <w:szCs w:val="22"/>
        </w:rPr>
        <w:t>ublic Comments</w:t>
      </w:r>
    </w:p>
    <w:p w:rsidR="006B10AE" w:rsidRPr="005703C8" w:rsidRDefault="0049315B" w:rsidP="000B5D1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There was no public comment.</w:t>
      </w:r>
    </w:p>
    <w:p w:rsidR="006B10AE" w:rsidRPr="000B5D1C" w:rsidRDefault="006B10AE" w:rsidP="000B5D1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D2799" w:rsidRPr="003E1C4E" w:rsidRDefault="00711D6F" w:rsidP="003E1C4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X.</w:t>
      </w:r>
      <w:r w:rsidR="006B22F7">
        <w:rPr>
          <w:rFonts w:ascii="Arial" w:hAnsi="Arial" w:cs="Arial"/>
          <w:b/>
          <w:bCs/>
          <w:sz w:val="22"/>
          <w:szCs w:val="22"/>
        </w:rPr>
        <w:tab/>
      </w:r>
      <w:r w:rsidR="000B5D1C" w:rsidRPr="00AD2799">
        <w:rPr>
          <w:rFonts w:ascii="Arial" w:hAnsi="Arial" w:cs="Arial"/>
          <w:b/>
          <w:bCs/>
          <w:sz w:val="22"/>
          <w:szCs w:val="22"/>
        </w:rPr>
        <w:t>Other Business</w:t>
      </w:r>
    </w:p>
    <w:p w:rsidR="00FF5B16" w:rsidRDefault="00B1287F" w:rsidP="00E137A2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  <w:sz w:val="22"/>
          <w:szCs w:val="22"/>
        </w:rPr>
      </w:pPr>
      <w:r w:rsidRPr="00AD2799">
        <w:rPr>
          <w:rFonts w:ascii="Arial" w:hAnsi="Arial" w:cs="Arial"/>
          <w:bCs/>
          <w:sz w:val="22"/>
          <w:szCs w:val="22"/>
        </w:rPr>
        <w:t>Ms. Sharp updated the Commission on</w:t>
      </w:r>
      <w:r w:rsidR="007476FF" w:rsidRPr="00AD2799">
        <w:rPr>
          <w:rFonts w:ascii="Arial" w:hAnsi="Arial" w:cs="Arial"/>
          <w:bCs/>
          <w:sz w:val="22"/>
          <w:szCs w:val="22"/>
        </w:rPr>
        <w:t xml:space="preserve"> current</w:t>
      </w:r>
      <w:r w:rsidR="007476FF" w:rsidRPr="00E137A2">
        <w:rPr>
          <w:rFonts w:ascii="Arial" w:hAnsi="Arial" w:cs="Arial"/>
          <w:bCs/>
          <w:sz w:val="22"/>
          <w:szCs w:val="22"/>
        </w:rPr>
        <w:t xml:space="preserve"> development projects.  </w:t>
      </w:r>
    </w:p>
    <w:p w:rsidR="00F759D3" w:rsidRDefault="00F759D3" w:rsidP="00AD2799">
      <w:pPr>
        <w:jc w:val="both"/>
        <w:rPr>
          <w:rFonts w:ascii="Arial" w:hAnsi="Arial" w:cs="Arial"/>
          <w:bCs/>
          <w:sz w:val="22"/>
          <w:szCs w:val="22"/>
        </w:rPr>
      </w:pPr>
    </w:p>
    <w:p w:rsidR="00CB55DB" w:rsidRDefault="00711D6F" w:rsidP="00CB55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XI.</w:t>
      </w:r>
      <w:r w:rsidR="00CB55DB" w:rsidRPr="0080344B">
        <w:rPr>
          <w:rFonts w:ascii="Arial" w:hAnsi="Arial" w:cs="Arial"/>
          <w:b/>
          <w:sz w:val="22"/>
          <w:szCs w:val="22"/>
        </w:rPr>
        <w:tab/>
        <w:t>Future Meeting Schedule</w:t>
      </w:r>
    </w:p>
    <w:p w:rsidR="00E96542" w:rsidRDefault="00E96542" w:rsidP="00CB55DB">
      <w:pPr>
        <w:jc w:val="both"/>
        <w:rPr>
          <w:rFonts w:ascii="Arial" w:hAnsi="Arial" w:cs="Arial"/>
          <w:sz w:val="22"/>
          <w:szCs w:val="22"/>
        </w:rPr>
      </w:pPr>
    </w:p>
    <w:p w:rsidR="00CB55DB" w:rsidRPr="00797099" w:rsidRDefault="00CB55DB" w:rsidP="00CB55DB">
      <w:pPr>
        <w:jc w:val="both"/>
        <w:rPr>
          <w:rFonts w:ascii="Arial" w:hAnsi="Arial" w:cs="Arial"/>
          <w:sz w:val="22"/>
          <w:szCs w:val="22"/>
        </w:rPr>
      </w:pPr>
      <w:r w:rsidRPr="0080344B">
        <w:rPr>
          <w:rFonts w:ascii="Arial" w:hAnsi="Arial" w:cs="Arial"/>
          <w:sz w:val="22"/>
          <w:szCs w:val="22"/>
        </w:rPr>
        <w:t>The</w:t>
      </w:r>
      <w:r w:rsidRPr="0080344B">
        <w:rPr>
          <w:rFonts w:ascii="Arial" w:hAnsi="Arial" w:cs="Arial"/>
          <w:b/>
          <w:sz w:val="22"/>
          <w:szCs w:val="22"/>
        </w:rPr>
        <w:t xml:space="preserve"> </w:t>
      </w:r>
      <w:r w:rsidRPr="0080344B">
        <w:rPr>
          <w:rFonts w:ascii="Arial" w:hAnsi="Arial" w:cs="Arial"/>
          <w:sz w:val="22"/>
          <w:szCs w:val="22"/>
        </w:rPr>
        <w:t xml:space="preserve">next regular </w:t>
      </w:r>
      <w:r w:rsidR="009A6D14">
        <w:rPr>
          <w:rFonts w:ascii="Arial" w:hAnsi="Arial" w:cs="Arial"/>
          <w:sz w:val="22"/>
          <w:szCs w:val="22"/>
        </w:rPr>
        <w:t xml:space="preserve">session is scheduled for </w:t>
      </w:r>
      <w:r w:rsidR="00EB3513">
        <w:rPr>
          <w:rFonts w:ascii="Arial" w:hAnsi="Arial" w:cs="Arial"/>
          <w:sz w:val="22"/>
          <w:szCs w:val="22"/>
        </w:rPr>
        <w:t>Tu</w:t>
      </w:r>
      <w:r w:rsidR="009A6D14">
        <w:rPr>
          <w:rFonts w:ascii="Arial" w:hAnsi="Arial" w:cs="Arial"/>
          <w:sz w:val="22"/>
          <w:szCs w:val="22"/>
        </w:rPr>
        <w:t xml:space="preserve">esday, </w:t>
      </w:r>
      <w:r w:rsidR="00B87128">
        <w:rPr>
          <w:rFonts w:ascii="Arial" w:hAnsi="Arial" w:cs="Arial"/>
          <w:sz w:val="22"/>
          <w:szCs w:val="22"/>
        </w:rPr>
        <w:t>July 9</w:t>
      </w:r>
      <w:r>
        <w:rPr>
          <w:rFonts w:ascii="Arial" w:hAnsi="Arial" w:cs="Arial"/>
          <w:sz w:val="22"/>
          <w:szCs w:val="22"/>
        </w:rPr>
        <w:t xml:space="preserve">, </w:t>
      </w:r>
      <w:r w:rsidR="001511A7">
        <w:rPr>
          <w:rFonts w:ascii="Arial" w:hAnsi="Arial" w:cs="Arial"/>
          <w:sz w:val="22"/>
          <w:szCs w:val="22"/>
        </w:rPr>
        <w:t xml:space="preserve">2019 </w:t>
      </w:r>
      <w:r w:rsidRPr="0080344B">
        <w:rPr>
          <w:rFonts w:ascii="Arial" w:hAnsi="Arial" w:cs="Arial"/>
          <w:sz w:val="22"/>
          <w:szCs w:val="22"/>
        </w:rPr>
        <w:t>at 7:00 p.m.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B55DB" w:rsidRDefault="00CB55DB" w:rsidP="00324414">
      <w:pPr>
        <w:jc w:val="both"/>
        <w:rPr>
          <w:rFonts w:ascii="Arial" w:hAnsi="Arial" w:cs="Arial"/>
          <w:b/>
          <w:sz w:val="22"/>
          <w:szCs w:val="22"/>
        </w:rPr>
      </w:pPr>
    </w:p>
    <w:p w:rsidR="00E96542" w:rsidRPr="002030AC" w:rsidRDefault="009D2DF5" w:rsidP="0032441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X</w:t>
      </w:r>
      <w:r w:rsidR="00604C72">
        <w:rPr>
          <w:rFonts w:ascii="Arial" w:hAnsi="Arial" w:cs="Arial"/>
          <w:b/>
          <w:sz w:val="22"/>
          <w:szCs w:val="22"/>
        </w:rPr>
        <w:t>.</w:t>
      </w:r>
      <w:r w:rsidR="00604C72">
        <w:rPr>
          <w:rFonts w:ascii="Arial" w:hAnsi="Arial" w:cs="Arial"/>
          <w:b/>
          <w:sz w:val="22"/>
          <w:szCs w:val="22"/>
        </w:rPr>
        <w:tab/>
        <w:t>Adjournment</w:t>
      </w:r>
    </w:p>
    <w:p w:rsidR="00CB55DB" w:rsidRPr="00797099" w:rsidRDefault="00C73968">
      <w:pPr>
        <w:jc w:val="both"/>
        <w:rPr>
          <w:rFonts w:ascii="Arial" w:hAnsi="Arial" w:cs="Arial"/>
          <w:sz w:val="22"/>
          <w:szCs w:val="22"/>
        </w:rPr>
      </w:pPr>
      <w:r w:rsidRPr="00BC6AD6">
        <w:rPr>
          <w:rFonts w:ascii="Arial" w:hAnsi="Arial" w:cs="Arial"/>
          <w:sz w:val="22"/>
          <w:szCs w:val="22"/>
        </w:rPr>
        <w:t>Commissioner</w:t>
      </w:r>
      <w:r w:rsidR="00171108">
        <w:rPr>
          <w:rFonts w:ascii="Arial" w:hAnsi="Arial" w:cs="Arial"/>
          <w:sz w:val="22"/>
          <w:szCs w:val="22"/>
        </w:rPr>
        <w:t xml:space="preserve"> Waterman </w:t>
      </w:r>
      <w:r w:rsidR="00856571" w:rsidRPr="00BC6AD6">
        <w:rPr>
          <w:rFonts w:ascii="Arial" w:hAnsi="Arial" w:cs="Arial"/>
          <w:sz w:val="22"/>
          <w:szCs w:val="22"/>
        </w:rPr>
        <w:t>moved</w:t>
      </w:r>
      <w:r w:rsidR="00AB5D50" w:rsidRPr="00BC6AD6">
        <w:rPr>
          <w:rFonts w:ascii="Arial" w:hAnsi="Arial" w:cs="Arial"/>
          <w:sz w:val="22"/>
          <w:szCs w:val="22"/>
        </w:rPr>
        <w:t xml:space="preserve"> to adjourn, </w:t>
      </w:r>
      <w:r w:rsidR="009C64B6" w:rsidRPr="00BC6AD6">
        <w:rPr>
          <w:rFonts w:ascii="Arial" w:hAnsi="Arial" w:cs="Arial"/>
          <w:sz w:val="22"/>
          <w:szCs w:val="22"/>
        </w:rPr>
        <w:t>Commissioner</w:t>
      </w:r>
      <w:r w:rsidR="00171108">
        <w:rPr>
          <w:rFonts w:ascii="Arial" w:hAnsi="Arial" w:cs="Arial"/>
          <w:sz w:val="22"/>
          <w:szCs w:val="22"/>
        </w:rPr>
        <w:t xml:space="preserve"> Reinier </w:t>
      </w:r>
      <w:r w:rsidR="00460680" w:rsidRPr="00BC6AD6">
        <w:rPr>
          <w:rFonts w:ascii="Arial" w:hAnsi="Arial" w:cs="Arial"/>
          <w:sz w:val="22"/>
          <w:szCs w:val="22"/>
        </w:rPr>
        <w:t>s</w:t>
      </w:r>
      <w:r w:rsidR="002030AC">
        <w:rPr>
          <w:rFonts w:ascii="Arial" w:hAnsi="Arial" w:cs="Arial"/>
          <w:sz w:val="22"/>
          <w:szCs w:val="22"/>
        </w:rPr>
        <w:t xml:space="preserve">econded. </w:t>
      </w:r>
      <w:r w:rsidR="00DC5501" w:rsidRPr="0080344B">
        <w:rPr>
          <w:rFonts w:ascii="Arial" w:hAnsi="Arial" w:cs="Arial"/>
          <w:sz w:val="22"/>
          <w:szCs w:val="22"/>
        </w:rPr>
        <w:t xml:space="preserve">Chairman </w:t>
      </w:r>
      <w:r w:rsidR="00DC5501" w:rsidRPr="003F7552">
        <w:rPr>
          <w:rFonts w:ascii="Arial" w:hAnsi="Arial" w:cs="Arial"/>
          <w:sz w:val="22"/>
          <w:szCs w:val="20"/>
        </w:rPr>
        <w:t>Rosekrans</w:t>
      </w:r>
      <w:r w:rsidR="00DC5501" w:rsidRPr="0080344B">
        <w:rPr>
          <w:rFonts w:ascii="Arial" w:hAnsi="Arial" w:cs="Arial"/>
          <w:sz w:val="22"/>
          <w:szCs w:val="22"/>
        </w:rPr>
        <w:t xml:space="preserve"> </w:t>
      </w:r>
      <w:r w:rsidR="001D5522">
        <w:rPr>
          <w:rFonts w:ascii="Arial" w:hAnsi="Arial" w:cs="Arial"/>
          <w:sz w:val="22"/>
          <w:szCs w:val="22"/>
        </w:rPr>
        <w:t xml:space="preserve">adjourned the meeting </w:t>
      </w:r>
      <w:r w:rsidR="00C226D1" w:rsidRPr="00085803">
        <w:rPr>
          <w:rFonts w:ascii="Arial" w:hAnsi="Arial" w:cs="Arial"/>
          <w:sz w:val="22"/>
          <w:szCs w:val="22"/>
        </w:rPr>
        <w:t xml:space="preserve">at </w:t>
      </w:r>
      <w:r w:rsidR="00171108">
        <w:rPr>
          <w:rFonts w:ascii="Arial" w:hAnsi="Arial" w:cs="Arial"/>
          <w:sz w:val="22"/>
          <w:szCs w:val="22"/>
        </w:rPr>
        <w:t>9:00</w:t>
      </w:r>
      <w:r w:rsidR="00C226D1" w:rsidRPr="00085803">
        <w:rPr>
          <w:rFonts w:ascii="Arial" w:hAnsi="Arial" w:cs="Arial"/>
          <w:sz w:val="22"/>
          <w:szCs w:val="22"/>
        </w:rPr>
        <w:t xml:space="preserve"> </w:t>
      </w:r>
      <w:r w:rsidR="001A2858" w:rsidRPr="00085803">
        <w:rPr>
          <w:rFonts w:ascii="Arial" w:hAnsi="Arial" w:cs="Arial"/>
          <w:sz w:val="22"/>
          <w:szCs w:val="22"/>
        </w:rPr>
        <w:t>pm</w:t>
      </w:r>
      <w:r w:rsidR="00324414" w:rsidRPr="00085803">
        <w:rPr>
          <w:rFonts w:ascii="Arial" w:hAnsi="Arial" w:cs="Arial"/>
          <w:sz w:val="22"/>
          <w:szCs w:val="22"/>
        </w:rPr>
        <w:t>.</w:t>
      </w:r>
    </w:p>
    <w:sectPr w:rsidR="00CB55DB" w:rsidRPr="00797099" w:rsidSect="0091360B">
      <w:headerReference w:type="default" r:id="rId9"/>
      <w:footerReference w:type="default" r:id="rId10"/>
      <w:endnotePr>
        <w:numFmt w:val="decimal"/>
      </w:endnotePr>
      <w:type w:val="continuous"/>
      <w:pgSz w:w="12240" w:h="15840" w:code="1"/>
      <w:pgMar w:top="720" w:right="720" w:bottom="720" w:left="720" w:header="1080" w:footer="907" w:gutter="0"/>
      <w:cols w:space="14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C9B" w:rsidRDefault="00593C9B">
      <w:r>
        <w:separator/>
      </w:r>
    </w:p>
  </w:endnote>
  <w:endnote w:type="continuationSeparator" w:id="0">
    <w:p w:rsidR="00593C9B" w:rsidRDefault="0059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68F" w:rsidRDefault="000A268F">
    <w:pPr>
      <w:pStyle w:val="Footer"/>
      <w:tabs>
        <w:tab w:val="clear" w:pos="4320"/>
        <w:tab w:val="clear" w:pos="8640"/>
        <w:tab w:val="center" w:pos="4680"/>
        <w:tab w:val="right" w:pos="963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Page </w:t>
    </w: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 w:rsidR="009B6593">
      <w:rPr>
        <w:rStyle w:val="PageNumber"/>
        <w:rFonts w:ascii="Arial" w:hAnsi="Arial" w:cs="Arial"/>
        <w:noProof/>
        <w:sz w:val="16"/>
        <w:szCs w:val="16"/>
      </w:rPr>
      <w:t>7</w:t>
    </w:r>
    <w:r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C9B" w:rsidRDefault="00593C9B">
      <w:r>
        <w:separator/>
      </w:r>
    </w:p>
  </w:footnote>
  <w:footnote w:type="continuationSeparator" w:id="0">
    <w:p w:rsidR="00593C9B" w:rsidRDefault="00593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68F" w:rsidRDefault="000A268F">
    <w:pPr>
      <w:pStyle w:val="Head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Not approved until next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upperLetter"/>
      <w:pStyle w:val="QuickA"/>
      <w:lvlText w:val="     %1."/>
      <w:lvlJc w:val="left"/>
      <w:pPr>
        <w:tabs>
          <w:tab w:val="num" w:pos="1080"/>
        </w:tabs>
      </w:pPr>
      <w:rPr>
        <w:rFonts w:ascii="Univers (W1)" w:hAnsi="Univers (W1)" w:cs="Times New Roman"/>
        <w:sz w:val="20"/>
        <w:szCs w:val="20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630"/>
        </w:tabs>
        <w:ind w:left="630" w:hanging="180"/>
      </w:pPr>
      <w:rPr>
        <w:rFonts w:ascii="Georgia" w:hAnsi="Georgia" w:cs="Arial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  <w:sz w:val="18"/>
        <w:szCs w:val="18"/>
      </w:rPr>
    </w:lvl>
    <w:lvl w:ilvl="2"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/>
        <w:b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2C74A88"/>
    <w:multiLevelType w:val="hybridMultilevel"/>
    <w:tmpl w:val="3AB4849A"/>
    <w:lvl w:ilvl="0" w:tplc="CCAC92D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6067DF"/>
    <w:multiLevelType w:val="hybridMultilevel"/>
    <w:tmpl w:val="FA24F37C"/>
    <w:lvl w:ilvl="0" w:tplc="A5EE116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AC1AD5"/>
    <w:multiLevelType w:val="hybridMultilevel"/>
    <w:tmpl w:val="286284FA"/>
    <w:lvl w:ilvl="0" w:tplc="0AB40330">
      <w:start w:val="8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2C721BA"/>
    <w:multiLevelType w:val="hybridMultilevel"/>
    <w:tmpl w:val="DC4871A4"/>
    <w:lvl w:ilvl="0" w:tplc="4DE80D06">
      <w:start w:val="3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9DF2CFD"/>
    <w:multiLevelType w:val="hybridMultilevel"/>
    <w:tmpl w:val="C5A873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8C2BDC"/>
    <w:multiLevelType w:val="hybridMultilevel"/>
    <w:tmpl w:val="4C5864A8"/>
    <w:lvl w:ilvl="0" w:tplc="0C9040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05EB2"/>
    <w:multiLevelType w:val="hybridMultilevel"/>
    <w:tmpl w:val="2FCE4DCA"/>
    <w:lvl w:ilvl="0" w:tplc="EA5ECD8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53422B"/>
    <w:multiLevelType w:val="hybridMultilevel"/>
    <w:tmpl w:val="BB3E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E6B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5594BDC"/>
    <w:multiLevelType w:val="multilevel"/>
    <w:tmpl w:val="53F8C33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>
    <w:nsid w:val="387F28DA"/>
    <w:multiLevelType w:val="multilevel"/>
    <w:tmpl w:val="C46885D2"/>
    <w:lvl w:ilvl="0">
      <w:start w:val="1"/>
      <w:numFmt w:val="upperRoman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90"/>
        </w:tabs>
        <w:ind w:left="3690" w:hanging="360"/>
      </w:pPr>
      <w:rPr>
        <w:rFonts w:hint="default"/>
      </w:rPr>
    </w:lvl>
  </w:abstractNum>
  <w:abstractNum w:abstractNumId="13">
    <w:nsid w:val="3AB15B36"/>
    <w:multiLevelType w:val="hybridMultilevel"/>
    <w:tmpl w:val="30FC98DE"/>
    <w:lvl w:ilvl="0" w:tplc="978E9D9E">
      <w:start w:val="9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>
    <w:nsid w:val="42B72D9C"/>
    <w:multiLevelType w:val="hybridMultilevel"/>
    <w:tmpl w:val="76EA9226"/>
    <w:lvl w:ilvl="0" w:tplc="D07A880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F200E5"/>
    <w:multiLevelType w:val="hybridMultilevel"/>
    <w:tmpl w:val="669E2396"/>
    <w:lvl w:ilvl="0" w:tplc="26700572">
      <w:start w:val="5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445A64B6"/>
    <w:multiLevelType w:val="hybridMultilevel"/>
    <w:tmpl w:val="B770C994"/>
    <w:lvl w:ilvl="0" w:tplc="C10A150C">
      <w:start w:val="7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44FC475E"/>
    <w:multiLevelType w:val="hybridMultilevel"/>
    <w:tmpl w:val="454037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E60790"/>
    <w:multiLevelType w:val="hybridMultilevel"/>
    <w:tmpl w:val="E8045FD8"/>
    <w:lvl w:ilvl="0" w:tplc="19064A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113AB1"/>
    <w:multiLevelType w:val="hybridMultilevel"/>
    <w:tmpl w:val="C69E1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AE0BD6"/>
    <w:multiLevelType w:val="hybridMultilevel"/>
    <w:tmpl w:val="7AFA28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52E6E"/>
    <w:multiLevelType w:val="hybridMultilevel"/>
    <w:tmpl w:val="F2207198"/>
    <w:lvl w:ilvl="0" w:tplc="4B58DC5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27528"/>
    <w:multiLevelType w:val="hybridMultilevel"/>
    <w:tmpl w:val="DA0A4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8F4A8E"/>
    <w:multiLevelType w:val="hybridMultilevel"/>
    <w:tmpl w:val="DA26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FF1BB3"/>
    <w:multiLevelType w:val="hybridMultilevel"/>
    <w:tmpl w:val="7AA6AE50"/>
    <w:lvl w:ilvl="0" w:tplc="6D225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2C26BB"/>
    <w:multiLevelType w:val="hybridMultilevel"/>
    <w:tmpl w:val="F4FC30D2"/>
    <w:lvl w:ilvl="0" w:tplc="AE6254A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4E1677"/>
    <w:multiLevelType w:val="hybridMultilevel"/>
    <w:tmpl w:val="F1BC44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5C44C9"/>
    <w:multiLevelType w:val="hybridMultilevel"/>
    <w:tmpl w:val="259C288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8">
    <w:nsid w:val="5E5E7435"/>
    <w:multiLevelType w:val="hybridMultilevel"/>
    <w:tmpl w:val="A7BC52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44C88"/>
    <w:multiLevelType w:val="hybridMultilevel"/>
    <w:tmpl w:val="7728B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CB1151E"/>
    <w:multiLevelType w:val="hybridMultilevel"/>
    <w:tmpl w:val="ECD8C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ED4340"/>
    <w:multiLevelType w:val="hybridMultilevel"/>
    <w:tmpl w:val="F4FC30D2"/>
    <w:lvl w:ilvl="0" w:tplc="AE6254A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F876FAF"/>
    <w:multiLevelType w:val="hybridMultilevel"/>
    <w:tmpl w:val="74A0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FB696E"/>
    <w:multiLevelType w:val="hybridMultilevel"/>
    <w:tmpl w:val="3FE6B008"/>
    <w:lvl w:ilvl="0" w:tplc="B61E358A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4">
    <w:nsid w:val="73C8161A"/>
    <w:multiLevelType w:val="hybridMultilevel"/>
    <w:tmpl w:val="204C7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E7A3B"/>
    <w:multiLevelType w:val="hybridMultilevel"/>
    <w:tmpl w:val="DCEA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EB0D30"/>
    <w:multiLevelType w:val="hybridMultilevel"/>
    <w:tmpl w:val="5DC0258C"/>
    <w:lvl w:ilvl="0" w:tplc="04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7">
    <w:nsid w:val="7ED3431D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num w:numId="1">
    <w:abstractNumId w:val="0"/>
    <w:lvlOverride w:ilvl="0">
      <w:startOverride w:val="24"/>
      <w:lvl w:ilvl="0">
        <w:start w:val="24"/>
        <w:numFmt w:val="decimal"/>
        <w:pStyle w:val="QuickA"/>
        <w:lvlText w:val="     %1."/>
        <w:lvlJc w:val="left"/>
      </w:lvl>
    </w:lvlOverride>
  </w:num>
  <w:num w:numId="2">
    <w:abstractNumId w:val="4"/>
  </w:num>
  <w:num w:numId="3">
    <w:abstractNumId w:val="16"/>
  </w:num>
  <w:num w:numId="4">
    <w:abstractNumId w:val="33"/>
  </w:num>
  <w:num w:numId="5">
    <w:abstractNumId w:val="15"/>
  </w:num>
  <w:num w:numId="6">
    <w:abstractNumId w:val="13"/>
  </w:num>
  <w:num w:numId="7">
    <w:abstractNumId w:val="14"/>
  </w:num>
  <w:num w:numId="8">
    <w:abstractNumId w:val="3"/>
  </w:num>
  <w:num w:numId="9">
    <w:abstractNumId w:val="36"/>
  </w:num>
  <w:num w:numId="10">
    <w:abstractNumId w:val="5"/>
  </w:num>
  <w:num w:numId="11">
    <w:abstractNumId w:val="8"/>
  </w:num>
  <w:num w:numId="12">
    <w:abstractNumId w:val="2"/>
  </w:num>
  <w:num w:numId="13">
    <w:abstractNumId w:val="12"/>
  </w:num>
  <w:num w:numId="14">
    <w:abstractNumId w:val="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1"/>
  </w:num>
  <w:num w:numId="18">
    <w:abstractNumId w:val="18"/>
  </w:num>
  <w:num w:numId="19">
    <w:abstractNumId w:val="22"/>
  </w:num>
  <w:num w:numId="20">
    <w:abstractNumId w:val="20"/>
  </w:num>
  <w:num w:numId="21">
    <w:abstractNumId w:val="35"/>
  </w:num>
  <w:num w:numId="22">
    <w:abstractNumId w:val="30"/>
  </w:num>
  <w:num w:numId="23">
    <w:abstractNumId w:val="34"/>
  </w:num>
  <w:num w:numId="24">
    <w:abstractNumId w:val="24"/>
  </w:num>
  <w:num w:numId="25">
    <w:abstractNumId w:val="29"/>
  </w:num>
  <w:num w:numId="26">
    <w:abstractNumId w:val="9"/>
  </w:num>
  <w:num w:numId="27">
    <w:abstractNumId w:val="31"/>
  </w:num>
  <w:num w:numId="28">
    <w:abstractNumId w:val="25"/>
  </w:num>
  <w:num w:numId="29">
    <w:abstractNumId w:val="26"/>
  </w:num>
  <w:num w:numId="30">
    <w:abstractNumId w:val="37"/>
  </w:num>
  <w:num w:numId="31">
    <w:abstractNumId w:val="11"/>
  </w:num>
  <w:num w:numId="32">
    <w:abstractNumId w:val="28"/>
  </w:num>
  <w:num w:numId="33">
    <w:abstractNumId w:val="6"/>
  </w:num>
  <w:num w:numId="34">
    <w:abstractNumId w:val="10"/>
  </w:num>
  <w:num w:numId="35">
    <w:abstractNumId w:val="17"/>
  </w:num>
  <w:num w:numId="36">
    <w:abstractNumId w:val="32"/>
  </w:num>
  <w:num w:numId="37">
    <w:abstractNumId w:val="23"/>
  </w:num>
  <w:num w:numId="38">
    <w:abstractNumId w:val="19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25"/>
    <w:rsid w:val="00000028"/>
    <w:rsid w:val="000002E5"/>
    <w:rsid w:val="00000803"/>
    <w:rsid w:val="000009D6"/>
    <w:rsid w:val="00000D20"/>
    <w:rsid w:val="00001B9D"/>
    <w:rsid w:val="00003185"/>
    <w:rsid w:val="000038A2"/>
    <w:rsid w:val="00004886"/>
    <w:rsid w:val="00005C82"/>
    <w:rsid w:val="00006B86"/>
    <w:rsid w:val="00007380"/>
    <w:rsid w:val="00011041"/>
    <w:rsid w:val="000123CC"/>
    <w:rsid w:val="000127C2"/>
    <w:rsid w:val="00012DC7"/>
    <w:rsid w:val="00013299"/>
    <w:rsid w:val="000132E0"/>
    <w:rsid w:val="000149FB"/>
    <w:rsid w:val="00014D9E"/>
    <w:rsid w:val="00015BCC"/>
    <w:rsid w:val="00020BB0"/>
    <w:rsid w:val="00021D56"/>
    <w:rsid w:val="00022DE5"/>
    <w:rsid w:val="00023176"/>
    <w:rsid w:val="00032128"/>
    <w:rsid w:val="000329A2"/>
    <w:rsid w:val="00033021"/>
    <w:rsid w:val="00033294"/>
    <w:rsid w:val="00034537"/>
    <w:rsid w:val="00034544"/>
    <w:rsid w:val="00034F87"/>
    <w:rsid w:val="00035057"/>
    <w:rsid w:val="00035AF4"/>
    <w:rsid w:val="00035E25"/>
    <w:rsid w:val="00035FE7"/>
    <w:rsid w:val="00037243"/>
    <w:rsid w:val="00037262"/>
    <w:rsid w:val="000378B5"/>
    <w:rsid w:val="00037A5E"/>
    <w:rsid w:val="00041968"/>
    <w:rsid w:val="0004349C"/>
    <w:rsid w:val="00043FD2"/>
    <w:rsid w:val="00044363"/>
    <w:rsid w:val="000453A9"/>
    <w:rsid w:val="00045A3D"/>
    <w:rsid w:val="00045F21"/>
    <w:rsid w:val="000462E3"/>
    <w:rsid w:val="00050F1E"/>
    <w:rsid w:val="000515C4"/>
    <w:rsid w:val="000517D2"/>
    <w:rsid w:val="00052263"/>
    <w:rsid w:val="0005226B"/>
    <w:rsid w:val="0005249E"/>
    <w:rsid w:val="00052A7F"/>
    <w:rsid w:val="00053010"/>
    <w:rsid w:val="0005302A"/>
    <w:rsid w:val="000549EF"/>
    <w:rsid w:val="000571ED"/>
    <w:rsid w:val="0005724E"/>
    <w:rsid w:val="00060608"/>
    <w:rsid w:val="0006089E"/>
    <w:rsid w:val="00060D8A"/>
    <w:rsid w:val="00061327"/>
    <w:rsid w:val="000636C9"/>
    <w:rsid w:val="0006431C"/>
    <w:rsid w:val="000660FC"/>
    <w:rsid w:val="00067432"/>
    <w:rsid w:val="000677B6"/>
    <w:rsid w:val="00070EF8"/>
    <w:rsid w:val="00071BA6"/>
    <w:rsid w:val="00071F2B"/>
    <w:rsid w:val="00071F5C"/>
    <w:rsid w:val="00071F7D"/>
    <w:rsid w:val="00073FC8"/>
    <w:rsid w:val="00074CDE"/>
    <w:rsid w:val="00075F76"/>
    <w:rsid w:val="000801C6"/>
    <w:rsid w:val="00080ECF"/>
    <w:rsid w:val="00081759"/>
    <w:rsid w:val="00081A33"/>
    <w:rsid w:val="00081AF3"/>
    <w:rsid w:val="00082DF4"/>
    <w:rsid w:val="000845B4"/>
    <w:rsid w:val="0008479A"/>
    <w:rsid w:val="000850C6"/>
    <w:rsid w:val="000852CB"/>
    <w:rsid w:val="00085803"/>
    <w:rsid w:val="00090ADE"/>
    <w:rsid w:val="000912D8"/>
    <w:rsid w:val="000913AA"/>
    <w:rsid w:val="000931E7"/>
    <w:rsid w:val="000947F0"/>
    <w:rsid w:val="00096810"/>
    <w:rsid w:val="0009765A"/>
    <w:rsid w:val="00097B2B"/>
    <w:rsid w:val="000A069F"/>
    <w:rsid w:val="000A0722"/>
    <w:rsid w:val="000A268F"/>
    <w:rsid w:val="000A6418"/>
    <w:rsid w:val="000A6AE9"/>
    <w:rsid w:val="000A7F15"/>
    <w:rsid w:val="000B14F9"/>
    <w:rsid w:val="000B153D"/>
    <w:rsid w:val="000B2316"/>
    <w:rsid w:val="000B36D6"/>
    <w:rsid w:val="000B38E5"/>
    <w:rsid w:val="000B5442"/>
    <w:rsid w:val="000B5627"/>
    <w:rsid w:val="000B5D1C"/>
    <w:rsid w:val="000B5E7B"/>
    <w:rsid w:val="000B62F5"/>
    <w:rsid w:val="000B684E"/>
    <w:rsid w:val="000B6962"/>
    <w:rsid w:val="000B6C4D"/>
    <w:rsid w:val="000C0ACC"/>
    <w:rsid w:val="000C0F26"/>
    <w:rsid w:val="000C1EB5"/>
    <w:rsid w:val="000C29C7"/>
    <w:rsid w:val="000C2D4A"/>
    <w:rsid w:val="000C567B"/>
    <w:rsid w:val="000C5825"/>
    <w:rsid w:val="000C5850"/>
    <w:rsid w:val="000D1B2A"/>
    <w:rsid w:val="000D1C10"/>
    <w:rsid w:val="000D37F8"/>
    <w:rsid w:val="000D4822"/>
    <w:rsid w:val="000D5058"/>
    <w:rsid w:val="000D5810"/>
    <w:rsid w:val="000D5C55"/>
    <w:rsid w:val="000D63BF"/>
    <w:rsid w:val="000E10F3"/>
    <w:rsid w:val="000E1B08"/>
    <w:rsid w:val="000E2DC4"/>
    <w:rsid w:val="000E3D03"/>
    <w:rsid w:val="000E402A"/>
    <w:rsid w:val="000E46D5"/>
    <w:rsid w:val="000E50F1"/>
    <w:rsid w:val="000E56D7"/>
    <w:rsid w:val="000E58FE"/>
    <w:rsid w:val="000E6BAB"/>
    <w:rsid w:val="000F03CB"/>
    <w:rsid w:val="000F1388"/>
    <w:rsid w:val="000F197E"/>
    <w:rsid w:val="000F359C"/>
    <w:rsid w:val="000F369A"/>
    <w:rsid w:val="000F4108"/>
    <w:rsid w:val="000F4131"/>
    <w:rsid w:val="000F44FD"/>
    <w:rsid w:val="000F499F"/>
    <w:rsid w:val="000F6B91"/>
    <w:rsid w:val="000F6C63"/>
    <w:rsid w:val="000F6D91"/>
    <w:rsid w:val="000F6EB4"/>
    <w:rsid w:val="000F6F4D"/>
    <w:rsid w:val="001001FA"/>
    <w:rsid w:val="001019F6"/>
    <w:rsid w:val="00101F69"/>
    <w:rsid w:val="001049C0"/>
    <w:rsid w:val="001050EA"/>
    <w:rsid w:val="001052DB"/>
    <w:rsid w:val="00105480"/>
    <w:rsid w:val="00105AF9"/>
    <w:rsid w:val="00105F84"/>
    <w:rsid w:val="0010623D"/>
    <w:rsid w:val="00107101"/>
    <w:rsid w:val="00107BED"/>
    <w:rsid w:val="00107CD1"/>
    <w:rsid w:val="00107CDB"/>
    <w:rsid w:val="001159A2"/>
    <w:rsid w:val="001175A7"/>
    <w:rsid w:val="00117E46"/>
    <w:rsid w:val="001217DB"/>
    <w:rsid w:val="00121D18"/>
    <w:rsid w:val="001224CF"/>
    <w:rsid w:val="0012470D"/>
    <w:rsid w:val="00126A39"/>
    <w:rsid w:val="001272AB"/>
    <w:rsid w:val="001272B8"/>
    <w:rsid w:val="001330E4"/>
    <w:rsid w:val="001332C3"/>
    <w:rsid w:val="00134D09"/>
    <w:rsid w:val="00136D8A"/>
    <w:rsid w:val="00137729"/>
    <w:rsid w:val="00137F2C"/>
    <w:rsid w:val="00140B53"/>
    <w:rsid w:val="00140E83"/>
    <w:rsid w:val="00141FD1"/>
    <w:rsid w:val="00143461"/>
    <w:rsid w:val="001449F7"/>
    <w:rsid w:val="00145B53"/>
    <w:rsid w:val="00146545"/>
    <w:rsid w:val="001469CC"/>
    <w:rsid w:val="001511A7"/>
    <w:rsid w:val="00151254"/>
    <w:rsid w:val="00151CB2"/>
    <w:rsid w:val="0015208E"/>
    <w:rsid w:val="00153877"/>
    <w:rsid w:val="0015393C"/>
    <w:rsid w:val="00154481"/>
    <w:rsid w:val="00154610"/>
    <w:rsid w:val="00154F36"/>
    <w:rsid w:val="001564D2"/>
    <w:rsid w:val="00157439"/>
    <w:rsid w:val="001574EA"/>
    <w:rsid w:val="00163101"/>
    <w:rsid w:val="001640B1"/>
    <w:rsid w:val="00164B11"/>
    <w:rsid w:val="00164F03"/>
    <w:rsid w:val="0016550D"/>
    <w:rsid w:val="0016559A"/>
    <w:rsid w:val="0016608D"/>
    <w:rsid w:val="001660EA"/>
    <w:rsid w:val="001664D5"/>
    <w:rsid w:val="00166EE6"/>
    <w:rsid w:val="00167307"/>
    <w:rsid w:val="0016763C"/>
    <w:rsid w:val="00171108"/>
    <w:rsid w:val="001714CD"/>
    <w:rsid w:val="0017261A"/>
    <w:rsid w:val="00174FBE"/>
    <w:rsid w:val="001750D7"/>
    <w:rsid w:val="0017534A"/>
    <w:rsid w:val="00176F7D"/>
    <w:rsid w:val="001772A6"/>
    <w:rsid w:val="00177300"/>
    <w:rsid w:val="00177DBF"/>
    <w:rsid w:val="0018033A"/>
    <w:rsid w:val="00180483"/>
    <w:rsid w:val="00183695"/>
    <w:rsid w:val="001855DE"/>
    <w:rsid w:val="0018651C"/>
    <w:rsid w:val="00191CB2"/>
    <w:rsid w:val="0019286A"/>
    <w:rsid w:val="00192A21"/>
    <w:rsid w:val="00192D66"/>
    <w:rsid w:val="0019416E"/>
    <w:rsid w:val="00194350"/>
    <w:rsid w:val="00194632"/>
    <w:rsid w:val="00194798"/>
    <w:rsid w:val="00195A4D"/>
    <w:rsid w:val="0019724B"/>
    <w:rsid w:val="00197577"/>
    <w:rsid w:val="00197BF7"/>
    <w:rsid w:val="001A2858"/>
    <w:rsid w:val="001A3209"/>
    <w:rsid w:val="001A3D5F"/>
    <w:rsid w:val="001A6879"/>
    <w:rsid w:val="001A6DEE"/>
    <w:rsid w:val="001B0F80"/>
    <w:rsid w:val="001B181D"/>
    <w:rsid w:val="001B18E2"/>
    <w:rsid w:val="001B241D"/>
    <w:rsid w:val="001B2C5E"/>
    <w:rsid w:val="001B30AA"/>
    <w:rsid w:val="001B346C"/>
    <w:rsid w:val="001B3AEB"/>
    <w:rsid w:val="001B3FAC"/>
    <w:rsid w:val="001B7870"/>
    <w:rsid w:val="001B7A21"/>
    <w:rsid w:val="001B7D03"/>
    <w:rsid w:val="001C02C3"/>
    <w:rsid w:val="001C0BEB"/>
    <w:rsid w:val="001C15F4"/>
    <w:rsid w:val="001C21F1"/>
    <w:rsid w:val="001C297F"/>
    <w:rsid w:val="001C3F88"/>
    <w:rsid w:val="001C402B"/>
    <w:rsid w:val="001C4B11"/>
    <w:rsid w:val="001C4C01"/>
    <w:rsid w:val="001C4CF9"/>
    <w:rsid w:val="001C700B"/>
    <w:rsid w:val="001C7663"/>
    <w:rsid w:val="001D02B6"/>
    <w:rsid w:val="001D0F00"/>
    <w:rsid w:val="001D23D7"/>
    <w:rsid w:val="001D362B"/>
    <w:rsid w:val="001D40DA"/>
    <w:rsid w:val="001D50D6"/>
    <w:rsid w:val="001D5522"/>
    <w:rsid w:val="001D6A01"/>
    <w:rsid w:val="001D77C4"/>
    <w:rsid w:val="001E0354"/>
    <w:rsid w:val="001E3B59"/>
    <w:rsid w:val="001E3F82"/>
    <w:rsid w:val="001E44B1"/>
    <w:rsid w:val="001E575E"/>
    <w:rsid w:val="001E5E79"/>
    <w:rsid w:val="001F0102"/>
    <w:rsid w:val="001F1A26"/>
    <w:rsid w:val="001F1B4A"/>
    <w:rsid w:val="001F1C13"/>
    <w:rsid w:val="001F3493"/>
    <w:rsid w:val="001F3CFA"/>
    <w:rsid w:val="001F534E"/>
    <w:rsid w:val="001F765B"/>
    <w:rsid w:val="00200008"/>
    <w:rsid w:val="00200E05"/>
    <w:rsid w:val="00200E5D"/>
    <w:rsid w:val="00201FEF"/>
    <w:rsid w:val="0020239C"/>
    <w:rsid w:val="00202C38"/>
    <w:rsid w:val="002030AC"/>
    <w:rsid w:val="00203A10"/>
    <w:rsid w:val="00203BEB"/>
    <w:rsid w:val="002058FF"/>
    <w:rsid w:val="00205B74"/>
    <w:rsid w:val="00205C41"/>
    <w:rsid w:val="002106D0"/>
    <w:rsid w:val="00210B5A"/>
    <w:rsid w:val="00211748"/>
    <w:rsid w:val="00211774"/>
    <w:rsid w:val="00211BA9"/>
    <w:rsid w:val="002138AF"/>
    <w:rsid w:val="002141E3"/>
    <w:rsid w:val="00214A3C"/>
    <w:rsid w:val="0021509D"/>
    <w:rsid w:val="002150C1"/>
    <w:rsid w:val="0021559A"/>
    <w:rsid w:val="002173EE"/>
    <w:rsid w:val="002174CE"/>
    <w:rsid w:val="002179CC"/>
    <w:rsid w:val="002179D0"/>
    <w:rsid w:val="00220B87"/>
    <w:rsid w:val="00221A11"/>
    <w:rsid w:val="00221CC1"/>
    <w:rsid w:val="002240AB"/>
    <w:rsid w:val="0022459D"/>
    <w:rsid w:val="00224BCD"/>
    <w:rsid w:val="002260AB"/>
    <w:rsid w:val="0022651E"/>
    <w:rsid w:val="0022703B"/>
    <w:rsid w:val="00227677"/>
    <w:rsid w:val="00231789"/>
    <w:rsid w:val="00231EA8"/>
    <w:rsid w:val="0023236A"/>
    <w:rsid w:val="00232CB8"/>
    <w:rsid w:val="00233774"/>
    <w:rsid w:val="00235820"/>
    <w:rsid w:val="00236AE1"/>
    <w:rsid w:val="002406D1"/>
    <w:rsid w:val="002419BA"/>
    <w:rsid w:val="00241BCC"/>
    <w:rsid w:val="00242BA5"/>
    <w:rsid w:val="00243E03"/>
    <w:rsid w:val="00243F7C"/>
    <w:rsid w:val="00244135"/>
    <w:rsid w:val="002447E9"/>
    <w:rsid w:val="00244F7E"/>
    <w:rsid w:val="002510C2"/>
    <w:rsid w:val="0025185C"/>
    <w:rsid w:val="00251E3B"/>
    <w:rsid w:val="00251E89"/>
    <w:rsid w:val="00254F45"/>
    <w:rsid w:val="0025574A"/>
    <w:rsid w:val="00256A0E"/>
    <w:rsid w:val="00257051"/>
    <w:rsid w:val="00257EC8"/>
    <w:rsid w:val="0026058B"/>
    <w:rsid w:val="002614B3"/>
    <w:rsid w:val="002616DD"/>
    <w:rsid w:val="00261921"/>
    <w:rsid w:val="0026192A"/>
    <w:rsid w:val="002620BC"/>
    <w:rsid w:val="002627CD"/>
    <w:rsid w:val="00262942"/>
    <w:rsid w:val="00263E47"/>
    <w:rsid w:val="00266257"/>
    <w:rsid w:val="00266566"/>
    <w:rsid w:val="00266F26"/>
    <w:rsid w:val="00272957"/>
    <w:rsid w:val="00273ED6"/>
    <w:rsid w:val="00274D1B"/>
    <w:rsid w:val="00275D07"/>
    <w:rsid w:val="00276E6E"/>
    <w:rsid w:val="002774F7"/>
    <w:rsid w:val="00277EB7"/>
    <w:rsid w:val="00280D0C"/>
    <w:rsid w:val="00280DF0"/>
    <w:rsid w:val="002817D2"/>
    <w:rsid w:val="00282AA4"/>
    <w:rsid w:val="00282DBF"/>
    <w:rsid w:val="002841E0"/>
    <w:rsid w:val="00284206"/>
    <w:rsid w:val="002845F2"/>
    <w:rsid w:val="002848F3"/>
    <w:rsid w:val="00284B4B"/>
    <w:rsid w:val="00284CEB"/>
    <w:rsid w:val="002854D1"/>
    <w:rsid w:val="0028655C"/>
    <w:rsid w:val="002871E4"/>
    <w:rsid w:val="0029090E"/>
    <w:rsid w:val="00290A9C"/>
    <w:rsid w:val="00290D1B"/>
    <w:rsid w:val="00291EEC"/>
    <w:rsid w:val="00292270"/>
    <w:rsid w:val="00292F35"/>
    <w:rsid w:val="00293F3F"/>
    <w:rsid w:val="00296A6D"/>
    <w:rsid w:val="002974D5"/>
    <w:rsid w:val="00297654"/>
    <w:rsid w:val="002A0441"/>
    <w:rsid w:val="002A2C2A"/>
    <w:rsid w:val="002A3822"/>
    <w:rsid w:val="002A3A3D"/>
    <w:rsid w:val="002A50A7"/>
    <w:rsid w:val="002A58E6"/>
    <w:rsid w:val="002A5B5F"/>
    <w:rsid w:val="002A7136"/>
    <w:rsid w:val="002A7AEA"/>
    <w:rsid w:val="002B0184"/>
    <w:rsid w:val="002B02D6"/>
    <w:rsid w:val="002B0788"/>
    <w:rsid w:val="002B0C8F"/>
    <w:rsid w:val="002B1A60"/>
    <w:rsid w:val="002B3522"/>
    <w:rsid w:val="002B371E"/>
    <w:rsid w:val="002B39AD"/>
    <w:rsid w:val="002B4143"/>
    <w:rsid w:val="002B4293"/>
    <w:rsid w:val="002B6ED9"/>
    <w:rsid w:val="002B6FD1"/>
    <w:rsid w:val="002B72B8"/>
    <w:rsid w:val="002B7550"/>
    <w:rsid w:val="002B7642"/>
    <w:rsid w:val="002B7EC3"/>
    <w:rsid w:val="002C4621"/>
    <w:rsid w:val="002C4909"/>
    <w:rsid w:val="002C4BD0"/>
    <w:rsid w:val="002C5083"/>
    <w:rsid w:val="002C5E45"/>
    <w:rsid w:val="002C6494"/>
    <w:rsid w:val="002C69DA"/>
    <w:rsid w:val="002C6ED2"/>
    <w:rsid w:val="002C7910"/>
    <w:rsid w:val="002C7B55"/>
    <w:rsid w:val="002D0CF1"/>
    <w:rsid w:val="002D0E7A"/>
    <w:rsid w:val="002D1867"/>
    <w:rsid w:val="002D20A6"/>
    <w:rsid w:val="002D2498"/>
    <w:rsid w:val="002D39DE"/>
    <w:rsid w:val="002D4476"/>
    <w:rsid w:val="002D771D"/>
    <w:rsid w:val="002E09CC"/>
    <w:rsid w:val="002E119A"/>
    <w:rsid w:val="002E172D"/>
    <w:rsid w:val="002E1E63"/>
    <w:rsid w:val="002E286B"/>
    <w:rsid w:val="002E306D"/>
    <w:rsid w:val="002E33A6"/>
    <w:rsid w:val="002E4339"/>
    <w:rsid w:val="002E64D8"/>
    <w:rsid w:val="002E6AC9"/>
    <w:rsid w:val="002E73A7"/>
    <w:rsid w:val="002E73CC"/>
    <w:rsid w:val="002E7E6A"/>
    <w:rsid w:val="002F01CA"/>
    <w:rsid w:val="002F11B1"/>
    <w:rsid w:val="002F11E0"/>
    <w:rsid w:val="002F1568"/>
    <w:rsid w:val="002F16DF"/>
    <w:rsid w:val="002F2474"/>
    <w:rsid w:val="002F2605"/>
    <w:rsid w:val="002F40F7"/>
    <w:rsid w:val="002F532B"/>
    <w:rsid w:val="002F62FA"/>
    <w:rsid w:val="002F7685"/>
    <w:rsid w:val="002F78EE"/>
    <w:rsid w:val="002F7B8B"/>
    <w:rsid w:val="00300AA5"/>
    <w:rsid w:val="00300BF5"/>
    <w:rsid w:val="00302229"/>
    <w:rsid w:val="00303623"/>
    <w:rsid w:val="00303D6C"/>
    <w:rsid w:val="003048B5"/>
    <w:rsid w:val="00305E00"/>
    <w:rsid w:val="00306B2F"/>
    <w:rsid w:val="003071AB"/>
    <w:rsid w:val="003074B4"/>
    <w:rsid w:val="00310CBA"/>
    <w:rsid w:val="00313268"/>
    <w:rsid w:val="003144C1"/>
    <w:rsid w:val="0031468C"/>
    <w:rsid w:val="00315524"/>
    <w:rsid w:val="00315D4B"/>
    <w:rsid w:val="003160C3"/>
    <w:rsid w:val="00316A04"/>
    <w:rsid w:val="003172BB"/>
    <w:rsid w:val="0032149F"/>
    <w:rsid w:val="003214E8"/>
    <w:rsid w:val="00323702"/>
    <w:rsid w:val="00324414"/>
    <w:rsid w:val="0032666F"/>
    <w:rsid w:val="003269D7"/>
    <w:rsid w:val="00326E78"/>
    <w:rsid w:val="00327EBC"/>
    <w:rsid w:val="003343A7"/>
    <w:rsid w:val="00336C43"/>
    <w:rsid w:val="00336DA6"/>
    <w:rsid w:val="00336ED3"/>
    <w:rsid w:val="003370E0"/>
    <w:rsid w:val="0034122D"/>
    <w:rsid w:val="003416B9"/>
    <w:rsid w:val="0034171D"/>
    <w:rsid w:val="003421EF"/>
    <w:rsid w:val="003422DF"/>
    <w:rsid w:val="0034328B"/>
    <w:rsid w:val="003443AD"/>
    <w:rsid w:val="00344E37"/>
    <w:rsid w:val="00350F3B"/>
    <w:rsid w:val="003528FB"/>
    <w:rsid w:val="00353D84"/>
    <w:rsid w:val="00354008"/>
    <w:rsid w:val="00354803"/>
    <w:rsid w:val="003549EA"/>
    <w:rsid w:val="003573BA"/>
    <w:rsid w:val="00357889"/>
    <w:rsid w:val="003610B7"/>
    <w:rsid w:val="003618CF"/>
    <w:rsid w:val="00361FDD"/>
    <w:rsid w:val="003629B1"/>
    <w:rsid w:val="00362B75"/>
    <w:rsid w:val="00363D46"/>
    <w:rsid w:val="00366CF5"/>
    <w:rsid w:val="00366D69"/>
    <w:rsid w:val="00366F53"/>
    <w:rsid w:val="00370B99"/>
    <w:rsid w:val="00370ED0"/>
    <w:rsid w:val="003712AD"/>
    <w:rsid w:val="00372E32"/>
    <w:rsid w:val="00372E9B"/>
    <w:rsid w:val="0037410A"/>
    <w:rsid w:val="00374E5F"/>
    <w:rsid w:val="003759AD"/>
    <w:rsid w:val="00376055"/>
    <w:rsid w:val="00377999"/>
    <w:rsid w:val="00377F07"/>
    <w:rsid w:val="00380166"/>
    <w:rsid w:val="00380DA2"/>
    <w:rsid w:val="003817E2"/>
    <w:rsid w:val="00382E46"/>
    <w:rsid w:val="0038308C"/>
    <w:rsid w:val="00385F69"/>
    <w:rsid w:val="00385FC2"/>
    <w:rsid w:val="0038622C"/>
    <w:rsid w:val="003866E3"/>
    <w:rsid w:val="00387B7E"/>
    <w:rsid w:val="00390FE8"/>
    <w:rsid w:val="00392D73"/>
    <w:rsid w:val="003930F0"/>
    <w:rsid w:val="003932AF"/>
    <w:rsid w:val="003935B0"/>
    <w:rsid w:val="0039490D"/>
    <w:rsid w:val="00395484"/>
    <w:rsid w:val="0039624D"/>
    <w:rsid w:val="00397B37"/>
    <w:rsid w:val="003A0E09"/>
    <w:rsid w:val="003A16FE"/>
    <w:rsid w:val="003A18BB"/>
    <w:rsid w:val="003A1B91"/>
    <w:rsid w:val="003A20EE"/>
    <w:rsid w:val="003A20F1"/>
    <w:rsid w:val="003A3076"/>
    <w:rsid w:val="003A462A"/>
    <w:rsid w:val="003A5488"/>
    <w:rsid w:val="003A60CA"/>
    <w:rsid w:val="003A62FB"/>
    <w:rsid w:val="003B17A3"/>
    <w:rsid w:val="003B2B0A"/>
    <w:rsid w:val="003B2F83"/>
    <w:rsid w:val="003B44EE"/>
    <w:rsid w:val="003B4FCC"/>
    <w:rsid w:val="003B7114"/>
    <w:rsid w:val="003C0EFE"/>
    <w:rsid w:val="003C1134"/>
    <w:rsid w:val="003C2608"/>
    <w:rsid w:val="003C4D81"/>
    <w:rsid w:val="003C519F"/>
    <w:rsid w:val="003C51D0"/>
    <w:rsid w:val="003C5BAE"/>
    <w:rsid w:val="003C6F97"/>
    <w:rsid w:val="003D0B6D"/>
    <w:rsid w:val="003D19D0"/>
    <w:rsid w:val="003D49D6"/>
    <w:rsid w:val="003D6EC7"/>
    <w:rsid w:val="003E0224"/>
    <w:rsid w:val="003E04EA"/>
    <w:rsid w:val="003E0595"/>
    <w:rsid w:val="003E1C4E"/>
    <w:rsid w:val="003E229F"/>
    <w:rsid w:val="003E27B5"/>
    <w:rsid w:val="003E3DF2"/>
    <w:rsid w:val="003E4787"/>
    <w:rsid w:val="003E5722"/>
    <w:rsid w:val="003E6995"/>
    <w:rsid w:val="003E6C74"/>
    <w:rsid w:val="003E75CB"/>
    <w:rsid w:val="003F0342"/>
    <w:rsid w:val="003F1391"/>
    <w:rsid w:val="003F3973"/>
    <w:rsid w:val="003F3B61"/>
    <w:rsid w:val="003F3CCD"/>
    <w:rsid w:val="003F3E51"/>
    <w:rsid w:val="003F47F2"/>
    <w:rsid w:val="003F4DE0"/>
    <w:rsid w:val="003F7552"/>
    <w:rsid w:val="004001BB"/>
    <w:rsid w:val="00400B74"/>
    <w:rsid w:val="0040351E"/>
    <w:rsid w:val="004038EE"/>
    <w:rsid w:val="00405CD1"/>
    <w:rsid w:val="00405EE6"/>
    <w:rsid w:val="0040610A"/>
    <w:rsid w:val="004117FF"/>
    <w:rsid w:val="00411897"/>
    <w:rsid w:val="00412A5B"/>
    <w:rsid w:val="00413E23"/>
    <w:rsid w:val="0041525E"/>
    <w:rsid w:val="004154A9"/>
    <w:rsid w:val="00417BB0"/>
    <w:rsid w:val="00417BE0"/>
    <w:rsid w:val="004207B3"/>
    <w:rsid w:val="004208B8"/>
    <w:rsid w:val="004208DC"/>
    <w:rsid w:val="004209C1"/>
    <w:rsid w:val="00420AF1"/>
    <w:rsid w:val="004226F1"/>
    <w:rsid w:val="00422E7A"/>
    <w:rsid w:val="004236F4"/>
    <w:rsid w:val="004240EF"/>
    <w:rsid w:val="00424252"/>
    <w:rsid w:val="004244F5"/>
    <w:rsid w:val="00424791"/>
    <w:rsid w:val="00424F54"/>
    <w:rsid w:val="00425548"/>
    <w:rsid w:val="004267ED"/>
    <w:rsid w:val="00427D09"/>
    <w:rsid w:val="00430227"/>
    <w:rsid w:val="0043346E"/>
    <w:rsid w:val="00434295"/>
    <w:rsid w:val="004344BB"/>
    <w:rsid w:val="004354DC"/>
    <w:rsid w:val="00437887"/>
    <w:rsid w:val="00441054"/>
    <w:rsid w:val="00442184"/>
    <w:rsid w:val="004426D2"/>
    <w:rsid w:val="00445361"/>
    <w:rsid w:val="00446436"/>
    <w:rsid w:val="00447399"/>
    <w:rsid w:val="00447E10"/>
    <w:rsid w:val="004506A4"/>
    <w:rsid w:val="00451C41"/>
    <w:rsid w:val="00452BE0"/>
    <w:rsid w:val="004530F8"/>
    <w:rsid w:val="00453452"/>
    <w:rsid w:val="004546A2"/>
    <w:rsid w:val="00456B85"/>
    <w:rsid w:val="00457D50"/>
    <w:rsid w:val="00460680"/>
    <w:rsid w:val="0046190A"/>
    <w:rsid w:val="00462FCF"/>
    <w:rsid w:val="004642D5"/>
    <w:rsid w:val="00464DF0"/>
    <w:rsid w:val="00465786"/>
    <w:rsid w:val="00467BB3"/>
    <w:rsid w:val="00471C1C"/>
    <w:rsid w:val="00472755"/>
    <w:rsid w:val="0047284D"/>
    <w:rsid w:val="00473528"/>
    <w:rsid w:val="00473DEA"/>
    <w:rsid w:val="00474AB9"/>
    <w:rsid w:val="00474EBD"/>
    <w:rsid w:val="00476E26"/>
    <w:rsid w:val="00477208"/>
    <w:rsid w:val="00480555"/>
    <w:rsid w:val="004819A6"/>
    <w:rsid w:val="00483039"/>
    <w:rsid w:val="00485316"/>
    <w:rsid w:val="00485608"/>
    <w:rsid w:val="004867DB"/>
    <w:rsid w:val="004871BB"/>
    <w:rsid w:val="00487438"/>
    <w:rsid w:val="00492725"/>
    <w:rsid w:val="00492A16"/>
    <w:rsid w:val="00492D02"/>
    <w:rsid w:val="00492F58"/>
    <w:rsid w:val="0049315B"/>
    <w:rsid w:val="00493302"/>
    <w:rsid w:val="004934E3"/>
    <w:rsid w:val="004941DB"/>
    <w:rsid w:val="00494950"/>
    <w:rsid w:val="0049709E"/>
    <w:rsid w:val="004A04CF"/>
    <w:rsid w:val="004A04D6"/>
    <w:rsid w:val="004A3D60"/>
    <w:rsid w:val="004A3F87"/>
    <w:rsid w:val="004A4107"/>
    <w:rsid w:val="004A4E0B"/>
    <w:rsid w:val="004A54BB"/>
    <w:rsid w:val="004A74D5"/>
    <w:rsid w:val="004A7ACC"/>
    <w:rsid w:val="004A7CB8"/>
    <w:rsid w:val="004A7EA6"/>
    <w:rsid w:val="004B219B"/>
    <w:rsid w:val="004B231A"/>
    <w:rsid w:val="004B340F"/>
    <w:rsid w:val="004B4ED5"/>
    <w:rsid w:val="004B5130"/>
    <w:rsid w:val="004B5238"/>
    <w:rsid w:val="004B5E50"/>
    <w:rsid w:val="004B69B2"/>
    <w:rsid w:val="004C016D"/>
    <w:rsid w:val="004C081D"/>
    <w:rsid w:val="004C0EB2"/>
    <w:rsid w:val="004C1061"/>
    <w:rsid w:val="004C203B"/>
    <w:rsid w:val="004C36D7"/>
    <w:rsid w:val="004C4E3E"/>
    <w:rsid w:val="004C6551"/>
    <w:rsid w:val="004D0411"/>
    <w:rsid w:val="004D0435"/>
    <w:rsid w:val="004D0CD7"/>
    <w:rsid w:val="004D1435"/>
    <w:rsid w:val="004D1DC5"/>
    <w:rsid w:val="004D347B"/>
    <w:rsid w:val="004D4211"/>
    <w:rsid w:val="004D540C"/>
    <w:rsid w:val="004D5648"/>
    <w:rsid w:val="004D58CE"/>
    <w:rsid w:val="004D7948"/>
    <w:rsid w:val="004E0BE1"/>
    <w:rsid w:val="004E4196"/>
    <w:rsid w:val="004E42CC"/>
    <w:rsid w:val="004E5C50"/>
    <w:rsid w:val="004F0175"/>
    <w:rsid w:val="004F0C2F"/>
    <w:rsid w:val="004F0E67"/>
    <w:rsid w:val="004F10FD"/>
    <w:rsid w:val="004F1D07"/>
    <w:rsid w:val="004F2790"/>
    <w:rsid w:val="004F38FE"/>
    <w:rsid w:val="004F4BE8"/>
    <w:rsid w:val="004F5411"/>
    <w:rsid w:val="004F5904"/>
    <w:rsid w:val="004F6B9D"/>
    <w:rsid w:val="004F7091"/>
    <w:rsid w:val="005011F4"/>
    <w:rsid w:val="00501502"/>
    <w:rsid w:val="00501F1D"/>
    <w:rsid w:val="0050217B"/>
    <w:rsid w:val="005026A3"/>
    <w:rsid w:val="00502B11"/>
    <w:rsid w:val="00502E3D"/>
    <w:rsid w:val="0050323B"/>
    <w:rsid w:val="00503A55"/>
    <w:rsid w:val="00504424"/>
    <w:rsid w:val="005053C5"/>
    <w:rsid w:val="00507B07"/>
    <w:rsid w:val="00510012"/>
    <w:rsid w:val="00511057"/>
    <w:rsid w:val="005125FA"/>
    <w:rsid w:val="00513EA2"/>
    <w:rsid w:val="0051562C"/>
    <w:rsid w:val="00515756"/>
    <w:rsid w:val="0051673C"/>
    <w:rsid w:val="005173BE"/>
    <w:rsid w:val="00520446"/>
    <w:rsid w:val="00520D3F"/>
    <w:rsid w:val="00520D4B"/>
    <w:rsid w:val="00521854"/>
    <w:rsid w:val="0052230B"/>
    <w:rsid w:val="00522D42"/>
    <w:rsid w:val="00524A6F"/>
    <w:rsid w:val="00525B98"/>
    <w:rsid w:val="005273BB"/>
    <w:rsid w:val="00530100"/>
    <w:rsid w:val="005316C3"/>
    <w:rsid w:val="00533329"/>
    <w:rsid w:val="00533B75"/>
    <w:rsid w:val="005348C9"/>
    <w:rsid w:val="0054083A"/>
    <w:rsid w:val="00540B2E"/>
    <w:rsid w:val="00540FC0"/>
    <w:rsid w:val="005410BF"/>
    <w:rsid w:val="005410D8"/>
    <w:rsid w:val="00541DA6"/>
    <w:rsid w:val="005426AA"/>
    <w:rsid w:val="00542E22"/>
    <w:rsid w:val="00544CAB"/>
    <w:rsid w:val="00545006"/>
    <w:rsid w:val="0054534C"/>
    <w:rsid w:val="005457FB"/>
    <w:rsid w:val="00545C3C"/>
    <w:rsid w:val="00546E88"/>
    <w:rsid w:val="0054765E"/>
    <w:rsid w:val="00550FA6"/>
    <w:rsid w:val="0055246B"/>
    <w:rsid w:val="005537A1"/>
    <w:rsid w:val="005544EB"/>
    <w:rsid w:val="00554BD9"/>
    <w:rsid w:val="00554DA0"/>
    <w:rsid w:val="00554DA8"/>
    <w:rsid w:val="00555332"/>
    <w:rsid w:val="005555CE"/>
    <w:rsid w:val="00556328"/>
    <w:rsid w:val="0056000E"/>
    <w:rsid w:val="005605BC"/>
    <w:rsid w:val="005607AA"/>
    <w:rsid w:val="00561222"/>
    <w:rsid w:val="00561823"/>
    <w:rsid w:val="00561AF3"/>
    <w:rsid w:val="005628CE"/>
    <w:rsid w:val="00562C5C"/>
    <w:rsid w:val="00563E10"/>
    <w:rsid w:val="005658C2"/>
    <w:rsid w:val="00565FF1"/>
    <w:rsid w:val="0056675F"/>
    <w:rsid w:val="00566DDA"/>
    <w:rsid w:val="005703C8"/>
    <w:rsid w:val="00571013"/>
    <w:rsid w:val="00572910"/>
    <w:rsid w:val="00573CD2"/>
    <w:rsid w:val="00573D7A"/>
    <w:rsid w:val="0057604A"/>
    <w:rsid w:val="0057679E"/>
    <w:rsid w:val="005772AA"/>
    <w:rsid w:val="00577693"/>
    <w:rsid w:val="00577823"/>
    <w:rsid w:val="00580719"/>
    <w:rsid w:val="00581133"/>
    <w:rsid w:val="005830F6"/>
    <w:rsid w:val="00583EC3"/>
    <w:rsid w:val="00586438"/>
    <w:rsid w:val="00586741"/>
    <w:rsid w:val="00590D99"/>
    <w:rsid w:val="00591308"/>
    <w:rsid w:val="00591503"/>
    <w:rsid w:val="00591A0B"/>
    <w:rsid w:val="00592652"/>
    <w:rsid w:val="00593C9B"/>
    <w:rsid w:val="005945AE"/>
    <w:rsid w:val="00594CF8"/>
    <w:rsid w:val="00595702"/>
    <w:rsid w:val="00595793"/>
    <w:rsid w:val="00596CDD"/>
    <w:rsid w:val="0059761F"/>
    <w:rsid w:val="005A04C9"/>
    <w:rsid w:val="005A0C49"/>
    <w:rsid w:val="005A2762"/>
    <w:rsid w:val="005A3457"/>
    <w:rsid w:val="005A3948"/>
    <w:rsid w:val="005A3D11"/>
    <w:rsid w:val="005A5749"/>
    <w:rsid w:val="005A5BE7"/>
    <w:rsid w:val="005A61CB"/>
    <w:rsid w:val="005A6563"/>
    <w:rsid w:val="005A6F54"/>
    <w:rsid w:val="005B06E4"/>
    <w:rsid w:val="005B15D0"/>
    <w:rsid w:val="005B2EFC"/>
    <w:rsid w:val="005B3BF6"/>
    <w:rsid w:val="005B3E46"/>
    <w:rsid w:val="005B411F"/>
    <w:rsid w:val="005B4AC1"/>
    <w:rsid w:val="005B4D90"/>
    <w:rsid w:val="005B4EB5"/>
    <w:rsid w:val="005B548E"/>
    <w:rsid w:val="005B6981"/>
    <w:rsid w:val="005B7819"/>
    <w:rsid w:val="005B7FB6"/>
    <w:rsid w:val="005C0BAD"/>
    <w:rsid w:val="005C2748"/>
    <w:rsid w:val="005C2B14"/>
    <w:rsid w:val="005C2E8C"/>
    <w:rsid w:val="005C3862"/>
    <w:rsid w:val="005C3E1B"/>
    <w:rsid w:val="005C490B"/>
    <w:rsid w:val="005C708C"/>
    <w:rsid w:val="005C7334"/>
    <w:rsid w:val="005C7D59"/>
    <w:rsid w:val="005D0A45"/>
    <w:rsid w:val="005D0CB0"/>
    <w:rsid w:val="005D2D40"/>
    <w:rsid w:val="005D3771"/>
    <w:rsid w:val="005D4A31"/>
    <w:rsid w:val="005D6021"/>
    <w:rsid w:val="005D669C"/>
    <w:rsid w:val="005D7704"/>
    <w:rsid w:val="005E0A50"/>
    <w:rsid w:val="005E0E4A"/>
    <w:rsid w:val="005E17E1"/>
    <w:rsid w:val="005E1F89"/>
    <w:rsid w:val="005E4CFD"/>
    <w:rsid w:val="005E4D7A"/>
    <w:rsid w:val="005E603A"/>
    <w:rsid w:val="005E7063"/>
    <w:rsid w:val="005E7B0E"/>
    <w:rsid w:val="005F0C90"/>
    <w:rsid w:val="005F10A7"/>
    <w:rsid w:val="005F1C23"/>
    <w:rsid w:val="005F3AF6"/>
    <w:rsid w:val="005F513D"/>
    <w:rsid w:val="005F587A"/>
    <w:rsid w:val="005F6DA7"/>
    <w:rsid w:val="006008D0"/>
    <w:rsid w:val="00600C31"/>
    <w:rsid w:val="00600D07"/>
    <w:rsid w:val="00601149"/>
    <w:rsid w:val="00601921"/>
    <w:rsid w:val="00601A1A"/>
    <w:rsid w:val="00602438"/>
    <w:rsid w:val="006024B0"/>
    <w:rsid w:val="0060288B"/>
    <w:rsid w:val="006030DA"/>
    <w:rsid w:val="0060338D"/>
    <w:rsid w:val="00603A58"/>
    <w:rsid w:val="00603B19"/>
    <w:rsid w:val="00604703"/>
    <w:rsid w:val="00604897"/>
    <w:rsid w:val="00604A69"/>
    <w:rsid w:val="00604C72"/>
    <w:rsid w:val="00605450"/>
    <w:rsid w:val="00605F30"/>
    <w:rsid w:val="006063C4"/>
    <w:rsid w:val="0060645C"/>
    <w:rsid w:val="00606BF6"/>
    <w:rsid w:val="006073F2"/>
    <w:rsid w:val="0061032A"/>
    <w:rsid w:val="00610509"/>
    <w:rsid w:val="00610BBF"/>
    <w:rsid w:val="00611F80"/>
    <w:rsid w:val="00612828"/>
    <w:rsid w:val="0061360F"/>
    <w:rsid w:val="006141BD"/>
    <w:rsid w:val="00615627"/>
    <w:rsid w:val="00616881"/>
    <w:rsid w:val="00616A3D"/>
    <w:rsid w:val="00616E3F"/>
    <w:rsid w:val="00620636"/>
    <w:rsid w:val="006206DD"/>
    <w:rsid w:val="0062284F"/>
    <w:rsid w:val="0062409A"/>
    <w:rsid w:val="00624795"/>
    <w:rsid w:val="0062508A"/>
    <w:rsid w:val="00625712"/>
    <w:rsid w:val="00625BCF"/>
    <w:rsid w:val="0063034D"/>
    <w:rsid w:val="00630F6A"/>
    <w:rsid w:val="00631D27"/>
    <w:rsid w:val="006324B2"/>
    <w:rsid w:val="006326F1"/>
    <w:rsid w:val="00632FB6"/>
    <w:rsid w:val="006336C4"/>
    <w:rsid w:val="00634752"/>
    <w:rsid w:val="00634FE1"/>
    <w:rsid w:val="00636796"/>
    <w:rsid w:val="00637A36"/>
    <w:rsid w:val="0064031A"/>
    <w:rsid w:val="00640C90"/>
    <w:rsid w:val="00640FA0"/>
    <w:rsid w:val="00642B4A"/>
    <w:rsid w:val="006466E9"/>
    <w:rsid w:val="00647687"/>
    <w:rsid w:val="006509EC"/>
    <w:rsid w:val="00651179"/>
    <w:rsid w:val="006511E7"/>
    <w:rsid w:val="00651D16"/>
    <w:rsid w:val="0065210F"/>
    <w:rsid w:val="006525BC"/>
    <w:rsid w:val="00656F34"/>
    <w:rsid w:val="0066059D"/>
    <w:rsid w:val="00660CA0"/>
    <w:rsid w:val="006615A8"/>
    <w:rsid w:val="006634A3"/>
    <w:rsid w:val="00663931"/>
    <w:rsid w:val="006653E8"/>
    <w:rsid w:val="00666499"/>
    <w:rsid w:val="00666924"/>
    <w:rsid w:val="006676D4"/>
    <w:rsid w:val="00670698"/>
    <w:rsid w:val="00671C82"/>
    <w:rsid w:val="0067229F"/>
    <w:rsid w:val="006724F4"/>
    <w:rsid w:val="006741A6"/>
    <w:rsid w:val="00674F6E"/>
    <w:rsid w:val="00674FA6"/>
    <w:rsid w:val="00676E75"/>
    <w:rsid w:val="00676EE7"/>
    <w:rsid w:val="00677858"/>
    <w:rsid w:val="00680108"/>
    <w:rsid w:val="006816B1"/>
    <w:rsid w:val="0068376F"/>
    <w:rsid w:val="00686319"/>
    <w:rsid w:val="00687E6B"/>
    <w:rsid w:val="00690F56"/>
    <w:rsid w:val="0069145A"/>
    <w:rsid w:val="00693563"/>
    <w:rsid w:val="006952FB"/>
    <w:rsid w:val="006953DC"/>
    <w:rsid w:val="0069642D"/>
    <w:rsid w:val="0069675E"/>
    <w:rsid w:val="00696C09"/>
    <w:rsid w:val="0069724C"/>
    <w:rsid w:val="006972DD"/>
    <w:rsid w:val="00697589"/>
    <w:rsid w:val="006A005C"/>
    <w:rsid w:val="006A0645"/>
    <w:rsid w:val="006A16D6"/>
    <w:rsid w:val="006A17DA"/>
    <w:rsid w:val="006A32AE"/>
    <w:rsid w:val="006A41BD"/>
    <w:rsid w:val="006A7610"/>
    <w:rsid w:val="006B0FA7"/>
    <w:rsid w:val="006B10AE"/>
    <w:rsid w:val="006B1ADF"/>
    <w:rsid w:val="006B1F1B"/>
    <w:rsid w:val="006B22F7"/>
    <w:rsid w:val="006B5044"/>
    <w:rsid w:val="006B543C"/>
    <w:rsid w:val="006B5F69"/>
    <w:rsid w:val="006B6787"/>
    <w:rsid w:val="006B7821"/>
    <w:rsid w:val="006B79E9"/>
    <w:rsid w:val="006C00C6"/>
    <w:rsid w:val="006C093E"/>
    <w:rsid w:val="006C11C8"/>
    <w:rsid w:val="006C13E2"/>
    <w:rsid w:val="006C2319"/>
    <w:rsid w:val="006C373E"/>
    <w:rsid w:val="006C4FF7"/>
    <w:rsid w:val="006C6111"/>
    <w:rsid w:val="006D188C"/>
    <w:rsid w:val="006D1F39"/>
    <w:rsid w:val="006D2EDF"/>
    <w:rsid w:val="006D58D0"/>
    <w:rsid w:val="006D5A34"/>
    <w:rsid w:val="006D5F99"/>
    <w:rsid w:val="006D70F6"/>
    <w:rsid w:val="006D7399"/>
    <w:rsid w:val="006D73DD"/>
    <w:rsid w:val="006E614D"/>
    <w:rsid w:val="006E6634"/>
    <w:rsid w:val="006E67E7"/>
    <w:rsid w:val="006E6A8A"/>
    <w:rsid w:val="006E6F9F"/>
    <w:rsid w:val="006E7D28"/>
    <w:rsid w:val="006F09D4"/>
    <w:rsid w:val="006F0FDA"/>
    <w:rsid w:val="006F117E"/>
    <w:rsid w:val="006F21C2"/>
    <w:rsid w:val="006F23CE"/>
    <w:rsid w:val="006F28B1"/>
    <w:rsid w:val="006F302D"/>
    <w:rsid w:val="006F4362"/>
    <w:rsid w:val="006F4E0F"/>
    <w:rsid w:val="006F5314"/>
    <w:rsid w:val="006F59FA"/>
    <w:rsid w:val="006F5BD2"/>
    <w:rsid w:val="006F7662"/>
    <w:rsid w:val="00701DDA"/>
    <w:rsid w:val="0070337D"/>
    <w:rsid w:val="0070382A"/>
    <w:rsid w:val="00703A77"/>
    <w:rsid w:val="00703B7A"/>
    <w:rsid w:val="00704760"/>
    <w:rsid w:val="00704F94"/>
    <w:rsid w:val="007054BB"/>
    <w:rsid w:val="0070583A"/>
    <w:rsid w:val="0070669E"/>
    <w:rsid w:val="00710F3A"/>
    <w:rsid w:val="00711328"/>
    <w:rsid w:val="00711D6F"/>
    <w:rsid w:val="007122B8"/>
    <w:rsid w:val="00712EBD"/>
    <w:rsid w:val="0071366E"/>
    <w:rsid w:val="00713A35"/>
    <w:rsid w:val="00713E6B"/>
    <w:rsid w:val="00714774"/>
    <w:rsid w:val="00715418"/>
    <w:rsid w:val="007201CB"/>
    <w:rsid w:val="00720C6F"/>
    <w:rsid w:val="00722427"/>
    <w:rsid w:val="0072247D"/>
    <w:rsid w:val="0072266D"/>
    <w:rsid w:val="007231BF"/>
    <w:rsid w:val="007232E9"/>
    <w:rsid w:val="007232F4"/>
    <w:rsid w:val="00725A02"/>
    <w:rsid w:val="00725B56"/>
    <w:rsid w:val="00725E35"/>
    <w:rsid w:val="00726249"/>
    <w:rsid w:val="00726C56"/>
    <w:rsid w:val="00727841"/>
    <w:rsid w:val="00731513"/>
    <w:rsid w:val="00732236"/>
    <w:rsid w:val="00732CB8"/>
    <w:rsid w:val="00733D01"/>
    <w:rsid w:val="00735042"/>
    <w:rsid w:val="0073532C"/>
    <w:rsid w:val="00735368"/>
    <w:rsid w:val="00735885"/>
    <w:rsid w:val="00735AD1"/>
    <w:rsid w:val="00736209"/>
    <w:rsid w:val="007362D3"/>
    <w:rsid w:val="007371FD"/>
    <w:rsid w:val="0073761D"/>
    <w:rsid w:val="0074028E"/>
    <w:rsid w:val="007407B9"/>
    <w:rsid w:val="007416D0"/>
    <w:rsid w:val="007434FC"/>
    <w:rsid w:val="007446AC"/>
    <w:rsid w:val="007446DD"/>
    <w:rsid w:val="007451DE"/>
    <w:rsid w:val="00745618"/>
    <w:rsid w:val="00745CA4"/>
    <w:rsid w:val="00745E35"/>
    <w:rsid w:val="0074732F"/>
    <w:rsid w:val="0074741A"/>
    <w:rsid w:val="007476FF"/>
    <w:rsid w:val="00747A20"/>
    <w:rsid w:val="0075097F"/>
    <w:rsid w:val="00751BF0"/>
    <w:rsid w:val="007522E8"/>
    <w:rsid w:val="00753006"/>
    <w:rsid w:val="007543A6"/>
    <w:rsid w:val="00756451"/>
    <w:rsid w:val="007577B9"/>
    <w:rsid w:val="00757E28"/>
    <w:rsid w:val="0076012D"/>
    <w:rsid w:val="00760612"/>
    <w:rsid w:val="00760FA6"/>
    <w:rsid w:val="007610F1"/>
    <w:rsid w:val="0076191E"/>
    <w:rsid w:val="007639B3"/>
    <w:rsid w:val="00763CF8"/>
    <w:rsid w:val="00764883"/>
    <w:rsid w:val="00764D6A"/>
    <w:rsid w:val="00765215"/>
    <w:rsid w:val="0076632A"/>
    <w:rsid w:val="00766394"/>
    <w:rsid w:val="0076663D"/>
    <w:rsid w:val="00766EC2"/>
    <w:rsid w:val="0077379C"/>
    <w:rsid w:val="00775BE3"/>
    <w:rsid w:val="00775EBA"/>
    <w:rsid w:val="007770C4"/>
    <w:rsid w:val="00780E8F"/>
    <w:rsid w:val="00782246"/>
    <w:rsid w:val="00783856"/>
    <w:rsid w:val="00783AE6"/>
    <w:rsid w:val="0078567C"/>
    <w:rsid w:val="00786681"/>
    <w:rsid w:val="00787484"/>
    <w:rsid w:val="007877BC"/>
    <w:rsid w:val="00790501"/>
    <w:rsid w:val="00791109"/>
    <w:rsid w:val="007914EF"/>
    <w:rsid w:val="00791CD8"/>
    <w:rsid w:val="00792708"/>
    <w:rsid w:val="007948A1"/>
    <w:rsid w:val="0079564B"/>
    <w:rsid w:val="00795F50"/>
    <w:rsid w:val="007965BE"/>
    <w:rsid w:val="007966EF"/>
    <w:rsid w:val="00796D5F"/>
    <w:rsid w:val="00797006"/>
    <w:rsid w:val="00797099"/>
    <w:rsid w:val="00797BBB"/>
    <w:rsid w:val="007A1146"/>
    <w:rsid w:val="007A1ABD"/>
    <w:rsid w:val="007A2E2C"/>
    <w:rsid w:val="007A38FB"/>
    <w:rsid w:val="007A3A9C"/>
    <w:rsid w:val="007A5137"/>
    <w:rsid w:val="007A55B6"/>
    <w:rsid w:val="007B0507"/>
    <w:rsid w:val="007B1E3D"/>
    <w:rsid w:val="007B4000"/>
    <w:rsid w:val="007B4B2F"/>
    <w:rsid w:val="007B5577"/>
    <w:rsid w:val="007B55F4"/>
    <w:rsid w:val="007B5C22"/>
    <w:rsid w:val="007B5E53"/>
    <w:rsid w:val="007B630D"/>
    <w:rsid w:val="007B68D6"/>
    <w:rsid w:val="007B745B"/>
    <w:rsid w:val="007B7B69"/>
    <w:rsid w:val="007C201A"/>
    <w:rsid w:val="007C251E"/>
    <w:rsid w:val="007C2658"/>
    <w:rsid w:val="007C33E4"/>
    <w:rsid w:val="007C5501"/>
    <w:rsid w:val="007C6474"/>
    <w:rsid w:val="007C738C"/>
    <w:rsid w:val="007D08CA"/>
    <w:rsid w:val="007D117A"/>
    <w:rsid w:val="007D1831"/>
    <w:rsid w:val="007D1DD8"/>
    <w:rsid w:val="007D378E"/>
    <w:rsid w:val="007D463F"/>
    <w:rsid w:val="007D468F"/>
    <w:rsid w:val="007D5EB1"/>
    <w:rsid w:val="007D66EF"/>
    <w:rsid w:val="007D70C1"/>
    <w:rsid w:val="007D7802"/>
    <w:rsid w:val="007E0DFE"/>
    <w:rsid w:val="007E1D22"/>
    <w:rsid w:val="007E266D"/>
    <w:rsid w:val="007E272A"/>
    <w:rsid w:val="007E2799"/>
    <w:rsid w:val="007E2D13"/>
    <w:rsid w:val="007E3366"/>
    <w:rsid w:val="007E531E"/>
    <w:rsid w:val="007E5ACF"/>
    <w:rsid w:val="007E7E01"/>
    <w:rsid w:val="007F01EB"/>
    <w:rsid w:val="007F06BD"/>
    <w:rsid w:val="007F147A"/>
    <w:rsid w:val="007F2629"/>
    <w:rsid w:val="007F2DDA"/>
    <w:rsid w:val="007F337E"/>
    <w:rsid w:val="007F3829"/>
    <w:rsid w:val="007F38B0"/>
    <w:rsid w:val="007F444A"/>
    <w:rsid w:val="007F4D7E"/>
    <w:rsid w:val="007F6EFF"/>
    <w:rsid w:val="008016C2"/>
    <w:rsid w:val="00801AC4"/>
    <w:rsid w:val="00802E2E"/>
    <w:rsid w:val="008032E2"/>
    <w:rsid w:val="0080344B"/>
    <w:rsid w:val="00804B0E"/>
    <w:rsid w:val="00804CFB"/>
    <w:rsid w:val="00805FAE"/>
    <w:rsid w:val="00807281"/>
    <w:rsid w:val="008076DB"/>
    <w:rsid w:val="008103BE"/>
    <w:rsid w:val="00810EE2"/>
    <w:rsid w:val="008126BD"/>
    <w:rsid w:val="00812717"/>
    <w:rsid w:val="008151AC"/>
    <w:rsid w:val="008157CC"/>
    <w:rsid w:val="0081591D"/>
    <w:rsid w:val="00816ACC"/>
    <w:rsid w:val="00816BCD"/>
    <w:rsid w:val="0081789A"/>
    <w:rsid w:val="008179BE"/>
    <w:rsid w:val="00817D44"/>
    <w:rsid w:val="00820F57"/>
    <w:rsid w:val="00820FC9"/>
    <w:rsid w:val="0082223F"/>
    <w:rsid w:val="0082279C"/>
    <w:rsid w:val="00822E39"/>
    <w:rsid w:val="00823C6B"/>
    <w:rsid w:val="00824470"/>
    <w:rsid w:val="0082460B"/>
    <w:rsid w:val="00824834"/>
    <w:rsid w:val="00824A36"/>
    <w:rsid w:val="00824F30"/>
    <w:rsid w:val="008250BC"/>
    <w:rsid w:val="008255DC"/>
    <w:rsid w:val="00825CEA"/>
    <w:rsid w:val="0083038C"/>
    <w:rsid w:val="008310D0"/>
    <w:rsid w:val="008319A1"/>
    <w:rsid w:val="0083303B"/>
    <w:rsid w:val="00834569"/>
    <w:rsid w:val="00835052"/>
    <w:rsid w:val="008353CC"/>
    <w:rsid w:val="00835A40"/>
    <w:rsid w:val="0083636A"/>
    <w:rsid w:val="008375F7"/>
    <w:rsid w:val="00837D43"/>
    <w:rsid w:val="00837D73"/>
    <w:rsid w:val="00840142"/>
    <w:rsid w:val="0084088C"/>
    <w:rsid w:val="00840D8E"/>
    <w:rsid w:val="00842595"/>
    <w:rsid w:val="00843E57"/>
    <w:rsid w:val="00843EE4"/>
    <w:rsid w:val="00844563"/>
    <w:rsid w:val="0084495F"/>
    <w:rsid w:val="008459B6"/>
    <w:rsid w:val="00846F69"/>
    <w:rsid w:val="008474B2"/>
    <w:rsid w:val="00847530"/>
    <w:rsid w:val="00847EEA"/>
    <w:rsid w:val="008509D2"/>
    <w:rsid w:val="00852141"/>
    <w:rsid w:val="00852508"/>
    <w:rsid w:val="0085426B"/>
    <w:rsid w:val="0085475F"/>
    <w:rsid w:val="00854FA7"/>
    <w:rsid w:val="00856571"/>
    <w:rsid w:val="0085697B"/>
    <w:rsid w:val="00856E60"/>
    <w:rsid w:val="008571A7"/>
    <w:rsid w:val="00857E2E"/>
    <w:rsid w:val="008604CF"/>
    <w:rsid w:val="00861124"/>
    <w:rsid w:val="008611D1"/>
    <w:rsid w:val="0086178D"/>
    <w:rsid w:val="00861BDD"/>
    <w:rsid w:val="0086575F"/>
    <w:rsid w:val="008673A1"/>
    <w:rsid w:val="00871542"/>
    <w:rsid w:val="00871DAD"/>
    <w:rsid w:val="008735D0"/>
    <w:rsid w:val="00873BEB"/>
    <w:rsid w:val="0087407D"/>
    <w:rsid w:val="00874823"/>
    <w:rsid w:val="0087579A"/>
    <w:rsid w:val="00876D30"/>
    <w:rsid w:val="00876EF0"/>
    <w:rsid w:val="00877679"/>
    <w:rsid w:val="00881603"/>
    <w:rsid w:val="00881A46"/>
    <w:rsid w:val="00881BEA"/>
    <w:rsid w:val="0088347A"/>
    <w:rsid w:val="00883B23"/>
    <w:rsid w:val="00883DF0"/>
    <w:rsid w:val="00884299"/>
    <w:rsid w:val="00885E35"/>
    <w:rsid w:val="00890B0F"/>
    <w:rsid w:val="00890C43"/>
    <w:rsid w:val="00891D7B"/>
    <w:rsid w:val="00892BCF"/>
    <w:rsid w:val="0089491B"/>
    <w:rsid w:val="00894A5D"/>
    <w:rsid w:val="00894D78"/>
    <w:rsid w:val="008A01C9"/>
    <w:rsid w:val="008A0A20"/>
    <w:rsid w:val="008A29C2"/>
    <w:rsid w:val="008A2C53"/>
    <w:rsid w:val="008A2DA1"/>
    <w:rsid w:val="008A2F40"/>
    <w:rsid w:val="008A383B"/>
    <w:rsid w:val="008A48D1"/>
    <w:rsid w:val="008A48E9"/>
    <w:rsid w:val="008A5891"/>
    <w:rsid w:val="008A5B6D"/>
    <w:rsid w:val="008A6F2C"/>
    <w:rsid w:val="008B11B3"/>
    <w:rsid w:val="008B29D3"/>
    <w:rsid w:val="008B3D65"/>
    <w:rsid w:val="008B3D6F"/>
    <w:rsid w:val="008B4308"/>
    <w:rsid w:val="008B5B7B"/>
    <w:rsid w:val="008B6C8B"/>
    <w:rsid w:val="008B7424"/>
    <w:rsid w:val="008B78A9"/>
    <w:rsid w:val="008C0BBB"/>
    <w:rsid w:val="008C2E81"/>
    <w:rsid w:val="008C3C31"/>
    <w:rsid w:val="008C504F"/>
    <w:rsid w:val="008C687E"/>
    <w:rsid w:val="008C7299"/>
    <w:rsid w:val="008C7485"/>
    <w:rsid w:val="008C789E"/>
    <w:rsid w:val="008D337F"/>
    <w:rsid w:val="008D39C9"/>
    <w:rsid w:val="008D3B11"/>
    <w:rsid w:val="008D4AD5"/>
    <w:rsid w:val="008D5379"/>
    <w:rsid w:val="008D5497"/>
    <w:rsid w:val="008E0C0B"/>
    <w:rsid w:val="008E20F0"/>
    <w:rsid w:val="008E2340"/>
    <w:rsid w:val="008E29B0"/>
    <w:rsid w:val="008E2EE3"/>
    <w:rsid w:val="008E3022"/>
    <w:rsid w:val="008E32FC"/>
    <w:rsid w:val="008E3E48"/>
    <w:rsid w:val="008E3FD7"/>
    <w:rsid w:val="008E4575"/>
    <w:rsid w:val="008E548D"/>
    <w:rsid w:val="008E6A0D"/>
    <w:rsid w:val="008E7531"/>
    <w:rsid w:val="008E7D7A"/>
    <w:rsid w:val="008F0502"/>
    <w:rsid w:val="008F15CA"/>
    <w:rsid w:val="008F1BBE"/>
    <w:rsid w:val="008F5647"/>
    <w:rsid w:val="008F69EB"/>
    <w:rsid w:val="008F7CA4"/>
    <w:rsid w:val="00901472"/>
    <w:rsid w:val="0090256E"/>
    <w:rsid w:val="00903A28"/>
    <w:rsid w:val="00906275"/>
    <w:rsid w:val="00906602"/>
    <w:rsid w:val="00907FAC"/>
    <w:rsid w:val="009108A9"/>
    <w:rsid w:val="00911B45"/>
    <w:rsid w:val="00912FC1"/>
    <w:rsid w:val="00913000"/>
    <w:rsid w:val="009134FA"/>
    <w:rsid w:val="0091360B"/>
    <w:rsid w:val="009149D1"/>
    <w:rsid w:val="00915B7D"/>
    <w:rsid w:val="00915BC3"/>
    <w:rsid w:val="00916360"/>
    <w:rsid w:val="00916DD5"/>
    <w:rsid w:val="00917D12"/>
    <w:rsid w:val="00920129"/>
    <w:rsid w:val="00921949"/>
    <w:rsid w:val="00921AB6"/>
    <w:rsid w:val="00923A38"/>
    <w:rsid w:val="00924804"/>
    <w:rsid w:val="00925C4B"/>
    <w:rsid w:val="00926A6A"/>
    <w:rsid w:val="00926D9C"/>
    <w:rsid w:val="00927A48"/>
    <w:rsid w:val="00927E02"/>
    <w:rsid w:val="00931172"/>
    <w:rsid w:val="00931F54"/>
    <w:rsid w:val="00932243"/>
    <w:rsid w:val="00932363"/>
    <w:rsid w:val="0093463F"/>
    <w:rsid w:val="00934A75"/>
    <w:rsid w:val="00937849"/>
    <w:rsid w:val="00937CFE"/>
    <w:rsid w:val="00943800"/>
    <w:rsid w:val="00943B78"/>
    <w:rsid w:val="00943D00"/>
    <w:rsid w:val="009449F8"/>
    <w:rsid w:val="0094575F"/>
    <w:rsid w:val="00946745"/>
    <w:rsid w:val="00951F9E"/>
    <w:rsid w:val="009520AD"/>
    <w:rsid w:val="00952E7F"/>
    <w:rsid w:val="00953121"/>
    <w:rsid w:val="00954AF9"/>
    <w:rsid w:val="00956E69"/>
    <w:rsid w:val="00957A22"/>
    <w:rsid w:val="00960680"/>
    <w:rsid w:val="00962405"/>
    <w:rsid w:val="0096304F"/>
    <w:rsid w:val="00964C59"/>
    <w:rsid w:val="00966451"/>
    <w:rsid w:val="00966541"/>
    <w:rsid w:val="0096687F"/>
    <w:rsid w:val="0096798D"/>
    <w:rsid w:val="00967B68"/>
    <w:rsid w:val="0097056A"/>
    <w:rsid w:val="009708ED"/>
    <w:rsid w:val="009717B2"/>
    <w:rsid w:val="00971942"/>
    <w:rsid w:val="0097220C"/>
    <w:rsid w:val="00974F8B"/>
    <w:rsid w:val="0097584A"/>
    <w:rsid w:val="00976869"/>
    <w:rsid w:val="009769B7"/>
    <w:rsid w:val="00977A00"/>
    <w:rsid w:val="009809C3"/>
    <w:rsid w:val="009814D8"/>
    <w:rsid w:val="00981D06"/>
    <w:rsid w:val="00984F98"/>
    <w:rsid w:val="009867DD"/>
    <w:rsid w:val="009868B4"/>
    <w:rsid w:val="00987273"/>
    <w:rsid w:val="009873AC"/>
    <w:rsid w:val="0098741C"/>
    <w:rsid w:val="009878B9"/>
    <w:rsid w:val="00990754"/>
    <w:rsid w:val="00990E9C"/>
    <w:rsid w:val="00991412"/>
    <w:rsid w:val="0099160C"/>
    <w:rsid w:val="00992E7C"/>
    <w:rsid w:val="00993F6F"/>
    <w:rsid w:val="00994059"/>
    <w:rsid w:val="0099424A"/>
    <w:rsid w:val="00994BA9"/>
    <w:rsid w:val="00995351"/>
    <w:rsid w:val="00995BEA"/>
    <w:rsid w:val="009960A3"/>
    <w:rsid w:val="00996180"/>
    <w:rsid w:val="00996C46"/>
    <w:rsid w:val="00997E8C"/>
    <w:rsid w:val="009A032B"/>
    <w:rsid w:val="009A08FA"/>
    <w:rsid w:val="009A0D80"/>
    <w:rsid w:val="009A34BE"/>
    <w:rsid w:val="009A365E"/>
    <w:rsid w:val="009A43AC"/>
    <w:rsid w:val="009A4ABB"/>
    <w:rsid w:val="009A4E4E"/>
    <w:rsid w:val="009A54A9"/>
    <w:rsid w:val="009A6D14"/>
    <w:rsid w:val="009B017E"/>
    <w:rsid w:val="009B04D9"/>
    <w:rsid w:val="009B1B8D"/>
    <w:rsid w:val="009B1F29"/>
    <w:rsid w:val="009B39AB"/>
    <w:rsid w:val="009B4CC9"/>
    <w:rsid w:val="009B6278"/>
    <w:rsid w:val="009B6593"/>
    <w:rsid w:val="009B6A4A"/>
    <w:rsid w:val="009B6C99"/>
    <w:rsid w:val="009B714C"/>
    <w:rsid w:val="009B7B64"/>
    <w:rsid w:val="009B7C6D"/>
    <w:rsid w:val="009B7E55"/>
    <w:rsid w:val="009C0A98"/>
    <w:rsid w:val="009C12C3"/>
    <w:rsid w:val="009C22DF"/>
    <w:rsid w:val="009C23E1"/>
    <w:rsid w:val="009C27B7"/>
    <w:rsid w:val="009C2B84"/>
    <w:rsid w:val="009C4990"/>
    <w:rsid w:val="009C5C7A"/>
    <w:rsid w:val="009C6150"/>
    <w:rsid w:val="009C6406"/>
    <w:rsid w:val="009C64B6"/>
    <w:rsid w:val="009C6A2F"/>
    <w:rsid w:val="009C71C3"/>
    <w:rsid w:val="009C79F1"/>
    <w:rsid w:val="009C7FBD"/>
    <w:rsid w:val="009D0603"/>
    <w:rsid w:val="009D14D2"/>
    <w:rsid w:val="009D2540"/>
    <w:rsid w:val="009D28F4"/>
    <w:rsid w:val="009D2DF5"/>
    <w:rsid w:val="009D3CDE"/>
    <w:rsid w:val="009D3D49"/>
    <w:rsid w:val="009D4250"/>
    <w:rsid w:val="009D5067"/>
    <w:rsid w:val="009D5E1B"/>
    <w:rsid w:val="009D6898"/>
    <w:rsid w:val="009D7C4B"/>
    <w:rsid w:val="009E01F0"/>
    <w:rsid w:val="009E04AD"/>
    <w:rsid w:val="009E15BA"/>
    <w:rsid w:val="009E1EB4"/>
    <w:rsid w:val="009E2377"/>
    <w:rsid w:val="009E2A12"/>
    <w:rsid w:val="009E2AA2"/>
    <w:rsid w:val="009E2DEE"/>
    <w:rsid w:val="009E3944"/>
    <w:rsid w:val="009E467B"/>
    <w:rsid w:val="009E49C9"/>
    <w:rsid w:val="009E552A"/>
    <w:rsid w:val="009E7446"/>
    <w:rsid w:val="009E779D"/>
    <w:rsid w:val="009E77AE"/>
    <w:rsid w:val="009F0020"/>
    <w:rsid w:val="009F00CA"/>
    <w:rsid w:val="009F0623"/>
    <w:rsid w:val="009F1629"/>
    <w:rsid w:val="009F1E3C"/>
    <w:rsid w:val="009F2184"/>
    <w:rsid w:val="009F2E6A"/>
    <w:rsid w:val="009F367E"/>
    <w:rsid w:val="009F380F"/>
    <w:rsid w:val="009F4985"/>
    <w:rsid w:val="009F5316"/>
    <w:rsid w:val="009F535B"/>
    <w:rsid w:val="009F547E"/>
    <w:rsid w:val="009F6269"/>
    <w:rsid w:val="009F6A81"/>
    <w:rsid w:val="009F6BFA"/>
    <w:rsid w:val="009F77E6"/>
    <w:rsid w:val="00A01251"/>
    <w:rsid w:val="00A02440"/>
    <w:rsid w:val="00A029C2"/>
    <w:rsid w:val="00A02A41"/>
    <w:rsid w:val="00A03541"/>
    <w:rsid w:val="00A03A10"/>
    <w:rsid w:val="00A04793"/>
    <w:rsid w:val="00A04C10"/>
    <w:rsid w:val="00A04C72"/>
    <w:rsid w:val="00A04D03"/>
    <w:rsid w:val="00A04E44"/>
    <w:rsid w:val="00A057C2"/>
    <w:rsid w:val="00A066E7"/>
    <w:rsid w:val="00A0679F"/>
    <w:rsid w:val="00A101FD"/>
    <w:rsid w:val="00A10E8E"/>
    <w:rsid w:val="00A13FC6"/>
    <w:rsid w:val="00A15611"/>
    <w:rsid w:val="00A16DEC"/>
    <w:rsid w:val="00A17981"/>
    <w:rsid w:val="00A201E7"/>
    <w:rsid w:val="00A20402"/>
    <w:rsid w:val="00A20967"/>
    <w:rsid w:val="00A20E01"/>
    <w:rsid w:val="00A22079"/>
    <w:rsid w:val="00A25035"/>
    <w:rsid w:val="00A250D2"/>
    <w:rsid w:val="00A2601E"/>
    <w:rsid w:val="00A26D9F"/>
    <w:rsid w:val="00A27CB1"/>
    <w:rsid w:val="00A304CF"/>
    <w:rsid w:val="00A30616"/>
    <w:rsid w:val="00A31936"/>
    <w:rsid w:val="00A31A19"/>
    <w:rsid w:val="00A31AFC"/>
    <w:rsid w:val="00A31EF9"/>
    <w:rsid w:val="00A3377B"/>
    <w:rsid w:val="00A367FF"/>
    <w:rsid w:val="00A378B8"/>
    <w:rsid w:val="00A40292"/>
    <w:rsid w:val="00A40DA0"/>
    <w:rsid w:val="00A40DA8"/>
    <w:rsid w:val="00A414F7"/>
    <w:rsid w:val="00A429D7"/>
    <w:rsid w:val="00A42B4A"/>
    <w:rsid w:val="00A42CAA"/>
    <w:rsid w:val="00A42F3C"/>
    <w:rsid w:val="00A474A6"/>
    <w:rsid w:val="00A4759F"/>
    <w:rsid w:val="00A476AE"/>
    <w:rsid w:val="00A51C91"/>
    <w:rsid w:val="00A55F3E"/>
    <w:rsid w:val="00A5635D"/>
    <w:rsid w:val="00A60A15"/>
    <w:rsid w:val="00A60F47"/>
    <w:rsid w:val="00A60FCE"/>
    <w:rsid w:val="00A62CA2"/>
    <w:rsid w:val="00A65048"/>
    <w:rsid w:val="00A65ED0"/>
    <w:rsid w:val="00A707F4"/>
    <w:rsid w:val="00A71929"/>
    <w:rsid w:val="00A72571"/>
    <w:rsid w:val="00A72E8D"/>
    <w:rsid w:val="00A73543"/>
    <w:rsid w:val="00A73D8A"/>
    <w:rsid w:val="00A7410C"/>
    <w:rsid w:val="00A74A3C"/>
    <w:rsid w:val="00A74CB5"/>
    <w:rsid w:val="00A75F9E"/>
    <w:rsid w:val="00A76E04"/>
    <w:rsid w:val="00A76E1E"/>
    <w:rsid w:val="00A77E00"/>
    <w:rsid w:val="00A800D1"/>
    <w:rsid w:val="00A801FD"/>
    <w:rsid w:val="00A80496"/>
    <w:rsid w:val="00A81A69"/>
    <w:rsid w:val="00A81F2D"/>
    <w:rsid w:val="00A8289E"/>
    <w:rsid w:val="00A82FF0"/>
    <w:rsid w:val="00A8316B"/>
    <w:rsid w:val="00A83EE5"/>
    <w:rsid w:val="00A845E4"/>
    <w:rsid w:val="00A86784"/>
    <w:rsid w:val="00A86B7B"/>
    <w:rsid w:val="00A86C28"/>
    <w:rsid w:val="00A86C9E"/>
    <w:rsid w:val="00A8736C"/>
    <w:rsid w:val="00A87572"/>
    <w:rsid w:val="00A9123E"/>
    <w:rsid w:val="00A948E8"/>
    <w:rsid w:val="00A957DD"/>
    <w:rsid w:val="00A96384"/>
    <w:rsid w:val="00A96670"/>
    <w:rsid w:val="00A9706D"/>
    <w:rsid w:val="00A9793B"/>
    <w:rsid w:val="00AA023B"/>
    <w:rsid w:val="00AA0657"/>
    <w:rsid w:val="00AA1B30"/>
    <w:rsid w:val="00AA38AA"/>
    <w:rsid w:val="00AA41A6"/>
    <w:rsid w:val="00AA4FD2"/>
    <w:rsid w:val="00AA6C11"/>
    <w:rsid w:val="00AA7293"/>
    <w:rsid w:val="00AA7C7C"/>
    <w:rsid w:val="00AB027C"/>
    <w:rsid w:val="00AB221D"/>
    <w:rsid w:val="00AB3825"/>
    <w:rsid w:val="00AB3836"/>
    <w:rsid w:val="00AB4CC2"/>
    <w:rsid w:val="00AB5759"/>
    <w:rsid w:val="00AB58DC"/>
    <w:rsid w:val="00AB5D50"/>
    <w:rsid w:val="00AB5F64"/>
    <w:rsid w:val="00AB68E6"/>
    <w:rsid w:val="00AB73EE"/>
    <w:rsid w:val="00AB7582"/>
    <w:rsid w:val="00AC033E"/>
    <w:rsid w:val="00AC0F95"/>
    <w:rsid w:val="00AC285F"/>
    <w:rsid w:val="00AC392E"/>
    <w:rsid w:val="00AC3C08"/>
    <w:rsid w:val="00AC47E1"/>
    <w:rsid w:val="00AC4D4B"/>
    <w:rsid w:val="00AC4DF4"/>
    <w:rsid w:val="00AC5108"/>
    <w:rsid w:val="00AC6179"/>
    <w:rsid w:val="00AC65E6"/>
    <w:rsid w:val="00AC6663"/>
    <w:rsid w:val="00AC770B"/>
    <w:rsid w:val="00AD0200"/>
    <w:rsid w:val="00AD13F8"/>
    <w:rsid w:val="00AD2799"/>
    <w:rsid w:val="00AD3116"/>
    <w:rsid w:val="00AD45BE"/>
    <w:rsid w:val="00AD4BDC"/>
    <w:rsid w:val="00AD5972"/>
    <w:rsid w:val="00AD76F6"/>
    <w:rsid w:val="00AE0190"/>
    <w:rsid w:val="00AE0206"/>
    <w:rsid w:val="00AE162D"/>
    <w:rsid w:val="00AE1DA1"/>
    <w:rsid w:val="00AE227F"/>
    <w:rsid w:val="00AE2ACA"/>
    <w:rsid w:val="00AE3020"/>
    <w:rsid w:val="00AE4382"/>
    <w:rsid w:val="00AE5578"/>
    <w:rsid w:val="00AE5DCC"/>
    <w:rsid w:val="00AE64FB"/>
    <w:rsid w:val="00AE7729"/>
    <w:rsid w:val="00AF02BB"/>
    <w:rsid w:val="00AF0537"/>
    <w:rsid w:val="00AF0BD1"/>
    <w:rsid w:val="00AF4182"/>
    <w:rsid w:val="00AF53A3"/>
    <w:rsid w:val="00AF6304"/>
    <w:rsid w:val="00AF67B4"/>
    <w:rsid w:val="00AF761E"/>
    <w:rsid w:val="00AF7D57"/>
    <w:rsid w:val="00B00A93"/>
    <w:rsid w:val="00B00E1D"/>
    <w:rsid w:val="00B02A85"/>
    <w:rsid w:val="00B03881"/>
    <w:rsid w:val="00B04D30"/>
    <w:rsid w:val="00B05EC2"/>
    <w:rsid w:val="00B0687E"/>
    <w:rsid w:val="00B076D3"/>
    <w:rsid w:val="00B07BF3"/>
    <w:rsid w:val="00B10435"/>
    <w:rsid w:val="00B111AE"/>
    <w:rsid w:val="00B12148"/>
    <w:rsid w:val="00B12556"/>
    <w:rsid w:val="00B1287F"/>
    <w:rsid w:val="00B1358A"/>
    <w:rsid w:val="00B135B2"/>
    <w:rsid w:val="00B16D42"/>
    <w:rsid w:val="00B16EA8"/>
    <w:rsid w:val="00B17B59"/>
    <w:rsid w:val="00B2049F"/>
    <w:rsid w:val="00B205C8"/>
    <w:rsid w:val="00B20EBB"/>
    <w:rsid w:val="00B230AE"/>
    <w:rsid w:val="00B23769"/>
    <w:rsid w:val="00B24223"/>
    <w:rsid w:val="00B25009"/>
    <w:rsid w:val="00B25A6E"/>
    <w:rsid w:val="00B25C55"/>
    <w:rsid w:val="00B262C7"/>
    <w:rsid w:val="00B276F7"/>
    <w:rsid w:val="00B31DBF"/>
    <w:rsid w:val="00B34F35"/>
    <w:rsid w:val="00B35609"/>
    <w:rsid w:val="00B37DAD"/>
    <w:rsid w:val="00B40229"/>
    <w:rsid w:val="00B42041"/>
    <w:rsid w:val="00B433A8"/>
    <w:rsid w:val="00B444E3"/>
    <w:rsid w:val="00B45A0D"/>
    <w:rsid w:val="00B470AD"/>
    <w:rsid w:val="00B47515"/>
    <w:rsid w:val="00B504B2"/>
    <w:rsid w:val="00B50B91"/>
    <w:rsid w:val="00B50C94"/>
    <w:rsid w:val="00B511F9"/>
    <w:rsid w:val="00B5234E"/>
    <w:rsid w:val="00B5235F"/>
    <w:rsid w:val="00B5335C"/>
    <w:rsid w:val="00B537F8"/>
    <w:rsid w:val="00B54B4C"/>
    <w:rsid w:val="00B54ED3"/>
    <w:rsid w:val="00B551A5"/>
    <w:rsid w:val="00B55D1D"/>
    <w:rsid w:val="00B563C3"/>
    <w:rsid w:val="00B56B52"/>
    <w:rsid w:val="00B571C7"/>
    <w:rsid w:val="00B57A8E"/>
    <w:rsid w:val="00B6011C"/>
    <w:rsid w:val="00B60869"/>
    <w:rsid w:val="00B60F68"/>
    <w:rsid w:val="00B62B95"/>
    <w:rsid w:val="00B637C8"/>
    <w:rsid w:val="00B63AB2"/>
    <w:rsid w:val="00B654BE"/>
    <w:rsid w:val="00B663CB"/>
    <w:rsid w:val="00B66D8A"/>
    <w:rsid w:val="00B66EAE"/>
    <w:rsid w:val="00B6765C"/>
    <w:rsid w:val="00B707AF"/>
    <w:rsid w:val="00B70AB4"/>
    <w:rsid w:val="00B72D06"/>
    <w:rsid w:val="00B739BE"/>
    <w:rsid w:val="00B74589"/>
    <w:rsid w:val="00B74C14"/>
    <w:rsid w:val="00B752A6"/>
    <w:rsid w:val="00B7578C"/>
    <w:rsid w:val="00B75C26"/>
    <w:rsid w:val="00B77FEA"/>
    <w:rsid w:val="00B80E13"/>
    <w:rsid w:val="00B81212"/>
    <w:rsid w:val="00B815B3"/>
    <w:rsid w:val="00B83067"/>
    <w:rsid w:val="00B83400"/>
    <w:rsid w:val="00B86A15"/>
    <w:rsid w:val="00B87128"/>
    <w:rsid w:val="00B879F2"/>
    <w:rsid w:val="00B87AC0"/>
    <w:rsid w:val="00B87D32"/>
    <w:rsid w:val="00B900D3"/>
    <w:rsid w:val="00B90134"/>
    <w:rsid w:val="00B908CF"/>
    <w:rsid w:val="00B92110"/>
    <w:rsid w:val="00B92383"/>
    <w:rsid w:val="00B923C9"/>
    <w:rsid w:val="00B9396D"/>
    <w:rsid w:val="00B93C5C"/>
    <w:rsid w:val="00B96611"/>
    <w:rsid w:val="00B969FE"/>
    <w:rsid w:val="00B9763D"/>
    <w:rsid w:val="00B97E23"/>
    <w:rsid w:val="00BA0B3C"/>
    <w:rsid w:val="00BA4C94"/>
    <w:rsid w:val="00BA6C13"/>
    <w:rsid w:val="00BB0A9B"/>
    <w:rsid w:val="00BB1078"/>
    <w:rsid w:val="00BB1A63"/>
    <w:rsid w:val="00BB2A24"/>
    <w:rsid w:val="00BB3648"/>
    <w:rsid w:val="00BB3B09"/>
    <w:rsid w:val="00BB3C05"/>
    <w:rsid w:val="00BB4846"/>
    <w:rsid w:val="00BB5F2E"/>
    <w:rsid w:val="00BB615A"/>
    <w:rsid w:val="00BB661E"/>
    <w:rsid w:val="00BB76E7"/>
    <w:rsid w:val="00BB7D20"/>
    <w:rsid w:val="00BC08C9"/>
    <w:rsid w:val="00BC1386"/>
    <w:rsid w:val="00BC296C"/>
    <w:rsid w:val="00BC2BC7"/>
    <w:rsid w:val="00BC2CFE"/>
    <w:rsid w:val="00BC389D"/>
    <w:rsid w:val="00BC39C0"/>
    <w:rsid w:val="00BC49FE"/>
    <w:rsid w:val="00BC5EDD"/>
    <w:rsid w:val="00BC6484"/>
    <w:rsid w:val="00BC68B9"/>
    <w:rsid w:val="00BC6AD6"/>
    <w:rsid w:val="00BC71D6"/>
    <w:rsid w:val="00BC7915"/>
    <w:rsid w:val="00BD03B2"/>
    <w:rsid w:val="00BD0938"/>
    <w:rsid w:val="00BD0DE3"/>
    <w:rsid w:val="00BD2060"/>
    <w:rsid w:val="00BD383B"/>
    <w:rsid w:val="00BD61D2"/>
    <w:rsid w:val="00BD66F6"/>
    <w:rsid w:val="00BD6E8F"/>
    <w:rsid w:val="00BE07D6"/>
    <w:rsid w:val="00BE0FA5"/>
    <w:rsid w:val="00BE3595"/>
    <w:rsid w:val="00BE489D"/>
    <w:rsid w:val="00BE6411"/>
    <w:rsid w:val="00BE7E62"/>
    <w:rsid w:val="00BF007D"/>
    <w:rsid w:val="00BF014A"/>
    <w:rsid w:val="00BF06E6"/>
    <w:rsid w:val="00BF3E09"/>
    <w:rsid w:val="00BF66B8"/>
    <w:rsid w:val="00BF6B5C"/>
    <w:rsid w:val="00BF6D9D"/>
    <w:rsid w:val="00BF70AD"/>
    <w:rsid w:val="00BF7B8C"/>
    <w:rsid w:val="00C010D6"/>
    <w:rsid w:val="00C022F7"/>
    <w:rsid w:val="00C034DB"/>
    <w:rsid w:val="00C04591"/>
    <w:rsid w:val="00C05E72"/>
    <w:rsid w:val="00C06524"/>
    <w:rsid w:val="00C0774F"/>
    <w:rsid w:val="00C120DB"/>
    <w:rsid w:val="00C12740"/>
    <w:rsid w:val="00C1443C"/>
    <w:rsid w:val="00C17557"/>
    <w:rsid w:val="00C178E8"/>
    <w:rsid w:val="00C17FA7"/>
    <w:rsid w:val="00C214DF"/>
    <w:rsid w:val="00C21607"/>
    <w:rsid w:val="00C2169A"/>
    <w:rsid w:val="00C216CB"/>
    <w:rsid w:val="00C226D1"/>
    <w:rsid w:val="00C24275"/>
    <w:rsid w:val="00C24D7C"/>
    <w:rsid w:val="00C250C8"/>
    <w:rsid w:val="00C264E6"/>
    <w:rsid w:val="00C3013A"/>
    <w:rsid w:val="00C30356"/>
    <w:rsid w:val="00C31CAB"/>
    <w:rsid w:val="00C32373"/>
    <w:rsid w:val="00C32A00"/>
    <w:rsid w:val="00C33982"/>
    <w:rsid w:val="00C3468C"/>
    <w:rsid w:val="00C34D67"/>
    <w:rsid w:val="00C35661"/>
    <w:rsid w:val="00C356CA"/>
    <w:rsid w:val="00C35E01"/>
    <w:rsid w:val="00C35E8A"/>
    <w:rsid w:val="00C373B2"/>
    <w:rsid w:val="00C40F68"/>
    <w:rsid w:val="00C41B22"/>
    <w:rsid w:val="00C42180"/>
    <w:rsid w:val="00C42201"/>
    <w:rsid w:val="00C42908"/>
    <w:rsid w:val="00C43B6E"/>
    <w:rsid w:val="00C43D80"/>
    <w:rsid w:val="00C43F97"/>
    <w:rsid w:val="00C44553"/>
    <w:rsid w:val="00C46D31"/>
    <w:rsid w:val="00C47266"/>
    <w:rsid w:val="00C47C04"/>
    <w:rsid w:val="00C47D35"/>
    <w:rsid w:val="00C5077E"/>
    <w:rsid w:val="00C50D25"/>
    <w:rsid w:val="00C5507E"/>
    <w:rsid w:val="00C5611F"/>
    <w:rsid w:val="00C61A41"/>
    <w:rsid w:val="00C623CA"/>
    <w:rsid w:val="00C62A4A"/>
    <w:rsid w:val="00C639E7"/>
    <w:rsid w:val="00C64EC4"/>
    <w:rsid w:val="00C65A66"/>
    <w:rsid w:val="00C665C7"/>
    <w:rsid w:val="00C67312"/>
    <w:rsid w:val="00C676F0"/>
    <w:rsid w:val="00C70DA7"/>
    <w:rsid w:val="00C711D0"/>
    <w:rsid w:val="00C7124F"/>
    <w:rsid w:val="00C71574"/>
    <w:rsid w:val="00C71B9A"/>
    <w:rsid w:val="00C73173"/>
    <w:rsid w:val="00C73968"/>
    <w:rsid w:val="00C74419"/>
    <w:rsid w:val="00C7463C"/>
    <w:rsid w:val="00C7496C"/>
    <w:rsid w:val="00C768A5"/>
    <w:rsid w:val="00C77541"/>
    <w:rsid w:val="00C80AC0"/>
    <w:rsid w:val="00C8122C"/>
    <w:rsid w:val="00C812F4"/>
    <w:rsid w:val="00C820C1"/>
    <w:rsid w:val="00C84514"/>
    <w:rsid w:val="00C85B20"/>
    <w:rsid w:val="00C86951"/>
    <w:rsid w:val="00C90563"/>
    <w:rsid w:val="00C90AC6"/>
    <w:rsid w:val="00C90D2C"/>
    <w:rsid w:val="00C9180C"/>
    <w:rsid w:val="00C918F1"/>
    <w:rsid w:val="00C92A1E"/>
    <w:rsid w:val="00C930D8"/>
    <w:rsid w:val="00C933FF"/>
    <w:rsid w:val="00C937AC"/>
    <w:rsid w:val="00C943BE"/>
    <w:rsid w:val="00C9460A"/>
    <w:rsid w:val="00C9471C"/>
    <w:rsid w:val="00C960C4"/>
    <w:rsid w:val="00C96348"/>
    <w:rsid w:val="00C97229"/>
    <w:rsid w:val="00CA25F8"/>
    <w:rsid w:val="00CA339D"/>
    <w:rsid w:val="00CA387F"/>
    <w:rsid w:val="00CA45B8"/>
    <w:rsid w:val="00CA48D6"/>
    <w:rsid w:val="00CA699E"/>
    <w:rsid w:val="00CB0660"/>
    <w:rsid w:val="00CB26B7"/>
    <w:rsid w:val="00CB3910"/>
    <w:rsid w:val="00CB4D0A"/>
    <w:rsid w:val="00CB55DB"/>
    <w:rsid w:val="00CB602E"/>
    <w:rsid w:val="00CC0245"/>
    <w:rsid w:val="00CC044C"/>
    <w:rsid w:val="00CC2331"/>
    <w:rsid w:val="00CC27E4"/>
    <w:rsid w:val="00CC2A07"/>
    <w:rsid w:val="00CC403C"/>
    <w:rsid w:val="00CC40AD"/>
    <w:rsid w:val="00CC4C41"/>
    <w:rsid w:val="00CC5E5D"/>
    <w:rsid w:val="00CC793B"/>
    <w:rsid w:val="00CC7EEC"/>
    <w:rsid w:val="00CD0E25"/>
    <w:rsid w:val="00CD1C60"/>
    <w:rsid w:val="00CD3E36"/>
    <w:rsid w:val="00CD3E95"/>
    <w:rsid w:val="00CD5DED"/>
    <w:rsid w:val="00CE189F"/>
    <w:rsid w:val="00CE1D5A"/>
    <w:rsid w:val="00CE2B38"/>
    <w:rsid w:val="00CE2D04"/>
    <w:rsid w:val="00CE3A06"/>
    <w:rsid w:val="00CE5DFB"/>
    <w:rsid w:val="00CE630B"/>
    <w:rsid w:val="00CE6E8B"/>
    <w:rsid w:val="00CF0DB0"/>
    <w:rsid w:val="00CF10D6"/>
    <w:rsid w:val="00CF2A80"/>
    <w:rsid w:val="00CF550A"/>
    <w:rsid w:val="00CF605A"/>
    <w:rsid w:val="00CF70CE"/>
    <w:rsid w:val="00D00E4C"/>
    <w:rsid w:val="00D01B4B"/>
    <w:rsid w:val="00D0213E"/>
    <w:rsid w:val="00D0496A"/>
    <w:rsid w:val="00D05113"/>
    <w:rsid w:val="00D05F9A"/>
    <w:rsid w:val="00D06C17"/>
    <w:rsid w:val="00D06D7A"/>
    <w:rsid w:val="00D07CC2"/>
    <w:rsid w:val="00D11066"/>
    <w:rsid w:val="00D1212D"/>
    <w:rsid w:val="00D12247"/>
    <w:rsid w:val="00D129CA"/>
    <w:rsid w:val="00D1386D"/>
    <w:rsid w:val="00D15BFA"/>
    <w:rsid w:val="00D170F4"/>
    <w:rsid w:val="00D17999"/>
    <w:rsid w:val="00D20444"/>
    <w:rsid w:val="00D20858"/>
    <w:rsid w:val="00D20985"/>
    <w:rsid w:val="00D213E3"/>
    <w:rsid w:val="00D22752"/>
    <w:rsid w:val="00D2334E"/>
    <w:rsid w:val="00D26F68"/>
    <w:rsid w:val="00D27394"/>
    <w:rsid w:val="00D276EA"/>
    <w:rsid w:val="00D27E7B"/>
    <w:rsid w:val="00D27EDE"/>
    <w:rsid w:val="00D32589"/>
    <w:rsid w:val="00D32A71"/>
    <w:rsid w:val="00D3437F"/>
    <w:rsid w:val="00D3684A"/>
    <w:rsid w:val="00D374C6"/>
    <w:rsid w:val="00D37B2D"/>
    <w:rsid w:val="00D37D32"/>
    <w:rsid w:val="00D403C5"/>
    <w:rsid w:val="00D4044D"/>
    <w:rsid w:val="00D40A23"/>
    <w:rsid w:val="00D4110B"/>
    <w:rsid w:val="00D428B7"/>
    <w:rsid w:val="00D42D4F"/>
    <w:rsid w:val="00D4349B"/>
    <w:rsid w:val="00D4378A"/>
    <w:rsid w:val="00D43981"/>
    <w:rsid w:val="00D44B81"/>
    <w:rsid w:val="00D45B37"/>
    <w:rsid w:val="00D471CA"/>
    <w:rsid w:val="00D50711"/>
    <w:rsid w:val="00D525C0"/>
    <w:rsid w:val="00D533AC"/>
    <w:rsid w:val="00D5491A"/>
    <w:rsid w:val="00D54AF4"/>
    <w:rsid w:val="00D55AB5"/>
    <w:rsid w:val="00D56D5C"/>
    <w:rsid w:val="00D57BF8"/>
    <w:rsid w:val="00D604B2"/>
    <w:rsid w:val="00D6116D"/>
    <w:rsid w:val="00D615CE"/>
    <w:rsid w:val="00D62296"/>
    <w:rsid w:val="00D62E5A"/>
    <w:rsid w:val="00D65A10"/>
    <w:rsid w:val="00D66E90"/>
    <w:rsid w:val="00D67C36"/>
    <w:rsid w:val="00D72DF4"/>
    <w:rsid w:val="00D7487D"/>
    <w:rsid w:val="00D7550C"/>
    <w:rsid w:val="00D75869"/>
    <w:rsid w:val="00D77516"/>
    <w:rsid w:val="00D819FB"/>
    <w:rsid w:val="00D81FE5"/>
    <w:rsid w:val="00D84BB1"/>
    <w:rsid w:val="00D84F1F"/>
    <w:rsid w:val="00D8583F"/>
    <w:rsid w:val="00D85FC3"/>
    <w:rsid w:val="00D86BB1"/>
    <w:rsid w:val="00D87E2B"/>
    <w:rsid w:val="00D90CC3"/>
    <w:rsid w:val="00D90F71"/>
    <w:rsid w:val="00D9140A"/>
    <w:rsid w:val="00D93A00"/>
    <w:rsid w:val="00D93DCD"/>
    <w:rsid w:val="00D94146"/>
    <w:rsid w:val="00D94A46"/>
    <w:rsid w:val="00D9522B"/>
    <w:rsid w:val="00D9640E"/>
    <w:rsid w:val="00DA0140"/>
    <w:rsid w:val="00DA0984"/>
    <w:rsid w:val="00DA1C2A"/>
    <w:rsid w:val="00DA1E80"/>
    <w:rsid w:val="00DA1F85"/>
    <w:rsid w:val="00DA20C1"/>
    <w:rsid w:val="00DA3A4C"/>
    <w:rsid w:val="00DA3B33"/>
    <w:rsid w:val="00DA562C"/>
    <w:rsid w:val="00DA5FF6"/>
    <w:rsid w:val="00DA6397"/>
    <w:rsid w:val="00DA696E"/>
    <w:rsid w:val="00DA7756"/>
    <w:rsid w:val="00DA77D8"/>
    <w:rsid w:val="00DA7AE5"/>
    <w:rsid w:val="00DB02DE"/>
    <w:rsid w:val="00DB1DE4"/>
    <w:rsid w:val="00DB2C1D"/>
    <w:rsid w:val="00DB2E44"/>
    <w:rsid w:val="00DB314F"/>
    <w:rsid w:val="00DB5367"/>
    <w:rsid w:val="00DB5E93"/>
    <w:rsid w:val="00DC1D49"/>
    <w:rsid w:val="00DC2689"/>
    <w:rsid w:val="00DC3041"/>
    <w:rsid w:val="00DC398E"/>
    <w:rsid w:val="00DC4574"/>
    <w:rsid w:val="00DC5501"/>
    <w:rsid w:val="00DC6C76"/>
    <w:rsid w:val="00DC755A"/>
    <w:rsid w:val="00DD01A0"/>
    <w:rsid w:val="00DD033A"/>
    <w:rsid w:val="00DD0E07"/>
    <w:rsid w:val="00DD31E3"/>
    <w:rsid w:val="00DD3F8B"/>
    <w:rsid w:val="00DD4AFF"/>
    <w:rsid w:val="00DD4BD0"/>
    <w:rsid w:val="00DD5697"/>
    <w:rsid w:val="00DD645D"/>
    <w:rsid w:val="00DD696F"/>
    <w:rsid w:val="00DD782E"/>
    <w:rsid w:val="00DE008E"/>
    <w:rsid w:val="00DE0FEC"/>
    <w:rsid w:val="00DE16AB"/>
    <w:rsid w:val="00DE4845"/>
    <w:rsid w:val="00DE4874"/>
    <w:rsid w:val="00DE6534"/>
    <w:rsid w:val="00DE7D9C"/>
    <w:rsid w:val="00DF0263"/>
    <w:rsid w:val="00DF2E11"/>
    <w:rsid w:val="00DF4148"/>
    <w:rsid w:val="00DF428B"/>
    <w:rsid w:val="00DF676B"/>
    <w:rsid w:val="00E06456"/>
    <w:rsid w:val="00E066B1"/>
    <w:rsid w:val="00E06CF3"/>
    <w:rsid w:val="00E10119"/>
    <w:rsid w:val="00E10DC2"/>
    <w:rsid w:val="00E12F2A"/>
    <w:rsid w:val="00E137A2"/>
    <w:rsid w:val="00E13AF4"/>
    <w:rsid w:val="00E151D7"/>
    <w:rsid w:val="00E16386"/>
    <w:rsid w:val="00E2022A"/>
    <w:rsid w:val="00E2403A"/>
    <w:rsid w:val="00E24BDC"/>
    <w:rsid w:val="00E25C6E"/>
    <w:rsid w:val="00E264B5"/>
    <w:rsid w:val="00E26628"/>
    <w:rsid w:val="00E266D6"/>
    <w:rsid w:val="00E2707F"/>
    <w:rsid w:val="00E30752"/>
    <w:rsid w:val="00E313BE"/>
    <w:rsid w:val="00E31A06"/>
    <w:rsid w:val="00E3515B"/>
    <w:rsid w:val="00E352A0"/>
    <w:rsid w:val="00E3673F"/>
    <w:rsid w:val="00E40B88"/>
    <w:rsid w:val="00E40B9C"/>
    <w:rsid w:val="00E414B3"/>
    <w:rsid w:val="00E41B08"/>
    <w:rsid w:val="00E4281F"/>
    <w:rsid w:val="00E43A5F"/>
    <w:rsid w:val="00E43CBD"/>
    <w:rsid w:val="00E4540B"/>
    <w:rsid w:val="00E459B1"/>
    <w:rsid w:val="00E45BFC"/>
    <w:rsid w:val="00E45E4F"/>
    <w:rsid w:val="00E46648"/>
    <w:rsid w:val="00E46740"/>
    <w:rsid w:val="00E47422"/>
    <w:rsid w:val="00E47B02"/>
    <w:rsid w:val="00E5116F"/>
    <w:rsid w:val="00E51525"/>
    <w:rsid w:val="00E52AAE"/>
    <w:rsid w:val="00E53383"/>
    <w:rsid w:val="00E546FA"/>
    <w:rsid w:val="00E54917"/>
    <w:rsid w:val="00E55B39"/>
    <w:rsid w:val="00E56091"/>
    <w:rsid w:val="00E56A73"/>
    <w:rsid w:val="00E56DB9"/>
    <w:rsid w:val="00E60103"/>
    <w:rsid w:val="00E6022C"/>
    <w:rsid w:val="00E6086C"/>
    <w:rsid w:val="00E60929"/>
    <w:rsid w:val="00E63238"/>
    <w:rsid w:val="00E6445C"/>
    <w:rsid w:val="00E645C8"/>
    <w:rsid w:val="00E65F24"/>
    <w:rsid w:val="00E70513"/>
    <w:rsid w:val="00E707F1"/>
    <w:rsid w:val="00E70C6B"/>
    <w:rsid w:val="00E71221"/>
    <w:rsid w:val="00E716E7"/>
    <w:rsid w:val="00E7400D"/>
    <w:rsid w:val="00E75B6A"/>
    <w:rsid w:val="00E75D37"/>
    <w:rsid w:val="00E771AB"/>
    <w:rsid w:val="00E81192"/>
    <w:rsid w:val="00E83449"/>
    <w:rsid w:val="00E83C86"/>
    <w:rsid w:val="00E859F6"/>
    <w:rsid w:val="00E8717F"/>
    <w:rsid w:val="00E90590"/>
    <w:rsid w:val="00E90D64"/>
    <w:rsid w:val="00E90F62"/>
    <w:rsid w:val="00E9117D"/>
    <w:rsid w:val="00E911FE"/>
    <w:rsid w:val="00E91885"/>
    <w:rsid w:val="00E91961"/>
    <w:rsid w:val="00E91C8C"/>
    <w:rsid w:val="00E92F69"/>
    <w:rsid w:val="00E9335D"/>
    <w:rsid w:val="00E93886"/>
    <w:rsid w:val="00E93A97"/>
    <w:rsid w:val="00E9636D"/>
    <w:rsid w:val="00E96542"/>
    <w:rsid w:val="00E96ABC"/>
    <w:rsid w:val="00E96FD4"/>
    <w:rsid w:val="00EA0545"/>
    <w:rsid w:val="00EA0DFF"/>
    <w:rsid w:val="00EA3640"/>
    <w:rsid w:val="00EA4C15"/>
    <w:rsid w:val="00EA5C99"/>
    <w:rsid w:val="00EA622E"/>
    <w:rsid w:val="00EB1F98"/>
    <w:rsid w:val="00EB2376"/>
    <w:rsid w:val="00EB2C94"/>
    <w:rsid w:val="00EB32A2"/>
    <w:rsid w:val="00EB3513"/>
    <w:rsid w:val="00EB4DF1"/>
    <w:rsid w:val="00EB558C"/>
    <w:rsid w:val="00EB5887"/>
    <w:rsid w:val="00EB654C"/>
    <w:rsid w:val="00EB6ACD"/>
    <w:rsid w:val="00EC1A38"/>
    <w:rsid w:val="00EC2573"/>
    <w:rsid w:val="00EC2842"/>
    <w:rsid w:val="00EC2BB8"/>
    <w:rsid w:val="00EC3F66"/>
    <w:rsid w:val="00EC4930"/>
    <w:rsid w:val="00EC68ED"/>
    <w:rsid w:val="00EC6B73"/>
    <w:rsid w:val="00ED083A"/>
    <w:rsid w:val="00ED0A32"/>
    <w:rsid w:val="00ED116C"/>
    <w:rsid w:val="00ED12CB"/>
    <w:rsid w:val="00ED1414"/>
    <w:rsid w:val="00ED161E"/>
    <w:rsid w:val="00ED1989"/>
    <w:rsid w:val="00ED1E9D"/>
    <w:rsid w:val="00ED1F8C"/>
    <w:rsid w:val="00ED3A31"/>
    <w:rsid w:val="00ED3CEB"/>
    <w:rsid w:val="00ED3D0A"/>
    <w:rsid w:val="00ED4462"/>
    <w:rsid w:val="00ED4EF8"/>
    <w:rsid w:val="00EE0271"/>
    <w:rsid w:val="00EE029E"/>
    <w:rsid w:val="00EE0359"/>
    <w:rsid w:val="00EE0BBF"/>
    <w:rsid w:val="00EE2B39"/>
    <w:rsid w:val="00EE2E3E"/>
    <w:rsid w:val="00EE5116"/>
    <w:rsid w:val="00EE534C"/>
    <w:rsid w:val="00EE5AA8"/>
    <w:rsid w:val="00EE6C18"/>
    <w:rsid w:val="00EE7369"/>
    <w:rsid w:val="00EF0FF0"/>
    <w:rsid w:val="00EF191D"/>
    <w:rsid w:val="00EF1C45"/>
    <w:rsid w:val="00EF1E88"/>
    <w:rsid w:val="00EF2E53"/>
    <w:rsid w:val="00EF3629"/>
    <w:rsid w:val="00EF390C"/>
    <w:rsid w:val="00EF40DE"/>
    <w:rsid w:val="00EF581A"/>
    <w:rsid w:val="00EF5D7E"/>
    <w:rsid w:val="00EF61BC"/>
    <w:rsid w:val="00EF66DA"/>
    <w:rsid w:val="00F007E7"/>
    <w:rsid w:val="00F014C4"/>
    <w:rsid w:val="00F01A0A"/>
    <w:rsid w:val="00F05AC7"/>
    <w:rsid w:val="00F05C6A"/>
    <w:rsid w:val="00F05ED9"/>
    <w:rsid w:val="00F06869"/>
    <w:rsid w:val="00F06EB5"/>
    <w:rsid w:val="00F06EF2"/>
    <w:rsid w:val="00F114E0"/>
    <w:rsid w:val="00F12667"/>
    <w:rsid w:val="00F1299B"/>
    <w:rsid w:val="00F13C12"/>
    <w:rsid w:val="00F16BF6"/>
    <w:rsid w:val="00F17F3E"/>
    <w:rsid w:val="00F21405"/>
    <w:rsid w:val="00F2149F"/>
    <w:rsid w:val="00F22456"/>
    <w:rsid w:val="00F245EA"/>
    <w:rsid w:val="00F24AF9"/>
    <w:rsid w:val="00F27A55"/>
    <w:rsid w:val="00F30075"/>
    <w:rsid w:val="00F30289"/>
    <w:rsid w:val="00F308AA"/>
    <w:rsid w:val="00F3662C"/>
    <w:rsid w:val="00F36818"/>
    <w:rsid w:val="00F37626"/>
    <w:rsid w:val="00F37E33"/>
    <w:rsid w:val="00F4042D"/>
    <w:rsid w:val="00F40949"/>
    <w:rsid w:val="00F40E62"/>
    <w:rsid w:val="00F41105"/>
    <w:rsid w:val="00F41311"/>
    <w:rsid w:val="00F41A9C"/>
    <w:rsid w:val="00F43A7F"/>
    <w:rsid w:val="00F44501"/>
    <w:rsid w:val="00F469A5"/>
    <w:rsid w:val="00F47165"/>
    <w:rsid w:val="00F47845"/>
    <w:rsid w:val="00F47AF4"/>
    <w:rsid w:val="00F50C2F"/>
    <w:rsid w:val="00F516BF"/>
    <w:rsid w:val="00F54532"/>
    <w:rsid w:val="00F54B64"/>
    <w:rsid w:val="00F54CCF"/>
    <w:rsid w:val="00F55061"/>
    <w:rsid w:val="00F57846"/>
    <w:rsid w:val="00F57B05"/>
    <w:rsid w:val="00F6285E"/>
    <w:rsid w:val="00F62931"/>
    <w:rsid w:val="00F62ED7"/>
    <w:rsid w:val="00F635F7"/>
    <w:rsid w:val="00F640EF"/>
    <w:rsid w:val="00F6631E"/>
    <w:rsid w:val="00F670CF"/>
    <w:rsid w:val="00F672AE"/>
    <w:rsid w:val="00F67B5B"/>
    <w:rsid w:val="00F72EF8"/>
    <w:rsid w:val="00F732E9"/>
    <w:rsid w:val="00F73326"/>
    <w:rsid w:val="00F759D3"/>
    <w:rsid w:val="00F75DA7"/>
    <w:rsid w:val="00F76177"/>
    <w:rsid w:val="00F765DE"/>
    <w:rsid w:val="00F77C75"/>
    <w:rsid w:val="00F80DB9"/>
    <w:rsid w:val="00F82B79"/>
    <w:rsid w:val="00F839A7"/>
    <w:rsid w:val="00F83AB0"/>
    <w:rsid w:val="00F85B36"/>
    <w:rsid w:val="00F85FBF"/>
    <w:rsid w:val="00F8693B"/>
    <w:rsid w:val="00F940B2"/>
    <w:rsid w:val="00F940F6"/>
    <w:rsid w:val="00F94214"/>
    <w:rsid w:val="00F94315"/>
    <w:rsid w:val="00F951D7"/>
    <w:rsid w:val="00F95E3C"/>
    <w:rsid w:val="00F96206"/>
    <w:rsid w:val="00F967FD"/>
    <w:rsid w:val="00F97035"/>
    <w:rsid w:val="00F97748"/>
    <w:rsid w:val="00FA0CB7"/>
    <w:rsid w:val="00FA13EA"/>
    <w:rsid w:val="00FA2EDC"/>
    <w:rsid w:val="00FA33DC"/>
    <w:rsid w:val="00FA3A90"/>
    <w:rsid w:val="00FA4707"/>
    <w:rsid w:val="00FA4F4F"/>
    <w:rsid w:val="00FA5445"/>
    <w:rsid w:val="00FA7C95"/>
    <w:rsid w:val="00FA7E68"/>
    <w:rsid w:val="00FB09F7"/>
    <w:rsid w:val="00FB0F42"/>
    <w:rsid w:val="00FB0F70"/>
    <w:rsid w:val="00FB1332"/>
    <w:rsid w:val="00FB2205"/>
    <w:rsid w:val="00FB260D"/>
    <w:rsid w:val="00FB40ED"/>
    <w:rsid w:val="00FB4A09"/>
    <w:rsid w:val="00FB519D"/>
    <w:rsid w:val="00FB5F09"/>
    <w:rsid w:val="00FB6C63"/>
    <w:rsid w:val="00FC0A01"/>
    <w:rsid w:val="00FC1FF4"/>
    <w:rsid w:val="00FC2A2F"/>
    <w:rsid w:val="00FC3F52"/>
    <w:rsid w:val="00FC4F32"/>
    <w:rsid w:val="00FC62E7"/>
    <w:rsid w:val="00FC701F"/>
    <w:rsid w:val="00FC7D71"/>
    <w:rsid w:val="00FC7F51"/>
    <w:rsid w:val="00FD0219"/>
    <w:rsid w:val="00FD0AA3"/>
    <w:rsid w:val="00FD10B1"/>
    <w:rsid w:val="00FD10BD"/>
    <w:rsid w:val="00FD1F35"/>
    <w:rsid w:val="00FD2C64"/>
    <w:rsid w:val="00FD35C5"/>
    <w:rsid w:val="00FD53A7"/>
    <w:rsid w:val="00FD6064"/>
    <w:rsid w:val="00FD6594"/>
    <w:rsid w:val="00FD7836"/>
    <w:rsid w:val="00FE09DA"/>
    <w:rsid w:val="00FE2A4A"/>
    <w:rsid w:val="00FE2FF1"/>
    <w:rsid w:val="00FE3D9A"/>
    <w:rsid w:val="00FE6ECD"/>
    <w:rsid w:val="00FF17A0"/>
    <w:rsid w:val="00FF181C"/>
    <w:rsid w:val="00FF1AFC"/>
    <w:rsid w:val="00FF2A1F"/>
    <w:rsid w:val="00FF31BE"/>
    <w:rsid w:val="00FF34AB"/>
    <w:rsid w:val="00FF35BA"/>
    <w:rsid w:val="00FF445B"/>
    <w:rsid w:val="00FF4461"/>
    <w:rsid w:val="00FF5B16"/>
    <w:rsid w:val="00FF60E8"/>
    <w:rsid w:val="00FF722D"/>
    <w:rsid w:val="00FF7929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D2"/>
    <w:pPr>
      <w:widowControl w:val="0"/>
      <w:autoSpaceDE w:val="0"/>
      <w:autoSpaceDN w:val="0"/>
      <w:adjustRightInd w:val="0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7344"/>
      </w:tabs>
      <w:jc w:val="center"/>
      <w:outlineLvl w:val="0"/>
    </w:pPr>
    <w:rPr>
      <w:rFonts w:ascii="Univers (W1)" w:hAnsi="Univers (W1)"/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right" w:pos="-360"/>
        <w:tab w:val="left" w:pos="0"/>
        <w:tab w:val="right" w:pos="540"/>
        <w:tab w:val="left" w:pos="1080"/>
        <w:tab w:val="left" w:pos="2160"/>
      </w:tabs>
      <w:outlineLvl w:val="1"/>
    </w:pPr>
    <w:rPr>
      <w:rFonts w:ascii="Univers (W1)" w:hAnsi="Univers (W1)"/>
      <w:b/>
      <w:bCs/>
      <w:i/>
      <w:iCs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right" w:pos="-360"/>
        <w:tab w:val="left" w:pos="0"/>
        <w:tab w:val="right" w:pos="540"/>
        <w:tab w:val="left" w:pos="1080"/>
        <w:tab w:val="left" w:pos="2160"/>
      </w:tabs>
      <w:outlineLvl w:val="2"/>
    </w:pPr>
    <w:rPr>
      <w:rFonts w:ascii="Univers (W1)" w:hAnsi="Univers (W1)"/>
      <w:b/>
      <w:bCs/>
      <w:i/>
      <w:iCs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-360"/>
        <w:tab w:val="left" w:pos="0"/>
        <w:tab w:val="left" w:pos="2160"/>
      </w:tabs>
      <w:outlineLvl w:val="3"/>
    </w:pPr>
    <w:rPr>
      <w:rFonts w:ascii="Univers (W1)" w:hAnsi="Univers (W1)"/>
      <w:b/>
      <w:bCs/>
      <w:i/>
      <w:iCs/>
      <w:sz w:val="22"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-422"/>
        <w:tab w:val="left" w:pos="0"/>
        <w:tab w:val="left" w:pos="1080"/>
        <w:tab w:val="left" w:pos="2160"/>
      </w:tabs>
      <w:outlineLvl w:val="4"/>
    </w:pPr>
    <w:rPr>
      <w:rFonts w:ascii="Times New Roman" w:hAnsi="Times New Roman"/>
      <w:b/>
      <w:bCs/>
      <w:sz w:val="22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360" w:hanging="360"/>
      <w:outlineLvl w:val="5"/>
    </w:pPr>
    <w:rPr>
      <w:rFonts w:ascii="Times New Roman" w:hAnsi="Times New Roman"/>
      <w:b/>
      <w:bCs/>
      <w:i/>
      <w:iCs/>
      <w:sz w:val="22"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enter" w:pos="7344"/>
      </w:tabs>
      <w:jc w:val="center"/>
      <w:outlineLvl w:val="6"/>
    </w:pPr>
    <w:rPr>
      <w:rFonts w:ascii="Univers (W1)" w:hAnsi="Univers (W1)"/>
      <w:b/>
      <w:bCs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-360"/>
        <w:tab w:val="left" w:pos="0"/>
        <w:tab w:val="left" w:pos="576"/>
      </w:tabs>
      <w:outlineLvl w:val="7"/>
    </w:pPr>
    <w:rPr>
      <w:rFonts w:ascii="Times New Roman" w:hAnsi="Times New Roman"/>
      <w:b/>
      <w:bCs/>
      <w:smallCaps/>
      <w:sz w:val="22"/>
      <w:szCs w:val="18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left" w:pos="576"/>
        <w:tab w:val="center" w:pos="7344"/>
      </w:tabs>
      <w:jc w:val="center"/>
      <w:outlineLvl w:val="8"/>
    </w:pPr>
    <w:rPr>
      <w:rFonts w:ascii="Arial" w:hAnsi="Arial" w:cs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A">
    <w:name w:val="Quick A."/>
    <w:basedOn w:val="Normal"/>
    <w:pPr>
      <w:numPr>
        <w:numId w:val="1"/>
      </w:numPr>
      <w:ind w:left="1080" w:hanging="1080"/>
    </w:pPr>
  </w:style>
  <w:style w:type="paragraph" w:styleId="BodyText">
    <w:name w:val="Body Text"/>
    <w:basedOn w:val="Normal"/>
    <w:link w:val="BodyTextChar"/>
    <w:pPr>
      <w:jc w:val="center"/>
    </w:pPr>
    <w:rPr>
      <w:rFonts w:ascii="Univers (W1)" w:hAnsi="Univers (W1)"/>
      <w:sz w:val="22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center" w:pos="7344"/>
      </w:tabs>
      <w:jc w:val="center"/>
    </w:pPr>
    <w:rPr>
      <w:rFonts w:ascii="Univers (W1)" w:hAnsi="Univers (W1)"/>
      <w:b/>
      <w:bCs/>
      <w:sz w:val="22"/>
      <w:szCs w:val="20"/>
    </w:rPr>
  </w:style>
  <w:style w:type="paragraph" w:styleId="BodyTextIndent">
    <w:name w:val="Body Text Indent"/>
    <w:basedOn w:val="Normal"/>
    <w:link w:val="BodyTextIndentChar"/>
    <w:pPr>
      <w:tabs>
        <w:tab w:val="left" w:pos="576"/>
      </w:tabs>
      <w:ind w:left="630" w:hanging="630"/>
    </w:pPr>
    <w:rPr>
      <w:rFonts w:ascii="Arial" w:hAnsi="Arial" w:cs="Arial"/>
      <w:b/>
      <w:bCs/>
      <w:sz w:val="22"/>
    </w:rPr>
  </w:style>
  <w:style w:type="paragraph" w:styleId="BodyTextIndent2">
    <w:name w:val="Body Text Indent 2"/>
    <w:basedOn w:val="Normal"/>
    <w:link w:val="BodyTextIndent2Char"/>
    <w:pPr>
      <w:tabs>
        <w:tab w:val="left" w:pos="630"/>
      </w:tabs>
      <w:ind w:left="630" w:hanging="630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tabs>
        <w:tab w:val="left" w:pos="576"/>
        <w:tab w:val="center" w:pos="7344"/>
      </w:tabs>
      <w:ind w:left="90"/>
      <w:jc w:val="center"/>
    </w:pPr>
    <w:rPr>
      <w:rFonts w:ascii="Arial" w:hAnsi="Arial" w:cs="Arial"/>
      <w:b/>
      <w:bCs/>
      <w:szCs w:val="20"/>
    </w:rPr>
  </w:style>
  <w:style w:type="paragraph" w:styleId="BodyTextIndent3">
    <w:name w:val="Body Text Indent 3"/>
    <w:basedOn w:val="Normal"/>
    <w:link w:val="BodyTextIndent3Char"/>
    <w:rsid w:val="00205B74"/>
    <w:pPr>
      <w:spacing w:after="120"/>
      <w:ind w:left="360"/>
    </w:pPr>
    <w:rPr>
      <w:sz w:val="16"/>
      <w:szCs w:val="16"/>
    </w:rPr>
  </w:style>
  <w:style w:type="paragraph" w:styleId="BodyText2">
    <w:name w:val="Body Text 2"/>
    <w:basedOn w:val="Normal"/>
    <w:link w:val="BodyText2Char"/>
    <w:rsid w:val="004B69B2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4B69B2"/>
    <w:pPr>
      <w:spacing w:after="120"/>
    </w:pPr>
    <w:rPr>
      <w:sz w:val="16"/>
      <w:szCs w:val="16"/>
    </w:rPr>
  </w:style>
  <w:style w:type="character" w:styleId="FollowedHyperlink">
    <w:name w:val="FollowedHyperlink"/>
    <w:rsid w:val="004867D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604CF"/>
    <w:pPr>
      <w:ind w:left="720"/>
      <w:contextualSpacing/>
    </w:pPr>
  </w:style>
  <w:style w:type="character" w:customStyle="1" w:styleId="Heading1Char">
    <w:name w:val="Heading 1 Char"/>
    <w:link w:val="Heading1"/>
    <w:rsid w:val="003C51D0"/>
    <w:rPr>
      <w:rFonts w:ascii="Univers (W1)" w:hAnsi="Univers (W1)"/>
      <w:b/>
      <w:bCs/>
    </w:rPr>
  </w:style>
  <w:style w:type="character" w:customStyle="1" w:styleId="Heading2Char">
    <w:name w:val="Heading 2 Char"/>
    <w:link w:val="Heading2"/>
    <w:rsid w:val="003C51D0"/>
    <w:rPr>
      <w:rFonts w:ascii="Univers (W1)" w:hAnsi="Univers (W1)"/>
      <w:b/>
      <w:bCs/>
      <w:i/>
      <w:iCs/>
    </w:rPr>
  </w:style>
  <w:style w:type="character" w:customStyle="1" w:styleId="Heading3Char">
    <w:name w:val="Heading 3 Char"/>
    <w:link w:val="Heading3"/>
    <w:rsid w:val="003C51D0"/>
    <w:rPr>
      <w:rFonts w:ascii="Univers (W1)" w:hAnsi="Univers (W1)"/>
      <w:b/>
      <w:bCs/>
      <w:i/>
      <w:iCs/>
    </w:rPr>
  </w:style>
  <w:style w:type="character" w:customStyle="1" w:styleId="Heading4Char">
    <w:name w:val="Heading 4 Char"/>
    <w:link w:val="Heading4"/>
    <w:rsid w:val="003C51D0"/>
    <w:rPr>
      <w:rFonts w:ascii="Univers (W1)" w:hAnsi="Univers (W1)"/>
      <w:b/>
      <w:bCs/>
      <w:i/>
      <w:iCs/>
      <w:sz w:val="22"/>
      <w:szCs w:val="24"/>
      <w:u w:val="single"/>
    </w:rPr>
  </w:style>
  <w:style w:type="character" w:customStyle="1" w:styleId="Heading5Char">
    <w:name w:val="Heading 5 Char"/>
    <w:link w:val="Heading5"/>
    <w:rsid w:val="003C51D0"/>
    <w:rPr>
      <w:b/>
      <w:bCs/>
      <w:sz w:val="22"/>
      <w:u w:val="single"/>
    </w:rPr>
  </w:style>
  <w:style w:type="character" w:customStyle="1" w:styleId="Heading6Char">
    <w:name w:val="Heading 6 Char"/>
    <w:link w:val="Heading6"/>
    <w:rsid w:val="003C51D0"/>
    <w:rPr>
      <w:b/>
      <w:bCs/>
      <w:i/>
      <w:iCs/>
      <w:sz w:val="22"/>
      <w:szCs w:val="24"/>
      <w:u w:val="single"/>
    </w:rPr>
  </w:style>
  <w:style w:type="character" w:customStyle="1" w:styleId="Heading7Char">
    <w:name w:val="Heading 7 Char"/>
    <w:link w:val="Heading7"/>
    <w:rsid w:val="003C51D0"/>
    <w:rPr>
      <w:rFonts w:ascii="Univers (W1)" w:hAnsi="Univers (W1)"/>
      <w:b/>
      <w:bCs/>
      <w:sz w:val="22"/>
    </w:rPr>
  </w:style>
  <w:style w:type="character" w:customStyle="1" w:styleId="Heading8Char">
    <w:name w:val="Heading 8 Char"/>
    <w:link w:val="Heading8"/>
    <w:rsid w:val="003C51D0"/>
    <w:rPr>
      <w:b/>
      <w:bCs/>
      <w:smallCaps/>
      <w:sz w:val="22"/>
      <w:szCs w:val="18"/>
    </w:rPr>
  </w:style>
  <w:style w:type="character" w:customStyle="1" w:styleId="Heading9Char">
    <w:name w:val="Heading 9 Char"/>
    <w:link w:val="Heading9"/>
    <w:rsid w:val="003C51D0"/>
    <w:rPr>
      <w:rFonts w:ascii="Arial" w:hAnsi="Arial" w:cs="Arial"/>
      <w:b/>
      <w:bCs/>
      <w:sz w:val="24"/>
    </w:rPr>
  </w:style>
  <w:style w:type="character" w:customStyle="1" w:styleId="BodyTextChar">
    <w:name w:val="Body Text Char"/>
    <w:link w:val="BodyText"/>
    <w:rsid w:val="003C51D0"/>
    <w:rPr>
      <w:rFonts w:ascii="Univers (W1)" w:hAnsi="Univers (W1)"/>
      <w:sz w:val="22"/>
      <w:szCs w:val="24"/>
    </w:rPr>
  </w:style>
  <w:style w:type="character" w:customStyle="1" w:styleId="DocumentMapChar">
    <w:name w:val="Document Map Char"/>
    <w:link w:val="DocumentMap"/>
    <w:semiHidden/>
    <w:rsid w:val="003C51D0"/>
    <w:rPr>
      <w:rFonts w:ascii="Tahoma" w:hAnsi="Tahoma" w:cs="Tahoma"/>
      <w:szCs w:val="24"/>
      <w:shd w:val="clear" w:color="auto" w:fill="000080"/>
    </w:rPr>
  </w:style>
  <w:style w:type="character" w:customStyle="1" w:styleId="HeaderChar">
    <w:name w:val="Header Char"/>
    <w:link w:val="Header"/>
    <w:rsid w:val="003C51D0"/>
    <w:rPr>
      <w:rFonts w:ascii="Trebuchet MS" w:hAnsi="Trebuchet MS"/>
      <w:szCs w:val="24"/>
    </w:rPr>
  </w:style>
  <w:style w:type="character" w:customStyle="1" w:styleId="FooterChar">
    <w:name w:val="Footer Char"/>
    <w:link w:val="Footer"/>
    <w:rsid w:val="003C51D0"/>
    <w:rPr>
      <w:rFonts w:ascii="Trebuchet MS" w:hAnsi="Trebuchet MS"/>
      <w:szCs w:val="24"/>
    </w:rPr>
  </w:style>
  <w:style w:type="character" w:customStyle="1" w:styleId="BodyTextIndentChar">
    <w:name w:val="Body Text Indent Char"/>
    <w:link w:val="BodyTextIndent"/>
    <w:rsid w:val="003C51D0"/>
    <w:rPr>
      <w:rFonts w:ascii="Arial" w:hAnsi="Arial" w:cs="Arial"/>
      <w:b/>
      <w:bCs/>
      <w:sz w:val="22"/>
      <w:szCs w:val="24"/>
    </w:rPr>
  </w:style>
  <w:style w:type="character" w:customStyle="1" w:styleId="BodyTextIndent2Char">
    <w:name w:val="Body Text Indent 2 Char"/>
    <w:link w:val="BodyTextIndent2"/>
    <w:rsid w:val="003C51D0"/>
    <w:rPr>
      <w:rFonts w:ascii="Arial" w:hAnsi="Arial" w:cs="Arial"/>
      <w:sz w:val="22"/>
      <w:szCs w:val="24"/>
    </w:rPr>
  </w:style>
  <w:style w:type="character" w:customStyle="1" w:styleId="BalloonTextChar">
    <w:name w:val="Balloon Text Char"/>
    <w:link w:val="BalloonText"/>
    <w:semiHidden/>
    <w:rsid w:val="003C51D0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3C51D0"/>
    <w:rPr>
      <w:rFonts w:ascii="Arial" w:hAnsi="Arial" w:cs="Arial"/>
      <w:b/>
      <w:bCs/>
    </w:rPr>
  </w:style>
  <w:style w:type="character" w:customStyle="1" w:styleId="BodyTextIndent3Char">
    <w:name w:val="Body Text Indent 3 Char"/>
    <w:link w:val="BodyTextIndent3"/>
    <w:rsid w:val="003C51D0"/>
    <w:rPr>
      <w:rFonts w:ascii="Trebuchet MS" w:hAnsi="Trebuchet MS"/>
      <w:sz w:val="16"/>
      <w:szCs w:val="16"/>
    </w:rPr>
  </w:style>
  <w:style w:type="character" w:customStyle="1" w:styleId="BodyText2Char">
    <w:name w:val="Body Text 2 Char"/>
    <w:link w:val="BodyText2"/>
    <w:rsid w:val="003C51D0"/>
    <w:rPr>
      <w:rFonts w:ascii="Trebuchet MS" w:hAnsi="Trebuchet MS"/>
      <w:szCs w:val="24"/>
    </w:rPr>
  </w:style>
  <w:style w:type="character" w:customStyle="1" w:styleId="BodyText3Char">
    <w:name w:val="Body Text 3 Char"/>
    <w:link w:val="BodyText3"/>
    <w:rsid w:val="003C51D0"/>
    <w:rPr>
      <w:rFonts w:ascii="Trebuchet MS" w:hAnsi="Trebuchet MS"/>
      <w:sz w:val="16"/>
      <w:szCs w:val="16"/>
    </w:rPr>
  </w:style>
  <w:style w:type="character" w:styleId="Strong">
    <w:name w:val="Strong"/>
    <w:uiPriority w:val="22"/>
    <w:qFormat/>
    <w:rsid w:val="00F06E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D2"/>
    <w:pPr>
      <w:widowControl w:val="0"/>
      <w:autoSpaceDE w:val="0"/>
      <w:autoSpaceDN w:val="0"/>
      <w:adjustRightInd w:val="0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7344"/>
      </w:tabs>
      <w:jc w:val="center"/>
      <w:outlineLvl w:val="0"/>
    </w:pPr>
    <w:rPr>
      <w:rFonts w:ascii="Univers (W1)" w:hAnsi="Univers (W1)"/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right" w:pos="-360"/>
        <w:tab w:val="left" w:pos="0"/>
        <w:tab w:val="right" w:pos="540"/>
        <w:tab w:val="left" w:pos="1080"/>
        <w:tab w:val="left" w:pos="2160"/>
      </w:tabs>
      <w:outlineLvl w:val="1"/>
    </w:pPr>
    <w:rPr>
      <w:rFonts w:ascii="Univers (W1)" w:hAnsi="Univers (W1)"/>
      <w:b/>
      <w:bCs/>
      <w:i/>
      <w:iCs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right" w:pos="-360"/>
        <w:tab w:val="left" w:pos="0"/>
        <w:tab w:val="right" w:pos="540"/>
        <w:tab w:val="left" w:pos="1080"/>
        <w:tab w:val="left" w:pos="2160"/>
      </w:tabs>
      <w:outlineLvl w:val="2"/>
    </w:pPr>
    <w:rPr>
      <w:rFonts w:ascii="Univers (W1)" w:hAnsi="Univers (W1)"/>
      <w:b/>
      <w:bCs/>
      <w:i/>
      <w:iCs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-360"/>
        <w:tab w:val="left" w:pos="0"/>
        <w:tab w:val="left" w:pos="2160"/>
      </w:tabs>
      <w:outlineLvl w:val="3"/>
    </w:pPr>
    <w:rPr>
      <w:rFonts w:ascii="Univers (W1)" w:hAnsi="Univers (W1)"/>
      <w:b/>
      <w:bCs/>
      <w:i/>
      <w:iCs/>
      <w:sz w:val="22"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-422"/>
        <w:tab w:val="left" w:pos="0"/>
        <w:tab w:val="left" w:pos="1080"/>
        <w:tab w:val="left" w:pos="2160"/>
      </w:tabs>
      <w:outlineLvl w:val="4"/>
    </w:pPr>
    <w:rPr>
      <w:rFonts w:ascii="Times New Roman" w:hAnsi="Times New Roman"/>
      <w:b/>
      <w:bCs/>
      <w:sz w:val="22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360" w:hanging="360"/>
      <w:outlineLvl w:val="5"/>
    </w:pPr>
    <w:rPr>
      <w:rFonts w:ascii="Times New Roman" w:hAnsi="Times New Roman"/>
      <w:b/>
      <w:bCs/>
      <w:i/>
      <w:iCs/>
      <w:sz w:val="22"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enter" w:pos="7344"/>
      </w:tabs>
      <w:jc w:val="center"/>
      <w:outlineLvl w:val="6"/>
    </w:pPr>
    <w:rPr>
      <w:rFonts w:ascii="Univers (W1)" w:hAnsi="Univers (W1)"/>
      <w:b/>
      <w:bCs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-360"/>
        <w:tab w:val="left" w:pos="0"/>
        <w:tab w:val="left" w:pos="576"/>
      </w:tabs>
      <w:outlineLvl w:val="7"/>
    </w:pPr>
    <w:rPr>
      <w:rFonts w:ascii="Times New Roman" w:hAnsi="Times New Roman"/>
      <w:b/>
      <w:bCs/>
      <w:smallCaps/>
      <w:sz w:val="22"/>
      <w:szCs w:val="18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left" w:pos="576"/>
        <w:tab w:val="center" w:pos="7344"/>
      </w:tabs>
      <w:jc w:val="center"/>
      <w:outlineLvl w:val="8"/>
    </w:pPr>
    <w:rPr>
      <w:rFonts w:ascii="Arial" w:hAnsi="Arial" w:cs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A">
    <w:name w:val="Quick A."/>
    <w:basedOn w:val="Normal"/>
    <w:pPr>
      <w:numPr>
        <w:numId w:val="1"/>
      </w:numPr>
      <w:ind w:left="1080" w:hanging="1080"/>
    </w:pPr>
  </w:style>
  <w:style w:type="paragraph" w:styleId="BodyText">
    <w:name w:val="Body Text"/>
    <w:basedOn w:val="Normal"/>
    <w:link w:val="BodyTextChar"/>
    <w:pPr>
      <w:jc w:val="center"/>
    </w:pPr>
    <w:rPr>
      <w:rFonts w:ascii="Univers (W1)" w:hAnsi="Univers (W1)"/>
      <w:sz w:val="22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center" w:pos="7344"/>
      </w:tabs>
      <w:jc w:val="center"/>
    </w:pPr>
    <w:rPr>
      <w:rFonts w:ascii="Univers (W1)" w:hAnsi="Univers (W1)"/>
      <w:b/>
      <w:bCs/>
      <w:sz w:val="22"/>
      <w:szCs w:val="20"/>
    </w:rPr>
  </w:style>
  <w:style w:type="paragraph" w:styleId="BodyTextIndent">
    <w:name w:val="Body Text Indent"/>
    <w:basedOn w:val="Normal"/>
    <w:link w:val="BodyTextIndentChar"/>
    <w:pPr>
      <w:tabs>
        <w:tab w:val="left" w:pos="576"/>
      </w:tabs>
      <w:ind w:left="630" w:hanging="630"/>
    </w:pPr>
    <w:rPr>
      <w:rFonts w:ascii="Arial" w:hAnsi="Arial" w:cs="Arial"/>
      <w:b/>
      <w:bCs/>
      <w:sz w:val="22"/>
    </w:rPr>
  </w:style>
  <w:style w:type="paragraph" w:styleId="BodyTextIndent2">
    <w:name w:val="Body Text Indent 2"/>
    <w:basedOn w:val="Normal"/>
    <w:link w:val="BodyTextIndent2Char"/>
    <w:pPr>
      <w:tabs>
        <w:tab w:val="left" w:pos="630"/>
      </w:tabs>
      <w:ind w:left="630" w:hanging="630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tabs>
        <w:tab w:val="left" w:pos="576"/>
        <w:tab w:val="center" w:pos="7344"/>
      </w:tabs>
      <w:ind w:left="90"/>
      <w:jc w:val="center"/>
    </w:pPr>
    <w:rPr>
      <w:rFonts w:ascii="Arial" w:hAnsi="Arial" w:cs="Arial"/>
      <w:b/>
      <w:bCs/>
      <w:szCs w:val="20"/>
    </w:rPr>
  </w:style>
  <w:style w:type="paragraph" w:styleId="BodyTextIndent3">
    <w:name w:val="Body Text Indent 3"/>
    <w:basedOn w:val="Normal"/>
    <w:link w:val="BodyTextIndent3Char"/>
    <w:rsid w:val="00205B74"/>
    <w:pPr>
      <w:spacing w:after="120"/>
      <w:ind w:left="360"/>
    </w:pPr>
    <w:rPr>
      <w:sz w:val="16"/>
      <w:szCs w:val="16"/>
    </w:rPr>
  </w:style>
  <w:style w:type="paragraph" w:styleId="BodyText2">
    <w:name w:val="Body Text 2"/>
    <w:basedOn w:val="Normal"/>
    <w:link w:val="BodyText2Char"/>
    <w:rsid w:val="004B69B2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4B69B2"/>
    <w:pPr>
      <w:spacing w:after="120"/>
    </w:pPr>
    <w:rPr>
      <w:sz w:val="16"/>
      <w:szCs w:val="16"/>
    </w:rPr>
  </w:style>
  <w:style w:type="character" w:styleId="FollowedHyperlink">
    <w:name w:val="FollowedHyperlink"/>
    <w:rsid w:val="004867D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604CF"/>
    <w:pPr>
      <w:ind w:left="720"/>
      <w:contextualSpacing/>
    </w:pPr>
  </w:style>
  <w:style w:type="character" w:customStyle="1" w:styleId="Heading1Char">
    <w:name w:val="Heading 1 Char"/>
    <w:link w:val="Heading1"/>
    <w:rsid w:val="003C51D0"/>
    <w:rPr>
      <w:rFonts w:ascii="Univers (W1)" w:hAnsi="Univers (W1)"/>
      <w:b/>
      <w:bCs/>
    </w:rPr>
  </w:style>
  <w:style w:type="character" w:customStyle="1" w:styleId="Heading2Char">
    <w:name w:val="Heading 2 Char"/>
    <w:link w:val="Heading2"/>
    <w:rsid w:val="003C51D0"/>
    <w:rPr>
      <w:rFonts w:ascii="Univers (W1)" w:hAnsi="Univers (W1)"/>
      <w:b/>
      <w:bCs/>
      <w:i/>
      <w:iCs/>
    </w:rPr>
  </w:style>
  <w:style w:type="character" w:customStyle="1" w:styleId="Heading3Char">
    <w:name w:val="Heading 3 Char"/>
    <w:link w:val="Heading3"/>
    <w:rsid w:val="003C51D0"/>
    <w:rPr>
      <w:rFonts w:ascii="Univers (W1)" w:hAnsi="Univers (W1)"/>
      <w:b/>
      <w:bCs/>
      <w:i/>
      <w:iCs/>
    </w:rPr>
  </w:style>
  <w:style w:type="character" w:customStyle="1" w:styleId="Heading4Char">
    <w:name w:val="Heading 4 Char"/>
    <w:link w:val="Heading4"/>
    <w:rsid w:val="003C51D0"/>
    <w:rPr>
      <w:rFonts w:ascii="Univers (W1)" w:hAnsi="Univers (W1)"/>
      <w:b/>
      <w:bCs/>
      <w:i/>
      <w:iCs/>
      <w:sz w:val="22"/>
      <w:szCs w:val="24"/>
      <w:u w:val="single"/>
    </w:rPr>
  </w:style>
  <w:style w:type="character" w:customStyle="1" w:styleId="Heading5Char">
    <w:name w:val="Heading 5 Char"/>
    <w:link w:val="Heading5"/>
    <w:rsid w:val="003C51D0"/>
    <w:rPr>
      <w:b/>
      <w:bCs/>
      <w:sz w:val="22"/>
      <w:u w:val="single"/>
    </w:rPr>
  </w:style>
  <w:style w:type="character" w:customStyle="1" w:styleId="Heading6Char">
    <w:name w:val="Heading 6 Char"/>
    <w:link w:val="Heading6"/>
    <w:rsid w:val="003C51D0"/>
    <w:rPr>
      <w:b/>
      <w:bCs/>
      <w:i/>
      <w:iCs/>
      <w:sz w:val="22"/>
      <w:szCs w:val="24"/>
      <w:u w:val="single"/>
    </w:rPr>
  </w:style>
  <w:style w:type="character" w:customStyle="1" w:styleId="Heading7Char">
    <w:name w:val="Heading 7 Char"/>
    <w:link w:val="Heading7"/>
    <w:rsid w:val="003C51D0"/>
    <w:rPr>
      <w:rFonts w:ascii="Univers (W1)" w:hAnsi="Univers (W1)"/>
      <w:b/>
      <w:bCs/>
      <w:sz w:val="22"/>
    </w:rPr>
  </w:style>
  <w:style w:type="character" w:customStyle="1" w:styleId="Heading8Char">
    <w:name w:val="Heading 8 Char"/>
    <w:link w:val="Heading8"/>
    <w:rsid w:val="003C51D0"/>
    <w:rPr>
      <w:b/>
      <w:bCs/>
      <w:smallCaps/>
      <w:sz w:val="22"/>
      <w:szCs w:val="18"/>
    </w:rPr>
  </w:style>
  <w:style w:type="character" w:customStyle="1" w:styleId="Heading9Char">
    <w:name w:val="Heading 9 Char"/>
    <w:link w:val="Heading9"/>
    <w:rsid w:val="003C51D0"/>
    <w:rPr>
      <w:rFonts w:ascii="Arial" w:hAnsi="Arial" w:cs="Arial"/>
      <w:b/>
      <w:bCs/>
      <w:sz w:val="24"/>
    </w:rPr>
  </w:style>
  <w:style w:type="character" w:customStyle="1" w:styleId="BodyTextChar">
    <w:name w:val="Body Text Char"/>
    <w:link w:val="BodyText"/>
    <w:rsid w:val="003C51D0"/>
    <w:rPr>
      <w:rFonts w:ascii="Univers (W1)" w:hAnsi="Univers (W1)"/>
      <w:sz w:val="22"/>
      <w:szCs w:val="24"/>
    </w:rPr>
  </w:style>
  <w:style w:type="character" w:customStyle="1" w:styleId="DocumentMapChar">
    <w:name w:val="Document Map Char"/>
    <w:link w:val="DocumentMap"/>
    <w:semiHidden/>
    <w:rsid w:val="003C51D0"/>
    <w:rPr>
      <w:rFonts w:ascii="Tahoma" w:hAnsi="Tahoma" w:cs="Tahoma"/>
      <w:szCs w:val="24"/>
      <w:shd w:val="clear" w:color="auto" w:fill="000080"/>
    </w:rPr>
  </w:style>
  <w:style w:type="character" w:customStyle="1" w:styleId="HeaderChar">
    <w:name w:val="Header Char"/>
    <w:link w:val="Header"/>
    <w:rsid w:val="003C51D0"/>
    <w:rPr>
      <w:rFonts w:ascii="Trebuchet MS" w:hAnsi="Trebuchet MS"/>
      <w:szCs w:val="24"/>
    </w:rPr>
  </w:style>
  <w:style w:type="character" w:customStyle="1" w:styleId="FooterChar">
    <w:name w:val="Footer Char"/>
    <w:link w:val="Footer"/>
    <w:rsid w:val="003C51D0"/>
    <w:rPr>
      <w:rFonts w:ascii="Trebuchet MS" w:hAnsi="Trebuchet MS"/>
      <w:szCs w:val="24"/>
    </w:rPr>
  </w:style>
  <w:style w:type="character" w:customStyle="1" w:styleId="BodyTextIndentChar">
    <w:name w:val="Body Text Indent Char"/>
    <w:link w:val="BodyTextIndent"/>
    <w:rsid w:val="003C51D0"/>
    <w:rPr>
      <w:rFonts w:ascii="Arial" w:hAnsi="Arial" w:cs="Arial"/>
      <w:b/>
      <w:bCs/>
      <w:sz w:val="22"/>
      <w:szCs w:val="24"/>
    </w:rPr>
  </w:style>
  <w:style w:type="character" w:customStyle="1" w:styleId="BodyTextIndent2Char">
    <w:name w:val="Body Text Indent 2 Char"/>
    <w:link w:val="BodyTextIndent2"/>
    <w:rsid w:val="003C51D0"/>
    <w:rPr>
      <w:rFonts w:ascii="Arial" w:hAnsi="Arial" w:cs="Arial"/>
      <w:sz w:val="22"/>
      <w:szCs w:val="24"/>
    </w:rPr>
  </w:style>
  <w:style w:type="character" w:customStyle="1" w:styleId="BalloonTextChar">
    <w:name w:val="Balloon Text Char"/>
    <w:link w:val="BalloonText"/>
    <w:semiHidden/>
    <w:rsid w:val="003C51D0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3C51D0"/>
    <w:rPr>
      <w:rFonts w:ascii="Arial" w:hAnsi="Arial" w:cs="Arial"/>
      <w:b/>
      <w:bCs/>
    </w:rPr>
  </w:style>
  <w:style w:type="character" w:customStyle="1" w:styleId="BodyTextIndent3Char">
    <w:name w:val="Body Text Indent 3 Char"/>
    <w:link w:val="BodyTextIndent3"/>
    <w:rsid w:val="003C51D0"/>
    <w:rPr>
      <w:rFonts w:ascii="Trebuchet MS" w:hAnsi="Trebuchet MS"/>
      <w:sz w:val="16"/>
      <w:szCs w:val="16"/>
    </w:rPr>
  </w:style>
  <w:style w:type="character" w:customStyle="1" w:styleId="BodyText2Char">
    <w:name w:val="Body Text 2 Char"/>
    <w:link w:val="BodyText2"/>
    <w:rsid w:val="003C51D0"/>
    <w:rPr>
      <w:rFonts w:ascii="Trebuchet MS" w:hAnsi="Trebuchet MS"/>
      <w:szCs w:val="24"/>
    </w:rPr>
  </w:style>
  <w:style w:type="character" w:customStyle="1" w:styleId="BodyText3Char">
    <w:name w:val="Body Text 3 Char"/>
    <w:link w:val="BodyText3"/>
    <w:rsid w:val="003C51D0"/>
    <w:rPr>
      <w:rFonts w:ascii="Trebuchet MS" w:hAnsi="Trebuchet MS"/>
      <w:sz w:val="16"/>
      <w:szCs w:val="16"/>
    </w:rPr>
  </w:style>
  <w:style w:type="character" w:styleId="Strong">
    <w:name w:val="Strong"/>
    <w:uiPriority w:val="22"/>
    <w:qFormat/>
    <w:rsid w:val="00F06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6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596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0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022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23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72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5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30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7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06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1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2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Z%20Minutes%202-9-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9E794-6D98-4506-BE04-465858C4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PZ Minutes 2-9-16</Template>
  <TotalTime>553</TotalTime>
  <Pages>7</Pages>
  <Words>2448</Words>
  <Characters>12763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Liberty</Company>
  <LinksUpToDate>false</LinksUpToDate>
  <CharactersWithSpaces>15181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Sharp</dc:creator>
  <cp:lastModifiedBy>Mike Peterman</cp:lastModifiedBy>
  <cp:revision>18</cp:revision>
  <cp:lastPrinted>2018-10-10T15:26:00Z</cp:lastPrinted>
  <dcterms:created xsi:type="dcterms:W3CDTF">2019-06-11T18:23:00Z</dcterms:created>
  <dcterms:modified xsi:type="dcterms:W3CDTF">2019-07-03T15:02:00Z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-2122292920</vt:i4>
  </property>
</Properties>
</file>