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114" w:rsidRPr="0080344B" w:rsidRDefault="00A13FC6" w:rsidP="00616A3D">
      <w:pPr>
        <w:pStyle w:val="Title"/>
        <w:tabs>
          <w:tab w:val="clear" w:pos="576"/>
          <w:tab w:val="clear" w:pos="7344"/>
        </w:tabs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3B7114" w:rsidRPr="0080344B">
        <w:rPr>
          <w:sz w:val="22"/>
          <w:szCs w:val="22"/>
        </w:rPr>
        <w:t>LIBERTY PLANNING AND ZONING COMMISSION</w:t>
      </w:r>
    </w:p>
    <w:p w:rsidR="00B563C3" w:rsidRDefault="00B563C3" w:rsidP="00616A3D">
      <w:pPr>
        <w:tabs>
          <w:tab w:val="center" w:pos="4680"/>
          <w:tab w:val="right" w:pos="9540"/>
        </w:tabs>
        <w:jc w:val="both"/>
        <w:rPr>
          <w:rFonts w:ascii="Arial" w:hAnsi="Arial" w:cs="Arial"/>
          <w:sz w:val="22"/>
          <w:szCs w:val="22"/>
        </w:rPr>
      </w:pPr>
    </w:p>
    <w:p w:rsidR="003B7114" w:rsidRPr="0080344B" w:rsidRDefault="00F635C6" w:rsidP="00616A3D">
      <w:pPr>
        <w:tabs>
          <w:tab w:val="center" w:pos="4680"/>
          <w:tab w:val="right" w:pos="9540"/>
        </w:tabs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February 12</w:t>
      </w:r>
      <w:r w:rsidR="00B908CF">
        <w:rPr>
          <w:rFonts w:ascii="Arial" w:hAnsi="Arial" w:cs="Arial"/>
          <w:sz w:val="22"/>
          <w:szCs w:val="22"/>
        </w:rPr>
        <w:t>, 2019</w:t>
      </w:r>
      <w:r w:rsidR="003B7114" w:rsidRPr="0080344B">
        <w:rPr>
          <w:rFonts w:ascii="Arial" w:hAnsi="Arial" w:cs="Arial"/>
          <w:sz w:val="22"/>
          <w:szCs w:val="22"/>
        </w:rPr>
        <w:tab/>
      </w:r>
      <w:r w:rsidR="00610BBF">
        <w:rPr>
          <w:rFonts w:ascii="Arial" w:hAnsi="Arial" w:cs="Arial"/>
          <w:sz w:val="22"/>
          <w:szCs w:val="22"/>
          <w:u w:val="single"/>
        </w:rPr>
        <w:t>Meeting Summary</w:t>
      </w:r>
      <w:r w:rsidR="003B7114" w:rsidRPr="0080344B">
        <w:rPr>
          <w:rFonts w:ascii="Arial" w:hAnsi="Arial" w:cs="Arial"/>
          <w:sz w:val="22"/>
          <w:szCs w:val="22"/>
        </w:rPr>
        <w:tab/>
      </w:r>
      <w:r w:rsidR="00B00E1D" w:rsidRPr="0080344B">
        <w:rPr>
          <w:rFonts w:ascii="Arial" w:hAnsi="Arial" w:cs="Arial"/>
          <w:sz w:val="22"/>
          <w:szCs w:val="22"/>
        </w:rPr>
        <w:t>7:00</w:t>
      </w:r>
      <w:r w:rsidR="0017534A" w:rsidRPr="0080344B">
        <w:rPr>
          <w:rFonts w:ascii="Arial" w:hAnsi="Arial" w:cs="Arial"/>
          <w:sz w:val="22"/>
          <w:szCs w:val="22"/>
        </w:rPr>
        <w:t xml:space="preserve"> </w:t>
      </w:r>
      <w:r w:rsidR="003B7114" w:rsidRPr="0080344B">
        <w:rPr>
          <w:rFonts w:ascii="Arial" w:hAnsi="Arial" w:cs="Arial"/>
          <w:sz w:val="22"/>
          <w:szCs w:val="22"/>
        </w:rPr>
        <w:t>p.m.</w:t>
      </w:r>
      <w:proofErr w:type="gramEnd"/>
    </w:p>
    <w:p w:rsidR="003B7114" w:rsidRPr="0080344B" w:rsidRDefault="003B7114" w:rsidP="00616A3D">
      <w:pPr>
        <w:jc w:val="both"/>
        <w:rPr>
          <w:rFonts w:ascii="Arial" w:hAnsi="Arial" w:cs="Arial"/>
          <w:sz w:val="22"/>
          <w:szCs w:val="22"/>
        </w:rPr>
      </w:pPr>
    </w:p>
    <w:p w:rsidR="003B7114" w:rsidRPr="0080344B" w:rsidRDefault="003B7114" w:rsidP="00616A3D">
      <w:pPr>
        <w:jc w:val="both"/>
        <w:rPr>
          <w:rFonts w:ascii="Arial" w:hAnsi="Arial" w:cs="Arial"/>
          <w:b/>
          <w:sz w:val="22"/>
          <w:szCs w:val="22"/>
        </w:rPr>
      </w:pPr>
      <w:r w:rsidRPr="0080344B">
        <w:rPr>
          <w:rFonts w:ascii="Arial" w:hAnsi="Arial" w:cs="Arial"/>
          <w:b/>
          <w:sz w:val="22"/>
          <w:szCs w:val="22"/>
        </w:rPr>
        <w:t>I.</w:t>
      </w:r>
      <w:r w:rsidRPr="0080344B">
        <w:rPr>
          <w:rFonts w:ascii="Arial" w:hAnsi="Arial" w:cs="Arial"/>
          <w:b/>
          <w:sz w:val="22"/>
          <w:szCs w:val="22"/>
        </w:rPr>
        <w:tab/>
      </w:r>
      <w:r w:rsidR="00E83C86" w:rsidRPr="0080344B">
        <w:rPr>
          <w:rFonts w:ascii="Arial" w:hAnsi="Arial" w:cs="Arial"/>
          <w:b/>
          <w:sz w:val="22"/>
          <w:szCs w:val="22"/>
        </w:rPr>
        <w:t>Call to Order</w:t>
      </w:r>
      <w:r w:rsidRPr="0080344B">
        <w:rPr>
          <w:rFonts w:ascii="Arial" w:hAnsi="Arial" w:cs="Arial"/>
          <w:b/>
          <w:sz w:val="22"/>
          <w:szCs w:val="22"/>
        </w:rPr>
        <w:t xml:space="preserve"> </w:t>
      </w:r>
    </w:p>
    <w:p w:rsidR="003B7114" w:rsidRPr="0080344B" w:rsidRDefault="003B7114" w:rsidP="00616A3D">
      <w:pPr>
        <w:jc w:val="both"/>
        <w:rPr>
          <w:rFonts w:ascii="Arial" w:hAnsi="Arial" w:cs="Arial"/>
          <w:sz w:val="22"/>
          <w:szCs w:val="22"/>
        </w:rPr>
      </w:pPr>
    </w:p>
    <w:p w:rsidR="003B7114" w:rsidRPr="0080344B" w:rsidRDefault="003B7114" w:rsidP="00616A3D">
      <w:pPr>
        <w:jc w:val="both"/>
        <w:rPr>
          <w:rFonts w:ascii="Arial" w:hAnsi="Arial" w:cs="Arial"/>
          <w:sz w:val="22"/>
          <w:szCs w:val="22"/>
        </w:rPr>
      </w:pPr>
      <w:r w:rsidRPr="0080344B">
        <w:rPr>
          <w:rFonts w:ascii="Arial" w:hAnsi="Arial" w:cs="Arial"/>
          <w:sz w:val="22"/>
          <w:szCs w:val="22"/>
        </w:rPr>
        <w:t xml:space="preserve">The Liberty Planning and Zoning Commission met on </w:t>
      </w:r>
      <w:r w:rsidR="00EC2BB8">
        <w:rPr>
          <w:rFonts w:ascii="Arial" w:hAnsi="Arial" w:cs="Arial"/>
          <w:sz w:val="22"/>
          <w:szCs w:val="22"/>
        </w:rPr>
        <w:t>Tues</w:t>
      </w:r>
      <w:r w:rsidR="00A74CB5">
        <w:rPr>
          <w:rFonts w:ascii="Arial" w:hAnsi="Arial" w:cs="Arial"/>
          <w:sz w:val="22"/>
          <w:szCs w:val="22"/>
        </w:rPr>
        <w:t>day</w:t>
      </w:r>
      <w:r w:rsidR="00ED12CB" w:rsidRPr="0080344B">
        <w:rPr>
          <w:rFonts w:ascii="Arial" w:hAnsi="Arial" w:cs="Arial"/>
          <w:sz w:val="22"/>
          <w:szCs w:val="22"/>
        </w:rPr>
        <w:t>,</w:t>
      </w:r>
      <w:r w:rsidR="00954AF9" w:rsidRPr="00954AF9">
        <w:rPr>
          <w:rFonts w:ascii="Arial" w:hAnsi="Arial" w:cs="Arial"/>
          <w:sz w:val="22"/>
          <w:szCs w:val="22"/>
        </w:rPr>
        <w:t xml:space="preserve"> </w:t>
      </w:r>
      <w:r w:rsidR="00902012">
        <w:rPr>
          <w:rFonts w:ascii="Arial" w:hAnsi="Arial" w:cs="Arial"/>
          <w:sz w:val="22"/>
          <w:szCs w:val="22"/>
        </w:rPr>
        <w:t>February 12</w:t>
      </w:r>
      <w:r w:rsidR="00B908CF">
        <w:rPr>
          <w:rFonts w:ascii="Arial" w:hAnsi="Arial" w:cs="Arial"/>
          <w:sz w:val="22"/>
          <w:szCs w:val="22"/>
        </w:rPr>
        <w:t>, 2019</w:t>
      </w:r>
      <w:r w:rsidR="00176F7D">
        <w:rPr>
          <w:rFonts w:ascii="Arial" w:hAnsi="Arial" w:cs="Arial"/>
          <w:sz w:val="22"/>
          <w:szCs w:val="22"/>
        </w:rPr>
        <w:t>,</w:t>
      </w:r>
      <w:r w:rsidR="009E2377">
        <w:rPr>
          <w:rFonts w:ascii="Arial" w:hAnsi="Arial" w:cs="Arial"/>
          <w:sz w:val="22"/>
          <w:szCs w:val="22"/>
        </w:rPr>
        <w:t xml:space="preserve"> </w:t>
      </w:r>
      <w:r w:rsidR="00F21405" w:rsidRPr="0080344B">
        <w:rPr>
          <w:rFonts w:ascii="Arial" w:hAnsi="Arial" w:cs="Arial"/>
          <w:sz w:val="22"/>
          <w:szCs w:val="22"/>
        </w:rPr>
        <w:t>in the Cou</w:t>
      </w:r>
      <w:r w:rsidRPr="0080344B">
        <w:rPr>
          <w:rFonts w:ascii="Arial" w:hAnsi="Arial" w:cs="Arial"/>
          <w:sz w:val="22"/>
          <w:szCs w:val="22"/>
        </w:rPr>
        <w:t xml:space="preserve">ncil Chambers, City Hall, </w:t>
      </w:r>
      <w:proofErr w:type="gramStart"/>
      <w:r w:rsidR="00195A4D" w:rsidRPr="0080344B">
        <w:rPr>
          <w:rFonts w:ascii="Arial" w:hAnsi="Arial" w:cs="Arial"/>
          <w:sz w:val="22"/>
          <w:szCs w:val="22"/>
        </w:rPr>
        <w:t>101</w:t>
      </w:r>
      <w:proofErr w:type="gramEnd"/>
      <w:r w:rsidRPr="0080344B">
        <w:rPr>
          <w:rFonts w:ascii="Arial" w:hAnsi="Arial" w:cs="Arial"/>
          <w:sz w:val="22"/>
          <w:szCs w:val="22"/>
        </w:rPr>
        <w:t xml:space="preserve"> East Kansas Street. A quorum being present, </w:t>
      </w:r>
      <w:r w:rsidR="00B815B3">
        <w:rPr>
          <w:rFonts w:ascii="Arial" w:hAnsi="Arial" w:cs="Arial"/>
          <w:sz w:val="22"/>
          <w:szCs w:val="22"/>
        </w:rPr>
        <w:t>Chairman Rosekrans</w:t>
      </w:r>
      <w:r w:rsidR="00596CDD" w:rsidRPr="0080344B">
        <w:rPr>
          <w:rFonts w:ascii="Arial" w:hAnsi="Arial" w:cs="Arial"/>
          <w:sz w:val="22"/>
          <w:szCs w:val="22"/>
        </w:rPr>
        <w:t xml:space="preserve"> </w:t>
      </w:r>
      <w:r w:rsidR="0017534A" w:rsidRPr="0080344B">
        <w:rPr>
          <w:rFonts w:ascii="Arial" w:hAnsi="Arial" w:cs="Arial"/>
          <w:sz w:val="22"/>
          <w:szCs w:val="22"/>
        </w:rPr>
        <w:t xml:space="preserve">called the meeting to order at </w:t>
      </w:r>
      <w:r w:rsidR="00B00E1D" w:rsidRPr="0080344B">
        <w:rPr>
          <w:rFonts w:ascii="Arial" w:hAnsi="Arial" w:cs="Arial"/>
          <w:sz w:val="22"/>
          <w:szCs w:val="22"/>
        </w:rPr>
        <w:t>7:00</w:t>
      </w:r>
      <w:r w:rsidR="0017534A" w:rsidRPr="0080344B">
        <w:rPr>
          <w:rFonts w:ascii="Arial" w:hAnsi="Arial" w:cs="Arial"/>
          <w:sz w:val="22"/>
          <w:szCs w:val="22"/>
        </w:rPr>
        <w:t xml:space="preserve"> p.m.</w:t>
      </w:r>
      <w:r w:rsidR="004546A2">
        <w:rPr>
          <w:rFonts w:ascii="Arial" w:hAnsi="Arial" w:cs="Arial"/>
          <w:sz w:val="22"/>
          <w:szCs w:val="22"/>
        </w:rPr>
        <w:t xml:space="preserve"> </w:t>
      </w:r>
    </w:p>
    <w:p w:rsidR="003B7114" w:rsidRPr="0080344B" w:rsidRDefault="003B7114" w:rsidP="00616A3D">
      <w:pPr>
        <w:jc w:val="both"/>
        <w:rPr>
          <w:rFonts w:ascii="Arial" w:hAnsi="Arial" w:cs="Arial"/>
          <w:sz w:val="22"/>
          <w:szCs w:val="22"/>
        </w:rPr>
      </w:pPr>
    </w:p>
    <w:p w:rsidR="003B7114" w:rsidRPr="0080344B" w:rsidRDefault="00E83C86" w:rsidP="00616A3D">
      <w:pPr>
        <w:jc w:val="both"/>
        <w:rPr>
          <w:rFonts w:ascii="Arial" w:hAnsi="Arial" w:cs="Arial"/>
          <w:b/>
          <w:sz w:val="22"/>
          <w:szCs w:val="22"/>
        </w:rPr>
      </w:pPr>
      <w:r w:rsidRPr="0080344B">
        <w:rPr>
          <w:rFonts w:ascii="Arial" w:hAnsi="Arial" w:cs="Arial"/>
          <w:b/>
          <w:sz w:val="22"/>
          <w:szCs w:val="22"/>
        </w:rPr>
        <w:t>II.</w:t>
      </w:r>
      <w:r w:rsidRPr="0080344B">
        <w:rPr>
          <w:rFonts w:ascii="Arial" w:hAnsi="Arial" w:cs="Arial"/>
          <w:b/>
          <w:sz w:val="22"/>
          <w:szCs w:val="22"/>
        </w:rPr>
        <w:tab/>
        <w:t>Roll Call</w:t>
      </w:r>
    </w:p>
    <w:p w:rsidR="008604CF" w:rsidRPr="005959A3" w:rsidRDefault="008604CF" w:rsidP="008604CF">
      <w:pPr>
        <w:jc w:val="both"/>
        <w:rPr>
          <w:rFonts w:ascii="Arial" w:hAnsi="Arial" w:cs="Arial"/>
          <w:sz w:val="22"/>
          <w:szCs w:val="20"/>
        </w:rPr>
      </w:pPr>
    </w:p>
    <w:p w:rsidR="00F635C6" w:rsidRDefault="008604CF" w:rsidP="00FA4F4F">
      <w:pPr>
        <w:rPr>
          <w:rFonts w:ascii="Arial" w:hAnsi="Arial" w:cs="Arial"/>
          <w:sz w:val="22"/>
          <w:szCs w:val="20"/>
        </w:rPr>
      </w:pPr>
      <w:r w:rsidRPr="003F7552">
        <w:rPr>
          <w:rFonts w:ascii="Arial" w:hAnsi="Arial" w:cs="Arial"/>
          <w:sz w:val="22"/>
          <w:szCs w:val="20"/>
        </w:rPr>
        <w:t xml:space="preserve">Commission members </w:t>
      </w:r>
      <w:r w:rsidR="000F197E">
        <w:rPr>
          <w:rFonts w:ascii="Arial" w:hAnsi="Arial" w:cs="Arial"/>
          <w:sz w:val="22"/>
          <w:szCs w:val="20"/>
        </w:rPr>
        <w:t>in attendance</w:t>
      </w:r>
      <w:r w:rsidRPr="003F7552">
        <w:rPr>
          <w:rFonts w:ascii="Arial" w:hAnsi="Arial" w:cs="Arial"/>
          <w:sz w:val="22"/>
          <w:szCs w:val="20"/>
        </w:rPr>
        <w:t xml:space="preserve"> were:</w:t>
      </w:r>
      <w:r w:rsidR="00E8717F">
        <w:rPr>
          <w:rFonts w:ascii="Arial" w:hAnsi="Arial" w:cs="Arial"/>
          <w:sz w:val="22"/>
          <w:szCs w:val="20"/>
        </w:rPr>
        <w:t xml:space="preserve"> </w:t>
      </w:r>
      <w:r w:rsidR="000F197E">
        <w:rPr>
          <w:rFonts w:ascii="Arial" w:hAnsi="Arial" w:cs="Arial"/>
          <w:sz w:val="22"/>
          <w:szCs w:val="20"/>
        </w:rPr>
        <w:t>Rick Boswell</w:t>
      </w:r>
      <w:r w:rsidR="00D3684A">
        <w:rPr>
          <w:rFonts w:ascii="Arial" w:hAnsi="Arial" w:cs="Arial"/>
          <w:sz w:val="22"/>
          <w:szCs w:val="20"/>
        </w:rPr>
        <w:t xml:space="preserve">, </w:t>
      </w:r>
      <w:r w:rsidR="00EB3513">
        <w:rPr>
          <w:rFonts w:ascii="Arial" w:hAnsi="Arial" w:cs="Arial"/>
          <w:sz w:val="22"/>
          <w:szCs w:val="20"/>
        </w:rPr>
        <w:t xml:space="preserve">Judy Dilts, </w:t>
      </w:r>
      <w:r w:rsidR="00967B68">
        <w:rPr>
          <w:rFonts w:ascii="Arial" w:hAnsi="Arial" w:cs="Arial"/>
          <w:sz w:val="22"/>
          <w:szCs w:val="20"/>
        </w:rPr>
        <w:t xml:space="preserve">Patricia Evans, </w:t>
      </w:r>
      <w:r w:rsidR="00AF0537">
        <w:rPr>
          <w:rFonts w:ascii="Arial" w:hAnsi="Arial" w:cs="Arial"/>
          <w:sz w:val="22"/>
          <w:szCs w:val="20"/>
        </w:rPr>
        <w:t>Amy Howard,</w:t>
      </w:r>
      <w:r w:rsidR="00B563C3">
        <w:rPr>
          <w:rFonts w:ascii="Arial" w:hAnsi="Arial" w:cs="Arial"/>
          <w:sz w:val="22"/>
          <w:szCs w:val="20"/>
        </w:rPr>
        <w:t xml:space="preserve"> </w:t>
      </w:r>
      <w:r w:rsidR="00EB3513">
        <w:rPr>
          <w:rFonts w:ascii="Arial" w:hAnsi="Arial" w:cs="Arial"/>
          <w:sz w:val="22"/>
          <w:szCs w:val="20"/>
        </w:rPr>
        <w:t xml:space="preserve">Dee </w:t>
      </w:r>
      <w:r w:rsidR="00EB3513" w:rsidRPr="003F7552">
        <w:rPr>
          <w:rFonts w:ascii="Arial" w:hAnsi="Arial" w:cs="Arial"/>
          <w:sz w:val="22"/>
          <w:szCs w:val="20"/>
        </w:rPr>
        <w:t>Rosekrans</w:t>
      </w:r>
      <w:r w:rsidR="00967B68">
        <w:rPr>
          <w:rFonts w:ascii="Arial" w:hAnsi="Arial" w:cs="Arial"/>
          <w:sz w:val="22"/>
          <w:szCs w:val="20"/>
        </w:rPr>
        <w:t xml:space="preserve">, </w:t>
      </w:r>
      <w:r w:rsidR="00820FC9">
        <w:rPr>
          <w:rFonts w:ascii="Arial" w:hAnsi="Arial" w:cs="Arial"/>
          <w:sz w:val="22"/>
          <w:szCs w:val="20"/>
        </w:rPr>
        <w:t>and Ann Waterman</w:t>
      </w:r>
      <w:r w:rsidR="000D5C55">
        <w:rPr>
          <w:rFonts w:ascii="Arial" w:hAnsi="Arial" w:cs="Arial"/>
          <w:sz w:val="22"/>
          <w:szCs w:val="20"/>
        </w:rPr>
        <w:t xml:space="preserve">.  </w:t>
      </w:r>
      <w:r w:rsidR="003C1134" w:rsidRPr="003F7552">
        <w:rPr>
          <w:rFonts w:ascii="Arial" w:hAnsi="Arial" w:cs="Arial"/>
          <w:sz w:val="22"/>
          <w:szCs w:val="20"/>
        </w:rPr>
        <w:t xml:space="preserve">Representing staff were </w:t>
      </w:r>
      <w:r w:rsidRPr="003F7552">
        <w:rPr>
          <w:rFonts w:ascii="Arial" w:hAnsi="Arial" w:cs="Arial"/>
          <w:sz w:val="22"/>
          <w:szCs w:val="20"/>
        </w:rPr>
        <w:t xml:space="preserve">Katherine Sharp, </w:t>
      </w:r>
      <w:r w:rsidR="002841E0">
        <w:rPr>
          <w:rFonts w:ascii="Arial" w:hAnsi="Arial" w:cs="Arial"/>
          <w:sz w:val="22"/>
          <w:szCs w:val="20"/>
        </w:rPr>
        <w:t xml:space="preserve">Director of </w:t>
      </w:r>
      <w:r w:rsidRPr="003F7552">
        <w:rPr>
          <w:rFonts w:ascii="Arial" w:hAnsi="Arial" w:cs="Arial"/>
          <w:sz w:val="22"/>
          <w:szCs w:val="20"/>
        </w:rPr>
        <w:t xml:space="preserve">Planning and </w:t>
      </w:r>
      <w:r w:rsidR="002841E0">
        <w:rPr>
          <w:rFonts w:ascii="Arial" w:hAnsi="Arial" w:cs="Arial"/>
          <w:sz w:val="22"/>
          <w:szCs w:val="20"/>
        </w:rPr>
        <w:t>Development</w:t>
      </w:r>
      <w:r w:rsidR="00F635C6">
        <w:rPr>
          <w:rFonts w:ascii="Arial" w:hAnsi="Arial" w:cs="Arial"/>
          <w:sz w:val="22"/>
          <w:szCs w:val="20"/>
        </w:rPr>
        <w:t xml:space="preserve"> </w:t>
      </w:r>
      <w:r w:rsidR="00EB3513">
        <w:rPr>
          <w:rFonts w:ascii="Arial" w:hAnsi="Arial" w:cs="Arial"/>
          <w:sz w:val="22"/>
          <w:szCs w:val="20"/>
        </w:rPr>
        <w:t xml:space="preserve">and </w:t>
      </w:r>
      <w:r w:rsidR="00C1443C">
        <w:rPr>
          <w:rFonts w:ascii="Arial" w:hAnsi="Arial" w:cs="Arial"/>
          <w:sz w:val="22"/>
          <w:szCs w:val="20"/>
        </w:rPr>
        <w:t>Michael Peterman, City Planner</w:t>
      </w:r>
      <w:r w:rsidR="000D5C55">
        <w:rPr>
          <w:rFonts w:ascii="Arial" w:hAnsi="Arial" w:cs="Arial"/>
          <w:sz w:val="22"/>
          <w:szCs w:val="20"/>
        </w:rPr>
        <w:t xml:space="preserve">.  </w:t>
      </w:r>
    </w:p>
    <w:p w:rsidR="00F635C6" w:rsidRDefault="00F635C6" w:rsidP="00FA4F4F">
      <w:pPr>
        <w:rPr>
          <w:rFonts w:ascii="Arial" w:hAnsi="Arial" w:cs="Arial"/>
          <w:sz w:val="22"/>
          <w:szCs w:val="20"/>
        </w:rPr>
      </w:pPr>
    </w:p>
    <w:p w:rsidR="00F635C6" w:rsidRDefault="00F635C6" w:rsidP="00FA4F4F">
      <w:pPr>
        <w:rPr>
          <w:rFonts w:ascii="Arial" w:hAnsi="Arial" w:cs="Arial"/>
          <w:sz w:val="22"/>
          <w:szCs w:val="22"/>
        </w:rPr>
      </w:pPr>
      <w:r w:rsidRPr="00F635C6">
        <w:rPr>
          <w:rFonts w:ascii="Arial" w:hAnsi="Arial" w:cs="Arial"/>
          <w:b/>
          <w:sz w:val="22"/>
          <w:szCs w:val="20"/>
        </w:rPr>
        <w:t>III.</w:t>
      </w:r>
      <w:r w:rsidRPr="00F635C6">
        <w:rPr>
          <w:rFonts w:ascii="Arial" w:hAnsi="Arial" w:cs="Arial"/>
          <w:b/>
          <w:sz w:val="22"/>
          <w:szCs w:val="20"/>
        </w:rPr>
        <w:tab/>
      </w:r>
      <w:r w:rsidR="0065267F">
        <w:rPr>
          <w:rFonts w:ascii="Arial" w:hAnsi="Arial" w:cs="Arial"/>
          <w:b/>
          <w:sz w:val="22"/>
          <w:szCs w:val="20"/>
        </w:rPr>
        <w:t xml:space="preserve">Study Session - </w:t>
      </w:r>
      <w:r w:rsidR="0065267F" w:rsidRPr="0065267F">
        <w:rPr>
          <w:rFonts w:ascii="Arial" w:hAnsi="Arial" w:cs="Arial"/>
          <w:sz w:val="22"/>
          <w:szCs w:val="20"/>
        </w:rPr>
        <w:t>Staff Report review</w:t>
      </w:r>
      <w:r w:rsidR="0065267F">
        <w:rPr>
          <w:rFonts w:ascii="Arial" w:hAnsi="Arial" w:cs="Arial"/>
          <w:b/>
          <w:sz w:val="22"/>
          <w:szCs w:val="20"/>
        </w:rPr>
        <w:t xml:space="preserve"> </w:t>
      </w:r>
      <w:r>
        <w:rPr>
          <w:rFonts w:ascii="Arial" w:hAnsi="Arial" w:cs="Arial"/>
          <w:sz w:val="22"/>
          <w:szCs w:val="22"/>
        </w:rPr>
        <w:t>with Dr. Bonnie Johnson, KU professor</w:t>
      </w:r>
      <w:r w:rsidR="0065267F">
        <w:rPr>
          <w:rFonts w:ascii="Arial" w:hAnsi="Arial" w:cs="Arial"/>
          <w:sz w:val="22"/>
          <w:szCs w:val="22"/>
        </w:rPr>
        <w:t xml:space="preserve">.  </w:t>
      </w:r>
    </w:p>
    <w:p w:rsidR="0065267F" w:rsidRDefault="0065267F" w:rsidP="00FA4F4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65267F" w:rsidRDefault="0065267F" w:rsidP="00FA4F4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Dr. Johnson posed several questions to the P&amp;Z commissioners regarding staff report design and content.  She asked what they liked and disliked about staff reports and then she facilitated a discussion about “Avant Guard” staff reports that she provided.  The process was intended to stimulate discussion about if there is a need for a better staff report that would be more informative and useful to commissioners, citizens and applicants.</w:t>
      </w:r>
    </w:p>
    <w:p w:rsidR="0065267F" w:rsidRDefault="0065267F" w:rsidP="00FA4F4F">
      <w:pPr>
        <w:rPr>
          <w:rFonts w:ascii="Arial" w:hAnsi="Arial" w:cs="Arial"/>
          <w:sz w:val="22"/>
          <w:szCs w:val="22"/>
        </w:rPr>
      </w:pPr>
    </w:p>
    <w:p w:rsidR="0065267F" w:rsidRDefault="0065267F" w:rsidP="00FA4F4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Following are the quest</w:t>
      </w:r>
      <w:r w:rsidR="00902012">
        <w:rPr>
          <w:rFonts w:ascii="Arial" w:hAnsi="Arial" w:cs="Arial"/>
          <w:sz w:val="22"/>
          <w:szCs w:val="22"/>
        </w:rPr>
        <w:t>ions</w:t>
      </w:r>
      <w:r>
        <w:rPr>
          <w:rFonts w:ascii="Arial" w:hAnsi="Arial" w:cs="Arial"/>
          <w:sz w:val="22"/>
          <w:szCs w:val="22"/>
        </w:rPr>
        <w:t xml:space="preserve"> Dr. Johnson posed and a list of responses from the P&amp;Z Commissioners.</w:t>
      </w:r>
    </w:p>
    <w:p w:rsidR="0065267F" w:rsidRDefault="0065267F" w:rsidP="00FA4F4F">
      <w:pPr>
        <w:rPr>
          <w:rFonts w:ascii="Arial" w:hAnsi="Arial" w:cs="Arial"/>
          <w:sz w:val="22"/>
          <w:szCs w:val="22"/>
        </w:rPr>
      </w:pPr>
    </w:p>
    <w:p w:rsidR="0065267F" w:rsidRDefault="0065267F" w:rsidP="00FA4F4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What are good points of the current staff reports?</w:t>
      </w:r>
    </w:p>
    <w:p w:rsidR="0065267F" w:rsidRDefault="0065267F" w:rsidP="00FA4F4F">
      <w:pPr>
        <w:rPr>
          <w:rFonts w:ascii="Arial" w:hAnsi="Arial" w:cs="Arial"/>
          <w:sz w:val="22"/>
          <w:szCs w:val="22"/>
        </w:rPr>
      </w:pPr>
    </w:p>
    <w:p w:rsidR="0065267F" w:rsidRPr="000A7706" w:rsidRDefault="000A7706" w:rsidP="000A7706">
      <w:pPr>
        <w:pStyle w:val="ListParagraph"/>
        <w:numPr>
          <w:ilvl w:val="0"/>
          <w:numId w:val="37"/>
        </w:numPr>
        <w:rPr>
          <w:rFonts w:ascii="Arial" w:hAnsi="Arial" w:cs="Arial"/>
          <w:sz w:val="22"/>
          <w:szCs w:val="22"/>
        </w:rPr>
      </w:pPr>
      <w:r w:rsidRPr="000A7706">
        <w:rPr>
          <w:rFonts w:ascii="Arial" w:hAnsi="Arial" w:cs="Arial"/>
          <w:sz w:val="22"/>
          <w:szCs w:val="22"/>
        </w:rPr>
        <w:t>They are working well</w:t>
      </w:r>
    </w:p>
    <w:p w:rsidR="000A7706" w:rsidRPr="000A7706" w:rsidRDefault="000A7706" w:rsidP="000A7706">
      <w:pPr>
        <w:pStyle w:val="ListParagraph"/>
        <w:numPr>
          <w:ilvl w:val="0"/>
          <w:numId w:val="37"/>
        </w:numPr>
        <w:rPr>
          <w:rFonts w:ascii="Arial" w:hAnsi="Arial" w:cs="Arial"/>
          <w:sz w:val="22"/>
          <w:szCs w:val="22"/>
        </w:rPr>
      </w:pPr>
      <w:r w:rsidRPr="000A7706">
        <w:rPr>
          <w:rFonts w:ascii="Arial" w:hAnsi="Arial" w:cs="Arial"/>
          <w:sz w:val="22"/>
          <w:szCs w:val="22"/>
        </w:rPr>
        <w:t>Useful parts of history and record keeping</w:t>
      </w:r>
    </w:p>
    <w:p w:rsidR="000A7706" w:rsidRDefault="000A7706" w:rsidP="000A7706">
      <w:pPr>
        <w:pStyle w:val="ListParagraph"/>
        <w:numPr>
          <w:ilvl w:val="0"/>
          <w:numId w:val="37"/>
        </w:numPr>
        <w:rPr>
          <w:rFonts w:ascii="Arial" w:hAnsi="Arial" w:cs="Arial"/>
          <w:sz w:val="22"/>
          <w:szCs w:val="22"/>
        </w:rPr>
      </w:pPr>
      <w:r w:rsidRPr="000A7706">
        <w:rPr>
          <w:rFonts w:ascii="Arial" w:hAnsi="Arial" w:cs="Arial"/>
          <w:sz w:val="22"/>
          <w:szCs w:val="22"/>
        </w:rPr>
        <w:t>They show all sides of the issues, presented neutrally</w:t>
      </w:r>
    </w:p>
    <w:p w:rsidR="000A7706" w:rsidRDefault="000A7706" w:rsidP="000A7706">
      <w:pPr>
        <w:pStyle w:val="ListParagraph"/>
        <w:numPr>
          <w:ilvl w:val="0"/>
          <w:numId w:val="3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Prior to a meeting, review of the staff report is a must for commissioners</w:t>
      </w:r>
    </w:p>
    <w:p w:rsidR="000A7706" w:rsidRDefault="000A7706" w:rsidP="000A7706">
      <w:pPr>
        <w:pStyle w:val="ListParagraph"/>
        <w:numPr>
          <w:ilvl w:val="0"/>
          <w:numId w:val="3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Staff tries to deliver a balanced report without providing too much unwanted information</w:t>
      </w:r>
    </w:p>
    <w:p w:rsidR="000A7706" w:rsidRDefault="000A7706" w:rsidP="000A7706">
      <w:pPr>
        <w:pStyle w:val="ListParagraph"/>
        <w:numPr>
          <w:ilvl w:val="0"/>
          <w:numId w:val="3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Useful a guide in P&amp;Z meeting.  Prevents going down unneeded rabbit holes</w:t>
      </w:r>
    </w:p>
    <w:p w:rsidR="000A7706" w:rsidRDefault="000A7706" w:rsidP="000A7706">
      <w:pPr>
        <w:pStyle w:val="ListParagraph"/>
        <w:numPr>
          <w:ilvl w:val="0"/>
          <w:numId w:val="3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Format, Maps &amp; drawings help to present a good picture of a project</w:t>
      </w:r>
    </w:p>
    <w:p w:rsidR="000A7706" w:rsidRDefault="000A7706" w:rsidP="000A7706">
      <w:pPr>
        <w:pStyle w:val="ListParagraph"/>
        <w:numPr>
          <w:ilvl w:val="0"/>
          <w:numId w:val="3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Thankful that it is not all text</w:t>
      </w:r>
    </w:p>
    <w:p w:rsidR="000A7706" w:rsidRDefault="000A7706" w:rsidP="000A7706">
      <w:pPr>
        <w:pStyle w:val="ListParagraph"/>
        <w:numPr>
          <w:ilvl w:val="0"/>
          <w:numId w:val="3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Good writing</w:t>
      </w:r>
    </w:p>
    <w:p w:rsidR="000A7706" w:rsidRDefault="000A7706" w:rsidP="000A7706">
      <w:pPr>
        <w:pStyle w:val="ListParagraph"/>
        <w:numPr>
          <w:ilvl w:val="0"/>
          <w:numId w:val="3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Staff knowledge makes the reports useful</w:t>
      </w:r>
    </w:p>
    <w:p w:rsidR="00A57C37" w:rsidRDefault="00A57C37" w:rsidP="000A7706">
      <w:pPr>
        <w:pStyle w:val="ListParagraph"/>
        <w:numPr>
          <w:ilvl w:val="0"/>
          <w:numId w:val="3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staff report and a verbal presentation are a good mix</w:t>
      </w:r>
    </w:p>
    <w:p w:rsidR="000A7706" w:rsidRDefault="000A7706" w:rsidP="000A7706">
      <w:pPr>
        <w:rPr>
          <w:rFonts w:ascii="Arial" w:hAnsi="Arial" w:cs="Arial"/>
          <w:sz w:val="22"/>
          <w:szCs w:val="22"/>
        </w:rPr>
      </w:pPr>
    </w:p>
    <w:p w:rsidR="000A7706" w:rsidRDefault="000A7706" w:rsidP="000A770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What are some concerns with current reports or how could they be better?</w:t>
      </w:r>
    </w:p>
    <w:p w:rsidR="000A7706" w:rsidRDefault="000A7706" w:rsidP="000A7706">
      <w:pPr>
        <w:rPr>
          <w:rFonts w:ascii="Arial" w:hAnsi="Arial" w:cs="Arial"/>
          <w:sz w:val="22"/>
          <w:szCs w:val="22"/>
        </w:rPr>
      </w:pPr>
    </w:p>
    <w:p w:rsidR="000A7706" w:rsidRDefault="000A7706" w:rsidP="000A7706">
      <w:pPr>
        <w:pStyle w:val="ListParagraph"/>
        <w:numPr>
          <w:ilvl w:val="0"/>
          <w:numId w:val="38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Could provide reasoning for recommendations.  The Lawrence example a good explanation for the recommendation</w:t>
      </w:r>
    </w:p>
    <w:p w:rsidR="000A7706" w:rsidRDefault="000A7706" w:rsidP="000A7706">
      <w:pPr>
        <w:pStyle w:val="ListParagraph"/>
        <w:numPr>
          <w:ilvl w:val="0"/>
          <w:numId w:val="38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Alwa</w:t>
      </w:r>
      <w:r w:rsidR="00902012">
        <w:rPr>
          <w:rFonts w:ascii="Arial" w:hAnsi="Arial" w:cs="Arial"/>
          <w:sz w:val="22"/>
          <w:szCs w:val="22"/>
        </w:rPr>
        <w:t>ys reference comprehensive plan</w:t>
      </w:r>
      <w:r>
        <w:rPr>
          <w:rFonts w:ascii="Arial" w:hAnsi="Arial" w:cs="Arial"/>
          <w:sz w:val="22"/>
          <w:szCs w:val="22"/>
        </w:rPr>
        <w:t>,</w:t>
      </w:r>
      <w:r w:rsidR="0090201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add photos of current site, add sidebars for code references</w:t>
      </w:r>
    </w:p>
    <w:p w:rsidR="000A7706" w:rsidRDefault="00A57C37" w:rsidP="000A7706">
      <w:pPr>
        <w:pStyle w:val="ListParagraph"/>
        <w:numPr>
          <w:ilvl w:val="0"/>
          <w:numId w:val="38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Consider t</w:t>
      </w:r>
      <w:r w:rsidR="00F56402">
        <w:rPr>
          <w:rFonts w:ascii="Arial" w:hAnsi="Arial" w:cs="Arial"/>
          <w:sz w:val="22"/>
          <w:szCs w:val="22"/>
        </w:rPr>
        <w:t>he audience that the report is written for.  Maybe “who isn’t the audience”</w:t>
      </w:r>
    </w:p>
    <w:p w:rsidR="000A7706" w:rsidRDefault="00A57C37" w:rsidP="000A7706">
      <w:pPr>
        <w:pStyle w:val="ListParagraph"/>
        <w:numPr>
          <w:ilvl w:val="0"/>
          <w:numId w:val="38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Staff really doesn’t have time or man power to create the Avant Guard type reports</w:t>
      </w:r>
    </w:p>
    <w:p w:rsidR="00A57C37" w:rsidRDefault="00A57C37" w:rsidP="000A7706">
      <w:pPr>
        <w:pStyle w:val="ListParagraph"/>
        <w:numPr>
          <w:ilvl w:val="0"/>
          <w:numId w:val="38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Having a standard template can help people know where to look for information</w:t>
      </w:r>
    </w:p>
    <w:p w:rsidR="00A57C37" w:rsidRDefault="00A57C37" w:rsidP="000A7706">
      <w:pPr>
        <w:pStyle w:val="ListParagraph"/>
        <w:numPr>
          <w:ilvl w:val="0"/>
          <w:numId w:val="38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Checklist of review items</w:t>
      </w:r>
    </w:p>
    <w:p w:rsidR="00A57C37" w:rsidRDefault="00A57C37" w:rsidP="00A57C37">
      <w:pPr>
        <w:rPr>
          <w:rFonts w:ascii="Arial" w:hAnsi="Arial" w:cs="Arial"/>
          <w:sz w:val="22"/>
          <w:szCs w:val="22"/>
        </w:rPr>
      </w:pPr>
    </w:p>
    <w:p w:rsidR="00A57C37" w:rsidRDefault="00A57C37" w:rsidP="00A57C3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Dr. Johnson presented some of the Avant Guard type staff reports that she referenced in her material.  These included a mobile, a board game and a choices collage.  She asked if these examples sparked any comments.</w:t>
      </w:r>
    </w:p>
    <w:p w:rsidR="00A57C37" w:rsidRDefault="00A57C37" w:rsidP="00A57C37">
      <w:pPr>
        <w:rPr>
          <w:rFonts w:ascii="Arial" w:hAnsi="Arial" w:cs="Arial"/>
          <w:sz w:val="22"/>
          <w:szCs w:val="22"/>
        </w:rPr>
      </w:pPr>
    </w:p>
    <w:p w:rsidR="00A57C37" w:rsidRDefault="00A57C37" w:rsidP="00A57C37">
      <w:pPr>
        <w:pStyle w:val="ListParagraph"/>
        <w:numPr>
          <w:ilvl w:val="0"/>
          <w:numId w:val="39"/>
        </w:numPr>
        <w:rPr>
          <w:rFonts w:ascii="Arial" w:hAnsi="Arial" w:cs="Arial"/>
          <w:sz w:val="22"/>
          <w:szCs w:val="22"/>
        </w:rPr>
      </w:pPr>
      <w:r w:rsidRPr="00A57C37">
        <w:rPr>
          <w:rFonts w:ascii="Arial" w:hAnsi="Arial" w:cs="Arial"/>
          <w:sz w:val="22"/>
          <w:szCs w:val="22"/>
        </w:rPr>
        <w:t>Real life applications are not a game</w:t>
      </w:r>
    </w:p>
    <w:p w:rsidR="00A57C37" w:rsidRDefault="00A57C37" w:rsidP="00A57C37">
      <w:pPr>
        <w:pStyle w:val="ListParagraph"/>
        <w:numPr>
          <w:ilvl w:val="0"/>
          <w:numId w:val="39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Are community values still considered when making a staff report</w:t>
      </w:r>
    </w:p>
    <w:p w:rsidR="00A57C37" w:rsidRDefault="00A57C37" w:rsidP="00A57C37">
      <w:pPr>
        <w:pStyle w:val="ListParagraph"/>
        <w:numPr>
          <w:ilvl w:val="0"/>
          <w:numId w:val="39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Community values are part of the Comp Plan.  It has been too long since Liberty has engaged the public for a comp plan.</w:t>
      </w:r>
    </w:p>
    <w:p w:rsidR="00A57C37" w:rsidRDefault="00A57C37" w:rsidP="00A57C37">
      <w:pPr>
        <w:pStyle w:val="ListParagraph"/>
        <w:numPr>
          <w:ilvl w:val="0"/>
          <w:numId w:val="39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Periodic updates (3-5 years) to the comp plan should be a standard</w:t>
      </w:r>
    </w:p>
    <w:p w:rsidR="00A57C37" w:rsidRDefault="00A57C37" w:rsidP="00A57C37">
      <w:pPr>
        <w:pStyle w:val="ListParagraph"/>
        <w:numPr>
          <w:ilvl w:val="0"/>
          <w:numId w:val="39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Current trends and development have changed and should be part of an update to comp plan</w:t>
      </w:r>
    </w:p>
    <w:p w:rsidR="00A57C37" w:rsidRDefault="00A57C37" w:rsidP="00A57C37">
      <w:pPr>
        <w:pStyle w:val="ListParagraph"/>
        <w:numPr>
          <w:ilvl w:val="0"/>
          <w:numId w:val="39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There are long term impacts to many small decisions</w:t>
      </w:r>
      <w:r w:rsidR="00025D65">
        <w:rPr>
          <w:rFonts w:ascii="Arial" w:hAnsi="Arial" w:cs="Arial"/>
          <w:sz w:val="22"/>
          <w:szCs w:val="22"/>
        </w:rPr>
        <w:t xml:space="preserve"> made independently</w:t>
      </w:r>
    </w:p>
    <w:p w:rsidR="00584605" w:rsidRDefault="00584605" w:rsidP="00A57C37">
      <w:pPr>
        <w:pStyle w:val="ListParagraph"/>
        <w:numPr>
          <w:ilvl w:val="0"/>
          <w:numId w:val="39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short video preview was a good overview of a report before actually digging into one</w:t>
      </w:r>
    </w:p>
    <w:p w:rsidR="00584605" w:rsidRDefault="00584605" w:rsidP="00A57C37">
      <w:pPr>
        <w:pStyle w:val="ListParagraph"/>
        <w:numPr>
          <w:ilvl w:val="0"/>
          <w:numId w:val="39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E-book report was nice.  Would be a good way to receive reports if everyone had an </w:t>
      </w:r>
      <w:proofErr w:type="spellStart"/>
      <w:r>
        <w:rPr>
          <w:rFonts w:ascii="Arial" w:hAnsi="Arial" w:cs="Arial"/>
          <w:sz w:val="22"/>
          <w:szCs w:val="22"/>
        </w:rPr>
        <w:t>Ipad</w:t>
      </w:r>
      <w:proofErr w:type="spellEnd"/>
      <w:r>
        <w:rPr>
          <w:rFonts w:ascii="Arial" w:hAnsi="Arial" w:cs="Arial"/>
          <w:sz w:val="22"/>
          <w:szCs w:val="22"/>
        </w:rPr>
        <w:t xml:space="preserve"> and </w:t>
      </w:r>
      <w:proofErr w:type="spellStart"/>
      <w:r>
        <w:rPr>
          <w:rFonts w:ascii="Arial" w:hAnsi="Arial" w:cs="Arial"/>
          <w:sz w:val="22"/>
          <w:szCs w:val="22"/>
        </w:rPr>
        <w:t>Ipen</w:t>
      </w:r>
      <w:proofErr w:type="spellEnd"/>
      <w:r>
        <w:rPr>
          <w:rFonts w:ascii="Arial" w:hAnsi="Arial" w:cs="Arial"/>
          <w:sz w:val="22"/>
          <w:szCs w:val="22"/>
        </w:rPr>
        <w:t>.  Study could all be done electronically</w:t>
      </w:r>
    </w:p>
    <w:p w:rsidR="00025D65" w:rsidRPr="0013288B" w:rsidRDefault="00025D65" w:rsidP="0013288B">
      <w:pPr>
        <w:pStyle w:val="ListParagraph"/>
        <w:rPr>
          <w:rFonts w:ascii="Arial" w:hAnsi="Arial" w:cs="Arial"/>
          <w:sz w:val="22"/>
          <w:szCs w:val="22"/>
        </w:rPr>
      </w:pPr>
    </w:p>
    <w:p w:rsidR="001E5D6D" w:rsidRDefault="001E5D6D" w:rsidP="001E5D6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Dr. Johnson wondered if a staff report can be persuasive.  She also asked if a commission should revisit decisions sometime in the future.</w:t>
      </w:r>
    </w:p>
    <w:p w:rsidR="001E5D6D" w:rsidRDefault="001E5D6D" w:rsidP="001E5D6D">
      <w:pPr>
        <w:rPr>
          <w:rFonts w:ascii="Arial" w:hAnsi="Arial" w:cs="Arial"/>
          <w:sz w:val="22"/>
          <w:szCs w:val="22"/>
        </w:rPr>
      </w:pPr>
    </w:p>
    <w:p w:rsidR="001E5D6D" w:rsidRDefault="001E5D6D" w:rsidP="001E5D6D">
      <w:pPr>
        <w:pStyle w:val="ListParagraph"/>
        <w:numPr>
          <w:ilvl w:val="0"/>
          <w:numId w:val="4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Staff reports are just one tool in evaluation of a project</w:t>
      </w:r>
    </w:p>
    <w:p w:rsidR="001E5D6D" w:rsidRDefault="001E5D6D" w:rsidP="001E5D6D">
      <w:pPr>
        <w:pStyle w:val="ListParagraph"/>
        <w:numPr>
          <w:ilvl w:val="0"/>
          <w:numId w:val="4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Other tools like the short video could be helpful</w:t>
      </w:r>
    </w:p>
    <w:p w:rsidR="001E5D6D" w:rsidRDefault="001E5D6D" w:rsidP="001E5D6D">
      <w:pPr>
        <w:pStyle w:val="ListParagraph"/>
        <w:numPr>
          <w:ilvl w:val="0"/>
          <w:numId w:val="4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People like to skim for informati</w:t>
      </w:r>
      <w:r w:rsidR="00902012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>n that is important to them</w:t>
      </w:r>
    </w:p>
    <w:p w:rsidR="001E5D6D" w:rsidRDefault="001E5D6D" w:rsidP="001E5D6D">
      <w:pPr>
        <w:pStyle w:val="ListParagraph"/>
        <w:numPr>
          <w:ilvl w:val="0"/>
          <w:numId w:val="4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Maps pictures and drawing provide the basic information then the details can provide more insight</w:t>
      </w:r>
    </w:p>
    <w:p w:rsidR="001E5D6D" w:rsidRDefault="001E5D6D" w:rsidP="00584605">
      <w:pPr>
        <w:rPr>
          <w:rFonts w:ascii="Arial" w:hAnsi="Arial" w:cs="Arial"/>
          <w:sz w:val="22"/>
          <w:szCs w:val="22"/>
        </w:rPr>
      </w:pPr>
    </w:p>
    <w:p w:rsidR="00584605" w:rsidRDefault="00584605" w:rsidP="0058460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How do you as a commissioner use a staff report?</w:t>
      </w:r>
    </w:p>
    <w:p w:rsidR="00584605" w:rsidRDefault="00584605" w:rsidP="00584605">
      <w:pPr>
        <w:rPr>
          <w:rFonts w:ascii="Arial" w:hAnsi="Arial" w:cs="Arial"/>
          <w:sz w:val="22"/>
          <w:szCs w:val="22"/>
        </w:rPr>
      </w:pPr>
    </w:p>
    <w:p w:rsidR="00584605" w:rsidRDefault="00584605" w:rsidP="00584605">
      <w:pPr>
        <w:pStyle w:val="ListParagraph"/>
        <w:numPr>
          <w:ilvl w:val="0"/>
          <w:numId w:val="4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Liberty staff reports are very concise</w:t>
      </w:r>
    </w:p>
    <w:p w:rsidR="00584605" w:rsidRDefault="00584605" w:rsidP="00584605">
      <w:pPr>
        <w:pStyle w:val="ListParagraph"/>
        <w:numPr>
          <w:ilvl w:val="0"/>
          <w:numId w:val="4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Pertinent codes and Comp Plan areas are cited</w:t>
      </w:r>
    </w:p>
    <w:p w:rsidR="00584605" w:rsidRDefault="00584605" w:rsidP="00584605">
      <w:pPr>
        <w:pStyle w:val="ListParagraph"/>
        <w:numPr>
          <w:ilvl w:val="0"/>
          <w:numId w:val="4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Read the review questions first to see if the project meets the requirements of the code</w:t>
      </w:r>
    </w:p>
    <w:p w:rsidR="00584605" w:rsidRDefault="0013288B" w:rsidP="00584605">
      <w:pPr>
        <w:pStyle w:val="ListParagraph"/>
        <w:numPr>
          <w:ilvl w:val="0"/>
          <w:numId w:val="4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staff report stimulates questions for further discussion at the P&amp;Z meeting</w:t>
      </w:r>
    </w:p>
    <w:p w:rsidR="0013288B" w:rsidRPr="0013288B" w:rsidRDefault="0013288B" w:rsidP="0013288B">
      <w:pPr>
        <w:pStyle w:val="ListParagraph"/>
        <w:numPr>
          <w:ilvl w:val="0"/>
          <w:numId w:val="4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Provides a good road map for discussion that leads to more information from applicants and citizens</w:t>
      </w:r>
    </w:p>
    <w:p w:rsidR="001E5D6D" w:rsidRDefault="001E5D6D" w:rsidP="001E5D6D">
      <w:pPr>
        <w:rPr>
          <w:rFonts w:ascii="Arial" w:hAnsi="Arial" w:cs="Arial"/>
          <w:sz w:val="22"/>
          <w:szCs w:val="22"/>
        </w:rPr>
      </w:pPr>
    </w:p>
    <w:p w:rsidR="0013288B" w:rsidRDefault="0013288B" w:rsidP="001E5D6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What things do the P&amp;Z Commissioners like in current staff report and what would they like to see</w:t>
      </w:r>
    </w:p>
    <w:p w:rsidR="0013288B" w:rsidRDefault="0013288B" w:rsidP="001E5D6D">
      <w:pPr>
        <w:rPr>
          <w:rFonts w:ascii="Arial" w:hAnsi="Arial" w:cs="Arial"/>
          <w:sz w:val="22"/>
          <w:szCs w:val="22"/>
        </w:rPr>
      </w:pPr>
    </w:p>
    <w:p w:rsidR="0013288B" w:rsidRDefault="0013288B" w:rsidP="0013288B">
      <w:pPr>
        <w:pStyle w:val="ListParagraph"/>
        <w:numPr>
          <w:ilvl w:val="0"/>
          <w:numId w:val="4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Existing site pictures</w:t>
      </w:r>
    </w:p>
    <w:p w:rsidR="0013288B" w:rsidRDefault="0013288B" w:rsidP="0013288B">
      <w:pPr>
        <w:pStyle w:val="ListParagraph"/>
        <w:numPr>
          <w:ilvl w:val="0"/>
          <w:numId w:val="4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Callout boxes</w:t>
      </w:r>
    </w:p>
    <w:p w:rsidR="0013288B" w:rsidRDefault="0013288B" w:rsidP="0013288B">
      <w:pPr>
        <w:pStyle w:val="ListParagraph"/>
        <w:numPr>
          <w:ilvl w:val="0"/>
          <w:numId w:val="4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Things to consider</w:t>
      </w:r>
    </w:p>
    <w:p w:rsidR="0013288B" w:rsidRDefault="0013288B" w:rsidP="0013288B">
      <w:pPr>
        <w:pStyle w:val="ListParagraph"/>
        <w:numPr>
          <w:ilvl w:val="0"/>
          <w:numId w:val="4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Crucial points called out</w:t>
      </w:r>
    </w:p>
    <w:p w:rsidR="0013288B" w:rsidRDefault="0013288B" w:rsidP="0013288B">
      <w:pPr>
        <w:pStyle w:val="ListParagraph"/>
        <w:numPr>
          <w:ilvl w:val="0"/>
          <w:numId w:val="4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What lead staff to their recommendation</w:t>
      </w:r>
    </w:p>
    <w:p w:rsidR="0013288B" w:rsidRDefault="0013288B" w:rsidP="0013288B">
      <w:pPr>
        <w:pStyle w:val="ListParagraph"/>
        <w:numPr>
          <w:ilvl w:val="0"/>
          <w:numId w:val="4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Pro’s &amp; Cons of a project</w:t>
      </w:r>
    </w:p>
    <w:p w:rsidR="0013288B" w:rsidRDefault="0013288B" w:rsidP="0013288B">
      <w:pPr>
        <w:pStyle w:val="ListParagraph"/>
        <w:numPr>
          <w:ilvl w:val="0"/>
          <w:numId w:val="4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Recommendation on the first page</w:t>
      </w:r>
    </w:p>
    <w:p w:rsidR="0013288B" w:rsidRDefault="0013288B" w:rsidP="0013288B">
      <w:pPr>
        <w:pStyle w:val="ListParagraph"/>
        <w:numPr>
          <w:ilvl w:val="0"/>
          <w:numId w:val="4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Make historic data clear with dates of approvals or meetings</w:t>
      </w:r>
    </w:p>
    <w:p w:rsidR="0013288B" w:rsidRDefault="0013288B" w:rsidP="0013288B">
      <w:pPr>
        <w:pStyle w:val="ListParagraph"/>
        <w:numPr>
          <w:ilvl w:val="0"/>
          <w:numId w:val="4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Provide information on when and how public was notified (newspaper affidavit, citizen public notice letter, on site signage posting)</w:t>
      </w:r>
    </w:p>
    <w:p w:rsidR="0013288B" w:rsidRDefault="0013288B" w:rsidP="0013288B">
      <w:pPr>
        <w:pStyle w:val="ListParagraph"/>
        <w:numPr>
          <w:ilvl w:val="0"/>
          <w:numId w:val="4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Provide any written documentation from citizens as attachments</w:t>
      </w:r>
    </w:p>
    <w:p w:rsidR="0013288B" w:rsidRPr="0013288B" w:rsidRDefault="0013288B" w:rsidP="0013288B">
      <w:pPr>
        <w:pStyle w:val="ListParagraph"/>
        <w:rPr>
          <w:rFonts w:ascii="Arial" w:hAnsi="Arial" w:cs="Arial"/>
          <w:sz w:val="22"/>
          <w:szCs w:val="22"/>
        </w:rPr>
      </w:pPr>
    </w:p>
    <w:p w:rsidR="0013288B" w:rsidRDefault="0013288B" w:rsidP="0013288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Questions from the Commissioners to Dr. Johnson included:</w:t>
      </w:r>
    </w:p>
    <w:p w:rsidR="0013288B" w:rsidRDefault="0013288B" w:rsidP="0013288B">
      <w:pPr>
        <w:rPr>
          <w:rFonts w:ascii="Arial" w:hAnsi="Arial" w:cs="Arial"/>
          <w:sz w:val="22"/>
          <w:szCs w:val="22"/>
        </w:rPr>
      </w:pPr>
    </w:p>
    <w:p w:rsidR="0013288B" w:rsidRDefault="0013288B" w:rsidP="0013288B">
      <w:pPr>
        <w:pStyle w:val="ListParagraph"/>
        <w:numPr>
          <w:ilvl w:val="0"/>
          <w:numId w:val="4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Why has staff report writing not been studied as much</w:t>
      </w:r>
    </w:p>
    <w:p w:rsidR="0013288B" w:rsidRDefault="0013288B" w:rsidP="0013288B">
      <w:pPr>
        <w:pStyle w:val="ListParagraph"/>
        <w:numPr>
          <w:ilvl w:val="0"/>
          <w:numId w:val="4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What makes a successful staff report</w:t>
      </w:r>
    </w:p>
    <w:p w:rsidR="0013288B" w:rsidRDefault="0013288B" w:rsidP="0013288B">
      <w:pPr>
        <w:pStyle w:val="ListParagraph"/>
        <w:numPr>
          <w:ilvl w:val="0"/>
          <w:numId w:val="4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What kind of reports do applicants like</w:t>
      </w:r>
    </w:p>
    <w:p w:rsidR="0013288B" w:rsidRDefault="0013288B" w:rsidP="0013288B">
      <w:pPr>
        <w:rPr>
          <w:rFonts w:ascii="Arial" w:hAnsi="Arial" w:cs="Arial"/>
          <w:sz w:val="22"/>
          <w:szCs w:val="22"/>
        </w:rPr>
      </w:pPr>
    </w:p>
    <w:p w:rsidR="000A7706" w:rsidRPr="00902012" w:rsidRDefault="0013288B" w:rsidP="00FA4F4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Dr. Johnson responded that these are good questions that her current and future research will seek answers to.  </w:t>
      </w:r>
      <w:r w:rsidR="00902012">
        <w:rPr>
          <w:rFonts w:ascii="Arial" w:hAnsi="Arial" w:cs="Arial"/>
          <w:sz w:val="22"/>
          <w:szCs w:val="22"/>
        </w:rPr>
        <w:t xml:space="preserve">Shae said the Liberty staff report ranked very high per her evaluation.  </w:t>
      </w:r>
      <w:r w:rsidR="00162B5B">
        <w:rPr>
          <w:rFonts w:ascii="Arial" w:hAnsi="Arial" w:cs="Arial"/>
          <w:sz w:val="22"/>
          <w:szCs w:val="22"/>
        </w:rPr>
        <w:t>She thanked the Commissioners for parti</w:t>
      </w:r>
      <w:r w:rsidR="002C4D4A">
        <w:rPr>
          <w:rFonts w:ascii="Arial" w:hAnsi="Arial" w:cs="Arial"/>
          <w:sz w:val="22"/>
          <w:szCs w:val="22"/>
        </w:rPr>
        <w:t>ci</w:t>
      </w:r>
      <w:r w:rsidR="00162B5B">
        <w:rPr>
          <w:rFonts w:ascii="Arial" w:hAnsi="Arial" w:cs="Arial"/>
          <w:sz w:val="22"/>
          <w:szCs w:val="22"/>
        </w:rPr>
        <w:t>pating in the resea</w:t>
      </w:r>
      <w:r w:rsidR="002C4D4A">
        <w:rPr>
          <w:rFonts w:ascii="Arial" w:hAnsi="Arial" w:cs="Arial"/>
          <w:sz w:val="22"/>
          <w:szCs w:val="22"/>
        </w:rPr>
        <w:t>r</w:t>
      </w:r>
      <w:r w:rsidR="00162B5B">
        <w:rPr>
          <w:rFonts w:ascii="Arial" w:hAnsi="Arial" w:cs="Arial"/>
          <w:sz w:val="22"/>
          <w:szCs w:val="22"/>
        </w:rPr>
        <w:t>ch and for all the good feedback.</w:t>
      </w:r>
      <w:bookmarkStart w:id="0" w:name="_GoBack"/>
      <w:bookmarkEnd w:id="0"/>
    </w:p>
    <w:p w:rsidR="009868B4" w:rsidRPr="009868B4" w:rsidRDefault="009868B4" w:rsidP="009868B4">
      <w:pPr>
        <w:rPr>
          <w:rFonts w:ascii="Arial" w:hAnsi="Arial" w:cs="Arial"/>
          <w:b/>
          <w:sz w:val="22"/>
          <w:szCs w:val="22"/>
        </w:rPr>
      </w:pPr>
      <w:r w:rsidRPr="00994059">
        <w:rPr>
          <w:rFonts w:ascii="Arial" w:hAnsi="Arial" w:cs="Arial"/>
          <w:b/>
          <w:sz w:val="22"/>
          <w:szCs w:val="22"/>
        </w:rPr>
        <w:lastRenderedPageBreak/>
        <w:tab/>
      </w:r>
    </w:p>
    <w:p w:rsidR="000B5D1C" w:rsidRPr="006C11C8" w:rsidRDefault="00F635C6" w:rsidP="004D540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I</w:t>
      </w:r>
      <w:r w:rsidR="009D2DF5">
        <w:rPr>
          <w:rFonts w:ascii="Arial" w:hAnsi="Arial" w:cs="Arial"/>
          <w:b/>
          <w:bCs/>
          <w:sz w:val="22"/>
          <w:szCs w:val="22"/>
        </w:rPr>
        <w:t>V</w:t>
      </w:r>
      <w:r w:rsidR="00A86C9E">
        <w:rPr>
          <w:rFonts w:ascii="Arial" w:hAnsi="Arial" w:cs="Arial"/>
          <w:b/>
          <w:bCs/>
          <w:sz w:val="22"/>
          <w:szCs w:val="22"/>
        </w:rPr>
        <w:t>.</w:t>
      </w:r>
      <w:r w:rsidR="006B22F7">
        <w:rPr>
          <w:rFonts w:ascii="Arial" w:hAnsi="Arial" w:cs="Arial"/>
          <w:b/>
          <w:bCs/>
          <w:sz w:val="22"/>
          <w:szCs w:val="22"/>
        </w:rPr>
        <w:tab/>
      </w:r>
      <w:r w:rsidR="000B5D1C" w:rsidRPr="000B5D1C">
        <w:rPr>
          <w:rFonts w:ascii="Arial" w:hAnsi="Arial" w:cs="Arial"/>
          <w:b/>
          <w:bCs/>
          <w:sz w:val="22"/>
          <w:szCs w:val="22"/>
        </w:rPr>
        <w:t>P</w:t>
      </w:r>
      <w:r w:rsidR="000B5D1C">
        <w:rPr>
          <w:rFonts w:ascii="Arial" w:hAnsi="Arial" w:cs="Arial"/>
          <w:b/>
          <w:bCs/>
          <w:sz w:val="22"/>
          <w:szCs w:val="22"/>
        </w:rPr>
        <w:t>ublic Comments</w:t>
      </w:r>
    </w:p>
    <w:p w:rsidR="006B10AE" w:rsidRPr="005703C8" w:rsidRDefault="0049315B" w:rsidP="000B5D1C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There was no public comment.</w:t>
      </w:r>
    </w:p>
    <w:p w:rsidR="006B10AE" w:rsidRPr="000B5D1C" w:rsidRDefault="006B10AE" w:rsidP="000B5D1C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8A5891" w:rsidRPr="00AD2799" w:rsidRDefault="00F635C6" w:rsidP="000B5D1C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V</w:t>
      </w:r>
      <w:r w:rsidR="006B22F7">
        <w:rPr>
          <w:rFonts w:ascii="Arial" w:hAnsi="Arial" w:cs="Arial"/>
          <w:b/>
          <w:bCs/>
          <w:sz w:val="22"/>
          <w:szCs w:val="22"/>
        </w:rPr>
        <w:t>.</w:t>
      </w:r>
      <w:r w:rsidR="006B22F7">
        <w:rPr>
          <w:rFonts w:ascii="Arial" w:hAnsi="Arial" w:cs="Arial"/>
          <w:b/>
          <w:bCs/>
          <w:sz w:val="22"/>
          <w:szCs w:val="22"/>
        </w:rPr>
        <w:tab/>
      </w:r>
      <w:r w:rsidR="000B5D1C" w:rsidRPr="00AD2799">
        <w:rPr>
          <w:rFonts w:ascii="Arial" w:hAnsi="Arial" w:cs="Arial"/>
          <w:b/>
          <w:bCs/>
          <w:sz w:val="22"/>
          <w:szCs w:val="22"/>
        </w:rPr>
        <w:t>Other Business</w:t>
      </w:r>
    </w:p>
    <w:p w:rsidR="00F635C6" w:rsidRPr="005703C8" w:rsidRDefault="00F635C6" w:rsidP="00F635C6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There was no other Business.</w:t>
      </w:r>
    </w:p>
    <w:p w:rsidR="00F635C6" w:rsidRPr="00AD2799" w:rsidRDefault="00F635C6" w:rsidP="00F635C6">
      <w:pPr>
        <w:jc w:val="both"/>
        <w:rPr>
          <w:rFonts w:ascii="Arial" w:hAnsi="Arial" w:cs="Arial"/>
          <w:bCs/>
          <w:sz w:val="22"/>
          <w:szCs w:val="22"/>
        </w:rPr>
      </w:pPr>
    </w:p>
    <w:p w:rsidR="00CB55DB" w:rsidRDefault="00F635C6" w:rsidP="00CB55D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VI</w:t>
      </w:r>
      <w:r w:rsidR="00CB55DB" w:rsidRPr="0080344B">
        <w:rPr>
          <w:rFonts w:ascii="Arial" w:hAnsi="Arial" w:cs="Arial"/>
          <w:b/>
          <w:sz w:val="22"/>
          <w:szCs w:val="22"/>
        </w:rPr>
        <w:t>.</w:t>
      </w:r>
      <w:r w:rsidR="00CB55DB" w:rsidRPr="0080344B">
        <w:rPr>
          <w:rFonts w:ascii="Arial" w:hAnsi="Arial" w:cs="Arial"/>
          <w:b/>
          <w:sz w:val="22"/>
          <w:szCs w:val="22"/>
        </w:rPr>
        <w:tab/>
        <w:t>Future Meeting Schedule</w:t>
      </w:r>
    </w:p>
    <w:p w:rsidR="00E96542" w:rsidRDefault="00E96542" w:rsidP="00CB55DB">
      <w:pPr>
        <w:jc w:val="both"/>
        <w:rPr>
          <w:rFonts w:ascii="Arial" w:hAnsi="Arial" w:cs="Arial"/>
          <w:sz w:val="22"/>
          <w:szCs w:val="22"/>
        </w:rPr>
      </w:pPr>
    </w:p>
    <w:p w:rsidR="00CB55DB" w:rsidRPr="00797099" w:rsidRDefault="00CB55DB" w:rsidP="00CB55DB">
      <w:pPr>
        <w:jc w:val="both"/>
        <w:rPr>
          <w:rFonts w:ascii="Arial" w:hAnsi="Arial" w:cs="Arial"/>
          <w:sz w:val="22"/>
          <w:szCs w:val="22"/>
        </w:rPr>
      </w:pPr>
      <w:r w:rsidRPr="0080344B">
        <w:rPr>
          <w:rFonts w:ascii="Arial" w:hAnsi="Arial" w:cs="Arial"/>
          <w:sz w:val="22"/>
          <w:szCs w:val="22"/>
        </w:rPr>
        <w:t>The</w:t>
      </w:r>
      <w:r w:rsidRPr="0080344B">
        <w:rPr>
          <w:rFonts w:ascii="Arial" w:hAnsi="Arial" w:cs="Arial"/>
          <w:b/>
          <w:sz w:val="22"/>
          <w:szCs w:val="22"/>
        </w:rPr>
        <w:t xml:space="preserve"> </w:t>
      </w:r>
      <w:r w:rsidRPr="0080344B">
        <w:rPr>
          <w:rFonts w:ascii="Arial" w:hAnsi="Arial" w:cs="Arial"/>
          <w:sz w:val="22"/>
          <w:szCs w:val="22"/>
        </w:rPr>
        <w:t xml:space="preserve">next regular </w:t>
      </w:r>
      <w:r w:rsidR="009A6D14">
        <w:rPr>
          <w:rFonts w:ascii="Arial" w:hAnsi="Arial" w:cs="Arial"/>
          <w:sz w:val="22"/>
          <w:szCs w:val="22"/>
        </w:rPr>
        <w:t xml:space="preserve">session is scheduled for </w:t>
      </w:r>
      <w:r w:rsidR="00EB3513">
        <w:rPr>
          <w:rFonts w:ascii="Arial" w:hAnsi="Arial" w:cs="Arial"/>
          <w:sz w:val="22"/>
          <w:szCs w:val="22"/>
        </w:rPr>
        <w:t>Tu</w:t>
      </w:r>
      <w:r w:rsidR="009A6D14">
        <w:rPr>
          <w:rFonts w:ascii="Arial" w:hAnsi="Arial" w:cs="Arial"/>
          <w:sz w:val="22"/>
          <w:szCs w:val="22"/>
        </w:rPr>
        <w:t xml:space="preserve">esday, </w:t>
      </w:r>
      <w:r w:rsidR="00F635C6">
        <w:rPr>
          <w:rFonts w:ascii="Arial" w:hAnsi="Arial" w:cs="Arial"/>
          <w:sz w:val="22"/>
          <w:szCs w:val="22"/>
        </w:rPr>
        <w:t>March</w:t>
      </w:r>
      <w:r w:rsidR="00AD2799">
        <w:rPr>
          <w:rFonts w:ascii="Arial" w:hAnsi="Arial" w:cs="Arial"/>
          <w:sz w:val="22"/>
          <w:szCs w:val="22"/>
        </w:rPr>
        <w:t xml:space="preserve"> 12</w:t>
      </w:r>
      <w:r>
        <w:rPr>
          <w:rFonts w:ascii="Arial" w:hAnsi="Arial" w:cs="Arial"/>
          <w:sz w:val="22"/>
          <w:szCs w:val="22"/>
        </w:rPr>
        <w:t xml:space="preserve">, </w:t>
      </w:r>
      <w:r w:rsidRPr="0080344B">
        <w:rPr>
          <w:rFonts w:ascii="Arial" w:hAnsi="Arial" w:cs="Arial"/>
          <w:sz w:val="22"/>
          <w:szCs w:val="22"/>
        </w:rPr>
        <w:t>at 7:00 p.m.</w:t>
      </w:r>
      <w:r>
        <w:rPr>
          <w:rFonts w:ascii="Arial" w:hAnsi="Arial" w:cs="Arial"/>
          <w:sz w:val="22"/>
          <w:szCs w:val="22"/>
        </w:rPr>
        <w:t xml:space="preserve"> </w:t>
      </w:r>
    </w:p>
    <w:p w:rsidR="00CB55DB" w:rsidRDefault="00CB55DB" w:rsidP="00324414">
      <w:pPr>
        <w:jc w:val="both"/>
        <w:rPr>
          <w:rFonts w:ascii="Arial" w:hAnsi="Arial" w:cs="Arial"/>
          <w:b/>
          <w:sz w:val="22"/>
          <w:szCs w:val="22"/>
        </w:rPr>
      </w:pPr>
    </w:p>
    <w:p w:rsidR="00E96542" w:rsidRDefault="00F635C6" w:rsidP="00324414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VII</w:t>
      </w:r>
      <w:r w:rsidR="00604C72">
        <w:rPr>
          <w:rFonts w:ascii="Arial" w:hAnsi="Arial" w:cs="Arial"/>
          <w:b/>
          <w:sz w:val="22"/>
          <w:szCs w:val="22"/>
        </w:rPr>
        <w:t>.</w:t>
      </w:r>
      <w:r w:rsidR="00604C72">
        <w:rPr>
          <w:rFonts w:ascii="Arial" w:hAnsi="Arial" w:cs="Arial"/>
          <w:b/>
          <w:sz w:val="22"/>
          <w:szCs w:val="22"/>
        </w:rPr>
        <w:tab/>
        <w:t>Adjournment</w:t>
      </w:r>
    </w:p>
    <w:p w:rsidR="00F635C6" w:rsidRPr="002030AC" w:rsidRDefault="00F635C6" w:rsidP="00324414">
      <w:pPr>
        <w:jc w:val="both"/>
        <w:rPr>
          <w:rFonts w:ascii="Arial" w:hAnsi="Arial" w:cs="Arial"/>
          <w:b/>
          <w:sz w:val="22"/>
          <w:szCs w:val="22"/>
        </w:rPr>
      </w:pPr>
    </w:p>
    <w:p w:rsidR="00CB55DB" w:rsidRPr="00797099" w:rsidRDefault="00F635C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meeting </w:t>
      </w:r>
      <w:r w:rsidR="001D5522">
        <w:rPr>
          <w:rFonts w:ascii="Arial" w:hAnsi="Arial" w:cs="Arial"/>
          <w:sz w:val="22"/>
          <w:szCs w:val="22"/>
        </w:rPr>
        <w:t xml:space="preserve">adjourned </w:t>
      </w:r>
      <w:r w:rsidR="00C226D1" w:rsidRPr="00085803">
        <w:rPr>
          <w:rFonts w:ascii="Arial" w:hAnsi="Arial" w:cs="Arial"/>
          <w:sz w:val="22"/>
          <w:szCs w:val="22"/>
        </w:rPr>
        <w:t xml:space="preserve">at </w:t>
      </w:r>
      <w:r>
        <w:rPr>
          <w:rFonts w:ascii="Arial" w:hAnsi="Arial" w:cs="Arial"/>
          <w:sz w:val="22"/>
          <w:szCs w:val="22"/>
        </w:rPr>
        <w:t>8:30</w:t>
      </w:r>
      <w:r w:rsidR="00C226D1" w:rsidRPr="00085803">
        <w:rPr>
          <w:rFonts w:ascii="Arial" w:hAnsi="Arial" w:cs="Arial"/>
          <w:sz w:val="22"/>
          <w:szCs w:val="22"/>
        </w:rPr>
        <w:t xml:space="preserve"> </w:t>
      </w:r>
      <w:r w:rsidR="001A2858" w:rsidRPr="00085803">
        <w:rPr>
          <w:rFonts w:ascii="Arial" w:hAnsi="Arial" w:cs="Arial"/>
          <w:sz w:val="22"/>
          <w:szCs w:val="22"/>
        </w:rPr>
        <w:t>pm</w:t>
      </w:r>
      <w:r w:rsidR="00324414" w:rsidRPr="00085803">
        <w:rPr>
          <w:rFonts w:ascii="Arial" w:hAnsi="Arial" w:cs="Arial"/>
          <w:sz w:val="22"/>
          <w:szCs w:val="22"/>
        </w:rPr>
        <w:t>.</w:t>
      </w:r>
    </w:p>
    <w:sectPr w:rsidR="00CB55DB" w:rsidRPr="00797099" w:rsidSect="0091360B">
      <w:headerReference w:type="default" r:id="rId9"/>
      <w:footerReference w:type="default" r:id="rId10"/>
      <w:endnotePr>
        <w:numFmt w:val="decimal"/>
      </w:endnotePr>
      <w:type w:val="continuous"/>
      <w:pgSz w:w="12240" w:h="15840" w:code="1"/>
      <w:pgMar w:top="720" w:right="720" w:bottom="720" w:left="720" w:header="1080" w:footer="907" w:gutter="0"/>
      <w:cols w:space="144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3C9B" w:rsidRDefault="00593C9B">
      <w:r>
        <w:separator/>
      </w:r>
    </w:p>
  </w:endnote>
  <w:endnote w:type="continuationSeparator" w:id="0">
    <w:p w:rsidR="00593C9B" w:rsidRDefault="00593C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268F" w:rsidRDefault="000A268F">
    <w:pPr>
      <w:pStyle w:val="Footer"/>
      <w:tabs>
        <w:tab w:val="clear" w:pos="4320"/>
        <w:tab w:val="clear" w:pos="8640"/>
        <w:tab w:val="center" w:pos="4680"/>
        <w:tab w:val="right" w:pos="9630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  <w:t xml:space="preserve">Page </w:t>
    </w:r>
    <w:r>
      <w:rPr>
        <w:rStyle w:val="PageNumber"/>
        <w:rFonts w:ascii="Arial" w:hAnsi="Arial" w:cs="Arial"/>
        <w:sz w:val="16"/>
        <w:szCs w:val="16"/>
      </w:rPr>
      <w:fldChar w:fldCharType="begin"/>
    </w:r>
    <w:r>
      <w:rPr>
        <w:rStyle w:val="PageNumber"/>
        <w:rFonts w:ascii="Arial" w:hAnsi="Arial" w:cs="Arial"/>
        <w:sz w:val="16"/>
        <w:szCs w:val="16"/>
      </w:rPr>
      <w:instrText xml:space="preserve"> PAGE </w:instrText>
    </w:r>
    <w:r>
      <w:rPr>
        <w:rStyle w:val="PageNumber"/>
        <w:rFonts w:ascii="Arial" w:hAnsi="Arial" w:cs="Arial"/>
        <w:sz w:val="16"/>
        <w:szCs w:val="16"/>
      </w:rPr>
      <w:fldChar w:fldCharType="separate"/>
    </w:r>
    <w:r w:rsidR="00902012">
      <w:rPr>
        <w:rStyle w:val="PageNumber"/>
        <w:rFonts w:ascii="Arial" w:hAnsi="Arial" w:cs="Arial"/>
        <w:noProof/>
        <w:sz w:val="16"/>
        <w:szCs w:val="16"/>
      </w:rPr>
      <w:t>3</w:t>
    </w:r>
    <w:r>
      <w:rPr>
        <w:rStyle w:val="PageNumber"/>
        <w:rFonts w:ascii="Arial" w:hAnsi="Arial" w:cs="Arial"/>
        <w:sz w:val="16"/>
        <w:szCs w:val="16"/>
      </w:rPr>
      <w:fldChar w:fldCharType="end"/>
    </w:r>
    <w:r>
      <w:rPr>
        <w:rStyle w:val="PageNumber"/>
        <w:rFonts w:ascii="Arial" w:hAnsi="Arial" w:cs="Arial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3C9B" w:rsidRDefault="00593C9B">
      <w:r>
        <w:separator/>
      </w:r>
    </w:p>
  </w:footnote>
  <w:footnote w:type="continuationSeparator" w:id="0">
    <w:p w:rsidR="00593C9B" w:rsidRDefault="00593C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268F" w:rsidRDefault="000A268F">
    <w:pPr>
      <w:pStyle w:val="Header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Not approved until next meeting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0"/>
    <w:lvl w:ilvl="0">
      <w:start w:val="1"/>
      <w:numFmt w:val="upperLetter"/>
      <w:pStyle w:val="QuickA"/>
      <w:lvlText w:val="     %1."/>
      <w:lvlJc w:val="left"/>
      <w:pPr>
        <w:tabs>
          <w:tab w:val="num" w:pos="1080"/>
        </w:tabs>
      </w:pPr>
      <w:rPr>
        <w:rFonts w:ascii="Univers (W1)" w:hAnsi="Univers (W1)" w:cs="Times New Roman"/>
        <w:sz w:val="20"/>
        <w:szCs w:val="20"/>
      </w:rPr>
    </w:lvl>
  </w:abstractNum>
  <w:abstractNum w:abstractNumId="1">
    <w:nsid w:val="00000002"/>
    <w:multiLevelType w:val="multilevel"/>
    <w:tmpl w:val="00000002"/>
    <w:name w:val="WW8Num3"/>
    <w:lvl w:ilvl="0">
      <w:start w:val="1"/>
      <w:numFmt w:val="upperRoman"/>
      <w:lvlText w:val="%1."/>
      <w:lvlJc w:val="left"/>
      <w:pPr>
        <w:tabs>
          <w:tab w:val="num" w:pos="630"/>
        </w:tabs>
        <w:ind w:left="630" w:hanging="180"/>
      </w:pPr>
      <w:rPr>
        <w:rFonts w:ascii="Georgia" w:hAnsi="Georgia" w:cs="Arial"/>
        <w:b/>
        <w:i w:val="0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i w:val="0"/>
        <w:sz w:val="18"/>
        <w:szCs w:val="18"/>
      </w:rPr>
    </w:lvl>
    <w:lvl w:ilvl="2"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/>
        <w:b/>
        <w:i w:val="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/>
        <w:i w:val="0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>
    <w:nsid w:val="02C74A88"/>
    <w:multiLevelType w:val="hybridMultilevel"/>
    <w:tmpl w:val="3AB4849A"/>
    <w:lvl w:ilvl="0" w:tplc="CCAC92DA">
      <w:start w:val="5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06067DF"/>
    <w:multiLevelType w:val="hybridMultilevel"/>
    <w:tmpl w:val="FA24F37C"/>
    <w:lvl w:ilvl="0" w:tplc="A5EE1166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1AC1AD5"/>
    <w:multiLevelType w:val="hybridMultilevel"/>
    <w:tmpl w:val="286284FA"/>
    <w:lvl w:ilvl="0" w:tplc="0AB40330">
      <w:start w:val="8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>
    <w:nsid w:val="12C721BA"/>
    <w:multiLevelType w:val="hybridMultilevel"/>
    <w:tmpl w:val="DC4871A4"/>
    <w:lvl w:ilvl="0" w:tplc="4DE80D06">
      <w:start w:val="3"/>
      <w:numFmt w:val="decimal"/>
      <w:lvlText w:val="(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19DF2CFD"/>
    <w:multiLevelType w:val="hybridMultilevel"/>
    <w:tmpl w:val="C5A8733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A8C2BDC"/>
    <w:multiLevelType w:val="hybridMultilevel"/>
    <w:tmpl w:val="4C5864A8"/>
    <w:lvl w:ilvl="0" w:tplc="0C90406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11003D"/>
    <w:multiLevelType w:val="hybridMultilevel"/>
    <w:tmpl w:val="CB3C52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D805EB2"/>
    <w:multiLevelType w:val="hybridMultilevel"/>
    <w:tmpl w:val="2FCE4DCA"/>
    <w:lvl w:ilvl="0" w:tplc="EA5ECD86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853422B"/>
    <w:multiLevelType w:val="hybridMultilevel"/>
    <w:tmpl w:val="BB3EBE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85E6B6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291F4300"/>
    <w:multiLevelType w:val="hybridMultilevel"/>
    <w:tmpl w:val="137CC3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5594BDC"/>
    <w:multiLevelType w:val="multilevel"/>
    <w:tmpl w:val="53F8C33A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lef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14">
    <w:nsid w:val="387F28DA"/>
    <w:multiLevelType w:val="multilevel"/>
    <w:tmpl w:val="C46885D2"/>
    <w:lvl w:ilvl="0">
      <w:start w:val="1"/>
      <w:numFmt w:val="upperRoman"/>
      <w:lvlText w:val="%1."/>
      <w:lvlJc w:val="left"/>
      <w:pPr>
        <w:tabs>
          <w:tab w:val="num" w:pos="810"/>
        </w:tabs>
        <w:ind w:left="810" w:hanging="360"/>
      </w:pPr>
      <w:rPr>
        <w:rFonts w:hint="default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530"/>
        </w:tabs>
        <w:ind w:left="153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250"/>
        </w:tabs>
        <w:ind w:left="225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610"/>
        </w:tabs>
        <w:ind w:left="261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970"/>
        </w:tabs>
        <w:ind w:left="297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330"/>
        </w:tabs>
        <w:ind w:left="333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90"/>
        </w:tabs>
        <w:ind w:left="3690" w:hanging="360"/>
      </w:pPr>
      <w:rPr>
        <w:rFonts w:hint="default"/>
      </w:rPr>
    </w:lvl>
  </w:abstractNum>
  <w:abstractNum w:abstractNumId="15">
    <w:nsid w:val="3AB15B36"/>
    <w:multiLevelType w:val="hybridMultilevel"/>
    <w:tmpl w:val="30FC98DE"/>
    <w:lvl w:ilvl="0" w:tplc="978E9D9E">
      <w:start w:val="9"/>
      <w:numFmt w:val="upperRoman"/>
      <w:lvlText w:val="%1."/>
      <w:lvlJc w:val="left"/>
      <w:pPr>
        <w:tabs>
          <w:tab w:val="num" w:pos="810"/>
        </w:tabs>
        <w:ind w:left="81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16">
    <w:nsid w:val="42B72D9C"/>
    <w:multiLevelType w:val="hybridMultilevel"/>
    <w:tmpl w:val="76EA9226"/>
    <w:lvl w:ilvl="0" w:tplc="D07A8804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2F200E5"/>
    <w:multiLevelType w:val="hybridMultilevel"/>
    <w:tmpl w:val="669E2396"/>
    <w:lvl w:ilvl="0" w:tplc="26700572">
      <w:start w:val="5"/>
      <w:numFmt w:val="upperRoman"/>
      <w:lvlText w:val="%1.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8">
    <w:nsid w:val="445A64B6"/>
    <w:multiLevelType w:val="hybridMultilevel"/>
    <w:tmpl w:val="B770C994"/>
    <w:lvl w:ilvl="0" w:tplc="C10A150C">
      <w:start w:val="7"/>
      <w:numFmt w:val="upperRoman"/>
      <w:lvlText w:val="%1."/>
      <w:lvlJc w:val="left"/>
      <w:pPr>
        <w:tabs>
          <w:tab w:val="num" w:pos="810"/>
        </w:tabs>
        <w:ind w:left="81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9">
    <w:nsid w:val="44FC475E"/>
    <w:multiLevelType w:val="hybridMultilevel"/>
    <w:tmpl w:val="4540379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8470A40"/>
    <w:multiLevelType w:val="hybridMultilevel"/>
    <w:tmpl w:val="DBC0F7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BE60790"/>
    <w:multiLevelType w:val="hybridMultilevel"/>
    <w:tmpl w:val="E8045FD8"/>
    <w:lvl w:ilvl="0" w:tplc="19064A9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FAE0BD6"/>
    <w:multiLevelType w:val="hybridMultilevel"/>
    <w:tmpl w:val="7AFA28D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FD55661"/>
    <w:multiLevelType w:val="hybridMultilevel"/>
    <w:tmpl w:val="31C4BC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2252E6E"/>
    <w:multiLevelType w:val="hybridMultilevel"/>
    <w:tmpl w:val="F2207198"/>
    <w:lvl w:ilvl="0" w:tplc="4B58DC5A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6E00E42"/>
    <w:multiLevelType w:val="hybridMultilevel"/>
    <w:tmpl w:val="4CB29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8127528"/>
    <w:multiLevelType w:val="hybridMultilevel"/>
    <w:tmpl w:val="DA0A4E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BFF1BB3"/>
    <w:multiLevelType w:val="hybridMultilevel"/>
    <w:tmpl w:val="7AA6AE50"/>
    <w:lvl w:ilvl="0" w:tplc="6D2254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5D2C26BB"/>
    <w:multiLevelType w:val="hybridMultilevel"/>
    <w:tmpl w:val="F4FC30D2"/>
    <w:lvl w:ilvl="0" w:tplc="AE6254A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E4E1677"/>
    <w:multiLevelType w:val="hybridMultilevel"/>
    <w:tmpl w:val="F1BC44D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5E5E7435"/>
    <w:multiLevelType w:val="hybridMultilevel"/>
    <w:tmpl w:val="A7BC522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5A95AE7"/>
    <w:multiLevelType w:val="hybridMultilevel"/>
    <w:tmpl w:val="5120AF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B544C88"/>
    <w:multiLevelType w:val="hybridMultilevel"/>
    <w:tmpl w:val="7728B6E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6CB1151E"/>
    <w:multiLevelType w:val="hybridMultilevel"/>
    <w:tmpl w:val="ECD8CA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EED4340"/>
    <w:multiLevelType w:val="hybridMultilevel"/>
    <w:tmpl w:val="F4FC30D2"/>
    <w:lvl w:ilvl="0" w:tplc="AE6254A4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0F">
      <w:start w:val="1"/>
      <w:numFmt w:val="decimal"/>
      <w:lvlText w:val="%3."/>
      <w:lvlJc w:val="lef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F876FAF"/>
    <w:multiLevelType w:val="hybridMultilevel"/>
    <w:tmpl w:val="74A082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1FB696E"/>
    <w:multiLevelType w:val="hybridMultilevel"/>
    <w:tmpl w:val="3FE6B008"/>
    <w:lvl w:ilvl="0" w:tplc="B61E358A">
      <w:start w:val="6"/>
      <w:numFmt w:val="upperRoman"/>
      <w:lvlText w:val="%1.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7">
    <w:nsid w:val="73C8161A"/>
    <w:multiLevelType w:val="hybridMultilevel"/>
    <w:tmpl w:val="204C7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6AC00A6"/>
    <w:multiLevelType w:val="hybridMultilevel"/>
    <w:tmpl w:val="F84E6E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9DE7A3B"/>
    <w:multiLevelType w:val="hybridMultilevel"/>
    <w:tmpl w:val="DCEA9B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CEB0D30"/>
    <w:multiLevelType w:val="hybridMultilevel"/>
    <w:tmpl w:val="5DC0258C"/>
    <w:lvl w:ilvl="0" w:tplc="0409000F">
      <w:start w:val="1"/>
      <w:numFmt w:val="decimal"/>
      <w:lvlText w:val="%1."/>
      <w:lvlJc w:val="left"/>
      <w:pPr>
        <w:tabs>
          <w:tab w:val="num" w:pos="1152"/>
        </w:tabs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72"/>
        </w:tabs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92"/>
        </w:tabs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12"/>
        </w:tabs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32"/>
        </w:tabs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52"/>
        </w:tabs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72"/>
        </w:tabs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92"/>
        </w:tabs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12"/>
        </w:tabs>
        <w:ind w:left="6912" w:hanging="180"/>
      </w:pPr>
    </w:lvl>
  </w:abstractNum>
  <w:abstractNum w:abstractNumId="41">
    <w:nsid w:val="7ED3431D"/>
    <w:multiLevelType w:val="multilevel"/>
    <w:tmpl w:val="0409001D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lef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num w:numId="1">
    <w:abstractNumId w:val="0"/>
    <w:lvlOverride w:ilvl="0">
      <w:startOverride w:val="24"/>
      <w:lvl w:ilvl="0">
        <w:start w:val="24"/>
        <w:numFmt w:val="decimal"/>
        <w:pStyle w:val="QuickA"/>
        <w:lvlText w:val="     %1."/>
        <w:lvlJc w:val="left"/>
      </w:lvl>
    </w:lvlOverride>
  </w:num>
  <w:num w:numId="2">
    <w:abstractNumId w:val="4"/>
  </w:num>
  <w:num w:numId="3">
    <w:abstractNumId w:val="18"/>
  </w:num>
  <w:num w:numId="4">
    <w:abstractNumId w:val="36"/>
  </w:num>
  <w:num w:numId="5">
    <w:abstractNumId w:val="17"/>
  </w:num>
  <w:num w:numId="6">
    <w:abstractNumId w:val="15"/>
  </w:num>
  <w:num w:numId="7">
    <w:abstractNumId w:val="16"/>
  </w:num>
  <w:num w:numId="8">
    <w:abstractNumId w:val="3"/>
  </w:num>
  <w:num w:numId="9">
    <w:abstractNumId w:val="40"/>
  </w:num>
  <w:num w:numId="10">
    <w:abstractNumId w:val="5"/>
  </w:num>
  <w:num w:numId="11">
    <w:abstractNumId w:val="9"/>
  </w:num>
  <w:num w:numId="12">
    <w:abstractNumId w:val="2"/>
  </w:num>
  <w:num w:numId="13">
    <w:abstractNumId w:val="14"/>
  </w:num>
  <w:num w:numId="14">
    <w:abstractNumId w:val="1"/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24"/>
  </w:num>
  <w:num w:numId="18">
    <w:abstractNumId w:val="21"/>
  </w:num>
  <w:num w:numId="19">
    <w:abstractNumId w:val="26"/>
  </w:num>
  <w:num w:numId="20">
    <w:abstractNumId w:val="22"/>
  </w:num>
  <w:num w:numId="21">
    <w:abstractNumId w:val="39"/>
  </w:num>
  <w:num w:numId="22">
    <w:abstractNumId w:val="33"/>
  </w:num>
  <w:num w:numId="23">
    <w:abstractNumId w:val="37"/>
  </w:num>
  <w:num w:numId="24">
    <w:abstractNumId w:val="27"/>
  </w:num>
  <w:num w:numId="25">
    <w:abstractNumId w:val="32"/>
  </w:num>
  <w:num w:numId="26">
    <w:abstractNumId w:val="10"/>
  </w:num>
  <w:num w:numId="27">
    <w:abstractNumId w:val="34"/>
  </w:num>
  <w:num w:numId="28">
    <w:abstractNumId w:val="28"/>
  </w:num>
  <w:num w:numId="29">
    <w:abstractNumId w:val="29"/>
  </w:num>
  <w:num w:numId="30">
    <w:abstractNumId w:val="41"/>
  </w:num>
  <w:num w:numId="31">
    <w:abstractNumId w:val="13"/>
  </w:num>
  <w:num w:numId="32">
    <w:abstractNumId w:val="30"/>
  </w:num>
  <w:num w:numId="33">
    <w:abstractNumId w:val="6"/>
  </w:num>
  <w:num w:numId="34">
    <w:abstractNumId w:val="11"/>
  </w:num>
  <w:num w:numId="35">
    <w:abstractNumId w:val="19"/>
  </w:num>
  <w:num w:numId="36">
    <w:abstractNumId w:val="35"/>
  </w:num>
  <w:num w:numId="37">
    <w:abstractNumId w:val="25"/>
  </w:num>
  <w:num w:numId="38">
    <w:abstractNumId w:val="23"/>
  </w:num>
  <w:num w:numId="39">
    <w:abstractNumId w:val="31"/>
  </w:num>
  <w:num w:numId="40">
    <w:abstractNumId w:val="12"/>
  </w:num>
  <w:num w:numId="41">
    <w:abstractNumId w:val="8"/>
  </w:num>
  <w:num w:numId="42">
    <w:abstractNumId w:val="38"/>
  </w:num>
  <w:num w:numId="4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activeWritingStyle w:appName="MSWord" w:lang="en-US" w:vendorID="64" w:dllVersion="131077" w:nlCheck="1" w:checkStyle="1"/>
  <w:activeWritingStyle w:appName="MSWord" w:lang="en-US" w:vendorID="64" w:dllVersion="131078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825"/>
    <w:rsid w:val="00000028"/>
    <w:rsid w:val="000002E5"/>
    <w:rsid w:val="00000803"/>
    <w:rsid w:val="000009D6"/>
    <w:rsid w:val="00000D20"/>
    <w:rsid w:val="00001B9D"/>
    <w:rsid w:val="00003185"/>
    <w:rsid w:val="000038A2"/>
    <w:rsid w:val="00004886"/>
    <w:rsid w:val="00005C82"/>
    <w:rsid w:val="00006B86"/>
    <w:rsid w:val="00007380"/>
    <w:rsid w:val="00011041"/>
    <w:rsid w:val="000123CC"/>
    <w:rsid w:val="000127C2"/>
    <w:rsid w:val="00012DC7"/>
    <w:rsid w:val="00013299"/>
    <w:rsid w:val="000132E0"/>
    <w:rsid w:val="000149FB"/>
    <w:rsid w:val="00014D9E"/>
    <w:rsid w:val="00015BCC"/>
    <w:rsid w:val="00020BB0"/>
    <w:rsid w:val="00021D56"/>
    <w:rsid w:val="00022DE5"/>
    <w:rsid w:val="00023176"/>
    <w:rsid w:val="00025D65"/>
    <w:rsid w:val="00032128"/>
    <w:rsid w:val="000329A2"/>
    <w:rsid w:val="00033021"/>
    <w:rsid w:val="00033294"/>
    <w:rsid w:val="00034537"/>
    <w:rsid w:val="00034544"/>
    <w:rsid w:val="00034F87"/>
    <w:rsid w:val="00035057"/>
    <w:rsid w:val="00035AF4"/>
    <w:rsid w:val="00035E25"/>
    <w:rsid w:val="00035FE7"/>
    <w:rsid w:val="00037243"/>
    <w:rsid w:val="00037262"/>
    <w:rsid w:val="000378B5"/>
    <w:rsid w:val="00037A5E"/>
    <w:rsid w:val="00041968"/>
    <w:rsid w:val="0004349C"/>
    <w:rsid w:val="00043FD2"/>
    <w:rsid w:val="00044363"/>
    <w:rsid w:val="000453A9"/>
    <w:rsid w:val="00045A3D"/>
    <w:rsid w:val="00045F21"/>
    <w:rsid w:val="000462E3"/>
    <w:rsid w:val="00050F1E"/>
    <w:rsid w:val="000515C4"/>
    <w:rsid w:val="000517D2"/>
    <w:rsid w:val="00052263"/>
    <w:rsid w:val="0005226B"/>
    <w:rsid w:val="0005249E"/>
    <w:rsid w:val="00052A7F"/>
    <w:rsid w:val="00053010"/>
    <w:rsid w:val="0005302A"/>
    <w:rsid w:val="000549EF"/>
    <w:rsid w:val="000571ED"/>
    <w:rsid w:val="0005724E"/>
    <w:rsid w:val="00060608"/>
    <w:rsid w:val="0006089E"/>
    <w:rsid w:val="00060D8A"/>
    <w:rsid w:val="000636C9"/>
    <w:rsid w:val="0006431C"/>
    <w:rsid w:val="00067432"/>
    <w:rsid w:val="000677B6"/>
    <w:rsid w:val="00070EF8"/>
    <w:rsid w:val="00071BA6"/>
    <w:rsid w:val="00071F2B"/>
    <w:rsid w:val="00071F5C"/>
    <w:rsid w:val="00071F7D"/>
    <w:rsid w:val="00073FC8"/>
    <w:rsid w:val="00075F76"/>
    <w:rsid w:val="000801C6"/>
    <w:rsid w:val="00080ECF"/>
    <w:rsid w:val="00081759"/>
    <w:rsid w:val="00081A33"/>
    <w:rsid w:val="00081AF3"/>
    <w:rsid w:val="00082DF4"/>
    <w:rsid w:val="000845B4"/>
    <w:rsid w:val="0008479A"/>
    <w:rsid w:val="000850C6"/>
    <w:rsid w:val="000852CB"/>
    <w:rsid w:val="00085803"/>
    <w:rsid w:val="00090ADE"/>
    <w:rsid w:val="000912D8"/>
    <w:rsid w:val="000913AA"/>
    <w:rsid w:val="000931E7"/>
    <w:rsid w:val="000947F0"/>
    <w:rsid w:val="00096810"/>
    <w:rsid w:val="0009765A"/>
    <w:rsid w:val="00097B2B"/>
    <w:rsid w:val="000A0722"/>
    <w:rsid w:val="000A268F"/>
    <w:rsid w:val="000A6418"/>
    <w:rsid w:val="000A6AE9"/>
    <w:rsid w:val="000A7706"/>
    <w:rsid w:val="000A7F15"/>
    <w:rsid w:val="000B14F9"/>
    <w:rsid w:val="000B153D"/>
    <w:rsid w:val="000B2316"/>
    <w:rsid w:val="000B36D6"/>
    <w:rsid w:val="000B38E5"/>
    <w:rsid w:val="000B5442"/>
    <w:rsid w:val="000B5627"/>
    <w:rsid w:val="000B5D1C"/>
    <w:rsid w:val="000B5E7B"/>
    <w:rsid w:val="000B62F5"/>
    <w:rsid w:val="000B684E"/>
    <w:rsid w:val="000B6962"/>
    <w:rsid w:val="000B6C4D"/>
    <w:rsid w:val="000C0ACC"/>
    <w:rsid w:val="000C0F26"/>
    <w:rsid w:val="000C1EB5"/>
    <w:rsid w:val="000C29C7"/>
    <w:rsid w:val="000C2D4A"/>
    <w:rsid w:val="000C567B"/>
    <w:rsid w:val="000C5825"/>
    <w:rsid w:val="000C5850"/>
    <w:rsid w:val="000D1B2A"/>
    <w:rsid w:val="000D1C10"/>
    <w:rsid w:val="000D37F8"/>
    <w:rsid w:val="000D4822"/>
    <w:rsid w:val="000D5058"/>
    <w:rsid w:val="000D5810"/>
    <w:rsid w:val="000D5C55"/>
    <w:rsid w:val="000D63BF"/>
    <w:rsid w:val="000E10F3"/>
    <w:rsid w:val="000E1B08"/>
    <w:rsid w:val="000E2DC4"/>
    <w:rsid w:val="000E3D03"/>
    <w:rsid w:val="000E402A"/>
    <w:rsid w:val="000E46D5"/>
    <w:rsid w:val="000E50F1"/>
    <w:rsid w:val="000E56D7"/>
    <w:rsid w:val="000E58FE"/>
    <w:rsid w:val="000E6BAB"/>
    <w:rsid w:val="000F1388"/>
    <w:rsid w:val="000F197E"/>
    <w:rsid w:val="000F359C"/>
    <w:rsid w:val="000F369A"/>
    <w:rsid w:val="000F4108"/>
    <w:rsid w:val="000F4131"/>
    <w:rsid w:val="000F44FD"/>
    <w:rsid w:val="000F499F"/>
    <w:rsid w:val="000F6B91"/>
    <w:rsid w:val="000F6C63"/>
    <w:rsid w:val="000F6D91"/>
    <w:rsid w:val="000F6F4D"/>
    <w:rsid w:val="001001FA"/>
    <w:rsid w:val="001019F6"/>
    <w:rsid w:val="00101F69"/>
    <w:rsid w:val="001049C0"/>
    <w:rsid w:val="001050EA"/>
    <w:rsid w:val="001052DB"/>
    <w:rsid w:val="00105480"/>
    <w:rsid w:val="00105AF9"/>
    <w:rsid w:val="00105F84"/>
    <w:rsid w:val="0010623D"/>
    <w:rsid w:val="00107101"/>
    <w:rsid w:val="00107BED"/>
    <w:rsid w:val="00107CD1"/>
    <w:rsid w:val="00107CDB"/>
    <w:rsid w:val="001159A2"/>
    <w:rsid w:val="001175A7"/>
    <w:rsid w:val="00117E46"/>
    <w:rsid w:val="001217DB"/>
    <w:rsid w:val="00121D18"/>
    <w:rsid w:val="001224CF"/>
    <w:rsid w:val="0012470D"/>
    <w:rsid w:val="001272AB"/>
    <w:rsid w:val="001272B8"/>
    <w:rsid w:val="0013288B"/>
    <w:rsid w:val="001330E4"/>
    <w:rsid w:val="001332C3"/>
    <w:rsid w:val="00134D09"/>
    <w:rsid w:val="00136D8A"/>
    <w:rsid w:val="00137729"/>
    <w:rsid w:val="00137F2C"/>
    <w:rsid w:val="00140B53"/>
    <w:rsid w:val="00140E83"/>
    <w:rsid w:val="00141FD1"/>
    <w:rsid w:val="00143461"/>
    <w:rsid w:val="001449F7"/>
    <w:rsid w:val="00145B53"/>
    <w:rsid w:val="00146545"/>
    <w:rsid w:val="001469CC"/>
    <w:rsid w:val="00151254"/>
    <w:rsid w:val="00151CB2"/>
    <w:rsid w:val="0015208E"/>
    <w:rsid w:val="00153877"/>
    <w:rsid w:val="0015393C"/>
    <w:rsid w:val="00154481"/>
    <w:rsid w:val="00154610"/>
    <w:rsid w:val="00154F36"/>
    <w:rsid w:val="001564D2"/>
    <w:rsid w:val="00157439"/>
    <w:rsid w:val="001574EA"/>
    <w:rsid w:val="00162B5B"/>
    <w:rsid w:val="00163101"/>
    <w:rsid w:val="001640B1"/>
    <w:rsid w:val="00164B11"/>
    <w:rsid w:val="00164F03"/>
    <w:rsid w:val="0016550D"/>
    <w:rsid w:val="0016559A"/>
    <w:rsid w:val="0016608D"/>
    <w:rsid w:val="001660EA"/>
    <w:rsid w:val="001664D5"/>
    <w:rsid w:val="00167307"/>
    <w:rsid w:val="001714CD"/>
    <w:rsid w:val="0017261A"/>
    <w:rsid w:val="00174FBE"/>
    <w:rsid w:val="001750D7"/>
    <w:rsid w:val="0017534A"/>
    <w:rsid w:val="00176F7D"/>
    <w:rsid w:val="001772A6"/>
    <w:rsid w:val="00177300"/>
    <w:rsid w:val="00177DBF"/>
    <w:rsid w:val="0018033A"/>
    <w:rsid w:val="00180483"/>
    <w:rsid w:val="00183695"/>
    <w:rsid w:val="001855DE"/>
    <w:rsid w:val="00191CB2"/>
    <w:rsid w:val="0019286A"/>
    <w:rsid w:val="00192A21"/>
    <w:rsid w:val="00192D66"/>
    <w:rsid w:val="0019416E"/>
    <w:rsid w:val="00194350"/>
    <w:rsid w:val="00194632"/>
    <w:rsid w:val="00194798"/>
    <w:rsid w:val="00195A4D"/>
    <w:rsid w:val="0019724B"/>
    <w:rsid w:val="00197577"/>
    <w:rsid w:val="00197BF7"/>
    <w:rsid w:val="001A2858"/>
    <w:rsid w:val="001A3209"/>
    <w:rsid w:val="001A3D5F"/>
    <w:rsid w:val="001A6879"/>
    <w:rsid w:val="001A6DEE"/>
    <w:rsid w:val="001B0F80"/>
    <w:rsid w:val="001B181D"/>
    <w:rsid w:val="001B18E2"/>
    <w:rsid w:val="001B241D"/>
    <w:rsid w:val="001B2C5E"/>
    <w:rsid w:val="001B30AA"/>
    <w:rsid w:val="001B346C"/>
    <w:rsid w:val="001B3AEB"/>
    <w:rsid w:val="001B3FAC"/>
    <w:rsid w:val="001B7870"/>
    <w:rsid w:val="001B7A21"/>
    <w:rsid w:val="001B7D03"/>
    <w:rsid w:val="001C02C3"/>
    <w:rsid w:val="001C0BEB"/>
    <w:rsid w:val="001C15F4"/>
    <w:rsid w:val="001C297F"/>
    <w:rsid w:val="001C3F88"/>
    <w:rsid w:val="001C402B"/>
    <w:rsid w:val="001C4B11"/>
    <w:rsid w:val="001C4C01"/>
    <w:rsid w:val="001C4CF9"/>
    <w:rsid w:val="001C700B"/>
    <w:rsid w:val="001C7663"/>
    <w:rsid w:val="001D02B6"/>
    <w:rsid w:val="001D0F00"/>
    <w:rsid w:val="001D23D7"/>
    <w:rsid w:val="001D40DA"/>
    <w:rsid w:val="001D50D6"/>
    <w:rsid w:val="001D5522"/>
    <w:rsid w:val="001D6A01"/>
    <w:rsid w:val="001D77C4"/>
    <w:rsid w:val="001E0354"/>
    <w:rsid w:val="001E3B59"/>
    <w:rsid w:val="001E3F82"/>
    <w:rsid w:val="001E44B1"/>
    <w:rsid w:val="001E575E"/>
    <w:rsid w:val="001E5D6D"/>
    <w:rsid w:val="001E5E79"/>
    <w:rsid w:val="001F0102"/>
    <w:rsid w:val="001F1A26"/>
    <w:rsid w:val="001F1B4A"/>
    <w:rsid w:val="001F1C13"/>
    <w:rsid w:val="001F3493"/>
    <w:rsid w:val="001F534E"/>
    <w:rsid w:val="001F765B"/>
    <w:rsid w:val="00200008"/>
    <w:rsid w:val="00200E05"/>
    <w:rsid w:val="00200E5D"/>
    <w:rsid w:val="00201FEF"/>
    <w:rsid w:val="0020239C"/>
    <w:rsid w:val="00202C38"/>
    <w:rsid w:val="002030AC"/>
    <w:rsid w:val="00203A10"/>
    <w:rsid w:val="00203BEB"/>
    <w:rsid w:val="002058FF"/>
    <w:rsid w:val="00205B74"/>
    <w:rsid w:val="00205C41"/>
    <w:rsid w:val="002106D0"/>
    <w:rsid w:val="00210B5A"/>
    <w:rsid w:val="00211748"/>
    <w:rsid w:val="00211774"/>
    <w:rsid w:val="00211BA9"/>
    <w:rsid w:val="002138AF"/>
    <w:rsid w:val="002141E3"/>
    <w:rsid w:val="00214A3C"/>
    <w:rsid w:val="0021509D"/>
    <w:rsid w:val="002150C1"/>
    <w:rsid w:val="0021559A"/>
    <w:rsid w:val="002173EE"/>
    <w:rsid w:val="002174CE"/>
    <w:rsid w:val="002179CC"/>
    <w:rsid w:val="002179D0"/>
    <w:rsid w:val="00220B87"/>
    <w:rsid w:val="00221A11"/>
    <w:rsid w:val="00221CC1"/>
    <w:rsid w:val="002240AB"/>
    <w:rsid w:val="0022459D"/>
    <w:rsid w:val="00224BCD"/>
    <w:rsid w:val="002260AB"/>
    <w:rsid w:val="0022651E"/>
    <w:rsid w:val="0022703B"/>
    <w:rsid w:val="00227677"/>
    <w:rsid w:val="00231789"/>
    <w:rsid w:val="00231EA8"/>
    <w:rsid w:val="0023236A"/>
    <w:rsid w:val="00232CB8"/>
    <w:rsid w:val="00233774"/>
    <w:rsid w:val="00235820"/>
    <w:rsid w:val="00236AE1"/>
    <w:rsid w:val="002406D1"/>
    <w:rsid w:val="002419BA"/>
    <w:rsid w:val="00241BCC"/>
    <w:rsid w:val="00242BA5"/>
    <w:rsid w:val="00243E03"/>
    <w:rsid w:val="00243F7C"/>
    <w:rsid w:val="00244135"/>
    <w:rsid w:val="002447E9"/>
    <w:rsid w:val="00244F7E"/>
    <w:rsid w:val="002510C2"/>
    <w:rsid w:val="0025185C"/>
    <w:rsid w:val="00251E3B"/>
    <w:rsid w:val="00251E89"/>
    <w:rsid w:val="00254F45"/>
    <w:rsid w:val="0025574A"/>
    <w:rsid w:val="00256A0E"/>
    <w:rsid w:val="00257051"/>
    <w:rsid w:val="00257EC8"/>
    <w:rsid w:val="0026058B"/>
    <w:rsid w:val="002614B3"/>
    <w:rsid w:val="002616DD"/>
    <w:rsid w:val="00261921"/>
    <w:rsid w:val="0026192A"/>
    <w:rsid w:val="002620BC"/>
    <w:rsid w:val="002627CD"/>
    <w:rsid w:val="00262942"/>
    <w:rsid w:val="00263E47"/>
    <w:rsid w:val="00266257"/>
    <w:rsid w:val="00266566"/>
    <w:rsid w:val="00266F26"/>
    <w:rsid w:val="00272957"/>
    <w:rsid w:val="00273ED6"/>
    <w:rsid w:val="00274D1B"/>
    <w:rsid w:val="00275D07"/>
    <w:rsid w:val="00276E6E"/>
    <w:rsid w:val="002774F7"/>
    <w:rsid w:val="00277EB7"/>
    <w:rsid w:val="00280D0C"/>
    <w:rsid w:val="00280DF0"/>
    <w:rsid w:val="002817D2"/>
    <w:rsid w:val="00282AA4"/>
    <w:rsid w:val="00282DBF"/>
    <w:rsid w:val="002841E0"/>
    <w:rsid w:val="00284206"/>
    <w:rsid w:val="002845F2"/>
    <w:rsid w:val="002848F3"/>
    <w:rsid w:val="00284B4B"/>
    <w:rsid w:val="00284CEB"/>
    <w:rsid w:val="002854D1"/>
    <w:rsid w:val="0028655C"/>
    <w:rsid w:val="002871E4"/>
    <w:rsid w:val="0029090E"/>
    <w:rsid w:val="00290A9C"/>
    <w:rsid w:val="00290D1B"/>
    <w:rsid w:val="00291EEC"/>
    <w:rsid w:val="00292270"/>
    <w:rsid w:val="00292F35"/>
    <w:rsid w:val="00293F3F"/>
    <w:rsid w:val="00296A6D"/>
    <w:rsid w:val="002974D5"/>
    <w:rsid w:val="00297654"/>
    <w:rsid w:val="002A0441"/>
    <w:rsid w:val="002A2C2A"/>
    <w:rsid w:val="002A3822"/>
    <w:rsid w:val="002A3A3D"/>
    <w:rsid w:val="002A50A7"/>
    <w:rsid w:val="002A58E6"/>
    <w:rsid w:val="002A5B5F"/>
    <w:rsid w:val="002A7136"/>
    <w:rsid w:val="002A7AEA"/>
    <w:rsid w:val="002B0184"/>
    <w:rsid w:val="002B02D6"/>
    <w:rsid w:val="002B0788"/>
    <w:rsid w:val="002B0C8F"/>
    <w:rsid w:val="002B1A60"/>
    <w:rsid w:val="002B3522"/>
    <w:rsid w:val="002B371E"/>
    <w:rsid w:val="002B39AD"/>
    <w:rsid w:val="002B4143"/>
    <w:rsid w:val="002B4293"/>
    <w:rsid w:val="002B6ED9"/>
    <w:rsid w:val="002B6FD1"/>
    <w:rsid w:val="002B72B8"/>
    <w:rsid w:val="002B7550"/>
    <w:rsid w:val="002B7642"/>
    <w:rsid w:val="002B7EC3"/>
    <w:rsid w:val="002C4621"/>
    <w:rsid w:val="002C4909"/>
    <w:rsid w:val="002C4BD0"/>
    <w:rsid w:val="002C4D4A"/>
    <w:rsid w:val="002C5083"/>
    <w:rsid w:val="002C5E45"/>
    <w:rsid w:val="002C6494"/>
    <w:rsid w:val="002C69DA"/>
    <w:rsid w:val="002C6ED2"/>
    <w:rsid w:val="002C7910"/>
    <w:rsid w:val="002C7B55"/>
    <w:rsid w:val="002D0CF1"/>
    <w:rsid w:val="002D0E7A"/>
    <w:rsid w:val="002D1867"/>
    <w:rsid w:val="002D20A6"/>
    <w:rsid w:val="002D2498"/>
    <w:rsid w:val="002D39DE"/>
    <w:rsid w:val="002D4476"/>
    <w:rsid w:val="002D771D"/>
    <w:rsid w:val="002E09CC"/>
    <w:rsid w:val="002E119A"/>
    <w:rsid w:val="002E172D"/>
    <w:rsid w:val="002E1E63"/>
    <w:rsid w:val="002E286B"/>
    <w:rsid w:val="002E306D"/>
    <w:rsid w:val="002E33A6"/>
    <w:rsid w:val="002E4339"/>
    <w:rsid w:val="002E64D8"/>
    <w:rsid w:val="002E6AC9"/>
    <w:rsid w:val="002E73A7"/>
    <w:rsid w:val="002E73CC"/>
    <w:rsid w:val="002E7E6A"/>
    <w:rsid w:val="002F01CA"/>
    <w:rsid w:val="002F11B1"/>
    <w:rsid w:val="002F11E0"/>
    <w:rsid w:val="002F1568"/>
    <w:rsid w:val="002F16DF"/>
    <w:rsid w:val="002F2474"/>
    <w:rsid w:val="002F2605"/>
    <w:rsid w:val="002F40F7"/>
    <w:rsid w:val="002F532B"/>
    <w:rsid w:val="002F62FA"/>
    <w:rsid w:val="002F7685"/>
    <w:rsid w:val="002F78EE"/>
    <w:rsid w:val="002F7B8B"/>
    <w:rsid w:val="00300AA5"/>
    <w:rsid w:val="00300BF5"/>
    <w:rsid w:val="00302229"/>
    <w:rsid w:val="00303623"/>
    <w:rsid w:val="00303D6C"/>
    <w:rsid w:val="003048B5"/>
    <w:rsid w:val="00305E00"/>
    <w:rsid w:val="00306B2F"/>
    <w:rsid w:val="003071AB"/>
    <w:rsid w:val="003074B4"/>
    <w:rsid w:val="00310CBA"/>
    <w:rsid w:val="00313268"/>
    <w:rsid w:val="003144C1"/>
    <w:rsid w:val="0031468C"/>
    <w:rsid w:val="00315524"/>
    <w:rsid w:val="00315D4B"/>
    <w:rsid w:val="003160C3"/>
    <w:rsid w:val="00316A04"/>
    <w:rsid w:val="003172BB"/>
    <w:rsid w:val="0032149F"/>
    <w:rsid w:val="003214E8"/>
    <w:rsid w:val="00323702"/>
    <w:rsid w:val="00324414"/>
    <w:rsid w:val="0032666F"/>
    <w:rsid w:val="003269D7"/>
    <w:rsid w:val="00326E78"/>
    <w:rsid w:val="00327EBC"/>
    <w:rsid w:val="003343A7"/>
    <w:rsid w:val="00336C43"/>
    <w:rsid w:val="00336DA6"/>
    <w:rsid w:val="00336ED3"/>
    <w:rsid w:val="003370E0"/>
    <w:rsid w:val="0034122D"/>
    <w:rsid w:val="003416B9"/>
    <w:rsid w:val="0034171D"/>
    <w:rsid w:val="003421EF"/>
    <w:rsid w:val="003422DF"/>
    <w:rsid w:val="0034328B"/>
    <w:rsid w:val="003443AD"/>
    <w:rsid w:val="00344E37"/>
    <w:rsid w:val="00350F3B"/>
    <w:rsid w:val="003528FB"/>
    <w:rsid w:val="00353D84"/>
    <w:rsid w:val="00354008"/>
    <w:rsid w:val="00354803"/>
    <w:rsid w:val="003549EA"/>
    <w:rsid w:val="003573BA"/>
    <w:rsid w:val="00357889"/>
    <w:rsid w:val="003610B7"/>
    <w:rsid w:val="003618CF"/>
    <w:rsid w:val="00361FDD"/>
    <w:rsid w:val="003629B1"/>
    <w:rsid w:val="00362B75"/>
    <w:rsid w:val="00363D46"/>
    <w:rsid w:val="00366CF5"/>
    <w:rsid w:val="00366D69"/>
    <w:rsid w:val="00366F53"/>
    <w:rsid w:val="00370ED0"/>
    <w:rsid w:val="003712AD"/>
    <w:rsid w:val="00372E32"/>
    <w:rsid w:val="00372E9B"/>
    <w:rsid w:val="0037410A"/>
    <w:rsid w:val="00374E5F"/>
    <w:rsid w:val="003759AD"/>
    <w:rsid w:val="00376055"/>
    <w:rsid w:val="00377999"/>
    <w:rsid w:val="00377F07"/>
    <w:rsid w:val="00380166"/>
    <w:rsid w:val="00380DA2"/>
    <w:rsid w:val="003817E2"/>
    <w:rsid w:val="00382E46"/>
    <w:rsid w:val="0038308C"/>
    <w:rsid w:val="00385F69"/>
    <w:rsid w:val="00385FC2"/>
    <w:rsid w:val="0038622C"/>
    <w:rsid w:val="003866E3"/>
    <w:rsid w:val="00387B7E"/>
    <w:rsid w:val="00390FE8"/>
    <w:rsid w:val="00392D73"/>
    <w:rsid w:val="003930F0"/>
    <w:rsid w:val="003932AF"/>
    <w:rsid w:val="003935B0"/>
    <w:rsid w:val="0039490D"/>
    <w:rsid w:val="00395484"/>
    <w:rsid w:val="0039624D"/>
    <w:rsid w:val="00397B37"/>
    <w:rsid w:val="003A0E09"/>
    <w:rsid w:val="003A16FE"/>
    <w:rsid w:val="003A18BB"/>
    <w:rsid w:val="003A1B91"/>
    <w:rsid w:val="003A20EE"/>
    <w:rsid w:val="003A20F1"/>
    <w:rsid w:val="003A3076"/>
    <w:rsid w:val="003A462A"/>
    <w:rsid w:val="003A5488"/>
    <w:rsid w:val="003A60CA"/>
    <w:rsid w:val="003A62FB"/>
    <w:rsid w:val="003B17A3"/>
    <w:rsid w:val="003B2B0A"/>
    <w:rsid w:val="003B2F83"/>
    <w:rsid w:val="003B44EE"/>
    <w:rsid w:val="003B4FCC"/>
    <w:rsid w:val="003B7114"/>
    <w:rsid w:val="003C0EFE"/>
    <w:rsid w:val="003C1134"/>
    <w:rsid w:val="003C2608"/>
    <w:rsid w:val="003C4D81"/>
    <w:rsid w:val="003C519F"/>
    <w:rsid w:val="003C51D0"/>
    <w:rsid w:val="003C5BAE"/>
    <w:rsid w:val="003C6F97"/>
    <w:rsid w:val="003D0B6D"/>
    <w:rsid w:val="003D19D0"/>
    <w:rsid w:val="003D49D6"/>
    <w:rsid w:val="003D6EC7"/>
    <w:rsid w:val="003E0224"/>
    <w:rsid w:val="003E04EA"/>
    <w:rsid w:val="003E0595"/>
    <w:rsid w:val="003E229F"/>
    <w:rsid w:val="003E27B5"/>
    <w:rsid w:val="003E3DF2"/>
    <w:rsid w:val="003E4787"/>
    <w:rsid w:val="003E5722"/>
    <w:rsid w:val="003E6995"/>
    <w:rsid w:val="003E6C74"/>
    <w:rsid w:val="003E75CB"/>
    <w:rsid w:val="003F0342"/>
    <w:rsid w:val="003F1391"/>
    <w:rsid w:val="003F3973"/>
    <w:rsid w:val="003F3B61"/>
    <w:rsid w:val="003F3CCD"/>
    <w:rsid w:val="003F3E51"/>
    <w:rsid w:val="003F47F2"/>
    <w:rsid w:val="003F4DE0"/>
    <w:rsid w:val="003F7552"/>
    <w:rsid w:val="004001BB"/>
    <w:rsid w:val="00400B74"/>
    <w:rsid w:val="0040351E"/>
    <w:rsid w:val="004038EE"/>
    <w:rsid w:val="00405CD1"/>
    <w:rsid w:val="00405EE6"/>
    <w:rsid w:val="0040610A"/>
    <w:rsid w:val="004117FF"/>
    <w:rsid w:val="00411897"/>
    <w:rsid w:val="00413E23"/>
    <w:rsid w:val="0041525E"/>
    <w:rsid w:val="004154A9"/>
    <w:rsid w:val="00417BB0"/>
    <w:rsid w:val="00417BE0"/>
    <w:rsid w:val="004207B3"/>
    <w:rsid w:val="004208B8"/>
    <w:rsid w:val="004208DC"/>
    <w:rsid w:val="004209C1"/>
    <w:rsid w:val="00420AF1"/>
    <w:rsid w:val="004226F1"/>
    <w:rsid w:val="00422E7A"/>
    <w:rsid w:val="004236F4"/>
    <w:rsid w:val="004240EF"/>
    <w:rsid w:val="00424252"/>
    <w:rsid w:val="004244F5"/>
    <w:rsid w:val="00424F54"/>
    <w:rsid w:val="00425548"/>
    <w:rsid w:val="004267ED"/>
    <w:rsid w:val="00427D09"/>
    <w:rsid w:val="00430227"/>
    <w:rsid w:val="0043346E"/>
    <w:rsid w:val="00434295"/>
    <w:rsid w:val="004344BB"/>
    <w:rsid w:val="004354DC"/>
    <w:rsid w:val="00441054"/>
    <w:rsid w:val="00442184"/>
    <w:rsid w:val="004426D2"/>
    <w:rsid w:val="00445361"/>
    <w:rsid w:val="00446436"/>
    <w:rsid w:val="00447399"/>
    <w:rsid w:val="00447E10"/>
    <w:rsid w:val="004506A4"/>
    <w:rsid w:val="00451C41"/>
    <w:rsid w:val="00452BE0"/>
    <w:rsid w:val="004530F8"/>
    <w:rsid w:val="00453452"/>
    <w:rsid w:val="004546A2"/>
    <w:rsid w:val="00456B85"/>
    <w:rsid w:val="00457D50"/>
    <w:rsid w:val="00460680"/>
    <w:rsid w:val="0046190A"/>
    <w:rsid w:val="00462FCF"/>
    <w:rsid w:val="004642D5"/>
    <w:rsid w:val="00464DF0"/>
    <w:rsid w:val="00465786"/>
    <w:rsid w:val="00467BB3"/>
    <w:rsid w:val="00471C1C"/>
    <w:rsid w:val="00472755"/>
    <w:rsid w:val="0047284D"/>
    <w:rsid w:val="00473528"/>
    <w:rsid w:val="00473DEA"/>
    <w:rsid w:val="00474AB9"/>
    <w:rsid w:val="00476E26"/>
    <w:rsid w:val="00477208"/>
    <w:rsid w:val="00480555"/>
    <w:rsid w:val="004819A6"/>
    <w:rsid w:val="00483039"/>
    <w:rsid w:val="00485608"/>
    <w:rsid w:val="004867DB"/>
    <w:rsid w:val="004871BB"/>
    <w:rsid w:val="00492725"/>
    <w:rsid w:val="00492A16"/>
    <w:rsid w:val="00492D02"/>
    <w:rsid w:val="00492F58"/>
    <w:rsid w:val="0049315B"/>
    <w:rsid w:val="00493302"/>
    <w:rsid w:val="004934E3"/>
    <w:rsid w:val="00494950"/>
    <w:rsid w:val="0049709E"/>
    <w:rsid w:val="004A04CF"/>
    <w:rsid w:val="004A04D6"/>
    <w:rsid w:val="004A3D60"/>
    <w:rsid w:val="004A3F87"/>
    <w:rsid w:val="004A4107"/>
    <w:rsid w:val="004A4E0B"/>
    <w:rsid w:val="004A54BB"/>
    <w:rsid w:val="004A74D5"/>
    <w:rsid w:val="004A7ACC"/>
    <w:rsid w:val="004A7CB8"/>
    <w:rsid w:val="004A7EA6"/>
    <w:rsid w:val="004B219B"/>
    <w:rsid w:val="004B231A"/>
    <w:rsid w:val="004B340F"/>
    <w:rsid w:val="004B4ED5"/>
    <w:rsid w:val="004B5130"/>
    <w:rsid w:val="004B5238"/>
    <w:rsid w:val="004B5E50"/>
    <w:rsid w:val="004B69B2"/>
    <w:rsid w:val="004C016D"/>
    <w:rsid w:val="004C081D"/>
    <w:rsid w:val="004C0EB2"/>
    <w:rsid w:val="004C1061"/>
    <w:rsid w:val="004C203B"/>
    <w:rsid w:val="004C36D7"/>
    <w:rsid w:val="004C4E3E"/>
    <w:rsid w:val="004C6551"/>
    <w:rsid w:val="004D0411"/>
    <w:rsid w:val="004D0435"/>
    <w:rsid w:val="004D0CD7"/>
    <w:rsid w:val="004D1435"/>
    <w:rsid w:val="004D1DC5"/>
    <w:rsid w:val="004D347B"/>
    <w:rsid w:val="004D4211"/>
    <w:rsid w:val="004D540C"/>
    <w:rsid w:val="004D5648"/>
    <w:rsid w:val="004D58CE"/>
    <w:rsid w:val="004D7948"/>
    <w:rsid w:val="004E0BE1"/>
    <w:rsid w:val="004E4196"/>
    <w:rsid w:val="004E42CC"/>
    <w:rsid w:val="004E5C50"/>
    <w:rsid w:val="004F0175"/>
    <w:rsid w:val="004F0C2F"/>
    <w:rsid w:val="004F0E67"/>
    <w:rsid w:val="004F10FD"/>
    <w:rsid w:val="004F1D07"/>
    <w:rsid w:val="004F2790"/>
    <w:rsid w:val="004F38FE"/>
    <w:rsid w:val="004F4BE8"/>
    <w:rsid w:val="004F5411"/>
    <w:rsid w:val="004F5904"/>
    <w:rsid w:val="004F6B9D"/>
    <w:rsid w:val="004F7091"/>
    <w:rsid w:val="005011F4"/>
    <w:rsid w:val="00501502"/>
    <w:rsid w:val="00501F1D"/>
    <w:rsid w:val="005026A3"/>
    <w:rsid w:val="00502B11"/>
    <w:rsid w:val="00502E3D"/>
    <w:rsid w:val="0050323B"/>
    <w:rsid w:val="00503A55"/>
    <w:rsid w:val="00504424"/>
    <w:rsid w:val="005053C5"/>
    <w:rsid w:val="00507B07"/>
    <w:rsid w:val="00510012"/>
    <w:rsid w:val="00511057"/>
    <w:rsid w:val="00513EA2"/>
    <w:rsid w:val="0051562C"/>
    <w:rsid w:val="00515756"/>
    <w:rsid w:val="0051673C"/>
    <w:rsid w:val="005173BE"/>
    <w:rsid w:val="00520446"/>
    <w:rsid w:val="00520D3F"/>
    <w:rsid w:val="00520D4B"/>
    <w:rsid w:val="00521854"/>
    <w:rsid w:val="0052230B"/>
    <w:rsid w:val="00522D42"/>
    <w:rsid w:val="00524A6F"/>
    <w:rsid w:val="00525B98"/>
    <w:rsid w:val="005273BB"/>
    <w:rsid w:val="00530100"/>
    <w:rsid w:val="005316C3"/>
    <w:rsid w:val="00533329"/>
    <w:rsid w:val="00533B75"/>
    <w:rsid w:val="005348C9"/>
    <w:rsid w:val="0054083A"/>
    <w:rsid w:val="00540B2E"/>
    <w:rsid w:val="00540FC0"/>
    <w:rsid w:val="005410BF"/>
    <w:rsid w:val="005410D8"/>
    <w:rsid w:val="00541DA6"/>
    <w:rsid w:val="005426AA"/>
    <w:rsid w:val="00542E22"/>
    <w:rsid w:val="00544CAB"/>
    <w:rsid w:val="00545006"/>
    <w:rsid w:val="0054534C"/>
    <w:rsid w:val="005457FB"/>
    <w:rsid w:val="00545C3C"/>
    <w:rsid w:val="00546E88"/>
    <w:rsid w:val="0054765E"/>
    <w:rsid w:val="00550FA6"/>
    <w:rsid w:val="0055246B"/>
    <w:rsid w:val="005537A1"/>
    <w:rsid w:val="005544EB"/>
    <w:rsid w:val="00554BD9"/>
    <w:rsid w:val="00554DA0"/>
    <w:rsid w:val="00554DA8"/>
    <w:rsid w:val="00555332"/>
    <w:rsid w:val="005555CE"/>
    <w:rsid w:val="00556328"/>
    <w:rsid w:val="0056000E"/>
    <w:rsid w:val="005605BC"/>
    <w:rsid w:val="005607AA"/>
    <w:rsid w:val="00561222"/>
    <w:rsid w:val="00561823"/>
    <w:rsid w:val="00561AF3"/>
    <w:rsid w:val="005628CE"/>
    <w:rsid w:val="00562C5C"/>
    <w:rsid w:val="00563E10"/>
    <w:rsid w:val="005658C2"/>
    <w:rsid w:val="00565FF1"/>
    <w:rsid w:val="0056675F"/>
    <w:rsid w:val="00566DDA"/>
    <w:rsid w:val="005703C8"/>
    <w:rsid w:val="00571013"/>
    <w:rsid w:val="00572910"/>
    <w:rsid w:val="00573CD2"/>
    <w:rsid w:val="00573D7A"/>
    <w:rsid w:val="0057604A"/>
    <w:rsid w:val="0057679E"/>
    <w:rsid w:val="005772AA"/>
    <w:rsid w:val="00577823"/>
    <w:rsid w:val="00580719"/>
    <w:rsid w:val="00581133"/>
    <w:rsid w:val="005830F6"/>
    <w:rsid w:val="00583EC3"/>
    <w:rsid w:val="00584605"/>
    <w:rsid w:val="00586438"/>
    <w:rsid w:val="00586741"/>
    <w:rsid w:val="00591308"/>
    <w:rsid w:val="00591503"/>
    <w:rsid w:val="00591A0B"/>
    <w:rsid w:val="00592652"/>
    <w:rsid w:val="00593C9B"/>
    <w:rsid w:val="005945AE"/>
    <w:rsid w:val="00594CF8"/>
    <w:rsid w:val="00595702"/>
    <w:rsid w:val="00595793"/>
    <w:rsid w:val="00596CDD"/>
    <w:rsid w:val="0059761F"/>
    <w:rsid w:val="005A04C9"/>
    <w:rsid w:val="005A0C49"/>
    <w:rsid w:val="005A2762"/>
    <w:rsid w:val="005A3457"/>
    <w:rsid w:val="005A3948"/>
    <w:rsid w:val="005A3D11"/>
    <w:rsid w:val="005A5749"/>
    <w:rsid w:val="005A5BE7"/>
    <w:rsid w:val="005A61CB"/>
    <w:rsid w:val="005A6563"/>
    <w:rsid w:val="005A6F54"/>
    <w:rsid w:val="005B06E4"/>
    <w:rsid w:val="005B15D0"/>
    <w:rsid w:val="005B2EFC"/>
    <w:rsid w:val="005B3BF6"/>
    <w:rsid w:val="005B3E46"/>
    <w:rsid w:val="005B411F"/>
    <w:rsid w:val="005B4AC1"/>
    <w:rsid w:val="005B4D90"/>
    <w:rsid w:val="005B4EB5"/>
    <w:rsid w:val="005B548E"/>
    <w:rsid w:val="005B6981"/>
    <w:rsid w:val="005B7819"/>
    <w:rsid w:val="005B7FB6"/>
    <w:rsid w:val="005C0BAD"/>
    <w:rsid w:val="005C2748"/>
    <w:rsid w:val="005C2B14"/>
    <w:rsid w:val="005C2E8C"/>
    <w:rsid w:val="005C3862"/>
    <w:rsid w:val="005C3E1B"/>
    <w:rsid w:val="005C490B"/>
    <w:rsid w:val="005C708C"/>
    <w:rsid w:val="005C7334"/>
    <w:rsid w:val="005C7D59"/>
    <w:rsid w:val="005D0A45"/>
    <w:rsid w:val="005D0CB0"/>
    <w:rsid w:val="005D2D40"/>
    <w:rsid w:val="005D3771"/>
    <w:rsid w:val="005D4A31"/>
    <w:rsid w:val="005D6021"/>
    <w:rsid w:val="005D669C"/>
    <w:rsid w:val="005D7704"/>
    <w:rsid w:val="005E0A50"/>
    <w:rsid w:val="005E0E4A"/>
    <w:rsid w:val="005E17E1"/>
    <w:rsid w:val="005E1F89"/>
    <w:rsid w:val="005E4CFD"/>
    <w:rsid w:val="005E4D7A"/>
    <w:rsid w:val="005E603A"/>
    <w:rsid w:val="005E7063"/>
    <w:rsid w:val="005E7B0E"/>
    <w:rsid w:val="005F0C90"/>
    <w:rsid w:val="005F10A7"/>
    <w:rsid w:val="005F1C23"/>
    <w:rsid w:val="005F3AF6"/>
    <w:rsid w:val="005F513D"/>
    <w:rsid w:val="005F587A"/>
    <w:rsid w:val="005F6DA7"/>
    <w:rsid w:val="006008D0"/>
    <w:rsid w:val="00600C31"/>
    <w:rsid w:val="00600D07"/>
    <w:rsid w:val="00601149"/>
    <w:rsid w:val="00601921"/>
    <w:rsid w:val="00601A1A"/>
    <w:rsid w:val="00602438"/>
    <w:rsid w:val="006024B0"/>
    <w:rsid w:val="0060288B"/>
    <w:rsid w:val="006030DA"/>
    <w:rsid w:val="0060338D"/>
    <w:rsid w:val="00603A58"/>
    <w:rsid w:val="00603B19"/>
    <w:rsid w:val="00604703"/>
    <w:rsid w:val="00604897"/>
    <w:rsid w:val="00604A69"/>
    <w:rsid w:val="00604C72"/>
    <w:rsid w:val="00605450"/>
    <w:rsid w:val="00605F30"/>
    <w:rsid w:val="006063C4"/>
    <w:rsid w:val="0060645C"/>
    <w:rsid w:val="00606BF6"/>
    <w:rsid w:val="006073F2"/>
    <w:rsid w:val="00610509"/>
    <w:rsid w:val="00610BBF"/>
    <w:rsid w:val="00611F80"/>
    <w:rsid w:val="00612828"/>
    <w:rsid w:val="0061360F"/>
    <w:rsid w:val="006141BD"/>
    <w:rsid w:val="00615627"/>
    <w:rsid w:val="00616A3D"/>
    <w:rsid w:val="00616E3F"/>
    <w:rsid w:val="00620636"/>
    <w:rsid w:val="006206DD"/>
    <w:rsid w:val="0062284F"/>
    <w:rsid w:val="0062409A"/>
    <w:rsid w:val="00624795"/>
    <w:rsid w:val="0062508A"/>
    <w:rsid w:val="00625712"/>
    <w:rsid w:val="00625BCF"/>
    <w:rsid w:val="0063034D"/>
    <w:rsid w:val="00630F6A"/>
    <w:rsid w:val="00631D27"/>
    <w:rsid w:val="006324B2"/>
    <w:rsid w:val="006326F1"/>
    <w:rsid w:val="00632FB6"/>
    <w:rsid w:val="006336C4"/>
    <w:rsid w:val="00634752"/>
    <w:rsid w:val="00634FE1"/>
    <w:rsid w:val="00636796"/>
    <w:rsid w:val="00637A36"/>
    <w:rsid w:val="00640C90"/>
    <w:rsid w:val="00640FA0"/>
    <w:rsid w:val="00642B4A"/>
    <w:rsid w:val="006466E9"/>
    <w:rsid w:val="00647687"/>
    <w:rsid w:val="006509EC"/>
    <w:rsid w:val="00651179"/>
    <w:rsid w:val="006511E7"/>
    <w:rsid w:val="00651D16"/>
    <w:rsid w:val="006525BC"/>
    <w:rsid w:val="0065267F"/>
    <w:rsid w:val="00656F34"/>
    <w:rsid w:val="0066059D"/>
    <w:rsid w:val="00660CA0"/>
    <w:rsid w:val="006615A8"/>
    <w:rsid w:val="006634A3"/>
    <w:rsid w:val="00663931"/>
    <w:rsid w:val="006653E8"/>
    <w:rsid w:val="00666499"/>
    <w:rsid w:val="00666924"/>
    <w:rsid w:val="006676D4"/>
    <w:rsid w:val="00670698"/>
    <w:rsid w:val="00671C82"/>
    <w:rsid w:val="0067229F"/>
    <w:rsid w:val="006724F4"/>
    <w:rsid w:val="006741A6"/>
    <w:rsid w:val="00674F6E"/>
    <w:rsid w:val="00674FA6"/>
    <w:rsid w:val="00676E75"/>
    <w:rsid w:val="00676EE7"/>
    <w:rsid w:val="00677858"/>
    <w:rsid w:val="00680108"/>
    <w:rsid w:val="006816B1"/>
    <w:rsid w:val="0068376F"/>
    <w:rsid w:val="00686319"/>
    <w:rsid w:val="00687E6B"/>
    <w:rsid w:val="00690F56"/>
    <w:rsid w:val="0069145A"/>
    <w:rsid w:val="00693563"/>
    <w:rsid w:val="006952FB"/>
    <w:rsid w:val="006953DC"/>
    <w:rsid w:val="0069642D"/>
    <w:rsid w:val="0069675E"/>
    <w:rsid w:val="00696C09"/>
    <w:rsid w:val="0069724C"/>
    <w:rsid w:val="006972DD"/>
    <w:rsid w:val="00697589"/>
    <w:rsid w:val="006A005C"/>
    <w:rsid w:val="006A0645"/>
    <w:rsid w:val="006A16D6"/>
    <w:rsid w:val="006A17DA"/>
    <w:rsid w:val="006A32AE"/>
    <w:rsid w:val="006A41BD"/>
    <w:rsid w:val="006A7610"/>
    <w:rsid w:val="006B0FA7"/>
    <w:rsid w:val="006B10AE"/>
    <w:rsid w:val="006B1ADF"/>
    <w:rsid w:val="006B1F1B"/>
    <w:rsid w:val="006B22F7"/>
    <w:rsid w:val="006B5044"/>
    <w:rsid w:val="006B543C"/>
    <w:rsid w:val="006B5F69"/>
    <w:rsid w:val="006B6787"/>
    <w:rsid w:val="006B7821"/>
    <w:rsid w:val="006B79E9"/>
    <w:rsid w:val="006C00C6"/>
    <w:rsid w:val="006C093E"/>
    <w:rsid w:val="006C11C8"/>
    <w:rsid w:val="006C13E2"/>
    <w:rsid w:val="006C2319"/>
    <w:rsid w:val="006C373E"/>
    <w:rsid w:val="006C4FF7"/>
    <w:rsid w:val="006C6111"/>
    <w:rsid w:val="006D188C"/>
    <w:rsid w:val="006D1F39"/>
    <w:rsid w:val="006D2EDF"/>
    <w:rsid w:val="006D58D0"/>
    <w:rsid w:val="006D5A34"/>
    <w:rsid w:val="006D70F6"/>
    <w:rsid w:val="006D7399"/>
    <w:rsid w:val="006D73DD"/>
    <w:rsid w:val="006E614D"/>
    <w:rsid w:val="006E6634"/>
    <w:rsid w:val="006E67E7"/>
    <w:rsid w:val="006E6A8A"/>
    <w:rsid w:val="006E6F9F"/>
    <w:rsid w:val="006E7D28"/>
    <w:rsid w:val="006F09D4"/>
    <w:rsid w:val="006F0FDA"/>
    <w:rsid w:val="006F117E"/>
    <w:rsid w:val="006F21C2"/>
    <w:rsid w:val="006F23CE"/>
    <w:rsid w:val="006F28B1"/>
    <w:rsid w:val="006F302D"/>
    <w:rsid w:val="006F4362"/>
    <w:rsid w:val="006F4E0F"/>
    <w:rsid w:val="006F5314"/>
    <w:rsid w:val="006F59FA"/>
    <w:rsid w:val="006F5BD2"/>
    <w:rsid w:val="006F7662"/>
    <w:rsid w:val="0070337D"/>
    <w:rsid w:val="0070382A"/>
    <w:rsid w:val="00703A77"/>
    <w:rsid w:val="00703B7A"/>
    <w:rsid w:val="00704760"/>
    <w:rsid w:val="00704F94"/>
    <w:rsid w:val="007054BB"/>
    <w:rsid w:val="0070583A"/>
    <w:rsid w:val="0070669E"/>
    <w:rsid w:val="00710F3A"/>
    <w:rsid w:val="00711328"/>
    <w:rsid w:val="007122B8"/>
    <w:rsid w:val="00712EBD"/>
    <w:rsid w:val="0071366E"/>
    <w:rsid w:val="00713A35"/>
    <w:rsid w:val="00713E6B"/>
    <w:rsid w:val="00714774"/>
    <w:rsid w:val="00715418"/>
    <w:rsid w:val="007201CB"/>
    <w:rsid w:val="00720C6F"/>
    <w:rsid w:val="00722427"/>
    <w:rsid w:val="0072247D"/>
    <w:rsid w:val="0072266D"/>
    <w:rsid w:val="007231BF"/>
    <w:rsid w:val="007232E9"/>
    <w:rsid w:val="007232F4"/>
    <w:rsid w:val="00725A02"/>
    <w:rsid w:val="00725B56"/>
    <w:rsid w:val="00725E35"/>
    <w:rsid w:val="00726249"/>
    <w:rsid w:val="00726C56"/>
    <w:rsid w:val="00727841"/>
    <w:rsid w:val="00731513"/>
    <w:rsid w:val="00732236"/>
    <w:rsid w:val="00733D01"/>
    <w:rsid w:val="00735042"/>
    <w:rsid w:val="0073532C"/>
    <w:rsid w:val="00735368"/>
    <w:rsid w:val="00735885"/>
    <w:rsid w:val="00735AD1"/>
    <w:rsid w:val="00736209"/>
    <w:rsid w:val="007362D3"/>
    <w:rsid w:val="007371FD"/>
    <w:rsid w:val="0073761D"/>
    <w:rsid w:val="0074028E"/>
    <w:rsid w:val="007416D0"/>
    <w:rsid w:val="007434FC"/>
    <w:rsid w:val="007446AC"/>
    <w:rsid w:val="007446DD"/>
    <w:rsid w:val="007451DE"/>
    <w:rsid w:val="00745618"/>
    <w:rsid w:val="00745CA4"/>
    <w:rsid w:val="00745E35"/>
    <w:rsid w:val="0074732F"/>
    <w:rsid w:val="0074741A"/>
    <w:rsid w:val="007476FF"/>
    <w:rsid w:val="00747A20"/>
    <w:rsid w:val="0075097F"/>
    <w:rsid w:val="00751BF0"/>
    <w:rsid w:val="007522E8"/>
    <w:rsid w:val="00753006"/>
    <w:rsid w:val="007543A6"/>
    <w:rsid w:val="00756451"/>
    <w:rsid w:val="007577B9"/>
    <w:rsid w:val="00757E28"/>
    <w:rsid w:val="0076012D"/>
    <w:rsid w:val="00760612"/>
    <w:rsid w:val="00760FA6"/>
    <w:rsid w:val="007610F1"/>
    <w:rsid w:val="007639B3"/>
    <w:rsid w:val="00763CF8"/>
    <w:rsid w:val="00764883"/>
    <w:rsid w:val="00764D6A"/>
    <w:rsid w:val="00765215"/>
    <w:rsid w:val="0076632A"/>
    <w:rsid w:val="00766394"/>
    <w:rsid w:val="00766EC2"/>
    <w:rsid w:val="00775BE3"/>
    <w:rsid w:val="00775EBA"/>
    <w:rsid w:val="007770C4"/>
    <w:rsid w:val="00780E8F"/>
    <w:rsid w:val="00782246"/>
    <w:rsid w:val="00783856"/>
    <w:rsid w:val="00783AE6"/>
    <w:rsid w:val="0078567C"/>
    <w:rsid w:val="00786681"/>
    <w:rsid w:val="00787484"/>
    <w:rsid w:val="007877BC"/>
    <w:rsid w:val="00791109"/>
    <w:rsid w:val="007914EF"/>
    <w:rsid w:val="00791CD8"/>
    <w:rsid w:val="00792708"/>
    <w:rsid w:val="007948A1"/>
    <w:rsid w:val="0079564B"/>
    <w:rsid w:val="00795F50"/>
    <w:rsid w:val="007965BE"/>
    <w:rsid w:val="007966EF"/>
    <w:rsid w:val="00796D5F"/>
    <w:rsid w:val="00797006"/>
    <w:rsid w:val="00797099"/>
    <w:rsid w:val="00797BBB"/>
    <w:rsid w:val="007A1146"/>
    <w:rsid w:val="007A1ABD"/>
    <w:rsid w:val="007A2E2C"/>
    <w:rsid w:val="007A38FB"/>
    <w:rsid w:val="007A3A9C"/>
    <w:rsid w:val="007A5137"/>
    <w:rsid w:val="007A55B6"/>
    <w:rsid w:val="007B0507"/>
    <w:rsid w:val="007B1E3D"/>
    <w:rsid w:val="007B4B2F"/>
    <w:rsid w:val="007B55F4"/>
    <w:rsid w:val="007B5C22"/>
    <w:rsid w:val="007B5E53"/>
    <w:rsid w:val="007B630D"/>
    <w:rsid w:val="007B68D6"/>
    <w:rsid w:val="007B745B"/>
    <w:rsid w:val="007B7B69"/>
    <w:rsid w:val="007C201A"/>
    <w:rsid w:val="007C251E"/>
    <w:rsid w:val="007C2658"/>
    <w:rsid w:val="007C33E4"/>
    <w:rsid w:val="007C5501"/>
    <w:rsid w:val="007C6474"/>
    <w:rsid w:val="007C738C"/>
    <w:rsid w:val="007D08CA"/>
    <w:rsid w:val="007D117A"/>
    <w:rsid w:val="007D1831"/>
    <w:rsid w:val="007D1DD8"/>
    <w:rsid w:val="007D378E"/>
    <w:rsid w:val="007D463F"/>
    <w:rsid w:val="007D468F"/>
    <w:rsid w:val="007D5EB1"/>
    <w:rsid w:val="007D66EF"/>
    <w:rsid w:val="007D70C1"/>
    <w:rsid w:val="007E0DFE"/>
    <w:rsid w:val="007E1D22"/>
    <w:rsid w:val="007E266D"/>
    <w:rsid w:val="007E272A"/>
    <w:rsid w:val="007E2799"/>
    <w:rsid w:val="007E2D13"/>
    <w:rsid w:val="007E3366"/>
    <w:rsid w:val="007E531E"/>
    <w:rsid w:val="007E5ACF"/>
    <w:rsid w:val="007E7E01"/>
    <w:rsid w:val="007F01EB"/>
    <w:rsid w:val="007F06BD"/>
    <w:rsid w:val="007F147A"/>
    <w:rsid w:val="007F2629"/>
    <w:rsid w:val="007F2DDA"/>
    <w:rsid w:val="007F337E"/>
    <w:rsid w:val="007F3829"/>
    <w:rsid w:val="007F38B0"/>
    <w:rsid w:val="007F444A"/>
    <w:rsid w:val="007F4D7E"/>
    <w:rsid w:val="007F6EFF"/>
    <w:rsid w:val="008016C2"/>
    <w:rsid w:val="00801AC4"/>
    <w:rsid w:val="00802E2E"/>
    <w:rsid w:val="008032E2"/>
    <w:rsid w:val="0080344B"/>
    <w:rsid w:val="00804B0E"/>
    <w:rsid w:val="00804CFB"/>
    <w:rsid w:val="00805FAE"/>
    <w:rsid w:val="00807281"/>
    <w:rsid w:val="008076DB"/>
    <w:rsid w:val="008103BE"/>
    <w:rsid w:val="00810EE2"/>
    <w:rsid w:val="008126BD"/>
    <w:rsid w:val="00812717"/>
    <w:rsid w:val="008151AC"/>
    <w:rsid w:val="008157CC"/>
    <w:rsid w:val="0081591D"/>
    <w:rsid w:val="00816ACC"/>
    <w:rsid w:val="00816BCD"/>
    <w:rsid w:val="0081789A"/>
    <w:rsid w:val="008179BE"/>
    <w:rsid w:val="00817D44"/>
    <w:rsid w:val="00820F57"/>
    <w:rsid w:val="00820FC9"/>
    <w:rsid w:val="0082223F"/>
    <w:rsid w:val="0082279C"/>
    <w:rsid w:val="00822E39"/>
    <w:rsid w:val="00823C6B"/>
    <w:rsid w:val="00824470"/>
    <w:rsid w:val="0082460B"/>
    <w:rsid w:val="00824834"/>
    <w:rsid w:val="00824A36"/>
    <w:rsid w:val="00824F30"/>
    <w:rsid w:val="008250BC"/>
    <w:rsid w:val="008255DC"/>
    <w:rsid w:val="00825CEA"/>
    <w:rsid w:val="0083038C"/>
    <w:rsid w:val="008310D0"/>
    <w:rsid w:val="008319A1"/>
    <w:rsid w:val="0083303B"/>
    <w:rsid w:val="00834569"/>
    <w:rsid w:val="00835052"/>
    <w:rsid w:val="008353CC"/>
    <w:rsid w:val="00835A40"/>
    <w:rsid w:val="0083636A"/>
    <w:rsid w:val="008375F7"/>
    <w:rsid w:val="00837D43"/>
    <w:rsid w:val="00837D73"/>
    <w:rsid w:val="0084088C"/>
    <w:rsid w:val="00840D8E"/>
    <w:rsid w:val="00842595"/>
    <w:rsid w:val="00843E57"/>
    <w:rsid w:val="00843EE4"/>
    <w:rsid w:val="00844563"/>
    <w:rsid w:val="0084495F"/>
    <w:rsid w:val="008459B6"/>
    <w:rsid w:val="00846F69"/>
    <w:rsid w:val="008474B2"/>
    <w:rsid w:val="00847530"/>
    <w:rsid w:val="00847EEA"/>
    <w:rsid w:val="008509D2"/>
    <w:rsid w:val="00852141"/>
    <w:rsid w:val="00852508"/>
    <w:rsid w:val="0085426B"/>
    <w:rsid w:val="0085475F"/>
    <w:rsid w:val="00854FA7"/>
    <w:rsid w:val="00856571"/>
    <w:rsid w:val="0085697B"/>
    <w:rsid w:val="00856E60"/>
    <w:rsid w:val="008571A7"/>
    <w:rsid w:val="00857E2E"/>
    <w:rsid w:val="008604CF"/>
    <w:rsid w:val="00861124"/>
    <w:rsid w:val="008611D1"/>
    <w:rsid w:val="0086178D"/>
    <w:rsid w:val="00861BDD"/>
    <w:rsid w:val="0086575F"/>
    <w:rsid w:val="008673A1"/>
    <w:rsid w:val="00871542"/>
    <w:rsid w:val="00871DAD"/>
    <w:rsid w:val="008735D0"/>
    <w:rsid w:val="00873BEB"/>
    <w:rsid w:val="0087407D"/>
    <w:rsid w:val="00874823"/>
    <w:rsid w:val="00876D30"/>
    <w:rsid w:val="00876EF0"/>
    <w:rsid w:val="00877679"/>
    <w:rsid w:val="00881603"/>
    <w:rsid w:val="00881A46"/>
    <w:rsid w:val="00881BEA"/>
    <w:rsid w:val="0088347A"/>
    <w:rsid w:val="00883B23"/>
    <w:rsid w:val="00883DF0"/>
    <w:rsid w:val="00884299"/>
    <w:rsid w:val="00885E35"/>
    <w:rsid w:val="00890B0F"/>
    <w:rsid w:val="00890C43"/>
    <w:rsid w:val="00891D7B"/>
    <w:rsid w:val="00892BCF"/>
    <w:rsid w:val="0089491B"/>
    <w:rsid w:val="00894A5D"/>
    <w:rsid w:val="00894D78"/>
    <w:rsid w:val="008A01C9"/>
    <w:rsid w:val="008A0A20"/>
    <w:rsid w:val="008A29C2"/>
    <w:rsid w:val="008A2C53"/>
    <w:rsid w:val="008A2DA1"/>
    <w:rsid w:val="008A2F40"/>
    <w:rsid w:val="008A383B"/>
    <w:rsid w:val="008A48D1"/>
    <w:rsid w:val="008A48E9"/>
    <w:rsid w:val="008A5891"/>
    <w:rsid w:val="008A5B6D"/>
    <w:rsid w:val="008A6F2C"/>
    <w:rsid w:val="008B11B3"/>
    <w:rsid w:val="008B29D3"/>
    <w:rsid w:val="008B3D65"/>
    <w:rsid w:val="008B3D6F"/>
    <w:rsid w:val="008B4308"/>
    <w:rsid w:val="008B5B7B"/>
    <w:rsid w:val="008B6C8B"/>
    <w:rsid w:val="008B7424"/>
    <w:rsid w:val="008B78A9"/>
    <w:rsid w:val="008C0BBB"/>
    <w:rsid w:val="008C2E81"/>
    <w:rsid w:val="008C3C31"/>
    <w:rsid w:val="008C504F"/>
    <w:rsid w:val="008C687E"/>
    <w:rsid w:val="008C7299"/>
    <w:rsid w:val="008C7485"/>
    <w:rsid w:val="008C789E"/>
    <w:rsid w:val="008D337F"/>
    <w:rsid w:val="008D39C9"/>
    <w:rsid w:val="008D3B11"/>
    <w:rsid w:val="008D4AD5"/>
    <w:rsid w:val="008D5497"/>
    <w:rsid w:val="008E0C0B"/>
    <w:rsid w:val="008E20F0"/>
    <w:rsid w:val="008E2340"/>
    <w:rsid w:val="008E29B0"/>
    <w:rsid w:val="008E2EE3"/>
    <w:rsid w:val="008E3022"/>
    <w:rsid w:val="008E32FC"/>
    <w:rsid w:val="008E3E48"/>
    <w:rsid w:val="008E3FD7"/>
    <w:rsid w:val="008E4575"/>
    <w:rsid w:val="008E548D"/>
    <w:rsid w:val="008E6A0D"/>
    <w:rsid w:val="008E7531"/>
    <w:rsid w:val="008E7D7A"/>
    <w:rsid w:val="008F0502"/>
    <w:rsid w:val="008F15CA"/>
    <w:rsid w:val="008F1BBE"/>
    <w:rsid w:val="008F5647"/>
    <w:rsid w:val="008F69EB"/>
    <w:rsid w:val="008F7CA4"/>
    <w:rsid w:val="00901472"/>
    <w:rsid w:val="00902012"/>
    <w:rsid w:val="0090256E"/>
    <w:rsid w:val="00903A28"/>
    <w:rsid w:val="00906275"/>
    <w:rsid w:val="00906602"/>
    <w:rsid w:val="00907FAC"/>
    <w:rsid w:val="009108A9"/>
    <w:rsid w:val="00911B45"/>
    <w:rsid w:val="00912FC1"/>
    <w:rsid w:val="00913000"/>
    <w:rsid w:val="009134FA"/>
    <w:rsid w:val="0091360B"/>
    <w:rsid w:val="009149D1"/>
    <w:rsid w:val="00915B7D"/>
    <w:rsid w:val="00915BC3"/>
    <w:rsid w:val="00916360"/>
    <w:rsid w:val="00916DD5"/>
    <w:rsid w:val="00917D12"/>
    <w:rsid w:val="00920129"/>
    <w:rsid w:val="00921949"/>
    <w:rsid w:val="00921AB6"/>
    <w:rsid w:val="00923A38"/>
    <w:rsid w:val="00924804"/>
    <w:rsid w:val="00925C4B"/>
    <w:rsid w:val="00926A6A"/>
    <w:rsid w:val="00926D9C"/>
    <w:rsid w:val="00927A48"/>
    <w:rsid w:val="00927E02"/>
    <w:rsid w:val="00931172"/>
    <w:rsid w:val="00931F54"/>
    <w:rsid w:val="00932243"/>
    <w:rsid w:val="00932363"/>
    <w:rsid w:val="0093463F"/>
    <w:rsid w:val="00934A75"/>
    <w:rsid w:val="00937849"/>
    <w:rsid w:val="00943800"/>
    <w:rsid w:val="00943B78"/>
    <w:rsid w:val="00943D00"/>
    <w:rsid w:val="009449F8"/>
    <w:rsid w:val="00946745"/>
    <w:rsid w:val="00951F9E"/>
    <w:rsid w:val="009520AD"/>
    <w:rsid w:val="00952E7F"/>
    <w:rsid w:val="00953121"/>
    <w:rsid w:val="00954AF9"/>
    <w:rsid w:val="00956E69"/>
    <w:rsid w:val="00957A22"/>
    <w:rsid w:val="00960680"/>
    <w:rsid w:val="00962405"/>
    <w:rsid w:val="0096304F"/>
    <w:rsid w:val="00964C59"/>
    <w:rsid w:val="00966451"/>
    <w:rsid w:val="00966541"/>
    <w:rsid w:val="0096687F"/>
    <w:rsid w:val="0096798D"/>
    <w:rsid w:val="00967B68"/>
    <w:rsid w:val="0097056A"/>
    <w:rsid w:val="009717B2"/>
    <w:rsid w:val="00971942"/>
    <w:rsid w:val="0097220C"/>
    <w:rsid w:val="00974F8B"/>
    <w:rsid w:val="0097584A"/>
    <w:rsid w:val="00976869"/>
    <w:rsid w:val="009769B7"/>
    <w:rsid w:val="00977A00"/>
    <w:rsid w:val="009809C3"/>
    <w:rsid w:val="009814D8"/>
    <w:rsid w:val="00981D06"/>
    <w:rsid w:val="00984F98"/>
    <w:rsid w:val="009867DD"/>
    <w:rsid w:val="009868B4"/>
    <w:rsid w:val="00987273"/>
    <w:rsid w:val="009873AC"/>
    <w:rsid w:val="0098741C"/>
    <w:rsid w:val="009878B9"/>
    <w:rsid w:val="00990E9C"/>
    <w:rsid w:val="00991412"/>
    <w:rsid w:val="00992E7C"/>
    <w:rsid w:val="00993F6F"/>
    <w:rsid w:val="00994059"/>
    <w:rsid w:val="0099424A"/>
    <w:rsid w:val="00994BA9"/>
    <w:rsid w:val="00995351"/>
    <w:rsid w:val="00995BEA"/>
    <w:rsid w:val="009960A3"/>
    <w:rsid w:val="00996180"/>
    <w:rsid w:val="00996C46"/>
    <w:rsid w:val="00997E8C"/>
    <w:rsid w:val="009A032B"/>
    <w:rsid w:val="009A08FA"/>
    <w:rsid w:val="009A0D80"/>
    <w:rsid w:val="009A34BE"/>
    <w:rsid w:val="009A365E"/>
    <w:rsid w:val="009A43AC"/>
    <w:rsid w:val="009A4ABB"/>
    <w:rsid w:val="009A4E4E"/>
    <w:rsid w:val="009A54A9"/>
    <w:rsid w:val="009A6D14"/>
    <w:rsid w:val="009B017E"/>
    <w:rsid w:val="009B1B8D"/>
    <w:rsid w:val="009B1F29"/>
    <w:rsid w:val="009B39AB"/>
    <w:rsid w:val="009B4CC9"/>
    <w:rsid w:val="009B6278"/>
    <w:rsid w:val="009B6A4A"/>
    <w:rsid w:val="009B6C99"/>
    <w:rsid w:val="009B714C"/>
    <w:rsid w:val="009B7B64"/>
    <w:rsid w:val="009B7C6D"/>
    <w:rsid w:val="009B7E55"/>
    <w:rsid w:val="009C0A98"/>
    <w:rsid w:val="009C12C3"/>
    <w:rsid w:val="009C22DF"/>
    <w:rsid w:val="009C23E1"/>
    <w:rsid w:val="009C27B7"/>
    <w:rsid w:val="009C2B84"/>
    <w:rsid w:val="009C4990"/>
    <w:rsid w:val="009C5C7A"/>
    <w:rsid w:val="009C6150"/>
    <w:rsid w:val="009C6406"/>
    <w:rsid w:val="009C64B6"/>
    <w:rsid w:val="009C6A2F"/>
    <w:rsid w:val="009C71C3"/>
    <w:rsid w:val="009C79F1"/>
    <w:rsid w:val="009C7FBD"/>
    <w:rsid w:val="009D0603"/>
    <w:rsid w:val="009D14D2"/>
    <w:rsid w:val="009D2540"/>
    <w:rsid w:val="009D28F4"/>
    <w:rsid w:val="009D2DF5"/>
    <w:rsid w:val="009D3D49"/>
    <w:rsid w:val="009D4250"/>
    <w:rsid w:val="009D5067"/>
    <w:rsid w:val="009D5E1B"/>
    <w:rsid w:val="009D6898"/>
    <w:rsid w:val="009D7C4B"/>
    <w:rsid w:val="009E01F0"/>
    <w:rsid w:val="009E04AD"/>
    <w:rsid w:val="009E15BA"/>
    <w:rsid w:val="009E1EB4"/>
    <w:rsid w:val="009E2377"/>
    <w:rsid w:val="009E2A12"/>
    <w:rsid w:val="009E2AA2"/>
    <w:rsid w:val="009E2DEE"/>
    <w:rsid w:val="009E3944"/>
    <w:rsid w:val="009E467B"/>
    <w:rsid w:val="009E49C9"/>
    <w:rsid w:val="009E552A"/>
    <w:rsid w:val="009E7446"/>
    <w:rsid w:val="009E779D"/>
    <w:rsid w:val="009E77AE"/>
    <w:rsid w:val="009F0020"/>
    <w:rsid w:val="009F00CA"/>
    <w:rsid w:val="009F0623"/>
    <w:rsid w:val="009F1629"/>
    <w:rsid w:val="009F2184"/>
    <w:rsid w:val="009F2E6A"/>
    <w:rsid w:val="009F367E"/>
    <w:rsid w:val="009F380F"/>
    <w:rsid w:val="009F4985"/>
    <w:rsid w:val="009F5316"/>
    <w:rsid w:val="009F535B"/>
    <w:rsid w:val="009F547E"/>
    <w:rsid w:val="009F6269"/>
    <w:rsid w:val="009F6A81"/>
    <w:rsid w:val="009F6BFA"/>
    <w:rsid w:val="009F77E6"/>
    <w:rsid w:val="00A02440"/>
    <w:rsid w:val="00A029C2"/>
    <w:rsid w:val="00A02A41"/>
    <w:rsid w:val="00A03541"/>
    <w:rsid w:val="00A03A10"/>
    <w:rsid w:val="00A04793"/>
    <w:rsid w:val="00A04C10"/>
    <w:rsid w:val="00A04C72"/>
    <w:rsid w:val="00A04D03"/>
    <w:rsid w:val="00A04E44"/>
    <w:rsid w:val="00A057C2"/>
    <w:rsid w:val="00A066E7"/>
    <w:rsid w:val="00A0679F"/>
    <w:rsid w:val="00A101FD"/>
    <w:rsid w:val="00A10E8E"/>
    <w:rsid w:val="00A13FC6"/>
    <w:rsid w:val="00A15611"/>
    <w:rsid w:val="00A16DEC"/>
    <w:rsid w:val="00A17981"/>
    <w:rsid w:val="00A201E7"/>
    <w:rsid w:val="00A20402"/>
    <w:rsid w:val="00A20967"/>
    <w:rsid w:val="00A20E01"/>
    <w:rsid w:val="00A22079"/>
    <w:rsid w:val="00A25035"/>
    <w:rsid w:val="00A250D2"/>
    <w:rsid w:val="00A2601E"/>
    <w:rsid w:val="00A26D9F"/>
    <w:rsid w:val="00A27CB1"/>
    <w:rsid w:val="00A304CF"/>
    <w:rsid w:val="00A30616"/>
    <w:rsid w:val="00A31936"/>
    <w:rsid w:val="00A31A19"/>
    <w:rsid w:val="00A31AFC"/>
    <w:rsid w:val="00A31EF9"/>
    <w:rsid w:val="00A3377B"/>
    <w:rsid w:val="00A367FF"/>
    <w:rsid w:val="00A378B8"/>
    <w:rsid w:val="00A40292"/>
    <w:rsid w:val="00A40DA0"/>
    <w:rsid w:val="00A40DA8"/>
    <w:rsid w:val="00A414F7"/>
    <w:rsid w:val="00A429D7"/>
    <w:rsid w:val="00A42B4A"/>
    <w:rsid w:val="00A42CAA"/>
    <w:rsid w:val="00A42F3C"/>
    <w:rsid w:val="00A474A6"/>
    <w:rsid w:val="00A4759F"/>
    <w:rsid w:val="00A476AE"/>
    <w:rsid w:val="00A51C91"/>
    <w:rsid w:val="00A55F3E"/>
    <w:rsid w:val="00A5635D"/>
    <w:rsid w:val="00A57C37"/>
    <w:rsid w:val="00A60A15"/>
    <w:rsid w:val="00A60F47"/>
    <w:rsid w:val="00A60FCE"/>
    <w:rsid w:val="00A62CA2"/>
    <w:rsid w:val="00A65048"/>
    <w:rsid w:val="00A65ED0"/>
    <w:rsid w:val="00A707F4"/>
    <w:rsid w:val="00A71929"/>
    <w:rsid w:val="00A72571"/>
    <w:rsid w:val="00A72E8D"/>
    <w:rsid w:val="00A73543"/>
    <w:rsid w:val="00A73D8A"/>
    <w:rsid w:val="00A7410C"/>
    <w:rsid w:val="00A74A3C"/>
    <w:rsid w:val="00A74CB5"/>
    <w:rsid w:val="00A75F9E"/>
    <w:rsid w:val="00A76E04"/>
    <w:rsid w:val="00A76E1E"/>
    <w:rsid w:val="00A77E00"/>
    <w:rsid w:val="00A800D1"/>
    <w:rsid w:val="00A801FD"/>
    <w:rsid w:val="00A80496"/>
    <w:rsid w:val="00A81F2D"/>
    <w:rsid w:val="00A8289E"/>
    <w:rsid w:val="00A82FF0"/>
    <w:rsid w:val="00A8316B"/>
    <w:rsid w:val="00A83EE5"/>
    <w:rsid w:val="00A845E4"/>
    <w:rsid w:val="00A86784"/>
    <w:rsid w:val="00A86B7B"/>
    <w:rsid w:val="00A86C28"/>
    <w:rsid w:val="00A86C9E"/>
    <w:rsid w:val="00A8736C"/>
    <w:rsid w:val="00A87572"/>
    <w:rsid w:val="00A9123E"/>
    <w:rsid w:val="00A948E8"/>
    <w:rsid w:val="00A957DD"/>
    <w:rsid w:val="00A96384"/>
    <w:rsid w:val="00A96670"/>
    <w:rsid w:val="00A9793B"/>
    <w:rsid w:val="00AA023B"/>
    <w:rsid w:val="00AA0657"/>
    <w:rsid w:val="00AA1B30"/>
    <w:rsid w:val="00AA38AA"/>
    <w:rsid w:val="00AA41A6"/>
    <w:rsid w:val="00AA4FD2"/>
    <w:rsid w:val="00AA6C11"/>
    <w:rsid w:val="00AA7293"/>
    <w:rsid w:val="00AA7C7C"/>
    <w:rsid w:val="00AB027C"/>
    <w:rsid w:val="00AB221D"/>
    <w:rsid w:val="00AB3825"/>
    <w:rsid w:val="00AB3836"/>
    <w:rsid w:val="00AB4CC2"/>
    <w:rsid w:val="00AB5759"/>
    <w:rsid w:val="00AB58DC"/>
    <w:rsid w:val="00AB5D50"/>
    <w:rsid w:val="00AB5F64"/>
    <w:rsid w:val="00AB68E6"/>
    <w:rsid w:val="00AB73EE"/>
    <w:rsid w:val="00AB7582"/>
    <w:rsid w:val="00AC033E"/>
    <w:rsid w:val="00AC0F95"/>
    <w:rsid w:val="00AC285F"/>
    <w:rsid w:val="00AC392E"/>
    <w:rsid w:val="00AC3C08"/>
    <w:rsid w:val="00AC47E1"/>
    <w:rsid w:val="00AC4D4B"/>
    <w:rsid w:val="00AC4DF4"/>
    <w:rsid w:val="00AC5108"/>
    <w:rsid w:val="00AC6179"/>
    <w:rsid w:val="00AC65E6"/>
    <w:rsid w:val="00AC6663"/>
    <w:rsid w:val="00AC770B"/>
    <w:rsid w:val="00AD0200"/>
    <w:rsid w:val="00AD13F8"/>
    <w:rsid w:val="00AD2799"/>
    <w:rsid w:val="00AD3116"/>
    <w:rsid w:val="00AD45BE"/>
    <w:rsid w:val="00AD4BDC"/>
    <w:rsid w:val="00AD5972"/>
    <w:rsid w:val="00AD76F6"/>
    <w:rsid w:val="00AE0190"/>
    <w:rsid w:val="00AE0206"/>
    <w:rsid w:val="00AE162D"/>
    <w:rsid w:val="00AE1DA1"/>
    <w:rsid w:val="00AE227F"/>
    <w:rsid w:val="00AE2ACA"/>
    <w:rsid w:val="00AE3020"/>
    <w:rsid w:val="00AE4382"/>
    <w:rsid w:val="00AE5578"/>
    <w:rsid w:val="00AE5DCC"/>
    <w:rsid w:val="00AE64FB"/>
    <w:rsid w:val="00AE7729"/>
    <w:rsid w:val="00AF02BB"/>
    <w:rsid w:val="00AF0537"/>
    <w:rsid w:val="00AF0BD1"/>
    <w:rsid w:val="00AF4182"/>
    <w:rsid w:val="00AF53A3"/>
    <w:rsid w:val="00AF6304"/>
    <w:rsid w:val="00AF761E"/>
    <w:rsid w:val="00AF7D57"/>
    <w:rsid w:val="00B00A93"/>
    <w:rsid w:val="00B00E1D"/>
    <w:rsid w:val="00B02A85"/>
    <w:rsid w:val="00B03881"/>
    <w:rsid w:val="00B04D30"/>
    <w:rsid w:val="00B05EC2"/>
    <w:rsid w:val="00B0687E"/>
    <w:rsid w:val="00B076D3"/>
    <w:rsid w:val="00B07BF3"/>
    <w:rsid w:val="00B10435"/>
    <w:rsid w:val="00B111AE"/>
    <w:rsid w:val="00B12148"/>
    <w:rsid w:val="00B12556"/>
    <w:rsid w:val="00B1287F"/>
    <w:rsid w:val="00B1358A"/>
    <w:rsid w:val="00B135B2"/>
    <w:rsid w:val="00B16D42"/>
    <w:rsid w:val="00B16EA8"/>
    <w:rsid w:val="00B17B59"/>
    <w:rsid w:val="00B2049F"/>
    <w:rsid w:val="00B205C8"/>
    <w:rsid w:val="00B20EBB"/>
    <w:rsid w:val="00B230AE"/>
    <w:rsid w:val="00B23769"/>
    <w:rsid w:val="00B24223"/>
    <w:rsid w:val="00B25009"/>
    <w:rsid w:val="00B25A6E"/>
    <w:rsid w:val="00B262C7"/>
    <w:rsid w:val="00B276F7"/>
    <w:rsid w:val="00B31DBF"/>
    <w:rsid w:val="00B34F35"/>
    <w:rsid w:val="00B35609"/>
    <w:rsid w:val="00B37DAD"/>
    <w:rsid w:val="00B40229"/>
    <w:rsid w:val="00B42041"/>
    <w:rsid w:val="00B433A8"/>
    <w:rsid w:val="00B444E3"/>
    <w:rsid w:val="00B45A0D"/>
    <w:rsid w:val="00B470AD"/>
    <w:rsid w:val="00B47515"/>
    <w:rsid w:val="00B504B2"/>
    <w:rsid w:val="00B50B91"/>
    <w:rsid w:val="00B50C94"/>
    <w:rsid w:val="00B511F9"/>
    <w:rsid w:val="00B5234E"/>
    <w:rsid w:val="00B5235F"/>
    <w:rsid w:val="00B5335C"/>
    <w:rsid w:val="00B537F8"/>
    <w:rsid w:val="00B54B4C"/>
    <w:rsid w:val="00B54ED3"/>
    <w:rsid w:val="00B551A5"/>
    <w:rsid w:val="00B55D1D"/>
    <w:rsid w:val="00B563C3"/>
    <w:rsid w:val="00B56B52"/>
    <w:rsid w:val="00B571C7"/>
    <w:rsid w:val="00B57A8E"/>
    <w:rsid w:val="00B6011C"/>
    <w:rsid w:val="00B60869"/>
    <w:rsid w:val="00B60F68"/>
    <w:rsid w:val="00B62B95"/>
    <w:rsid w:val="00B637C8"/>
    <w:rsid w:val="00B63AB2"/>
    <w:rsid w:val="00B654BE"/>
    <w:rsid w:val="00B663CB"/>
    <w:rsid w:val="00B66D8A"/>
    <w:rsid w:val="00B66EAE"/>
    <w:rsid w:val="00B6765C"/>
    <w:rsid w:val="00B707AF"/>
    <w:rsid w:val="00B70AB4"/>
    <w:rsid w:val="00B72D06"/>
    <w:rsid w:val="00B739BE"/>
    <w:rsid w:val="00B74589"/>
    <w:rsid w:val="00B74C14"/>
    <w:rsid w:val="00B752A6"/>
    <w:rsid w:val="00B7578C"/>
    <w:rsid w:val="00B75C26"/>
    <w:rsid w:val="00B77FEA"/>
    <w:rsid w:val="00B80E13"/>
    <w:rsid w:val="00B81212"/>
    <w:rsid w:val="00B815B3"/>
    <w:rsid w:val="00B83067"/>
    <w:rsid w:val="00B83400"/>
    <w:rsid w:val="00B86A15"/>
    <w:rsid w:val="00B879F2"/>
    <w:rsid w:val="00B87AC0"/>
    <w:rsid w:val="00B87D32"/>
    <w:rsid w:val="00B900D3"/>
    <w:rsid w:val="00B90134"/>
    <w:rsid w:val="00B908CF"/>
    <w:rsid w:val="00B92383"/>
    <w:rsid w:val="00B923C9"/>
    <w:rsid w:val="00B9396D"/>
    <w:rsid w:val="00B93C5C"/>
    <w:rsid w:val="00B96611"/>
    <w:rsid w:val="00B969FE"/>
    <w:rsid w:val="00B9763D"/>
    <w:rsid w:val="00B97E23"/>
    <w:rsid w:val="00BA0B3C"/>
    <w:rsid w:val="00BA4C94"/>
    <w:rsid w:val="00BA6C13"/>
    <w:rsid w:val="00BB0A9B"/>
    <w:rsid w:val="00BB1078"/>
    <w:rsid w:val="00BB1A63"/>
    <w:rsid w:val="00BB2A24"/>
    <w:rsid w:val="00BB3648"/>
    <w:rsid w:val="00BB3B09"/>
    <w:rsid w:val="00BB3C05"/>
    <w:rsid w:val="00BB4846"/>
    <w:rsid w:val="00BB5F2E"/>
    <w:rsid w:val="00BB615A"/>
    <w:rsid w:val="00BB661E"/>
    <w:rsid w:val="00BB76E7"/>
    <w:rsid w:val="00BB7D20"/>
    <w:rsid w:val="00BC08C9"/>
    <w:rsid w:val="00BC1386"/>
    <w:rsid w:val="00BC296C"/>
    <w:rsid w:val="00BC2BC7"/>
    <w:rsid w:val="00BC2CFE"/>
    <w:rsid w:val="00BC389D"/>
    <w:rsid w:val="00BC39C0"/>
    <w:rsid w:val="00BC49FE"/>
    <w:rsid w:val="00BC5EDD"/>
    <w:rsid w:val="00BC6484"/>
    <w:rsid w:val="00BC68B9"/>
    <w:rsid w:val="00BC6AD6"/>
    <w:rsid w:val="00BC71D6"/>
    <w:rsid w:val="00BC7915"/>
    <w:rsid w:val="00BD03B2"/>
    <w:rsid w:val="00BD0938"/>
    <w:rsid w:val="00BD0DE3"/>
    <w:rsid w:val="00BD2060"/>
    <w:rsid w:val="00BD383B"/>
    <w:rsid w:val="00BD61D2"/>
    <w:rsid w:val="00BD6E8F"/>
    <w:rsid w:val="00BE07D6"/>
    <w:rsid w:val="00BE0FA5"/>
    <w:rsid w:val="00BE3595"/>
    <w:rsid w:val="00BE489D"/>
    <w:rsid w:val="00BE6411"/>
    <w:rsid w:val="00BE7E62"/>
    <w:rsid w:val="00BF007D"/>
    <w:rsid w:val="00BF014A"/>
    <w:rsid w:val="00BF06E6"/>
    <w:rsid w:val="00BF3E09"/>
    <w:rsid w:val="00BF66B8"/>
    <w:rsid w:val="00BF6B5C"/>
    <w:rsid w:val="00BF6D9D"/>
    <w:rsid w:val="00BF70AD"/>
    <w:rsid w:val="00C010D6"/>
    <w:rsid w:val="00C022F7"/>
    <w:rsid w:val="00C034DB"/>
    <w:rsid w:val="00C04591"/>
    <w:rsid w:val="00C05E72"/>
    <w:rsid w:val="00C06524"/>
    <w:rsid w:val="00C0774F"/>
    <w:rsid w:val="00C120DB"/>
    <w:rsid w:val="00C12740"/>
    <w:rsid w:val="00C1443C"/>
    <w:rsid w:val="00C17557"/>
    <w:rsid w:val="00C178E8"/>
    <w:rsid w:val="00C17FA7"/>
    <w:rsid w:val="00C214DF"/>
    <w:rsid w:val="00C21607"/>
    <w:rsid w:val="00C2169A"/>
    <w:rsid w:val="00C216CB"/>
    <w:rsid w:val="00C226D1"/>
    <w:rsid w:val="00C24275"/>
    <w:rsid w:val="00C24D7C"/>
    <w:rsid w:val="00C250C8"/>
    <w:rsid w:val="00C264E6"/>
    <w:rsid w:val="00C30356"/>
    <w:rsid w:val="00C31CAB"/>
    <w:rsid w:val="00C32373"/>
    <w:rsid w:val="00C32A00"/>
    <w:rsid w:val="00C33982"/>
    <w:rsid w:val="00C3468C"/>
    <w:rsid w:val="00C34D67"/>
    <w:rsid w:val="00C35661"/>
    <w:rsid w:val="00C356CA"/>
    <w:rsid w:val="00C35E01"/>
    <w:rsid w:val="00C35E8A"/>
    <w:rsid w:val="00C373B2"/>
    <w:rsid w:val="00C40F68"/>
    <w:rsid w:val="00C41B22"/>
    <w:rsid w:val="00C42180"/>
    <w:rsid w:val="00C42201"/>
    <w:rsid w:val="00C42908"/>
    <w:rsid w:val="00C43B6E"/>
    <w:rsid w:val="00C43D80"/>
    <w:rsid w:val="00C43F97"/>
    <w:rsid w:val="00C44553"/>
    <w:rsid w:val="00C46D31"/>
    <w:rsid w:val="00C47266"/>
    <w:rsid w:val="00C47C04"/>
    <w:rsid w:val="00C47D35"/>
    <w:rsid w:val="00C5077E"/>
    <w:rsid w:val="00C50D25"/>
    <w:rsid w:val="00C5507E"/>
    <w:rsid w:val="00C5611F"/>
    <w:rsid w:val="00C61A41"/>
    <w:rsid w:val="00C623CA"/>
    <w:rsid w:val="00C62A4A"/>
    <w:rsid w:val="00C639E7"/>
    <w:rsid w:val="00C64EC4"/>
    <w:rsid w:val="00C65A66"/>
    <w:rsid w:val="00C665C7"/>
    <w:rsid w:val="00C676F0"/>
    <w:rsid w:val="00C70DA7"/>
    <w:rsid w:val="00C711D0"/>
    <w:rsid w:val="00C7124F"/>
    <w:rsid w:val="00C71B9A"/>
    <w:rsid w:val="00C73173"/>
    <w:rsid w:val="00C73968"/>
    <w:rsid w:val="00C74419"/>
    <w:rsid w:val="00C7463C"/>
    <w:rsid w:val="00C7496C"/>
    <w:rsid w:val="00C768A5"/>
    <w:rsid w:val="00C77541"/>
    <w:rsid w:val="00C80AC0"/>
    <w:rsid w:val="00C8122C"/>
    <w:rsid w:val="00C812F4"/>
    <w:rsid w:val="00C820C1"/>
    <w:rsid w:val="00C84514"/>
    <w:rsid w:val="00C85B20"/>
    <w:rsid w:val="00C86951"/>
    <w:rsid w:val="00C90563"/>
    <w:rsid w:val="00C90AC6"/>
    <w:rsid w:val="00C90D2C"/>
    <w:rsid w:val="00C9180C"/>
    <w:rsid w:val="00C918F1"/>
    <w:rsid w:val="00C92A1E"/>
    <w:rsid w:val="00C930D8"/>
    <w:rsid w:val="00C933FF"/>
    <w:rsid w:val="00C937AC"/>
    <w:rsid w:val="00C943BE"/>
    <w:rsid w:val="00C9460A"/>
    <w:rsid w:val="00C9471C"/>
    <w:rsid w:val="00C960C4"/>
    <w:rsid w:val="00C96348"/>
    <w:rsid w:val="00C97229"/>
    <w:rsid w:val="00CA25F8"/>
    <w:rsid w:val="00CA339D"/>
    <w:rsid w:val="00CA387F"/>
    <w:rsid w:val="00CA45B8"/>
    <w:rsid w:val="00CA48D6"/>
    <w:rsid w:val="00CA699E"/>
    <w:rsid w:val="00CB0660"/>
    <w:rsid w:val="00CB26B7"/>
    <w:rsid w:val="00CB3910"/>
    <w:rsid w:val="00CB4D0A"/>
    <w:rsid w:val="00CB55DB"/>
    <w:rsid w:val="00CB602E"/>
    <w:rsid w:val="00CC0245"/>
    <w:rsid w:val="00CC044C"/>
    <w:rsid w:val="00CC2331"/>
    <w:rsid w:val="00CC27E4"/>
    <w:rsid w:val="00CC2A07"/>
    <w:rsid w:val="00CC403C"/>
    <w:rsid w:val="00CC40AD"/>
    <w:rsid w:val="00CC4C41"/>
    <w:rsid w:val="00CC5E5D"/>
    <w:rsid w:val="00CC793B"/>
    <w:rsid w:val="00CC7EEC"/>
    <w:rsid w:val="00CD0E25"/>
    <w:rsid w:val="00CD1C60"/>
    <w:rsid w:val="00CD3E36"/>
    <w:rsid w:val="00CD3E95"/>
    <w:rsid w:val="00CD5DED"/>
    <w:rsid w:val="00CE189F"/>
    <w:rsid w:val="00CE1D5A"/>
    <w:rsid w:val="00CE2B38"/>
    <w:rsid w:val="00CE2D04"/>
    <w:rsid w:val="00CE3A06"/>
    <w:rsid w:val="00CE630B"/>
    <w:rsid w:val="00CE6E8B"/>
    <w:rsid w:val="00CF0DB0"/>
    <w:rsid w:val="00CF10D6"/>
    <w:rsid w:val="00CF2A80"/>
    <w:rsid w:val="00CF550A"/>
    <w:rsid w:val="00CF605A"/>
    <w:rsid w:val="00CF70CE"/>
    <w:rsid w:val="00D00E4C"/>
    <w:rsid w:val="00D01B4B"/>
    <w:rsid w:val="00D0213E"/>
    <w:rsid w:val="00D0496A"/>
    <w:rsid w:val="00D05113"/>
    <w:rsid w:val="00D05F9A"/>
    <w:rsid w:val="00D06C17"/>
    <w:rsid w:val="00D06D7A"/>
    <w:rsid w:val="00D07CC2"/>
    <w:rsid w:val="00D11066"/>
    <w:rsid w:val="00D1212D"/>
    <w:rsid w:val="00D12247"/>
    <w:rsid w:val="00D129CA"/>
    <w:rsid w:val="00D1386D"/>
    <w:rsid w:val="00D15BFA"/>
    <w:rsid w:val="00D170F4"/>
    <w:rsid w:val="00D17999"/>
    <w:rsid w:val="00D20444"/>
    <w:rsid w:val="00D20858"/>
    <w:rsid w:val="00D20985"/>
    <w:rsid w:val="00D213E3"/>
    <w:rsid w:val="00D22752"/>
    <w:rsid w:val="00D2334E"/>
    <w:rsid w:val="00D26F68"/>
    <w:rsid w:val="00D27394"/>
    <w:rsid w:val="00D276EA"/>
    <w:rsid w:val="00D27E7B"/>
    <w:rsid w:val="00D27EDE"/>
    <w:rsid w:val="00D32589"/>
    <w:rsid w:val="00D32A71"/>
    <w:rsid w:val="00D3437F"/>
    <w:rsid w:val="00D3684A"/>
    <w:rsid w:val="00D374C6"/>
    <w:rsid w:val="00D37B2D"/>
    <w:rsid w:val="00D37D32"/>
    <w:rsid w:val="00D403C5"/>
    <w:rsid w:val="00D4044D"/>
    <w:rsid w:val="00D40A23"/>
    <w:rsid w:val="00D4110B"/>
    <w:rsid w:val="00D428B7"/>
    <w:rsid w:val="00D4349B"/>
    <w:rsid w:val="00D4378A"/>
    <w:rsid w:val="00D43981"/>
    <w:rsid w:val="00D44B81"/>
    <w:rsid w:val="00D45B37"/>
    <w:rsid w:val="00D471CA"/>
    <w:rsid w:val="00D50711"/>
    <w:rsid w:val="00D525C0"/>
    <w:rsid w:val="00D533AC"/>
    <w:rsid w:val="00D5491A"/>
    <w:rsid w:val="00D54AF4"/>
    <w:rsid w:val="00D55AB5"/>
    <w:rsid w:val="00D56D5C"/>
    <w:rsid w:val="00D57BF8"/>
    <w:rsid w:val="00D604B2"/>
    <w:rsid w:val="00D6116D"/>
    <w:rsid w:val="00D615CE"/>
    <w:rsid w:val="00D62296"/>
    <w:rsid w:val="00D62E5A"/>
    <w:rsid w:val="00D65A10"/>
    <w:rsid w:val="00D66E90"/>
    <w:rsid w:val="00D67C36"/>
    <w:rsid w:val="00D72DF4"/>
    <w:rsid w:val="00D7487D"/>
    <w:rsid w:val="00D7550C"/>
    <w:rsid w:val="00D75869"/>
    <w:rsid w:val="00D77516"/>
    <w:rsid w:val="00D819FB"/>
    <w:rsid w:val="00D81FE5"/>
    <w:rsid w:val="00D84BB1"/>
    <w:rsid w:val="00D84F1F"/>
    <w:rsid w:val="00D8583F"/>
    <w:rsid w:val="00D85FC3"/>
    <w:rsid w:val="00D86BB1"/>
    <w:rsid w:val="00D90CC3"/>
    <w:rsid w:val="00D90F71"/>
    <w:rsid w:val="00D9140A"/>
    <w:rsid w:val="00D93A00"/>
    <w:rsid w:val="00D93DCD"/>
    <w:rsid w:val="00D94146"/>
    <w:rsid w:val="00D94A46"/>
    <w:rsid w:val="00D9522B"/>
    <w:rsid w:val="00D9640E"/>
    <w:rsid w:val="00DA0140"/>
    <w:rsid w:val="00DA0984"/>
    <w:rsid w:val="00DA1C2A"/>
    <w:rsid w:val="00DA1E80"/>
    <w:rsid w:val="00DA1F85"/>
    <w:rsid w:val="00DA20C1"/>
    <w:rsid w:val="00DA3A4C"/>
    <w:rsid w:val="00DA3B33"/>
    <w:rsid w:val="00DA562C"/>
    <w:rsid w:val="00DA5FF6"/>
    <w:rsid w:val="00DA6397"/>
    <w:rsid w:val="00DA696E"/>
    <w:rsid w:val="00DA7756"/>
    <w:rsid w:val="00DA77D8"/>
    <w:rsid w:val="00DA7AE5"/>
    <w:rsid w:val="00DB02DE"/>
    <w:rsid w:val="00DB1DE4"/>
    <w:rsid w:val="00DB2C1D"/>
    <w:rsid w:val="00DB2E44"/>
    <w:rsid w:val="00DB314F"/>
    <w:rsid w:val="00DB5E93"/>
    <w:rsid w:val="00DC1D49"/>
    <w:rsid w:val="00DC2689"/>
    <w:rsid w:val="00DC3041"/>
    <w:rsid w:val="00DC398E"/>
    <w:rsid w:val="00DC4574"/>
    <w:rsid w:val="00DC5501"/>
    <w:rsid w:val="00DC6C76"/>
    <w:rsid w:val="00DC755A"/>
    <w:rsid w:val="00DD01A0"/>
    <w:rsid w:val="00DD033A"/>
    <w:rsid w:val="00DD0E07"/>
    <w:rsid w:val="00DD31E3"/>
    <w:rsid w:val="00DD3F8B"/>
    <w:rsid w:val="00DD4AFF"/>
    <w:rsid w:val="00DD4BD0"/>
    <w:rsid w:val="00DD5697"/>
    <w:rsid w:val="00DD645D"/>
    <w:rsid w:val="00DD696F"/>
    <w:rsid w:val="00DD782E"/>
    <w:rsid w:val="00DE0FEC"/>
    <w:rsid w:val="00DE16AB"/>
    <w:rsid w:val="00DE4845"/>
    <w:rsid w:val="00DE4874"/>
    <w:rsid w:val="00DE6534"/>
    <w:rsid w:val="00DE7D9C"/>
    <w:rsid w:val="00DF0263"/>
    <w:rsid w:val="00DF2E11"/>
    <w:rsid w:val="00DF4148"/>
    <w:rsid w:val="00DF428B"/>
    <w:rsid w:val="00DF676B"/>
    <w:rsid w:val="00E06456"/>
    <w:rsid w:val="00E066B1"/>
    <w:rsid w:val="00E06CF3"/>
    <w:rsid w:val="00E10119"/>
    <w:rsid w:val="00E10DC2"/>
    <w:rsid w:val="00E12F2A"/>
    <w:rsid w:val="00E137A2"/>
    <w:rsid w:val="00E13AF4"/>
    <w:rsid w:val="00E151D7"/>
    <w:rsid w:val="00E16386"/>
    <w:rsid w:val="00E2022A"/>
    <w:rsid w:val="00E2403A"/>
    <w:rsid w:val="00E24BDC"/>
    <w:rsid w:val="00E25C6E"/>
    <w:rsid w:val="00E264B5"/>
    <w:rsid w:val="00E26628"/>
    <w:rsid w:val="00E266D6"/>
    <w:rsid w:val="00E2707F"/>
    <w:rsid w:val="00E30752"/>
    <w:rsid w:val="00E313BE"/>
    <w:rsid w:val="00E31A06"/>
    <w:rsid w:val="00E3515B"/>
    <w:rsid w:val="00E352A0"/>
    <w:rsid w:val="00E3673F"/>
    <w:rsid w:val="00E40B88"/>
    <w:rsid w:val="00E40B9C"/>
    <w:rsid w:val="00E414B3"/>
    <w:rsid w:val="00E41B08"/>
    <w:rsid w:val="00E4281F"/>
    <w:rsid w:val="00E43A5F"/>
    <w:rsid w:val="00E43CBD"/>
    <w:rsid w:val="00E4540B"/>
    <w:rsid w:val="00E459B1"/>
    <w:rsid w:val="00E45BFC"/>
    <w:rsid w:val="00E45E4F"/>
    <w:rsid w:val="00E46648"/>
    <w:rsid w:val="00E46740"/>
    <w:rsid w:val="00E47422"/>
    <w:rsid w:val="00E47B02"/>
    <w:rsid w:val="00E5116F"/>
    <w:rsid w:val="00E51525"/>
    <w:rsid w:val="00E52AAE"/>
    <w:rsid w:val="00E53383"/>
    <w:rsid w:val="00E546FA"/>
    <w:rsid w:val="00E54917"/>
    <w:rsid w:val="00E55B39"/>
    <w:rsid w:val="00E56091"/>
    <w:rsid w:val="00E56A73"/>
    <w:rsid w:val="00E56DB9"/>
    <w:rsid w:val="00E60103"/>
    <w:rsid w:val="00E6022C"/>
    <w:rsid w:val="00E6086C"/>
    <w:rsid w:val="00E60929"/>
    <w:rsid w:val="00E63238"/>
    <w:rsid w:val="00E6445C"/>
    <w:rsid w:val="00E645C8"/>
    <w:rsid w:val="00E65F24"/>
    <w:rsid w:val="00E70513"/>
    <w:rsid w:val="00E707F1"/>
    <w:rsid w:val="00E70C6B"/>
    <w:rsid w:val="00E71221"/>
    <w:rsid w:val="00E716E7"/>
    <w:rsid w:val="00E7400D"/>
    <w:rsid w:val="00E75B6A"/>
    <w:rsid w:val="00E75D37"/>
    <w:rsid w:val="00E771AB"/>
    <w:rsid w:val="00E81192"/>
    <w:rsid w:val="00E83449"/>
    <w:rsid w:val="00E83C86"/>
    <w:rsid w:val="00E859F6"/>
    <w:rsid w:val="00E8717F"/>
    <w:rsid w:val="00E90590"/>
    <w:rsid w:val="00E90D64"/>
    <w:rsid w:val="00E90F62"/>
    <w:rsid w:val="00E9117D"/>
    <w:rsid w:val="00E911FE"/>
    <w:rsid w:val="00E91885"/>
    <w:rsid w:val="00E91961"/>
    <w:rsid w:val="00E91C8C"/>
    <w:rsid w:val="00E92F69"/>
    <w:rsid w:val="00E9335D"/>
    <w:rsid w:val="00E93886"/>
    <w:rsid w:val="00E93A97"/>
    <w:rsid w:val="00E9636D"/>
    <w:rsid w:val="00E96542"/>
    <w:rsid w:val="00E96ABC"/>
    <w:rsid w:val="00E96FD4"/>
    <w:rsid w:val="00EA0545"/>
    <w:rsid w:val="00EA0DFF"/>
    <w:rsid w:val="00EA3640"/>
    <w:rsid w:val="00EA4C15"/>
    <w:rsid w:val="00EA5C99"/>
    <w:rsid w:val="00EA622E"/>
    <w:rsid w:val="00EB1F98"/>
    <w:rsid w:val="00EB2376"/>
    <w:rsid w:val="00EB2C94"/>
    <w:rsid w:val="00EB32A2"/>
    <w:rsid w:val="00EB3513"/>
    <w:rsid w:val="00EB4DF1"/>
    <w:rsid w:val="00EB558C"/>
    <w:rsid w:val="00EB5887"/>
    <w:rsid w:val="00EB654C"/>
    <w:rsid w:val="00EB6ACD"/>
    <w:rsid w:val="00EC1A38"/>
    <w:rsid w:val="00EC2573"/>
    <w:rsid w:val="00EC2842"/>
    <w:rsid w:val="00EC2BB8"/>
    <w:rsid w:val="00EC3F66"/>
    <w:rsid w:val="00EC4930"/>
    <w:rsid w:val="00EC68ED"/>
    <w:rsid w:val="00EC6B73"/>
    <w:rsid w:val="00ED083A"/>
    <w:rsid w:val="00ED0A32"/>
    <w:rsid w:val="00ED116C"/>
    <w:rsid w:val="00ED12CB"/>
    <w:rsid w:val="00ED1414"/>
    <w:rsid w:val="00ED161E"/>
    <w:rsid w:val="00ED1989"/>
    <w:rsid w:val="00ED1E9D"/>
    <w:rsid w:val="00ED1F8C"/>
    <w:rsid w:val="00ED3A31"/>
    <w:rsid w:val="00ED3CEB"/>
    <w:rsid w:val="00ED3D0A"/>
    <w:rsid w:val="00ED4462"/>
    <w:rsid w:val="00ED4EF8"/>
    <w:rsid w:val="00EE0271"/>
    <w:rsid w:val="00EE029E"/>
    <w:rsid w:val="00EE0359"/>
    <w:rsid w:val="00EE0BBF"/>
    <w:rsid w:val="00EE2B39"/>
    <w:rsid w:val="00EE2E3E"/>
    <w:rsid w:val="00EE5116"/>
    <w:rsid w:val="00EE534C"/>
    <w:rsid w:val="00EE5AA8"/>
    <w:rsid w:val="00EE6C18"/>
    <w:rsid w:val="00EE7369"/>
    <w:rsid w:val="00EF0FF0"/>
    <w:rsid w:val="00EF191D"/>
    <w:rsid w:val="00EF1C45"/>
    <w:rsid w:val="00EF1E88"/>
    <w:rsid w:val="00EF2E53"/>
    <w:rsid w:val="00EF3629"/>
    <w:rsid w:val="00EF390C"/>
    <w:rsid w:val="00EF40DE"/>
    <w:rsid w:val="00EF581A"/>
    <w:rsid w:val="00EF5D7E"/>
    <w:rsid w:val="00EF61BC"/>
    <w:rsid w:val="00EF66DA"/>
    <w:rsid w:val="00F007E7"/>
    <w:rsid w:val="00F014C4"/>
    <w:rsid w:val="00F01A0A"/>
    <w:rsid w:val="00F05AC7"/>
    <w:rsid w:val="00F05C6A"/>
    <w:rsid w:val="00F05ED9"/>
    <w:rsid w:val="00F06869"/>
    <w:rsid w:val="00F06EB5"/>
    <w:rsid w:val="00F06EF2"/>
    <w:rsid w:val="00F114E0"/>
    <w:rsid w:val="00F12667"/>
    <w:rsid w:val="00F1299B"/>
    <w:rsid w:val="00F13C12"/>
    <w:rsid w:val="00F16BF6"/>
    <w:rsid w:val="00F17F3E"/>
    <w:rsid w:val="00F21405"/>
    <w:rsid w:val="00F2149F"/>
    <w:rsid w:val="00F22456"/>
    <w:rsid w:val="00F245EA"/>
    <w:rsid w:val="00F24AF9"/>
    <w:rsid w:val="00F27A55"/>
    <w:rsid w:val="00F30075"/>
    <w:rsid w:val="00F30289"/>
    <w:rsid w:val="00F308AA"/>
    <w:rsid w:val="00F3662C"/>
    <w:rsid w:val="00F36818"/>
    <w:rsid w:val="00F37626"/>
    <w:rsid w:val="00F37E33"/>
    <w:rsid w:val="00F4042D"/>
    <w:rsid w:val="00F40949"/>
    <w:rsid w:val="00F40E62"/>
    <w:rsid w:val="00F41105"/>
    <w:rsid w:val="00F41311"/>
    <w:rsid w:val="00F41A9C"/>
    <w:rsid w:val="00F43A7F"/>
    <w:rsid w:val="00F44501"/>
    <w:rsid w:val="00F469A5"/>
    <w:rsid w:val="00F47165"/>
    <w:rsid w:val="00F47845"/>
    <w:rsid w:val="00F47AF4"/>
    <w:rsid w:val="00F50C2F"/>
    <w:rsid w:val="00F516BF"/>
    <w:rsid w:val="00F54532"/>
    <w:rsid w:val="00F54B64"/>
    <w:rsid w:val="00F54CCF"/>
    <w:rsid w:val="00F56402"/>
    <w:rsid w:val="00F57846"/>
    <w:rsid w:val="00F57B05"/>
    <w:rsid w:val="00F62931"/>
    <w:rsid w:val="00F62ED7"/>
    <w:rsid w:val="00F635C6"/>
    <w:rsid w:val="00F635F7"/>
    <w:rsid w:val="00F640EF"/>
    <w:rsid w:val="00F6631E"/>
    <w:rsid w:val="00F670CF"/>
    <w:rsid w:val="00F672AE"/>
    <w:rsid w:val="00F67B5B"/>
    <w:rsid w:val="00F72EF8"/>
    <w:rsid w:val="00F732E9"/>
    <w:rsid w:val="00F73326"/>
    <w:rsid w:val="00F75DA7"/>
    <w:rsid w:val="00F76177"/>
    <w:rsid w:val="00F765DE"/>
    <w:rsid w:val="00F77C75"/>
    <w:rsid w:val="00F80DB9"/>
    <w:rsid w:val="00F82B79"/>
    <w:rsid w:val="00F839A7"/>
    <w:rsid w:val="00F83AB0"/>
    <w:rsid w:val="00F85B36"/>
    <w:rsid w:val="00F85FBF"/>
    <w:rsid w:val="00F8693B"/>
    <w:rsid w:val="00F940B2"/>
    <w:rsid w:val="00F940F6"/>
    <w:rsid w:val="00F94214"/>
    <w:rsid w:val="00F94315"/>
    <w:rsid w:val="00F951D7"/>
    <w:rsid w:val="00F95E3C"/>
    <w:rsid w:val="00F96206"/>
    <w:rsid w:val="00F967FD"/>
    <w:rsid w:val="00F97035"/>
    <w:rsid w:val="00F97748"/>
    <w:rsid w:val="00FA0CB7"/>
    <w:rsid w:val="00FA13EA"/>
    <w:rsid w:val="00FA2EDC"/>
    <w:rsid w:val="00FA33DC"/>
    <w:rsid w:val="00FA3A90"/>
    <w:rsid w:val="00FA4707"/>
    <w:rsid w:val="00FA4F4F"/>
    <w:rsid w:val="00FA5445"/>
    <w:rsid w:val="00FA7C95"/>
    <w:rsid w:val="00FA7E68"/>
    <w:rsid w:val="00FB09F7"/>
    <w:rsid w:val="00FB0F42"/>
    <w:rsid w:val="00FB0F70"/>
    <w:rsid w:val="00FB1332"/>
    <w:rsid w:val="00FB2205"/>
    <w:rsid w:val="00FB260D"/>
    <w:rsid w:val="00FB40ED"/>
    <w:rsid w:val="00FB4A09"/>
    <w:rsid w:val="00FB519D"/>
    <w:rsid w:val="00FB5F09"/>
    <w:rsid w:val="00FB6C63"/>
    <w:rsid w:val="00FC0A01"/>
    <w:rsid w:val="00FC1FF4"/>
    <w:rsid w:val="00FC2A2F"/>
    <w:rsid w:val="00FC3F52"/>
    <w:rsid w:val="00FC4F32"/>
    <w:rsid w:val="00FC62E7"/>
    <w:rsid w:val="00FC701F"/>
    <w:rsid w:val="00FC7D71"/>
    <w:rsid w:val="00FC7F51"/>
    <w:rsid w:val="00FD0219"/>
    <w:rsid w:val="00FD0AA3"/>
    <w:rsid w:val="00FD10B1"/>
    <w:rsid w:val="00FD10BD"/>
    <w:rsid w:val="00FD1F35"/>
    <w:rsid w:val="00FD2C64"/>
    <w:rsid w:val="00FD35C5"/>
    <w:rsid w:val="00FD53A7"/>
    <w:rsid w:val="00FD6064"/>
    <w:rsid w:val="00FD6594"/>
    <w:rsid w:val="00FD7836"/>
    <w:rsid w:val="00FE09DA"/>
    <w:rsid w:val="00FE2A4A"/>
    <w:rsid w:val="00FE2FF1"/>
    <w:rsid w:val="00FE3D9A"/>
    <w:rsid w:val="00FE6ECD"/>
    <w:rsid w:val="00FF17A0"/>
    <w:rsid w:val="00FF181C"/>
    <w:rsid w:val="00FF1AFC"/>
    <w:rsid w:val="00FF2A1F"/>
    <w:rsid w:val="00FF31BE"/>
    <w:rsid w:val="00FF34AB"/>
    <w:rsid w:val="00FF35BA"/>
    <w:rsid w:val="00FF445B"/>
    <w:rsid w:val="00FF4461"/>
    <w:rsid w:val="00FF5B16"/>
    <w:rsid w:val="00FF60E8"/>
    <w:rsid w:val="00FF722D"/>
    <w:rsid w:val="00FF7929"/>
    <w:rsid w:val="00FF7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17D2"/>
    <w:pPr>
      <w:widowControl w:val="0"/>
      <w:autoSpaceDE w:val="0"/>
      <w:autoSpaceDN w:val="0"/>
      <w:adjustRightInd w:val="0"/>
    </w:pPr>
    <w:rPr>
      <w:rFonts w:ascii="Trebuchet MS" w:hAnsi="Trebuchet MS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tabs>
        <w:tab w:val="center" w:pos="7344"/>
      </w:tabs>
      <w:jc w:val="center"/>
      <w:outlineLvl w:val="0"/>
    </w:pPr>
    <w:rPr>
      <w:rFonts w:ascii="Univers (W1)" w:hAnsi="Univers (W1)"/>
      <w:b/>
      <w:bCs/>
      <w:szCs w:val="20"/>
    </w:rPr>
  </w:style>
  <w:style w:type="paragraph" w:styleId="Heading2">
    <w:name w:val="heading 2"/>
    <w:basedOn w:val="Normal"/>
    <w:next w:val="Normal"/>
    <w:link w:val="Heading2Char"/>
    <w:qFormat/>
    <w:pPr>
      <w:keepNext/>
      <w:tabs>
        <w:tab w:val="right" w:pos="-360"/>
        <w:tab w:val="left" w:pos="0"/>
        <w:tab w:val="right" w:pos="540"/>
        <w:tab w:val="left" w:pos="1080"/>
        <w:tab w:val="left" w:pos="2160"/>
      </w:tabs>
      <w:outlineLvl w:val="1"/>
    </w:pPr>
    <w:rPr>
      <w:rFonts w:ascii="Univers (W1)" w:hAnsi="Univers (W1)"/>
      <w:b/>
      <w:bCs/>
      <w:i/>
      <w:iCs/>
      <w:szCs w:val="20"/>
    </w:rPr>
  </w:style>
  <w:style w:type="paragraph" w:styleId="Heading3">
    <w:name w:val="heading 3"/>
    <w:basedOn w:val="Normal"/>
    <w:next w:val="Normal"/>
    <w:link w:val="Heading3Char"/>
    <w:qFormat/>
    <w:pPr>
      <w:keepNext/>
      <w:tabs>
        <w:tab w:val="right" w:pos="-360"/>
        <w:tab w:val="left" w:pos="0"/>
        <w:tab w:val="right" w:pos="540"/>
        <w:tab w:val="left" w:pos="1080"/>
        <w:tab w:val="left" w:pos="2160"/>
      </w:tabs>
      <w:outlineLvl w:val="2"/>
    </w:pPr>
    <w:rPr>
      <w:rFonts w:ascii="Univers (W1)" w:hAnsi="Univers (W1)"/>
      <w:b/>
      <w:bCs/>
      <w:i/>
      <w:iCs/>
      <w:szCs w:val="20"/>
    </w:rPr>
  </w:style>
  <w:style w:type="paragraph" w:styleId="Heading4">
    <w:name w:val="heading 4"/>
    <w:basedOn w:val="Normal"/>
    <w:next w:val="Normal"/>
    <w:link w:val="Heading4Char"/>
    <w:qFormat/>
    <w:pPr>
      <w:keepNext/>
      <w:tabs>
        <w:tab w:val="left" w:pos="-360"/>
        <w:tab w:val="left" w:pos="0"/>
        <w:tab w:val="left" w:pos="2160"/>
      </w:tabs>
      <w:outlineLvl w:val="3"/>
    </w:pPr>
    <w:rPr>
      <w:rFonts w:ascii="Univers (W1)" w:hAnsi="Univers (W1)"/>
      <w:b/>
      <w:bCs/>
      <w:i/>
      <w:iCs/>
      <w:sz w:val="22"/>
      <w:u w:val="single"/>
    </w:rPr>
  </w:style>
  <w:style w:type="paragraph" w:styleId="Heading5">
    <w:name w:val="heading 5"/>
    <w:basedOn w:val="Normal"/>
    <w:next w:val="Normal"/>
    <w:link w:val="Heading5Char"/>
    <w:qFormat/>
    <w:pPr>
      <w:keepNext/>
      <w:tabs>
        <w:tab w:val="left" w:pos="-422"/>
        <w:tab w:val="left" w:pos="0"/>
        <w:tab w:val="left" w:pos="1080"/>
        <w:tab w:val="left" w:pos="2160"/>
      </w:tabs>
      <w:outlineLvl w:val="4"/>
    </w:pPr>
    <w:rPr>
      <w:rFonts w:ascii="Times New Roman" w:hAnsi="Times New Roman"/>
      <w:b/>
      <w:bCs/>
      <w:sz w:val="22"/>
      <w:szCs w:val="20"/>
      <w:u w:val="single"/>
    </w:rPr>
  </w:style>
  <w:style w:type="paragraph" w:styleId="Heading6">
    <w:name w:val="heading 6"/>
    <w:basedOn w:val="Normal"/>
    <w:next w:val="Normal"/>
    <w:link w:val="Heading6Char"/>
    <w:qFormat/>
    <w:pPr>
      <w:keepNext/>
      <w:ind w:left="360" w:hanging="360"/>
      <w:outlineLvl w:val="5"/>
    </w:pPr>
    <w:rPr>
      <w:rFonts w:ascii="Times New Roman" w:hAnsi="Times New Roman"/>
      <w:b/>
      <w:bCs/>
      <w:i/>
      <w:iCs/>
      <w:sz w:val="22"/>
      <w:u w:val="single"/>
    </w:rPr>
  </w:style>
  <w:style w:type="paragraph" w:styleId="Heading7">
    <w:name w:val="heading 7"/>
    <w:basedOn w:val="Normal"/>
    <w:next w:val="Normal"/>
    <w:link w:val="Heading7Char"/>
    <w:qFormat/>
    <w:pPr>
      <w:keepNext/>
      <w:tabs>
        <w:tab w:val="center" w:pos="7344"/>
      </w:tabs>
      <w:jc w:val="center"/>
      <w:outlineLvl w:val="6"/>
    </w:pPr>
    <w:rPr>
      <w:rFonts w:ascii="Univers (W1)" w:hAnsi="Univers (W1)"/>
      <w:b/>
      <w:bCs/>
      <w:sz w:val="22"/>
      <w:szCs w:val="20"/>
    </w:rPr>
  </w:style>
  <w:style w:type="paragraph" w:styleId="Heading8">
    <w:name w:val="heading 8"/>
    <w:basedOn w:val="Normal"/>
    <w:next w:val="Normal"/>
    <w:link w:val="Heading8Char"/>
    <w:qFormat/>
    <w:pPr>
      <w:keepNext/>
      <w:tabs>
        <w:tab w:val="right" w:pos="-360"/>
        <w:tab w:val="left" w:pos="0"/>
        <w:tab w:val="left" w:pos="576"/>
      </w:tabs>
      <w:outlineLvl w:val="7"/>
    </w:pPr>
    <w:rPr>
      <w:rFonts w:ascii="Times New Roman" w:hAnsi="Times New Roman"/>
      <w:b/>
      <w:bCs/>
      <w:smallCaps/>
      <w:sz w:val="22"/>
      <w:szCs w:val="18"/>
    </w:rPr>
  </w:style>
  <w:style w:type="paragraph" w:styleId="Heading9">
    <w:name w:val="heading 9"/>
    <w:basedOn w:val="Normal"/>
    <w:next w:val="Normal"/>
    <w:link w:val="Heading9Char"/>
    <w:qFormat/>
    <w:pPr>
      <w:keepNext/>
      <w:tabs>
        <w:tab w:val="left" w:pos="576"/>
        <w:tab w:val="center" w:pos="7344"/>
      </w:tabs>
      <w:jc w:val="center"/>
      <w:outlineLvl w:val="8"/>
    </w:pPr>
    <w:rPr>
      <w:rFonts w:ascii="Arial" w:hAnsi="Arial" w:cs="Arial"/>
      <w:b/>
      <w:bCs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customStyle="1" w:styleId="QuickA">
    <w:name w:val="Quick A."/>
    <w:basedOn w:val="Normal"/>
    <w:pPr>
      <w:numPr>
        <w:numId w:val="1"/>
      </w:numPr>
      <w:ind w:left="1080" w:hanging="1080"/>
    </w:pPr>
  </w:style>
  <w:style w:type="paragraph" w:styleId="BodyText">
    <w:name w:val="Body Text"/>
    <w:basedOn w:val="Normal"/>
    <w:link w:val="BodyTextChar"/>
    <w:pPr>
      <w:jc w:val="center"/>
    </w:pPr>
    <w:rPr>
      <w:rFonts w:ascii="Univers (W1)" w:hAnsi="Univers (W1)"/>
      <w:sz w:val="22"/>
    </w:rPr>
  </w:style>
  <w:style w:type="paragraph" w:styleId="DocumentMap">
    <w:name w:val="Document Map"/>
    <w:basedOn w:val="Normal"/>
    <w:link w:val="DocumentMapChar"/>
    <w:semiHidden/>
    <w:pPr>
      <w:shd w:val="clear" w:color="auto" w:fill="000080"/>
    </w:pPr>
    <w:rPr>
      <w:rFonts w:ascii="Tahoma" w:hAnsi="Tahoma" w:cs="Tahoma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styleId="Caption">
    <w:name w:val="caption"/>
    <w:basedOn w:val="Normal"/>
    <w:next w:val="Normal"/>
    <w:qFormat/>
    <w:pPr>
      <w:tabs>
        <w:tab w:val="center" w:pos="7344"/>
      </w:tabs>
      <w:jc w:val="center"/>
    </w:pPr>
    <w:rPr>
      <w:rFonts w:ascii="Univers (W1)" w:hAnsi="Univers (W1)"/>
      <w:b/>
      <w:bCs/>
      <w:sz w:val="22"/>
      <w:szCs w:val="20"/>
    </w:rPr>
  </w:style>
  <w:style w:type="paragraph" w:styleId="BodyTextIndent">
    <w:name w:val="Body Text Indent"/>
    <w:basedOn w:val="Normal"/>
    <w:link w:val="BodyTextIndentChar"/>
    <w:pPr>
      <w:tabs>
        <w:tab w:val="left" w:pos="576"/>
      </w:tabs>
      <w:ind w:left="630" w:hanging="630"/>
    </w:pPr>
    <w:rPr>
      <w:rFonts w:ascii="Arial" w:hAnsi="Arial" w:cs="Arial"/>
      <w:b/>
      <w:bCs/>
      <w:sz w:val="22"/>
    </w:rPr>
  </w:style>
  <w:style w:type="paragraph" w:styleId="BodyTextIndent2">
    <w:name w:val="Body Text Indent 2"/>
    <w:basedOn w:val="Normal"/>
    <w:link w:val="BodyTextIndent2Char"/>
    <w:pPr>
      <w:tabs>
        <w:tab w:val="left" w:pos="630"/>
      </w:tabs>
      <w:ind w:left="630" w:hanging="630"/>
    </w:pPr>
    <w:rPr>
      <w:rFonts w:ascii="Arial" w:hAnsi="Arial" w:cs="Arial"/>
      <w:sz w:val="22"/>
    </w:rPr>
  </w:style>
  <w:style w:type="paragraph" w:styleId="BalloonText">
    <w:name w:val="Balloon Text"/>
    <w:basedOn w:val="Normal"/>
    <w:link w:val="BalloonTextChar"/>
    <w:semiHidden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</w:style>
  <w:style w:type="paragraph" w:styleId="Title">
    <w:name w:val="Title"/>
    <w:basedOn w:val="Normal"/>
    <w:link w:val="TitleChar"/>
    <w:qFormat/>
    <w:pPr>
      <w:tabs>
        <w:tab w:val="left" w:pos="576"/>
        <w:tab w:val="center" w:pos="7344"/>
      </w:tabs>
      <w:ind w:left="90"/>
      <w:jc w:val="center"/>
    </w:pPr>
    <w:rPr>
      <w:rFonts w:ascii="Arial" w:hAnsi="Arial" w:cs="Arial"/>
      <w:b/>
      <w:bCs/>
      <w:szCs w:val="20"/>
    </w:rPr>
  </w:style>
  <w:style w:type="paragraph" w:styleId="BodyTextIndent3">
    <w:name w:val="Body Text Indent 3"/>
    <w:basedOn w:val="Normal"/>
    <w:link w:val="BodyTextIndent3Char"/>
    <w:rsid w:val="00205B74"/>
    <w:pPr>
      <w:spacing w:after="120"/>
      <w:ind w:left="360"/>
    </w:pPr>
    <w:rPr>
      <w:sz w:val="16"/>
      <w:szCs w:val="16"/>
    </w:rPr>
  </w:style>
  <w:style w:type="paragraph" w:styleId="BodyText2">
    <w:name w:val="Body Text 2"/>
    <w:basedOn w:val="Normal"/>
    <w:link w:val="BodyText2Char"/>
    <w:rsid w:val="004B69B2"/>
    <w:pPr>
      <w:spacing w:after="120" w:line="480" w:lineRule="auto"/>
    </w:pPr>
  </w:style>
  <w:style w:type="paragraph" w:styleId="BodyText3">
    <w:name w:val="Body Text 3"/>
    <w:basedOn w:val="Normal"/>
    <w:link w:val="BodyText3Char"/>
    <w:rsid w:val="004B69B2"/>
    <w:pPr>
      <w:spacing w:after="120"/>
    </w:pPr>
    <w:rPr>
      <w:sz w:val="16"/>
      <w:szCs w:val="16"/>
    </w:rPr>
  </w:style>
  <w:style w:type="character" w:styleId="FollowedHyperlink">
    <w:name w:val="FollowedHyperlink"/>
    <w:rsid w:val="004867DB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8604CF"/>
    <w:pPr>
      <w:ind w:left="720"/>
      <w:contextualSpacing/>
    </w:pPr>
  </w:style>
  <w:style w:type="character" w:customStyle="1" w:styleId="Heading1Char">
    <w:name w:val="Heading 1 Char"/>
    <w:link w:val="Heading1"/>
    <w:rsid w:val="003C51D0"/>
    <w:rPr>
      <w:rFonts w:ascii="Univers (W1)" w:hAnsi="Univers (W1)"/>
      <w:b/>
      <w:bCs/>
    </w:rPr>
  </w:style>
  <w:style w:type="character" w:customStyle="1" w:styleId="Heading2Char">
    <w:name w:val="Heading 2 Char"/>
    <w:link w:val="Heading2"/>
    <w:rsid w:val="003C51D0"/>
    <w:rPr>
      <w:rFonts w:ascii="Univers (W1)" w:hAnsi="Univers (W1)"/>
      <w:b/>
      <w:bCs/>
      <w:i/>
      <w:iCs/>
    </w:rPr>
  </w:style>
  <w:style w:type="character" w:customStyle="1" w:styleId="Heading3Char">
    <w:name w:val="Heading 3 Char"/>
    <w:link w:val="Heading3"/>
    <w:rsid w:val="003C51D0"/>
    <w:rPr>
      <w:rFonts w:ascii="Univers (W1)" w:hAnsi="Univers (W1)"/>
      <w:b/>
      <w:bCs/>
      <w:i/>
      <w:iCs/>
    </w:rPr>
  </w:style>
  <w:style w:type="character" w:customStyle="1" w:styleId="Heading4Char">
    <w:name w:val="Heading 4 Char"/>
    <w:link w:val="Heading4"/>
    <w:rsid w:val="003C51D0"/>
    <w:rPr>
      <w:rFonts w:ascii="Univers (W1)" w:hAnsi="Univers (W1)"/>
      <w:b/>
      <w:bCs/>
      <w:i/>
      <w:iCs/>
      <w:sz w:val="22"/>
      <w:szCs w:val="24"/>
      <w:u w:val="single"/>
    </w:rPr>
  </w:style>
  <w:style w:type="character" w:customStyle="1" w:styleId="Heading5Char">
    <w:name w:val="Heading 5 Char"/>
    <w:link w:val="Heading5"/>
    <w:rsid w:val="003C51D0"/>
    <w:rPr>
      <w:b/>
      <w:bCs/>
      <w:sz w:val="22"/>
      <w:u w:val="single"/>
    </w:rPr>
  </w:style>
  <w:style w:type="character" w:customStyle="1" w:styleId="Heading6Char">
    <w:name w:val="Heading 6 Char"/>
    <w:link w:val="Heading6"/>
    <w:rsid w:val="003C51D0"/>
    <w:rPr>
      <w:b/>
      <w:bCs/>
      <w:i/>
      <w:iCs/>
      <w:sz w:val="22"/>
      <w:szCs w:val="24"/>
      <w:u w:val="single"/>
    </w:rPr>
  </w:style>
  <w:style w:type="character" w:customStyle="1" w:styleId="Heading7Char">
    <w:name w:val="Heading 7 Char"/>
    <w:link w:val="Heading7"/>
    <w:rsid w:val="003C51D0"/>
    <w:rPr>
      <w:rFonts w:ascii="Univers (W1)" w:hAnsi="Univers (W1)"/>
      <w:b/>
      <w:bCs/>
      <w:sz w:val="22"/>
    </w:rPr>
  </w:style>
  <w:style w:type="character" w:customStyle="1" w:styleId="Heading8Char">
    <w:name w:val="Heading 8 Char"/>
    <w:link w:val="Heading8"/>
    <w:rsid w:val="003C51D0"/>
    <w:rPr>
      <w:b/>
      <w:bCs/>
      <w:smallCaps/>
      <w:sz w:val="22"/>
      <w:szCs w:val="18"/>
    </w:rPr>
  </w:style>
  <w:style w:type="character" w:customStyle="1" w:styleId="Heading9Char">
    <w:name w:val="Heading 9 Char"/>
    <w:link w:val="Heading9"/>
    <w:rsid w:val="003C51D0"/>
    <w:rPr>
      <w:rFonts w:ascii="Arial" w:hAnsi="Arial" w:cs="Arial"/>
      <w:b/>
      <w:bCs/>
      <w:sz w:val="24"/>
    </w:rPr>
  </w:style>
  <w:style w:type="character" w:customStyle="1" w:styleId="BodyTextChar">
    <w:name w:val="Body Text Char"/>
    <w:link w:val="BodyText"/>
    <w:rsid w:val="003C51D0"/>
    <w:rPr>
      <w:rFonts w:ascii="Univers (W1)" w:hAnsi="Univers (W1)"/>
      <w:sz w:val="22"/>
      <w:szCs w:val="24"/>
    </w:rPr>
  </w:style>
  <w:style w:type="character" w:customStyle="1" w:styleId="DocumentMapChar">
    <w:name w:val="Document Map Char"/>
    <w:link w:val="DocumentMap"/>
    <w:semiHidden/>
    <w:rsid w:val="003C51D0"/>
    <w:rPr>
      <w:rFonts w:ascii="Tahoma" w:hAnsi="Tahoma" w:cs="Tahoma"/>
      <w:szCs w:val="24"/>
      <w:shd w:val="clear" w:color="auto" w:fill="000080"/>
    </w:rPr>
  </w:style>
  <w:style w:type="character" w:customStyle="1" w:styleId="HeaderChar">
    <w:name w:val="Header Char"/>
    <w:link w:val="Header"/>
    <w:rsid w:val="003C51D0"/>
    <w:rPr>
      <w:rFonts w:ascii="Trebuchet MS" w:hAnsi="Trebuchet MS"/>
      <w:szCs w:val="24"/>
    </w:rPr>
  </w:style>
  <w:style w:type="character" w:customStyle="1" w:styleId="FooterChar">
    <w:name w:val="Footer Char"/>
    <w:link w:val="Footer"/>
    <w:rsid w:val="003C51D0"/>
    <w:rPr>
      <w:rFonts w:ascii="Trebuchet MS" w:hAnsi="Trebuchet MS"/>
      <w:szCs w:val="24"/>
    </w:rPr>
  </w:style>
  <w:style w:type="character" w:customStyle="1" w:styleId="BodyTextIndentChar">
    <w:name w:val="Body Text Indent Char"/>
    <w:link w:val="BodyTextIndent"/>
    <w:rsid w:val="003C51D0"/>
    <w:rPr>
      <w:rFonts w:ascii="Arial" w:hAnsi="Arial" w:cs="Arial"/>
      <w:b/>
      <w:bCs/>
      <w:sz w:val="22"/>
      <w:szCs w:val="24"/>
    </w:rPr>
  </w:style>
  <w:style w:type="character" w:customStyle="1" w:styleId="BodyTextIndent2Char">
    <w:name w:val="Body Text Indent 2 Char"/>
    <w:link w:val="BodyTextIndent2"/>
    <w:rsid w:val="003C51D0"/>
    <w:rPr>
      <w:rFonts w:ascii="Arial" w:hAnsi="Arial" w:cs="Arial"/>
      <w:sz w:val="22"/>
      <w:szCs w:val="24"/>
    </w:rPr>
  </w:style>
  <w:style w:type="character" w:customStyle="1" w:styleId="BalloonTextChar">
    <w:name w:val="Balloon Text Char"/>
    <w:link w:val="BalloonText"/>
    <w:semiHidden/>
    <w:rsid w:val="003C51D0"/>
    <w:rPr>
      <w:rFonts w:ascii="Tahoma" w:hAnsi="Tahoma" w:cs="Tahoma"/>
      <w:sz w:val="16"/>
      <w:szCs w:val="16"/>
    </w:rPr>
  </w:style>
  <w:style w:type="character" w:customStyle="1" w:styleId="TitleChar">
    <w:name w:val="Title Char"/>
    <w:link w:val="Title"/>
    <w:rsid w:val="003C51D0"/>
    <w:rPr>
      <w:rFonts w:ascii="Arial" w:hAnsi="Arial" w:cs="Arial"/>
      <w:b/>
      <w:bCs/>
    </w:rPr>
  </w:style>
  <w:style w:type="character" w:customStyle="1" w:styleId="BodyTextIndent3Char">
    <w:name w:val="Body Text Indent 3 Char"/>
    <w:link w:val="BodyTextIndent3"/>
    <w:rsid w:val="003C51D0"/>
    <w:rPr>
      <w:rFonts w:ascii="Trebuchet MS" w:hAnsi="Trebuchet MS"/>
      <w:sz w:val="16"/>
      <w:szCs w:val="16"/>
    </w:rPr>
  </w:style>
  <w:style w:type="character" w:customStyle="1" w:styleId="BodyText2Char">
    <w:name w:val="Body Text 2 Char"/>
    <w:link w:val="BodyText2"/>
    <w:rsid w:val="003C51D0"/>
    <w:rPr>
      <w:rFonts w:ascii="Trebuchet MS" w:hAnsi="Trebuchet MS"/>
      <w:szCs w:val="24"/>
    </w:rPr>
  </w:style>
  <w:style w:type="character" w:customStyle="1" w:styleId="BodyText3Char">
    <w:name w:val="Body Text 3 Char"/>
    <w:link w:val="BodyText3"/>
    <w:rsid w:val="003C51D0"/>
    <w:rPr>
      <w:rFonts w:ascii="Trebuchet MS" w:hAnsi="Trebuchet MS"/>
      <w:sz w:val="16"/>
      <w:szCs w:val="16"/>
    </w:rPr>
  </w:style>
  <w:style w:type="character" w:styleId="Strong">
    <w:name w:val="Strong"/>
    <w:uiPriority w:val="22"/>
    <w:qFormat/>
    <w:rsid w:val="00F06EF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17D2"/>
    <w:pPr>
      <w:widowControl w:val="0"/>
      <w:autoSpaceDE w:val="0"/>
      <w:autoSpaceDN w:val="0"/>
      <w:adjustRightInd w:val="0"/>
    </w:pPr>
    <w:rPr>
      <w:rFonts w:ascii="Trebuchet MS" w:hAnsi="Trebuchet MS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tabs>
        <w:tab w:val="center" w:pos="7344"/>
      </w:tabs>
      <w:jc w:val="center"/>
      <w:outlineLvl w:val="0"/>
    </w:pPr>
    <w:rPr>
      <w:rFonts w:ascii="Univers (W1)" w:hAnsi="Univers (W1)"/>
      <w:b/>
      <w:bCs/>
      <w:szCs w:val="20"/>
    </w:rPr>
  </w:style>
  <w:style w:type="paragraph" w:styleId="Heading2">
    <w:name w:val="heading 2"/>
    <w:basedOn w:val="Normal"/>
    <w:next w:val="Normal"/>
    <w:link w:val="Heading2Char"/>
    <w:qFormat/>
    <w:pPr>
      <w:keepNext/>
      <w:tabs>
        <w:tab w:val="right" w:pos="-360"/>
        <w:tab w:val="left" w:pos="0"/>
        <w:tab w:val="right" w:pos="540"/>
        <w:tab w:val="left" w:pos="1080"/>
        <w:tab w:val="left" w:pos="2160"/>
      </w:tabs>
      <w:outlineLvl w:val="1"/>
    </w:pPr>
    <w:rPr>
      <w:rFonts w:ascii="Univers (W1)" w:hAnsi="Univers (W1)"/>
      <w:b/>
      <w:bCs/>
      <w:i/>
      <w:iCs/>
      <w:szCs w:val="20"/>
    </w:rPr>
  </w:style>
  <w:style w:type="paragraph" w:styleId="Heading3">
    <w:name w:val="heading 3"/>
    <w:basedOn w:val="Normal"/>
    <w:next w:val="Normal"/>
    <w:link w:val="Heading3Char"/>
    <w:qFormat/>
    <w:pPr>
      <w:keepNext/>
      <w:tabs>
        <w:tab w:val="right" w:pos="-360"/>
        <w:tab w:val="left" w:pos="0"/>
        <w:tab w:val="right" w:pos="540"/>
        <w:tab w:val="left" w:pos="1080"/>
        <w:tab w:val="left" w:pos="2160"/>
      </w:tabs>
      <w:outlineLvl w:val="2"/>
    </w:pPr>
    <w:rPr>
      <w:rFonts w:ascii="Univers (W1)" w:hAnsi="Univers (W1)"/>
      <w:b/>
      <w:bCs/>
      <w:i/>
      <w:iCs/>
      <w:szCs w:val="20"/>
    </w:rPr>
  </w:style>
  <w:style w:type="paragraph" w:styleId="Heading4">
    <w:name w:val="heading 4"/>
    <w:basedOn w:val="Normal"/>
    <w:next w:val="Normal"/>
    <w:link w:val="Heading4Char"/>
    <w:qFormat/>
    <w:pPr>
      <w:keepNext/>
      <w:tabs>
        <w:tab w:val="left" w:pos="-360"/>
        <w:tab w:val="left" w:pos="0"/>
        <w:tab w:val="left" w:pos="2160"/>
      </w:tabs>
      <w:outlineLvl w:val="3"/>
    </w:pPr>
    <w:rPr>
      <w:rFonts w:ascii="Univers (W1)" w:hAnsi="Univers (W1)"/>
      <w:b/>
      <w:bCs/>
      <w:i/>
      <w:iCs/>
      <w:sz w:val="22"/>
      <w:u w:val="single"/>
    </w:rPr>
  </w:style>
  <w:style w:type="paragraph" w:styleId="Heading5">
    <w:name w:val="heading 5"/>
    <w:basedOn w:val="Normal"/>
    <w:next w:val="Normal"/>
    <w:link w:val="Heading5Char"/>
    <w:qFormat/>
    <w:pPr>
      <w:keepNext/>
      <w:tabs>
        <w:tab w:val="left" w:pos="-422"/>
        <w:tab w:val="left" w:pos="0"/>
        <w:tab w:val="left" w:pos="1080"/>
        <w:tab w:val="left" w:pos="2160"/>
      </w:tabs>
      <w:outlineLvl w:val="4"/>
    </w:pPr>
    <w:rPr>
      <w:rFonts w:ascii="Times New Roman" w:hAnsi="Times New Roman"/>
      <w:b/>
      <w:bCs/>
      <w:sz w:val="22"/>
      <w:szCs w:val="20"/>
      <w:u w:val="single"/>
    </w:rPr>
  </w:style>
  <w:style w:type="paragraph" w:styleId="Heading6">
    <w:name w:val="heading 6"/>
    <w:basedOn w:val="Normal"/>
    <w:next w:val="Normal"/>
    <w:link w:val="Heading6Char"/>
    <w:qFormat/>
    <w:pPr>
      <w:keepNext/>
      <w:ind w:left="360" w:hanging="360"/>
      <w:outlineLvl w:val="5"/>
    </w:pPr>
    <w:rPr>
      <w:rFonts w:ascii="Times New Roman" w:hAnsi="Times New Roman"/>
      <w:b/>
      <w:bCs/>
      <w:i/>
      <w:iCs/>
      <w:sz w:val="22"/>
      <w:u w:val="single"/>
    </w:rPr>
  </w:style>
  <w:style w:type="paragraph" w:styleId="Heading7">
    <w:name w:val="heading 7"/>
    <w:basedOn w:val="Normal"/>
    <w:next w:val="Normal"/>
    <w:link w:val="Heading7Char"/>
    <w:qFormat/>
    <w:pPr>
      <w:keepNext/>
      <w:tabs>
        <w:tab w:val="center" w:pos="7344"/>
      </w:tabs>
      <w:jc w:val="center"/>
      <w:outlineLvl w:val="6"/>
    </w:pPr>
    <w:rPr>
      <w:rFonts w:ascii="Univers (W1)" w:hAnsi="Univers (W1)"/>
      <w:b/>
      <w:bCs/>
      <w:sz w:val="22"/>
      <w:szCs w:val="20"/>
    </w:rPr>
  </w:style>
  <w:style w:type="paragraph" w:styleId="Heading8">
    <w:name w:val="heading 8"/>
    <w:basedOn w:val="Normal"/>
    <w:next w:val="Normal"/>
    <w:link w:val="Heading8Char"/>
    <w:qFormat/>
    <w:pPr>
      <w:keepNext/>
      <w:tabs>
        <w:tab w:val="right" w:pos="-360"/>
        <w:tab w:val="left" w:pos="0"/>
        <w:tab w:val="left" w:pos="576"/>
      </w:tabs>
      <w:outlineLvl w:val="7"/>
    </w:pPr>
    <w:rPr>
      <w:rFonts w:ascii="Times New Roman" w:hAnsi="Times New Roman"/>
      <w:b/>
      <w:bCs/>
      <w:smallCaps/>
      <w:sz w:val="22"/>
      <w:szCs w:val="18"/>
    </w:rPr>
  </w:style>
  <w:style w:type="paragraph" w:styleId="Heading9">
    <w:name w:val="heading 9"/>
    <w:basedOn w:val="Normal"/>
    <w:next w:val="Normal"/>
    <w:link w:val="Heading9Char"/>
    <w:qFormat/>
    <w:pPr>
      <w:keepNext/>
      <w:tabs>
        <w:tab w:val="left" w:pos="576"/>
        <w:tab w:val="center" w:pos="7344"/>
      </w:tabs>
      <w:jc w:val="center"/>
      <w:outlineLvl w:val="8"/>
    </w:pPr>
    <w:rPr>
      <w:rFonts w:ascii="Arial" w:hAnsi="Arial" w:cs="Arial"/>
      <w:b/>
      <w:bCs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customStyle="1" w:styleId="QuickA">
    <w:name w:val="Quick A."/>
    <w:basedOn w:val="Normal"/>
    <w:pPr>
      <w:numPr>
        <w:numId w:val="1"/>
      </w:numPr>
      <w:ind w:left="1080" w:hanging="1080"/>
    </w:pPr>
  </w:style>
  <w:style w:type="paragraph" w:styleId="BodyText">
    <w:name w:val="Body Text"/>
    <w:basedOn w:val="Normal"/>
    <w:link w:val="BodyTextChar"/>
    <w:pPr>
      <w:jc w:val="center"/>
    </w:pPr>
    <w:rPr>
      <w:rFonts w:ascii="Univers (W1)" w:hAnsi="Univers (W1)"/>
      <w:sz w:val="22"/>
    </w:rPr>
  </w:style>
  <w:style w:type="paragraph" w:styleId="DocumentMap">
    <w:name w:val="Document Map"/>
    <w:basedOn w:val="Normal"/>
    <w:link w:val="DocumentMapChar"/>
    <w:semiHidden/>
    <w:pPr>
      <w:shd w:val="clear" w:color="auto" w:fill="000080"/>
    </w:pPr>
    <w:rPr>
      <w:rFonts w:ascii="Tahoma" w:hAnsi="Tahoma" w:cs="Tahoma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styleId="Caption">
    <w:name w:val="caption"/>
    <w:basedOn w:val="Normal"/>
    <w:next w:val="Normal"/>
    <w:qFormat/>
    <w:pPr>
      <w:tabs>
        <w:tab w:val="center" w:pos="7344"/>
      </w:tabs>
      <w:jc w:val="center"/>
    </w:pPr>
    <w:rPr>
      <w:rFonts w:ascii="Univers (W1)" w:hAnsi="Univers (W1)"/>
      <w:b/>
      <w:bCs/>
      <w:sz w:val="22"/>
      <w:szCs w:val="20"/>
    </w:rPr>
  </w:style>
  <w:style w:type="paragraph" w:styleId="BodyTextIndent">
    <w:name w:val="Body Text Indent"/>
    <w:basedOn w:val="Normal"/>
    <w:link w:val="BodyTextIndentChar"/>
    <w:pPr>
      <w:tabs>
        <w:tab w:val="left" w:pos="576"/>
      </w:tabs>
      <w:ind w:left="630" w:hanging="630"/>
    </w:pPr>
    <w:rPr>
      <w:rFonts w:ascii="Arial" w:hAnsi="Arial" w:cs="Arial"/>
      <w:b/>
      <w:bCs/>
      <w:sz w:val="22"/>
    </w:rPr>
  </w:style>
  <w:style w:type="paragraph" w:styleId="BodyTextIndent2">
    <w:name w:val="Body Text Indent 2"/>
    <w:basedOn w:val="Normal"/>
    <w:link w:val="BodyTextIndent2Char"/>
    <w:pPr>
      <w:tabs>
        <w:tab w:val="left" w:pos="630"/>
      </w:tabs>
      <w:ind w:left="630" w:hanging="630"/>
    </w:pPr>
    <w:rPr>
      <w:rFonts w:ascii="Arial" w:hAnsi="Arial" w:cs="Arial"/>
      <w:sz w:val="22"/>
    </w:rPr>
  </w:style>
  <w:style w:type="paragraph" w:styleId="BalloonText">
    <w:name w:val="Balloon Text"/>
    <w:basedOn w:val="Normal"/>
    <w:link w:val="BalloonTextChar"/>
    <w:semiHidden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</w:style>
  <w:style w:type="paragraph" w:styleId="Title">
    <w:name w:val="Title"/>
    <w:basedOn w:val="Normal"/>
    <w:link w:val="TitleChar"/>
    <w:qFormat/>
    <w:pPr>
      <w:tabs>
        <w:tab w:val="left" w:pos="576"/>
        <w:tab w:val="center" w:pos="7344"/>
      </w:tabs>
      <w:ind w:left="90"/>
      <w:jc w:val="center"/>
    </w:pPr>
    <w:rPr>
      <w:rFonts w:ascii="Arial" w:hAnsi="Arial" w:cs="Arial"/>
      <w:b/>
      <w:bCs/>
      <w:szCs w:val="20"/>
    </w:rPr>
  </w:style>
  <w:style w:type="paragraph" w:styleId="BodyTextIndent3">
    <w:name w:val="Body Text Indent 3"/>
    <w:basedOn w:val="Normal"/>
    <w:link w:val="BodyTextIndent3Char"/>
    <w:rsid w:val="00205B74"/>
    <w:pPr>
      <w:spacing w:after="120"/>
      <w:ind w:left="360"/>
    </w:pPr>
    <w:rPr>
      <w:sz w:val="16"/>
      <w:szCs w:val="16"/>
    </w:rPr>
  </w:style>
  <w:style w:type="paragraph" w:styleId="BodyText2">
    <w:name w:val="Body Text 2"/>
    <w:basedOn w:val="Normal"/>
    <w:link w:val="BodyText2Char"/>
    <w:rsid w:val="004B69B2"/>
    <w:pPr>
      <w:spacing w:after="120" w:line="480" w:lineRule="auto"/>
    </w:pPr>
  </w:style>
  <w:style w:type="paragraph" w:styleId="BodyText3">
    <w:name w:val="Body Text 3"/>
    <w:basedOn w:val="Normal"/>
    <w:link w:val="BodyText3Char"/>
    <w:rsid w:val="004B69B2"/>
    <w:pPr>
      <w:spacing w:after="120"/>
    </w:pPr>
    <w:rPr>
      <w:sz w:val="16"/>
      <w:szCs w:val="16"/>
    </w:rPr>
  </w:style>
  <w:style w:type="character" w:styleId="FollowedHyperlink">
    <w:name w:val="FollowedHyperlink"/>
    <w:rsid w:val="004867DB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8604CF"/>
    <w:pPr>
      <w:ind w:left="720"/>
      <w:contextualSpacing/>
    </w:pPr>
  </w:style>
  <w:style w:type="character" w:customStyle="1" w:styleId="Heading1Char">
    <w:name w:val="Heading 1 Char"/>
    <w:link w:val="Heading1"/>
    <w:rsid w:val="003C51D0"/>
    <w:rPr>
      <w:rFonts w:ascii="Univers (W1)" w:hAnsi="Univers (W1)"/>
      <w:b/>
      <w:bCs/>
    </w:rPr>
  </w:style>
  <w:style w:type="character" w:customStyle="1" w:styleId="Heading2Char">
    <w:name w:val="Heading 2 Char"/>
    <w:link w:val="Heading2"/>
    <w:rsid w:val="003C51D0"/>
    <w:rPr>
      <w:rFonts w:ascii="Univers (W1)" w:hAnsi="Univers (W1)"/>
      <w:b/>
      <w:bCs/>
      <w:i/>
      <w:iCs/>
    </w:rPr>
  </w:style>
  <w:style w:type="character" w:customStyle="1" w:styleId="Heading3Char">
    <w:name w:val="Heading 3 Char"/>
    <w:link w:val="Heading3"/>
    <w:rsid w:val="003C51D0"/>
    <w:rPr>
      <w:rFonts w:ascii="Univers (W1)" w:hAnsi="Univers (W1)"/>
      <w:b/>
      <w:bCs/>
      <w:i/>
      <w:iCs/>
    </w:rPr>
  </w:style>
  <w:style w:type="character" w:customStyle="1" w:styleId="Heading4Char">
    <w:name w:val="Heading 4 Char"/>
    <w:link w:val="Heading4"/>
    <w:rsid w:val="003C51D0"/>
    <w:rPr>
      <w:rFonts w:ascii="Univers (W1)" w:hAnsi="Univers (W1)"/>
      <w:b/>
      <w:bCs/>
      <w:i/>
      <w:iCs/>
      <w:sz w:val="22"/>
      <w:szCs w:val="24"/>
      <w:u w:val="single"/>
    </w:rPr>
  </w:style>
  <w:style w:type="character" w:customStyle="1" w:styleId="Heading5Char">
    <w:name w:val="Heading 5 Char"/>
    <w:link w:val="Heading5"/>
    <w:rsid w:val="003C51D0"/>
    <w:rPr>
      <w:b/>
      <w:bCs/>
      <w:sz w:val="22"/>
      <w:u w:val="single"/>
    </w:rPr>
  </w:style>
  <w:style w:type="character" w:customStyle="1" w:styleId="Heading6Char">
    <w:name w:val="Heading 6 Char"/>
    <w:link w:val="Heading6"/>
    <w:rsid w:val="003C51D0"/>
    <w:rPr>
      <w:b/>
      <w:bCs/>
      <w:i/>
      <w:iCs/>
      <w:sz w:val="22"/>
      <w:szCs w:val="24"/>
      <w:u w:val="single"/>
    </w:rPr>
  </w:style>
  <w:style w:type="character" w:customStyle="1" w:styleId="Heading7Char">
    <w:name w:val="Heading 7 Char"/>
    <w:link w:val="Heading7"/>
    <w:rsid w:val="003C51D0"/>
    <w:rPr>
      <w:rFonts w:ascii="Univers (W1)" w:hAnsi="Univers (W1)"/>
      <w:b/>
      <w:bCs/>
      <w:sz w:val="22"/>
    </w:rPr>
  </w:style>
  <w:style w:type="character" w:customStyle="1" w:styleId="Heading8Char">
    <w:name w:val="Heading 8 Char"/>
    <w:link w:val="Heading8"/>
    <w:rsid w:val="003C51D0"/>
    <w:rPr>
      <w:b/>
      <w:bCs/>
      <w:smallCaps/>
      <w:sz w:val="22"/>
      <w:szCs w:val="18"/>
    </w:rPr>
  </w:style>
  <w:style w:type="character" w:customStyle="1" w:styleId="Heading9Char">
    <w:name w:val="Heading 9 Char"/>
    <w:link w:val="Heading9"/>
    <w:rsid w:val="003C51D0"/>
    <w:rPr>
      <w:rFonts w:ascii="Arial" w:hAnsi="Arial" w:cs="Arial"/>
      <w:b/>
      <w:bCs/>
      <w:sz w:val="24"/>
    </w:rPr>
  </w:style>
  <w:style w:type="character" w:customStyle="1" w:styleId="BodyTextChar">
    <w:name w:val="Body Text Char"/>
    <w:link w:val="BodyText"/>
    <w:rsid w:val="003C51D0"/>
    <w:rPr>
      <w:rFonts w:ascii="Univers (W1)" w:hAnsi="Univers (W1)"/>
      <w:sz w:val="22"/>
      <w:szCs w:val="24"/>
    </w:rPr>
  </w:style>
  <w:style w:type="character" w:customStyle="1" w:styleId="DocumentMapChar">
    <w:name w:val="Document Map Char"/>
    <w:link w:val="DocumentMap"/>
    <w:semiHidden/>
    <w:rsid w:val="003C51D0"/>
    <w:rPr>
      <w:rFonts w:ascii="Tahoma" w:hAnsi="Tahoma" w:cs="Tahoma"/>
      <w:szCs w:val="24"/>
      <w:shd w:val="clear" w:color="auto" w:fill="000080"/>
    </w:rPr>
  </w:style>
  <w:style w:type="character" w:customStyle="1" w:styleId="HeaderChar">
    <w:name w:val="Header Char"/>
    <w:link w:val="Header"/>
    <w:rsid w:val="003C51D0"/>
    <w:rPr>
      <w:rFonts w:ascii="Trebuchet MS" w:hAnsi="Trebuchet MS"/>
      <w:szCs w:val="24"/>
    </w:rPr>
  </w:style>
  <w:style w:type="character" w:customStyle="1" w:styleId="FooterChar">
    <w:name w:val="Footer Char"/>
    <w:link w:val="Footer"/>
    <w:rsid w:val="003C51D0"/>
    <w:rPr>
      <w:rFonts w:ascii="Trebuchet MS" w:hAnsi="Trebuchet MS"/>
      <w:szCs w:val="24"/>
    </w:rPr>
  </w:style>
  <w:style w:type="character" w:customStyle="1" w:styleId="BodyTextIndentChar">
    <w:name w:val="Body Text Indent Char"/>
    <w:link w:val="BodyTextIndent"/>
    <w:rsid w:val="003C51D0"/>
    <w:rPr>
      <w:rFonts w:ascii="Arial" w:hAnsi="Arial" w:cs="Arial"/>
      <w:b/>
      <w:bCs/>
      <w:sz w:val="22"/>
      <w:szCs w:val="24"/>
    </w:rPr>
  </w:style>
  <w:style w:type="character" w:customStyle="1" w:styleId="BodyTextIndent2Char">
    <w:name w:val="Body Text Indent 2 Char"/>
    <w:link w:val="BodyTextIndent2"/>
    <w:rsid w:val="003C51D0"/>
    <w:rPr>
      <w:rFonts w:ascii="Arial" w:hAnsi="Arial" w:cs="Arial"/>
      <w:sz w:val="22"/>
      <w:szCs w:val="24"/>
    </w:rPr>
  </w:style>
  <w:style w:type="character" w:customStyle="1" w:styleId="BalloonTextChar">
    <w:name w:val="Balloon Text Char"/>
    <w:link w:val="BalloonText"/>
    <w:semiHidden/>
    <w:rsid w:val="003C51D0"/>
    <w:rPr>
      <w:rFonts w:ascii="Tahoma" w:hAnsi="Tahoma" w:cs="Tahoma"/>
      <w:sz w:val="16"/>
      <w:szCs w:val="16"/>
    </w:rPr>
  </w:style>
  <w:style w:type="character" w:customStyle="1" w:styleId="TitleChar">
    <w:name w:val="Title Char"/>
    <w:link w:val="Title"/>
    <w:rsid w:val="003C51D0"/>
    <w:rPr>
      <w:rFonts w:ascii="Arial" w:hAnsi="Arial" w:cs="Arial"/>
      <w:b/>
      <w:bCs/>
    </w:rPr>
  </w:style>
  <w:style w:type="character" w:customStyle="1" w:styleId="BodyTextIndent3Char">
    <w:name w:val="Body Text Indent 3 Char"/>
    <w:link w:val="BodyTextIndent3"/>
    <w:rsid w:val="003C51D0"/>
    <w:rPr>
      <w:rFonts w:ascii="Trebuchet MS" w:hAnsi="Trebuchet MS"/>
      <w:sz w:val="16"/>
      <w:szCs w:val="16"/>
    </w:rPr>
  </w:style>
  <w:style w:type="character" w:customStyle="1" w:styleId="BodyText2Char">
    <w:name w:val="Body Text 2 Char"/>
    <w:link w:val="BodyText2"/>
    <w:rsid w:val="003C51D0"/>
    <w:rPr>
      <w:rFonts w:ascii="Trebuchet MS" w:hAnsi="Trebuchet MS"/>
      <w:szCs w:val="24"/>
    </w:rPr>
  </w:style>
  <w:style w:type="character" w:customStyle="1" w:styleId="BodyText3Char">
    <w:name w:val="Body Text 3 Char"/>
    <w:link w:val="BodyText3"/>
    <w:rsid w:val="003C51D0"/>
    <w:rPr>
      <w:rFonts w:ascii="Trebuchet MS" w:hAnsi="Trebuchet MS"/>
      <w:sz w:val="16"/>
      <w:szCs w:val="16"/>
    </w:rPr>
  </w:style>
  <w:style w:type="character" w:styleId="Strong">
    <w:name w:val="Strong"/>
    <w:uiPriority w:val="22"/>
    <w:qFormat/>
    <w:rsid w:val="00F06EF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4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96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93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639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26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5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10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675962">
                  <w:marLeft w:val="15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30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2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76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644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624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787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6702286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7238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3727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41551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73019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84716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10623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11021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023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PZ%20Minutes%202-9-16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0F5222-0FAD-4979-8142-0A612765BF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PZ Minutes 2-9-16</Template>
  <TotalTime>367</TotalTime>
  <Pages>3</Pages>
  <Words>875</Words>
  <Characters>4492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Liberty</Company>
  <LinksUpToDate>false</LinksUpToDate>
  <CharactersWithSpaces>5357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Katherine Sharp</dc:creator>
  <cp:lastModifiedBy>Katherine Sharp</cp:lastModifiedBy>
  <cp:revision>7</cp:revision>
  <cp:lastPrinted>2018-10-10T15:26:00Z</cp:lastPrinted>
  <dcterms:created xsi:type="dcterms:W3CDTF">2019-02-13T15:04:00Z</dcterms:created>
  <dcterms:modified xsi:type="dcterms:W3CDTF">2019-02-14T19:57:00Z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-2122292920</vt:i4>
  </property>
</Properties>
</file>