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114" w:rsidRPr="0080344B" w:rsidRDefault="00A13FC6" w:rsidP="00616A3D">
      <w:pPr>
        <w:pStyle w:val="Title"/>
        <w:tabs>
          <w:tab w:val="clear" w:pos="576"/>
          <w:tab w:val="clear" w:pos="7344"/>
        </w:tabs>
        <w:rPr>
          <w:sz w:val="22"/>
          <w:szCs w:val="22"/>
        </w:rPr>
      </w:pPr>
      <w:r>
        <w:rPr>
          <w:sz w:val="22"/>
          <w:szCs w:val="22"/>
        </w:rPr>
        <w:t xml:space="preserve"> </w:t>
      </w:r>
      <w:r w:rsidR="003B7114" w:rsidRPr="0080344B">
        <w:rPr>
          <w:sz w:val="22"/>
          <w:szCs w:val="22"/>
        </w:rPr>
        <w:t>LIBERTY PLANNING AND ZONING COMMISSION</w:t>
      </w:r>
    </w:p>
    <w:p w:rsidR="00B563C3" w:rsidRDefault="00B563C3" w:rsidP="00616A3D">
      <w:pPr>
        <w:tabs>
          <w:tab w:val="center" w:pos="4680"/>
          <w:tab w:val="right" w:pos="9540"/>
        </w:tabs>
        <w:jc w:val="both"/>
        <w:rPr>
          <w:rFonts w:ascii="Arial" w:hAnsi="Arial" w:cs="Arial"/>
          <w:sz w:val="22"/>
          <w:szCs w:val="22"/>
        </w:rPr>
      </w:pPr>
    </w:p>
    <w:p w:rsidR="003B7114" w:rsidRPr="0080344B" w:rsidRDefault="00B908CF" w:rsidP="00616A3D">
      <w:pPr>
        <w:tabs>
          <w:tab w:val="center" w:pos="4680"/>
          <w:tab w:val="right" w:pos="9540"/>
        </w:tabs>
        <w:jc w:val="both"/>
        <w:rPr>
          <w:rFonts w:ascii="Arial" w:hAnsi="Arial" w:cs="Arial"/>
          <w:sz w:val="22"/>
          <w:szCs w:val="22"/>
        </w:rPr>
      </w:pPr>
      <w:proofErr w:type="gramStart"/>
      <w:r>
        <w:rPr>
          <w:rFonts w:ascii="Arial" w:hAnsi="Arial" w:cs="Arial"/>
          <w:sz w:val="22"/>
          <w:szCs w:val="22"/>
        </w:rPr>
        <w:t>January 8, 2019</w:t>
      </w:r>
      <w:r w:rsidR="003B7114" w:rsidRPr="0080344B">
        <w:rPr>
          <w:rFonts w:ascii="Arial" w:hAnsi="Arial" w:cs="Arial"/>
          <w:sz w:val="22"/>
          <w:szCs w:val="22"/>
        </w:rPr>
        <w:tab/>
      </w:r>
      <w:r w:rsidR="00610BBF">
        <w:rPr>
          <w:rFonts w:ascii="Arial" w:hAnsi="Arial" w:cs="Arial"/>
          <w:sz w:val="22"/>
          <w:szCs w:val="22"/>
          <w:u w:val="single"/>
        </w:rPr>
        <w:t>Meeting Summary</w:t>
      </w:r>
      <w:r w:rsidR="003B7114" w:rsidRPr="0080344B">
        <w:rPr>
          <w:rFonts w:ascii="Arial" w:hAnsi="Arial" w:cs="Arial"/>
          <w:sz w:val="22"/>
          <w:szCs w:val="22"/>
        </w:rPr>
        <w:tab/>
      </w:r>
      <w:r w:rsidR="00B00E1D" w:rsidRPr="0080344B">
        <w:rPr>
          <w:rFonts w:ascii="Arial" w:hAnsi="Arial" w:cs="Arial"/>
          <w:sz w:val="22"/>
          <w:szCs w:val="22"/>
        </w:rPr>
        <w:t>7:00</w:t>
      </w:r>
      <w:r w:rsidR="0017534A" w:rsidRPr="0080344B">
        <w:rPr>
          <w:rFonts w:ascii="Arial" w:hAnsi="Arial" w:cs="Arial"/>
          <w:sz w:val="22"/>
          <w:szCs w:val="22"/>
        </w:rPr>
        <w:t xml:space="preserve"> </w:t>
      </w:r>
      <w:r w:rsidR="003B7114" w:rsidRPr="0080344B">
        <w:rPr>
          <w:rFonts w:ascii="Arial" w:hAnsi="Arial" w:cs="Arial"/>
          <w:sz w:val="22"/>
          <w:szCs w:val="22"/>
        </w:rPr>
        <w:t>p.m.</w:t>
      </w:r>
      <w:proofErr w:type="gramEnd"/>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b/>
          <w:sz w:val="22"/>
          <w:szCs w:val="22"/>
        </w:rPr>
      </w:pPr>
      <w:r w:rsidRPr="0080344B">
        <w:rPr>
          <w:rFonts w:ascii="Arial" w:hAnsi="Arial" w:cs="Arial"/>
          <w:b/>
          <w:sz w:val="22"/>
          <w:szCs w:val="22"/>
        </w:rPr>
        <w:t>I.</w:t>
      </w:r>
      <w:r w:rsidRPr="0080344B">
        <w:rPr>
          <w:rFonts w:ascii="Arial" w:hAnsi="Arial" w:cs="Arial"/>
          <w:b/>
          <w:sz w:val="22"/>
          <w:szCs w:val="22"/>
        </w:rPr>
        <w:tab/>
      </w:r>
      <w:r w:rsidR="00E83C86" w:rsidRPr="0080344B">
        <w:rPr>
          <w:rFonts w:ascii="Arial" w:hAnsi="Arial" w:cs="Arial"/>
          <w:b/>
          <w:sz w:val="22"/>
          <w:szCs w:val="22"/>
        </w:rPr>
        <w:t>Call to Order</w:t>
      </w:r>
      <w:r w:rsidRPr="0080344B">
        <w:rPr>
          <w:rFonts w:ascii="Arial" w:hAnsi="Arial" w:cs="Arial"/>
          <w:b/>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3B7114" w:rsidP="00616A3D">
      <w:pPr>
        <w:jc w:val="both"/>
        <w:rPr>
          <w:rFonts w:ascii="Arial" w:hAnsi="Arial" w:cs="Arial"/>
          <w:sz w:val="22"/>
          <w:szCs w:val="22"/>
        </w:rPr>
      </w:pPr>
      <w:r w:rsidRPr="0080344B">
        <w:rPr>
          <w:rFonts w:ascii="Arial" w:hAnsi="Arial" w:cs="Arial"/>
          <w:sz w:val="22"/>
          <w:szCs w:val="22"/>
        </w:rPr>
        <w:t xml:space="preserve">The Liberty Planning and Zoning Commission met on </w:t>
      </w:r>
      <w:r w:rsidR="00EC2BB8">
        <w:rPr>
          <w:rFonts w:ascii="Arial" w:hAnsi="Arial" w:cs="Arial"/>
          <w:sz w:val="22"/>
          <w:szCs w:val="22"/>
        </w:rPr>
        <w:t>Tues</w:t>
      </w:r>
      <w:r w:rsidR="00A74CB5">
        <w:rPr>
          <w:rFonts w:ascii="Arial" w:hAnsi="Arial" w:cs="Arial"/>
          <w:sz w:val="22"/>
          <w:szCs w:val="22"/>
        </w:rPr>
        <w:t>day</w:t>
      </w:r>
      <w:r w:rsidR="00ED12CB" w:rsidRPr="0080344B">
        <w:rPr>
          <w:rFonts w:ascii="Arial" w:hAnsi="Arial" w:cs="Arial"/>
          <w:sz w:val="22"/>
          <w:szCs w:val="22"/>
        </w:rPr>
        <w:t>,</w:t>
      </w:r>
      <w:r w:rsidR="00954AF9" w:rsidRPr="00954AF9">
        <w:rPr>
          <w:rFonts w:ascii="Arial" w:hAnsi="Arial" w:cs="Arial"/>
          <w:sz w:val="22"/>
          <w:szCs w:val="22"/>
        </w:rPr>
        <w:t xml:space="preserve"> </w:t>
      </w:r>
      <w:r w:rsidR="00B908CF">
        <w:rPr>
          <w:rFonts w:ascii="Arial" w:hAnsi="Arial" w:cs="Arial"/>
          <w:sz w:val="22"/>
          <w:szCs w:val="22"/>
        </w:rPr>
        <w:t>January 8, 2019</w:t>
      </w:r>
      <w:r w:rsidR="00176F7D">
        <w:rPr>
          <w:rFonts w:ascii="Arial" w:hAnsi="Arial" w:cs="Arial"/>
          <w:sz w:val="22"/>
          <w:szCs w:val="22"/>
        </w:rPr>
        <w:t>,</w:t>
      </w:r>
      <w:r w:rsidR="009E2377">
        <w:rPr>
          <w:rFonts w:ascii="Arial" w:hAnsi="Arial" w:cs="Arial"/>
          <w:sz w:val="22"/>
          <w:szCs w:val="22"/>
        </w:rPr>
        <w:t xml:space="preserve"> </w:t>
      </w:r>
      <w:r w:rsidR="00F21405" w:rsidRPr="0080344B">
        <w:rPr>
          <w:rFonts w:ascii="Arial" w:hAnsi="Arial" w:cs="Arial"/>
          <w:sz w:val="22"/>
          <w:szCs w:val="22"/>
        </w:rPr>
        <w:t>in the Cou</w:t>
      </w:r>
      <w:r w:rsidRPr="0080344B">
        <w:rPr>
          <w:rFonts w:ascii="Arial" w:hAnsi="Arial" w:cs="Arial"/>
          <w:sz w:val="22"/>
          <w:szCs w:val="22"/>
        </w:rPr>
        <w:t xml:space="preserve">ncil Chambers, City Hall, </w:t>
      </w:r>
      <w:proofErr w:type="gramStart"/>
      <w:r w:rsidR="00195A4D" w:rsidRPr="0080344B">
        <w:rPr>
          <w:rFonts w:ascii="Arial" w:hAnsi="Arial" w:cs="Arial"/>
          <w:sz w:val="22"/>
          <w:szCs w:val="22"/>
        </w:rPr>
        <w:t>101</w:t>
      </w:r>
      <w:proofErr w:type="gramEnd"/>
      <w:r w:rsidRPr="0080344B">
        <w:rPr>
          <w:rFonts w:ascii="Arial" w:hAnsi="Arial" w:cs="Arial"/>
          <w:sz w:val="22"/>
          <w:szCs w:val="22"/>
        </w:rPr>
        <w:t xml:space="preserve"> East Kansas Street. A quorum being present, </w:t>
      </w:r>
      <w:r w:rsidR="00B815B3">
        <w:rPr>
          <w:rFonts w:ascii="Arial" w:hAnsi="Arial" w:cs="Arial"/>
          <w:sz w:val="22"/>
          <w:szCs w:val="22"/>
        </w:rPr>
        <w:t>Chairman Rosekrans</w:t>
      </w:r>
      <w:r w:rsidR="00596CDD" w:rsidRPr="0080344B">
        <w:rPr>
          <w:rFonts w:ascii="Arial" w:hAnsi="Arial" w:cs="Arial"/>
          <w:sz w:val="22"/>
          <w:szCs w:val="22"/>
        </w:rPr>
        <w:t xml:space="preserve"> </w:t>
      </w:r>
      <w:r w:rsidR="0017534A" w:rsidRPr="0080344B">
        <w:rPr>
          <w:rFonts w:ascii="Arial" w:hAnsi="Arial" w:cs="Arial"/>
          <w:sz w:val="22"/>
          <w:szCs w:val="22"/>
        </w:rPr>
        <w:t xml:space="preserve">called the meeting to order at </w:t>
      </w:r>
      <w:r w:rsidR="00B00E1D" w:rsidRPr="0080344B">
        <w:rPr>
          <w:rFonts w:ascii="Arial" w:hAnsi="Arial" w:cs="Arial"/>
          <w:sz w:val="22"/>
          <w:szCs w:val="22"/>
        </w:rPr>
        <w:t>7:00</w:t>
      </w:r>
      <w:r w:rsidR="0017534A" w:rsidRPr="0080344B">
        <w:rPr>
          <w:rFonts w:ascii="Arial" w:hAnsi="Arial" w:cs="Arial"/>
          <w:sz w:val="22"/>
          <w:szCs w:val="22"/>
        </w:rPr>
        <w:t xml:space="preserve"> p.m.</w:t>
      </w:r>
      <w:r w:rsidR="004546A2">
        <w:rPr>
          <w:rFonts w:ascii="Arial" w:hAnsi="Arial" w:cs="Arial"/>
          <w:sz w:val="22"/>
          <w:szCs w:val="22"/>
        </w:rPr>
        <w:t xml:space="preserve"> </w:t>
      </w:r>
    </w:p>
    <w:p w:rsidR="003B7114" w:rsidRPr="0080344B" w:rsidRDefault="003B7114" w:rsidP="00616A3D">
      <w:pPr>
        <w:jc w:val="both"/>
        <w:rPr>
          <w:rFonts w:ascii="Arial" w:hAnsi="Arial" w:cs="Arial"/>
          <w:sz w:val="22"/>
          <w:szCs w:val="22"/>
        </w:rPr>
      </w:pPr>
    </w:p>
    <w:p w:rsidR="003B7114" w:rsidRPr="0080344B" w:rsidRDefault="00E83C86" w:rsidP="00616A3D">
      <w:pPr>
        <w:jc w:val="both"/>
        <w:rPr>
          <w:rFonts w:ascii="Arial" w:hAnsi="Arial" w:cs="Arial"/>
          <w:b/>
          <w:sz w:val="22"/>
          <w:szCs w:val="22"/>
        </w:rPr>
      </w:pPr>
      <w:r w:rsidRPr="0080344B">
        <w:rPr>
          <w:rFonts w:ascii="Arial" w:hAnsi="Arial" w:cs="Arial"/>
          <w:b/>
          <w:sz w:val="22"/>
          <w:szCs w:val="22"/>
        </w:rPr>
        <w:t>II.</w:t>
      </w:r>
      <w:r w:rsidRPr="0080344B">
        <w:rPr>
          <w:rFonts w:ascii="Arial" w:hAnsi="Arial" w:cs="Arial"/>
          <w:b/>
          <w:sz w:val="22"/>
          <w:szCs w:val="22"/>
        </w:rPr>
        <w:tab/>
        <w:t>Roll Call</w:t>
      </w:r>
    </w:p>
    <w:p w:rsidR="008604CF" w:rsidRPr="005959A3" w:rsidRDefault="008604CF" w:rsidP="008604CF">
      <w:pPr>
        <w:jc w:val="both"/>
        <w:rPr>
          <w:rFonts w:ascii="Arial" w:hAnsi="Arial" w:cs="Arial"/>
          <w:sz w:val="22"/>
          <w:szCs w:val="20"/>
        </w:rPr>
      </w:pPr>
    </w:p>
    <w:p w:rsidR="00AE2ACA" w:rsidRDefault="008604CF" w:rsidP="00FA4F4F">
      <w:pPr>
        <w:rPr>
          <w:rFonts w:ascii="Arial" w:hAnsi="Arial" w:cs="Arial"/>
          <w:sz w:val="22"/>
          <w:szCs w:val="20"/>
        </w:rPr>
      </w:pPr>
      <w:r w:rsidRPr="003F7552">
        <w:rPr>
          <w:rFonts w:ascii="Arial" w:hAnsi="Arial" w:cs="Arial"/>
          <w:sz w:val="22"/>
          <w:szCs w:val="20"/>
        </w:rPr>
        <w:t xml:space="preserve">Commission members </w:t>
      </w:r>
      <w:r w:rsidR="000F197E">
        <w:rPr>
          <w:rFonts w:ascii="Arial" w:hAnsi="Arial" w:cs="Arial"/>
          <w:sz w:val="22"/>
          <w:szCs w:val="20"/>
        </w:rPr>
        <w:t>in attendance</w:t>
      </w:r>
      <w:r w:rsidRPr="003F7552">
        <w:rPr>
          <w:rFonts w:ascii="Arial" w:hAnsi="Arial" w:cs="Arial"/>
          <w:sz w:val="22"/>
          <w:szCs w:val="20"/>
        </w:rPr>
        <w:t xml:space="preserve"> were:</w:t>
      </w:r>
      <w:r w:rsidR="00E8717F">
        <w:rPr>
          <w:rFonts w:ascii="Arial" w:hAnsi="Arial" w:cs="Arial"/>
          <w:sz w:val="22"/>
          <w:szCs w:val="20"/>
        </w:rPr>
        <w:t xml:space="preserve"> </w:t>
      </w:r>
      <w:r w:rsidR="000F197E">
        <w:rPr>
          <w:rFonts w:ascii="Arial" w:hAnsi="Arial" w:cs="Arial"/>
          <w:sz w:val="22"/>
          <w:szCs w:val="20"/>
        </w:rPr>
        <w:t>Rick Boswell</w:t>
      </w:r>
      <w:r w:rsidR="00D3684A">
        <w:rPr>
          <w:rFonts w:ascii="Arial" w:hAnsi="Arial" w:cs="Arial"/>
          <w:sz w:val="22"/>
          <w:szCs w:val="20"/>
        </w:rPr>
        <w:t xml:space="preserve">, </w:t>
      </w:r>
      <w:r w:rsidR="00EB3513">
        <w:rPr>
          <w:rFonts w:ascii="Arial" w:hAnsi="Arial" w:cs="Arial"/>
          <w:sz w:val="22"/>
          <w:szCs w:val="20"/>
        </w:rPr>
        <w:t xml:space="preserve">Judy Dilts, </w:t>
      </w:r>
      <w:r w:rsidR="00967B68">
        <w:rPr>
          <w:rFonts w:ascii="Arial" w:hAnsi="Arial" w:cs="Arial"/>
          <w:sz w:val="22"/>
          <w:szCs w:val="20"/>
        </w:rPr>
        <w:t xml:space="preserve">Patricia Evans, </w:t>
      </w:r>
      <w:r w:rsidR="00B563C3">
        <w:rPr>
          <w:rFonts w:ascii="Arial" w:hAnsi="Arial" w:cs="Arial"/>
          <w:sz w:val="22"/>
          <w:szCs w:val="20"/>
        </w:rPr>
        <w:t xml:space="preserve">Walt Holt, </w:t>
      </w:r>
      <w:r w:rsidR="00AF0537">
        <w:rPr>
          <w:rFonts w:ascii="Arial" w:hAnsi="Arial" w:cs="Arial"/>
          <w:sz w:val="22"/>
          <w:szCs w:val="20"/>
        </w:rPr>
        <w:t xml:space="preserve">Amy Howard, </w:t>
      </w:r>
      <w:r w:rsidR="00B908CF">
        <w:rPr>
          <w:rFonts w:ascii="Arial" w:hAnsi="Arial" w:cs="Arial"/>
          <w:sz w:val="22"/>
          <w:szCs w:val="20"/>
        </w:rPr>
        <w:t xml:space="preserve">Ken Personett, </w:t>
      </w:r>
      <w:r w:rsidR="00B563C3">
        <w:rPr>
          <w:rFonts w:ascii="Arial" w:hAnsi="Arial" w:cs="Arial"/>
          <w:sz w:val="22"/>
          <w:szCs w:val="20"/>
        </w:rPr>
        <w:t xml:space="preserve">Tom Reinier, </w:t>
      </w:r>
      <w:r w:rsidR="00EB3513">
        <w:rPr>
          <w:rFonts w:ascii="Arial" w:hAnsi="Arial" w:cs="Arial"/>
          <w:sz w:val="22"/>
          <w:szCs w:val="20"/>
        </w:rPr>
        <w:t xml:space="preserve">Dee </w:t>
      </w:r>
      <w:r w:rsidR="00EB3513" w:rsidRPr="003F7552">
        <w:rPr>
          <w:rFonts w:ascii="Arial" w:hAnsi="Arial" w:cs="Arial"/>
          <w:sz w:val="22"/>
          <w:szCs w:val="20"/>
        </w:rPr>
        <w:t>Rosekrans</w:t>
      </w:r>
      <w:r w:rsidR="00967B68">
        <w:rPr>
          <w:rFonts w:ascii="Arial" w:hAnsi="Arial" w:cs="Arial"/>
          <w:sz w:val="22"/>
          <w:szCs w:val="20"/>
        </w:rPr>
        <w:t xml:space="preserve">, </w:t>
      </w:r>
      <w:r w:rsidR="00820FC9">
        <w:rPr>
          <w:rFonts w:ascii="Arial" w:hAnsi="Arial" w:cs="Arial"/>
          <w:sz w:val="22"/>
          <w:szCs w:val="20"/>
        </w:rPr>
        <w:t>and Ann Waterman</w:t>
      </w:r>
      <w:r w:rsidR="000D5C55">
        <w:rPr>
          <w:rFonts w:ascii="Arial" w:hAnsi="Arial" w:cs="Arial"/>
          <w:sz w:val="22"/>
          <w:szCs w:val="20"/>
        </w:rPr>
        <w:t xml:space="preserve">.  </w:t>
      </w:r>
      <w:r w:rsidR="003C1134" w:rsidRPr="003F7552">
        <w:rPr>
          <w:rFonts w:ascii="Arial" w:hAnsi="Arial" w:cs="Arial"/>
          <w:sz w:val="22"/>
          <w:szCs w:val="20"/>
        </w:rPr>
        <w:t xml:space="preserve">Representing staff were </w:t>
      </w:r>
      <w:r w:rsidRPr="003F7552">
        <w:rPr>
          <w:rFonts w:ascii="Arial" w:hAnsi="Arial" w:cs="Arial"/>
          <w:sz w:val="22"/>
          <w:szCs w:val="20"/>
        </w:rPr>
        <w:t xml:space="preserve">Katherine Sharp, </w:t>
      </w:r>
      <w:r w:rsidR="002841E0">
        <w:rPr>
          <w:rFonts w:ascii="Arial" w:hAnsi="Arial" w:cs="Arial"/>
          <w:sz w:val="22"/>
          <w:szCs w:val="20"/>
        </w:rPr>
        <w:t xml:space="preserve">Director of </w:t>
      </w:r>
      <w:r w:rsidRPr="003F7552">
        <w:rPr>
          <w:rFonts w:ascii="Arial" w:hAnsi="Arial" w:cs="Arial"/>
          <w:sz w:val="22"/>
          <w:szCs w:val="20"/>
        </w:rPr>
        <w:t xml:space="preserve">Planning and </w:t>
      </w:r>
      <w:r w:rsidR="002841E0">
        <w:rPr>
          <w:rFonts w:ascii="Arial" w:hAnsi="Arial" w:cs="Arial"/>
          <w:sz w:val="22"/>
          <w:szCs w:val="20"/>
        </w:rPr>
        <w:t>Development</w:t>
      </w:r>
      <w:r w:rsidR="003C1134" w:rsidRPr="003F7552">
        <w:rPr>
          <w:rFonts w:ascii="Arial" w:hAnsi="Arial" w:cs="Arial"/>
          <w:sz w:val="22"/>
          <w:szCs w:val="20"/>
        </w:rPr>
        <w:t>;</w:t>
      </w:r>
      <w:r w:rsidR="003C51D0" w:rsidRPr="003F7552">
        <w:rPr>
          <w:rFonts w:ascii="Arial" w:hAnsi="Arial" w:cs="Arial"/>
          <w:sz w:val="22"/>
          <w:szCs w:val="20"/>
        </w:rPr>
        <w:t xml:space="preserve"> </w:t>
      </w:r>
      <w:r w:rsidR="00B908CF">
        <w:rPr>
          <w:rFonts w:ascii="Arial" w:hAnsi="Arial" w:cs="Arial"/>
          <w:sz w:val="22"/>
          <w:szCs w:val="20"/>
        </w:rPr>
        <w:t xml:space="preserve">Andy Noll, Director of Public Works; </w:t>
      </w:r>
      <w:r w:rsidR="00AF0537">
        <w:rPr>
          <w:rFonts w:ascii="Arial" w:hAnsi="Arial" w:cs="Arial"/>
          <w:sz w:val="22"/>
          <w:szCs w:val="20"/>
        </w:rPr>
        <w:t xml:space="preserve">Ben McCabe, Assistant Director of Public Works; </w:t>
      </w:r>
      <w:r w:rsidR="00EB3513">
        <w:rPr>
          <w:rFonts w:ascii="Arial" w:hAnsi="Arial" w:cs="Arial"/>
          <w:sz w:val="22"/>
          <w:szCs w:val="20"/>
        </w:rPr>
        <w:t xml:space="preserve">and </w:t>
      </w:r>
      <w:r w:rsidR="00C1443C">
        <w:rPr>
          <w:rFonts w:ascii="Arial" w:hAnsi="Arial" w:cs="Arial"/>
          <w:sz w:val="22"/>
          <w:szCs w:val="20"/>
        </w:rPr>
        <w:t>Michael Peterman, City Planner</w:t>
      </w:r>
      <w:r w:rsidR="000D5C55">
        <w:rPr>
          <w:rFonts w:ascii="Arial" w:hAnsi="Arial" w:cs="Arial"/>
          <w:sz w:val="22"/>
          <w:szCs w:val="20"/>
        </w:rPr>
        <w:t xml:space="preserve">.  7 </w:t>
      </w:r>
      <w:r w:rsidR="00243F7C">
        <w:rPr>
          <w:rFonts w:ascii="Arial" w:hAnsi="Arial" w:cs="Arial"/>
          <w:sz w:val="22"/>
          <w:szCs w:val="20"/>
        </w:rPr>
        <w:t>member</w:t>
      </w:r>
      <w:r w:rsidR="00C43B6E">
        <w:rPr>
          <w:rFonts w:ascii="Arial" w:hAnsi="Arial" w:cs="Arial"/>
          <w:sz w:val="22"/>
          <w:szCs w:val="20"/>
        </w:rPr>
        <w:t>s</w:t>
      </w:r>
      <w:r w:rsidR="003214E8" w:rsidRPr="003F7552">
        <w:rPr>
          <w:rFonts w:ascii="Arial" w:hAnsi="Arial" w:cs="Arial"/>
          <w:sz w:val="22"/>
          <w:szCs w:val="20"/>
        </w:rPr>
        <w:t xml:space="preserve"> of the public</w:t>
      </w:r>
      <w:r w:rsidR="00566DDA">
        <w:rPr>
          <w:rFonts w:ascii="Arial" w:hAnsi="Arial" w:cs="Arial"/>
          <w:sz w:val="22"/>
          <w:szCs w:val="20"/>
        </w:rPr>
        <w:t xml:space="preserve"> </w:t>
      </w:r>
      <w:r w:rsidR="001C297F">
        <w:rPr>
          <w:rFonts w:ascii="Arial" w:hAnsi="Arial" w:cs="Arial"/>
          <w:sz w:val="22"/>
          <w:szCs w:val="20"/>
        </w:rPr>
        <w:t>were</w:t>
      </w:r>
      <w:r w:rsidR="003214E8" w:rsidRPr="003F7552">
        <w:rPr>
          <w:rFonts w:ascii="Arial" w:hAnsi="Arial" w:cs="Arial"/>
          <w:sz w:val="22"/>
          <w:szCs w:val="20"/>
        </w:rPr>
        <w:t xml:space="preserve"> in attendance</w:t>
      </w:r>
      <w:r w:rsidR="00891D7B">
        <w:rPr>
          <w:rFonts w:ascii="Arial" w:hAnsi="Arial" w:cs="Arial"/>
          <w:sz w:val="22"/>
          <w:szCs w:val="20"/>
        </w:rPr>
        <w:t>.</w:t>
      </w:r>
    </w:p>
    <w:p w:rsidR="003214E8" w:rsidRPr="003F7552" w:rsidRDefault="003214E8" w:rsidP="00FA4F4F">
      <w:pPr>
        <w:rPr>
          <w:rFonts w:ascii="Arial" w:hAnsi="Arial" w:cs="Arial"/>
          <w:sz w:val="22"/>
          <w:szCs w:val="22"/>
        </w:rPr>
      </w:pPr>
    </w:p>
    <w:p w:rsidR="008604CF" w:rsidRPr="003F7552" w:rsidRDefault="00987273" w:rsidP="00FA4F4F">
      <w:pPr>
        <w:rPr>
          <w:rFonts w:ascii="Arial" w:hAnsi="Arial" w:cs="Arial"/>
          <w:sz w:val="22"/>
          <w:szCs w:val="22"/>
        </w:rPr>
      </w:pPr>
      <w:r w:rsidRPr="003F7552">
        <w:rPr>
          <w:rFonts w:ascii="Arial" w:hAnsi="Arial" w:cs="Arial"/>
          <w:b/>
          <w:sz w:val="22"/>
          <w:szCs w:val="22"/>
        </w:rPr>
        <w:t>I</w:t>
      </w:r>
      <w:r w:rsidR="006525BC" w:rsidRPr="003F7552">
        <w:rPr>
          <w:rFonts w:ascii="Arial" w:hAnsi="Arial" w:cs="Arial"/>
          <w:b/>
          <w:sz w:val="22"/>
          <w:szCs w:val="22"/>
        </w:rPr>
        <w:t>II</w:t>
      </w:r>
      <w:r w:rsidRPr="003F7552">
        <w:rPr>
          <w:rFonts w:ascii="Arial" w:hAnsi="Arial" w:cs="Arial"/>
          <w:b/>
          <w:sz w:val="22"/>
          <w:szCs w:val="22"/>
        </w:rPr>
        <w:t>.</w:t>
      </w:r>
      <w:r w:rsidRPr="003F7552">
        <w:rPr>
          <w:rFonts w:ascii="Arial" w:hAnsi="Arial" w:cs="Arial"/>
          <w:b/>
          <w:sz w:val="22"/>
          <w:szCs w:val="22"/>
        </w:rPr>
        <w:tab/>
      </w:r>
      <w:r w:rsidR="00ED116C" w:rsidRPr="003F7552">
        <w:rPr>
          <w:rFonts w:ascii="Arial" w:hAnsi="Arial" w:cs="Arial"/>
          <w:sz w:val="22"/>
          <w:szCs w:val="22"/>
        </w:rPr>
        <w:t xml:space="preserve"> </w:t>
      </w:r>
      <w:r w:rsidR="008604CF" w:rsidRPr="003F7552">
        <w:rPr>
          <w:rFonts w:ascii="Arial" w:hAnsi="Arial" w:cs="Arial"/>
          <w:b/>
          <w:sz w:val="22"/>
          <w:szCs w:val="20"/>
        </w:rPr>
        <w:t>Approval of Minutes</w:t>
      </w:r>
    </w:p>
    <w:p w:rsidR="007F147A" w:rsidRDefault="007F147A" w:rsidP="00FA4F4F">
      <w:pPr>
        <w:rPr>
          <w:rFonts w:ascii="Arial" w:hAnsi="Arial" w:cs="Arial"/>
          <w:b/>
          <w:sz w:val="22"/>
          <w:szCs w:val="20"/>
        </w:rPr>
      </w:pPr>
    </w:p>
    <w:p w:rsidR="000132E0" w:rsidRDefault="000132E0" w:rsidP="00586741">
      <w:pPr>
        <w:rPr>
          <w:rFonts w:ascii="Arial" w:hAnsi="Arial" w:cs="Arial"/>
          <w:sz w:val="22"/>
          <w:szCs w:val="20"/>
        </w:rPr>
      </w:pPr>
      <w:r w:rsidRPr="000132E0">
        <w:rPr>
          <w:rFonts w:ascii="Arial" w:hAnsi="Arial" w:cs="Arial"/>
          <w:sz w:val="22"/>
          <w:szCs w:val="20"/>
        </w:rPr>
        <w:t xml:space="preserve">Chairman Rosekrans </w:t>
      </w:r>
      <w:r w:rsidR="00586741">
        <w:rPr>
          <w:rFonts w:ascii="Arial" w:hAnsi="Arial" w:cs="Arial"/>
          <w:sz w:val="22"/>
          <w:szCs w:val="20"/>
        </w:rPr>
        <w:t>asked if there were any questions or comments related to the minutes from the last meeting</w:t>
      </w:r>
      <w:r w:rsidR="00011041">
        <w:rPr>
          <w:rFonts w:ascii="Arial" w:hAnsi="Arial" w:cs="Arial"/>
          <w:sz w:val="22"/>
          <w:szCs w:val="20"/>
        </w:rPr>
        <w:t>, seeing none he asked for a motion.</w:t>
      </w:r>
    </w:p>
    <w:p w:rsidR="00B470AD" w:rsidRPr="000132E0" w:rsidRDefault="00B470AD" w:rsidP="000132E0">
      <w:pPr>
        <w:rPr>
          <w:rFonts w:ascii="Arial" w:hAnsi="Arial" w:cs="Arial"/>
          <w:sz w:val="22"/>
          <w:szCs w:val="20"/>
        </w:rPr>
      </w:pPr>
    </w:p>
    <w:p w:rsidR="00FB09F7" w:rsidRDefault="00C24275" w:rsidP="00FA4F4F">
      <w:pPr>
        <w:rPr>
          <w:rFonts w:ascii="Arial" w:hAnsi="Arial" w:cs="Arial"/>
          <w:sz w:val="22"/>
          <w:szCs w:val="20"/>
        </w:rPr>
      </w:pPr>
      <w:r w:rsidRPr="000132E0">
        <w:rPr>
          <w:rFonts w:ascii="Arial" w:hAnsi="Arial" w:cs="Arial"/>
          <w:sz w:val="22"/>
          <w:szCs w:val="20"/>
        </w:rPr>
        <w:t>Commissioner</w:t>
      </w:r>
      <w:r w:rsidR="000D5C55">
        <w:rPr>
          <w:rFonts w:ascii="Arial" w:hAnsi="Arial" w:cs="Arial"/>
          <w:sz w:val="22"/>
          <w:szCs w:val="20"/>
        </w:rPr>
        <w:t xml:space="preserve"> Evans </w:t>
      </w:r>
      <w:r w:rsidR="009A43AC" w:rsidRPr="000132E0">
        <w:rPr>
          <w:rFonts w:ascii="Arial" w:hAnsi="Arial" w:cs="Arial"/>
          <w:sz w:val="22"/>
          <w:szCs w:val="20"/>
        </w:rPr>
        <w:t>moved</w:t>
      </w:r>
      <w:r w:rsidR="008604CF" w:rsidRPr="000132E0">
        <w:rPr>
          <w:rFonts w:ascii="Arial" w:hAnsi="Arial" w:cs="Arial"/>
          <w:sz w:val="22"/>
          <w:szCs w:val="20"/>
        </w:rPr>
        <w:t xml:space="preserve"> to </w:t>
      </w:r>
      <w:r w:rsidR="00B72D06" w:rsidRPr="000132E0">
        <w:rPr>
          <w:rFonts w:ascii="Arial" w:hAnsi="Arial" w:cs="Arial"/>
          <w:sz w:val="22"/>
          <w:szCs w:val="20"/>
        </w:rPr>
        <w:t>approve</w:t>
      </w:r>
      <w:r w:rsidR="008604CF" w:rsidRPr="000132E0">
        <w:rPr>
          <w:rFonts w:ascii="Arial" w:hAnsi="Arial" w:cs="Arial"/>
          <w:sz w:val="22"/>
          <w:szCs w:val="20"/>
        </w:rPr>
        <w:t xml:space="preserve"> the minutes </w:t>
      </w:r>
      <w:r w:rsidR="00B205C8" w:rsidRPr="000132E0">
        <w:rPr>
          <w:rFonts w:ascii="Arial" w:hAnsi="Arial" w:cs="Arial"/>
          <w:sz w:val="22"/>
          <w:szCs w:val="20"/>
        </w:rPr>
        <w:t xml:space="preserve">from </w:t>
      </w:r>
      <w:r w:rsidR="00B205C8" w:rsidRPr="000132E0">
        <w:rPr>
          <w:rFonts w:ascii="Arial" w:hAnsi="Arial" w:cs="Arial"/>
          <w:sz w:val="22"/>
          <w:szCs w:val="22"/>
        </w:rPr>
        <w:t xml:space="preserve">the </w:t>
      </w:r>
      <w:r w:rsidR="00B908CF">
        <w:rPr>
          <w:rFonts w:ascii="Arial" w:hAnsi="Arial" w:cs="Arial"/>
          <w:sz w:val="22"/>
          <w:szCs w:val="22"/>
        </w:rPr>
        <w:t>December 11</w:t>
      </w:r>
      <w:r w:rsidR="00B72D06" w:rsidRPr="000132E0">
        <w:rPr>
          <w:rFonts w:ascii="Arial" w:hAnsi="Arial" w:cs="Arial"/>
          <w:sz w:val="22"/>
          <w:szCs w:val="22"/>
        </w:rPr>
        <w:t>, 201</w:t>
      </w:r>
      <w:r w:rsidR="005B4D90">
        <w:rPr>
          <w:rFonts w:ascii="Arial" w:hAnsi="Arial" w:cs="Arial"/>
          <w:sz w:val="22"/>
          <w:szCs w:val="22"/>
        </w:rPr>
        <w:t>8</w:t>
      </w:r>
      <w:r w:rsidR="00B205C8" w:rsidRPr="000132E0">
        <w:rPr>
          <w:rFonts w:ascii="Arial" w:hAnsi="Arial" w:cs="Arial"/>
          <w:sz w:val="22"/>
          <w:szCs w:val="22"/>
        </w:rPr>
        <w:t xml:space="preserve"> meeting</w:t>
      </w:r>
      <w:r w:rsidR="00B205C8">
        <w:rPr>
          <w:rFonts w:ascii="Arial" w:hAnsi="Arial" w:cs="Arial"/>
          <w:sz w:val="22"/>
          <w:szCs w:val="20"/>
        </w:rPr>
        <w:t xml:space="preserve"> </w:t>
      </w:r>
      <w:r w:rsidR="008604CF" w:rsidRPr="003F7552">
        <w:rPr>
          <w:rFonts w:ascii="Arial" w:hAnsi="Arial" w:cs="Arial"/>
          <w:sz w:val="22"/>
          <w:szCs w:val="20"/>
        </w:rPr>
        <w:t xml:space="preserve">and </w:t>
      </w:r>
      <w:r w:rsidR="001C297F" w:rsidRPr="003F7552">
        <w:rPr>
          <w:rFonts w:ascii="Arial" w:hAnsi="Arial" w:cs="Arial"/>
          <w:sz w:val="22"/>
          <w:szCs w:val="20"/>
        </w:rPr>
        <w:t>Commissioner</w:t>
      </w:r>
      <w:r w:rsidR="000D5C55">
        <w:rPr>
          <w:rFonts w:ascii="Arial" w:hAnsi="Arial" w:cs="Arial"/>
          <w:sz w:val="22"/>
          <w:szCs w:val="20"/>
        </w:rPr>
        <w:t xml:space="preserve"> Waterman</w:t>
      </w:r>
      <w:r w:rsidR="00B56B52">
        <w:rPr>
          <w:rFonts w:ascii="Arial" w:hAnsi="Arial" w:cs="Arial"/>
          <w:sz w:val="22"/>
          <w:szCs w:val="20"/>
        </w:rPr>
        <w:t xml:space="preserve"> </w:t>
      </w:r>
      <w:r w:rsidR="001C297F">
        <w:rPr>
          <w:rFonts w:ascii="Arial" w:hAnsi="Arial" w:cs="Arial"/>
          <w:sz w:val="22"/>
          <w:szCs w:val="20"/>
        </w:rPr>
        <w:t>seconded</w:t>
      </w:r>
      <w:r w:rsidR="009B1F29">
        <w:rPr>
          <w:rFonts w:ascii="Arial" w:hAnsi="Arial" w:cs="Arial"/>
          <w:sz w:val="22"/>
          <w:szCs w:val="20"/>
        </w:rPr>
        <w:t xml:space="preserve"> </w:t>
      </w:r>
      <w:r w:rsidR="003214E8">
        <w:rPr>
          <w:rFonts w:ascii="Arial" w:hAnsi="Arial" w:cs="Arial"/>
          <w:sz w:val="22"/>
          <w:szCs w:val="20"/>
        </w:rPr>
        <w:t>the motion</w:t>
      </w:r>
      <w:r w:rsidR="00954AF9">
        <w:rPr>
          <w:rFonts w:ascii="Arial" w:hAnsi="Arial" w:cs="Arial"/>
          <w:sz w:val="22"/>
          <w:szCs w:val="20"/>
        </w:rPr>
        <w:t xml:space="preserve">. </w:t>
      </w:r>
      <w:r w:rsidR="00E911FE">
        <w:rPr>
          <w:rFonts w:ascii="Arial" w:hAnsi="Arial" w:cs="Arial"/>
          <w:sz w:val="22"/>
          <w:szCs w:val="20"/>
        </w:rPr>
        <w:t xml:space="preserve">The </w:t>
      </w:r>
      <w:r w:rsidR="008604CF" w:rsidRPr="003F7552">
        <w:rPr>
          <w:rFonts w:ascii="Arial" w:hAnsi="Arial" w:cs="Arial"/>
          <w:sz w:val="22"/>
          <w:szCs w:val="20"/>
        </w:rPr>
        <w:t xml:space="preserve">minutes were </w:t>
      </w:r>
      <w:r w:rsidR="001C297F" w:rsidRPr="003F7552">
        <w:rPr>
          <w:rFonts w:ascii="Arial" w:hAnsi="Arial" w:cs="Arial"/>
          <w:sz w:val="22"/>
          <w:szCs w:val="20"/>
        </w:rPr>
        <w:t>approved</w:t>
      </w:r>
      <w:r w:rsidR="001C297F">
        <w:rPr>
          <w:rFonts w:ascii="Arial" w:hAnsi="Arial" w:cs="Arial"/>
          <w:sz w:val="22"/>
          <w:szCs w:val="20"/>
        </w:rPr>
        <w:t xml:space="preserve"> </w:t>
      </w:r>
      <w:r w:rsidR="00B908CF">
        <w:rPr>
          <w:rFonts w:ascii="Arial" w:hAnsi="Arial" w:cs="Arial"/>
          <w:sz w:val="22"/>
          <w:szCs w:val="20"/>
        </w:rPr>
        <w:t>8</w:t>
      </w:r>
      <w:r w:rsidR="00B56B52">
        <w:rPr>
          <w:rFonts w:ascii="Arial" w:hAnsi="Arial" w:cs="Arial"/>
          <w:sz w:val="22"/>
          <w:szCs w:val="20"/>
        </w:rPr>
        <w:t>-0-</w:t>
      </w:r>
      <w:r w:rsidR="00B908CF">
        <w:rPr>
          <w:rFonts w:ascii="Arial" w:hAnsi="Arial" w:cs="Arial"/>
          <w:sz w:val="22"/>
          <w:szCs w:val="20"/>
        </w:rPr>
        <w:t>1</w:t>
      </w:r>
      <w:r>
        <w:rPr>
          <w:rFonts w:ascii="Arial" w:hAnsi="Arial" w:cs="Arial"/>
          <w:sz w:val="22"/>
          <w:szCs w:val="20"/>
        </w:rPr>
        <w:t xml:space="preserve"> (Commissioner </w:t>
      </w:r>
      <w:r w:rsidR="00B908CF">
        <w:rPr>
          <w:rFonts w:ascii="Arial" w:hAnsi="Arial" w:cs="Arial"/>
          <w:sz w:val="22"/>
          <w:szCs w:val="20"/>
        </w:rPr>
        <w:t>Personett</w:t>
      </w:r>
      <w:r>
        <w:rPr>
          <w:rFonts w:ascii="Arial" w:hAnsi="Arial" w:cs="Arial"/>
          <w:sz w:val="22"/>
          <w:szCs w:val="20"/>
        </w:rPr>
        <w:t xml:space="preserve"> abstained)</w:t>
      </w:r>
      <w:r w:rsidR="00FB09F7">
        <w:rPr>
          <w:rFonts w:ascii="Arial" w:hAnsi="Arial" w:cs="Arial"/>
          <w:sz w:val="22"/>
          <w:szCs w:val="20"/>
        </w:rPr>
        <w:t>.</w:t>
      </w:r>
    </w:p>
    <w:p w:rsidR="00AF0537" w:rsidRPr="00AF0537" w:rsidRDefault="00AF0537" w:rsidP="00AF0537">
      <w:pPr>
        <w:rPr>
          <w:rFonts w:ascii="Arial" w:hAnsi="Arial" w:cs="Arial"/>
          <w:b/>
          <w:sz w:val="22"/>
          <w:szCs w:val="22"/>
        </w:rPr>
      </w:pPr>
    </w:p>
    <w:p w:rsidR="00B511F9" w:rsidRDefault="00B511F9" w:rsidP="00B511F9">
      <w:pPr>
        <w:rPr>
          <w:rFonts w:ascii="Arial" w:hAnsi="Arial" w:cs="Arial"/>
          <w:sz w:val="22"/>
          <w:szCs w:val="20"/>
        </w:rPr>
      </w:pPr>
      <w:r>
        <w:rPr>
          <w:rFonts w:ascii="Arial" w:hAnsi="Arial" w:cs="Arial"/>
          <w:b/>
          <w:bCs/>
          <w:sz w:val="22"/>
          <w:szCs w:val="22"/>
        </w:rPr>
        <w:t xml:space="preserve">IV.        </w:t>
      </w:r>
      <w:r>
        <w:rPr>
          <w:rFonts w:ascii="Arial" w:hAnsi="Arial" w:cs="Arial"/>
          <w:b/>
          <w:sz w:val="22"/>
          <w:szCs w:val="22"/>
        </w:rPr>
        <w:t>Election of Chairperson and Vice-Chairperson.</w:t>
      </w:r>
    </w:p>
    <w:p w:rsidR="00B511F9" w:rsidRDefault="00B511F9" w:rsidP="00B511F9">
      <w:pPr>
        <w:rPr>
          <w:rFonts w:ascii="Arial" w:hAnsi="Arial" w:cs="Arial"/>
          <w:sz w:val="22"/>
          <w:szCs w:val="22"/>
        </w:rPr>
      </w:pPr>
    </w:p>
    <w:p w:rsidR="00B511F9" w:rsidRDefault="00B511F9" w:rsidP="00B511F9">
      <w:pPr>
        <w:rPr>
          <w:rFonts w:ascii="Arial" w:hAnsi="Arial" w:cs="Arial"/>
          <w:sz w:val="22"/>
          <w:szCs w:val="22"/>
        </w:rPr>
      </w:pPr>
      <w:r>
        <w:rPr>
          <w:rFonts w:ascii="Arial" w:hAnsi="Arial" w:cs="Arial"/>
          <w:sz w:val="22"/>
          <w:szCs w:val="22"/>
        </w:rPr>
        <w:t xml:space="preserve">Chairman Rosekrans stated that he wants to give the opportunity for a new person to Chair the meetings. </w:t>
      </w:r>
    </w:p>
    <w:p w:rsidR="00B511F9" w:rsidRDefault="00B511F9" w:rsidP="00B511F9">
      <w:pPr>
        <w:rPr>
          <w:rFonts w:ascii="Arial" w:hAnsi="Arial" w:cs="Arial"/>
          <w:sz w:val="22"/>
          <w:szCs w:val="22"/>
        </w:rPr>
      </w:pPr>
    </w:p>
    <w:p w:rsidR="00B511F9" w:rsidRDefault="00B511F9" w:rsidP="00B511F9">
      <w:pPr>
        <w:rPr>
          <w:rFonts w:ascii="Arial" w:hAnsi="Arial" w:cs="Arial"/>
          <w:sz w:val="22"/>
          <w:szCs w:val="22"/>
        </w:rPr>
      </w:pPr>
      <w:r>
        <w:rPr>
          <w:rFonts w:ascii="Arial" w:hAnsi="Arial" w:cs="Arial"/>
          <w:sz w:val="22"/>
          <w:szCs w:val="22"/>
        </w:rPr>
        <w:t xml:space="preserve">Commissioner </w:t>
      </w:r>
      <w:r w:rsidR="000D5C55">
        <w:rPr>
          <w:rFonts w:ascii="Arial" w:hAnsi="Arial" w:cs="Arial"/>
          <w:sz w:val="22"/>
          <w:szCs w:val="22"/>
        </w:rPr>
        <w:t xml:space="preserve">Holt </w:t>
      </w:r>
      <w:r>
        <w:rPr>
          <w:rFonts w:ascii="Arial" w:hAnsi="Arial" w:cs="Arial"/>
          <w:sz w:val="22"/>
          <w:szCs w:val="22"/>
        </w:rPr>
        <w:t xml:space="preserve">made a motion to re-elect Dee Rosekrans as the Chairman and Commissioner </w:t>
      </w:r>
      <w:r w:rsidR="000D5C55">
        <w:rPr>
          <w:rFonts w:ascii="Arial" w:hAnsi="Arial" w:cs="Arial"/>
          <w:sz w:val="22"/>
          <w:szCs w:val="22"/>
        </w:rPr>
        <w:t>Evans</w:t>
      </w:r>
      <w:r w:rsidR="00B908CF">
        <w:rPr>
          <w:rFonts w:ascii="Arial" w:hAnsi="Arial" w:cs="Arial"/>
          <w:sz w:val="22"/>
          <w:szCs w:val="22"/>
        </w:rPr>
        <w:t xml:space="preserve">        </w:t>
      </w:r>
      <w:r>
        <w:rPr>
          <w:rFonts w:ascii="Arial" w:hAnsi="Arial" w:cs="Arial"/>
          <w:sz w:val="22"/>
          <w:szCs w:val="22"/>
        </w:rPr>
        <w:t xml:space="preserve">                seconded the motion which was </w:t>
      </w:r>
      <w:r w:rsidR="00B908CF">
        <w:rPr>
          <w:rFonts w:ascii="Arial" w:hAnsi="Arial" w:cs="Arial"/>
          <w:sz w:val="22"/>
          <w:szCs w:val="22"/>
        </w:rPr>
        <w:t>approved 8 - 0 - 1</w:t>
      </w:r>
      <w:r>
        <w:rPr>
          <w:rFonts w:ascii="Arial" w:hAnsi="Arial" w:cs="Arial"/>
          <w:sz w:val="22"/>
          <w:szCs w:val="22"/>
        </w:rPr>
        <w:t xml:space="preserve"> </w:t>
      </w:r>
      <w:r w:rsidR="00B908CF">
        <w:rPr>
          <w:rFonts w:ascii="Arial" w:hAnsi="Arial" w:cs="Arial"/>
          <w:sz w:val="22"/>
          <w:szCs w:val="22"/>
        </w:rPr>
        <w:t>(Chairman Rosekrans abstained).</w:t>
      </w:r>
    </w:p>
    <w:p w:rsidR="00B511F9" w:rsidRDefault="00B511F9" w:rsidP="00B511F9">
      <w:pPr>
        <w:rPr>
          <w:rFonts w:ascii="Arial" w:hAnsi="Arial" w:cs="Arial"/>
          <w:sz w:val="22"/>
          <w:szCs w:val="22"/>
        </w:rPr>
      </w:pPr>
    </w:p>
    <w:p w:rsidR="00B511F9" w:rsidRDefault="00B511F9" w:rsidP="00B511F9">
      <w:pPr>
        <w:rPr>
          <w:rFonts w:ascii="Arial" w:hAnsi="Arial" w:cs="Arial"/>
          <w:sz w:val="22"/>
          <w:szCs w:val="22"/>
        </w:rPr>
      </w:pPr>
      <w:r>
        <w:rPr>
          <w:rFonts w:ascii="Arial" w:hAnsi="Arial" w:cs="Arial"/>
          <w:sz w:val="22"/>
          <w:szCs w:val="22"/>
        </w:rPr>
        <w:t xml:space="preserve">Commissioner </w:t>
      </w:r>
      <w:r w:rsidR="000D5C55">
        <w:rPr>
          <w:rFonts w:ascii="Arial" w:hAnsi="Arial" w:cs="Arial"/>
          <w:sz w:val="22"/>
          <w:szCs w:val="22"/>
        </w:rPr>
        <w:t xml:space="preserve">Waterman </w:t>
      </w:r>
      <w:r>
        <w:rPr>
          <w:rFonts w:ascii="Arial" w:hAnsi="Arial" w:cs="Arial"/>
          <w:sz w:val="22"/>
          <w:szCs w:val="22"/>
        </w:rPr>
        <w:t>nominated Tom Reinier as Vice-Chair and Commissioner</w:t>
      </w:r>
      <w:r w:rsidR="000D5C55">
        <w:rPr>
          <w:rFonts w:ascii="Arial" w:hAnsi="Arial" w:cs="Arial"/>
          <w:sz w:val="22"/>
          <w:szCs w:val="22"/>
        </w:rPr>
        <w:t xml:space="preserve"> Evans </w:t>
      </w:r>
      <w:r>
        <w:rPr>
          <w:rFonts w:ascii="Arial" w:hAnsi="Arial" w:cs="Arial"/>
          <w:sz w:val="22"/>
          <w:szCs w:val="22"/>
        </w:rPr>
        <w:t xml:space="preserve">seconded the motion which was </w:t>
      </w:r>
      <w:r w:rsidR="00B908CF">
        <w:rPr>
          <w:rFonts w:ascii="Arial" w:hAnsi="Arial" w:cs="Arial"/>
          <w:sz w:val="22"/>
          <w:szCs w:val="22"/>
        </w:rPr>
        <w:t>approved 8 - 0 - 1</w:t>
      </w:r>
      <w:r>
        <w:rPr>
          <w:rFonts w:ascii="Arial" w:hAnsi="Arial" w:cs="Arial"/>
          <w:sz w:val="22"/>
          <w:szCs w:val="22"/>
        </w:rPr>
        <w:t xml:space="preserve"> </w:t>
      </w:r>
      <w:r w:rsidR="00B908CF">
        <w:rPr>
          <w:rFonts w:ascii="Arial" w:hAnsi="Arial" w:cs="Arial"/>
          <w:sz w:val="22"/>
          <w:szCs w:val="22"/>
        </w:rPr>
        <w:t>(</w:t>
      </w:r>
      <w:r>
        <w:rPr>
          <w:rFonts w:ascii="Arial" w:hAnsi="Arial" w:cs="Arial"/>
          <w:sz w:val="22"/>
          <w:szCs w:val="22"/>
        </w:rPr>
        <w:t>Commissioner Reinier abstained</w:t>
      </w:r>
      <w:r w:rsidR="00B908CF">
        <w:rPr>
          <w:rFonts w:ascii="Arial" w:hAnsi="Arial" w:cs="Arial"/>
          <w:sz w:val="22"/>
          <w:szCs w:val="22"/>
        </w:rPr>
        <w:t>)</w:t>
      </w:r>
      <w:r>
        <w:rPr>
          <w:rFonts w:ascii="Arial" w:hAnsi="Arial" w:cs="Arial"/>
          <w:sz w:val="22"/>
          <w:szCs w:val="22"/>
        </w:rPr>
        <w:t>.</w:t>
      </w:r>
    </w:p>
    <w:p w:rsidR="00B511F9" w:rsidRDefault="00B511F9" w:rsidP="00AF0537">
      <w:pPr>
        <w:ind w:left="720" w:hanging="720"/>
        <w:rPr>
          <w:rFonts w:ascii="Arial" w:hAnsi="Arial" w:cs="Arial"/>
          <w:b/>
          <w:sz w:val="22"/>
          <w:szCs w:val="22"/>
        </w:rPr>
      </w:pPr>
    </w:p>
    <w:p w:rsidR="00FF5B16" w:rsidRDefault="00B908CF" w:rsidP="00AF0537">
      <w:pPr>
        <w:ind w:left="720" w:hanging="720"/>
        <w:rPr>
          <w:rFonts w:ascii="Arial" w:hAnsi="Arial" w:cs="Arial"/>
          <w:b/>
          <w:sz w:val="22"/>
          <w:szCs w:val="22"/>
        </w:rPr>
      </w:pPr>
      <w:r w:rsidRPr="00B908CF">
        <w:rPr>
          <w:rFonts w:ascii="Arial" w:hAnsi="Arial" w:cs="Arial"/>
          <w:b/>
          <w:sz w:val="22"/>
          <w:szCs w:val="22"/>
        </w:rPr>
        <w:t>V.</w:t>
      </w:r>
      <w:r w:rsidRPr="00B908CF">
        <w:rPr>
          <w:rFonts w:ascii="Arial" w:hAnsi="Arial" w:cs="Arial"/>
          <w:b/>
          <w:sz w:val="22"/>
          <w:szCs w:val="22"/>
        </w:rPr>
        <w:tab/>
        <w:t>19-01SUP:  Special Use Permit for 210 Storage, a proposed outdoor storage of vehicles and trailers at 1520 Old 210 Hwy [Public Hearing]</w:t>
      </w:r>
    </w:p>
    <w:p w:rsidR="00AF0537" w:rsidRDefault="00AF0537" w:rsidP="00AF0537">
      <w:pPr>
        <w:ind w:left="720" w:hanging="720"/>
        <w:rPr>
          <w:rFonts w:ascii="Arial" w:hAnsi="Arial" w:cs="Arial"/>
          <w:sz w:val="22"/>
          <w:szCs w:val="22"/>
        </w:rPr>
      </w:pPr>
    </w:p>
    <w:p w:rsidR="003A20EE" w:rsidRDefault="00B908CF" w:rsidP="003A20EE">
      <w:pPr>
        <w:jc w:val="both"/>
        <w:rPr>
          <w:rFonts w:ascii="Arial" w:hAnsi="Arial" w:cs="Arial"/>
          <w:sz w:val="22"/>
          <w:szCs w:val="22"/>
        </w:rPr>
      </w:pPr>
      <w:r>
        <w:rPr>
          <w:rFonts w:ascii="Arial" w:hAnsi="Arial" w:cs="Arial"/>
          <w:sz w:val="22"/>
          <w:szCs w:val="22"/>
        </w:rPr>
        <w:t>Mr. Peterman</w:t>
      </w:r>
      <w:r w:rsidR="00AF0537">
        <w:rPr>
          <w:rFonts w:ascii="Arial" w:hAnsi="Arial" w:cs="Arial"/>
          <w:sz w:val="22"/>
          <w:szCs w:val="22"/>
        </w:rPr>
        <w:t xml:space="preserve"> presented the proposal</w:t>
      </w:r>
      <w:r w:rsidR="003A20EE">
        <w:rPr>
          <w:rFonts w:ascii="Arial" w:hAnsi="Arial" w:cs="Arial"/>
          <w:sz w:val="22"/>
          <w:szCs w:val="22"/>
        </w:rPr>
        <w:t xml:space="preserve"> as described in the staff report.  </w:t>
      </w:r>
    </w:p>
    <w:p w:rsidR="003E229F" w:rsidRDefault="003E229F" w:rsidP="003A20EE">
      <w:pPr>
        <w:jc w:val="both"/>
        <w:rPr>
          <w:rFonts w:ascii="Arial" w:hAnsi="Arial" w:cs="Arial"/>
          <w:sz w:val="22"/>
          <w:szCs w:val="22"/>
        </w:rPr>
      </w:pPr>
    </w:p>
    <w:p w:rsidR="0021509D" w:rsidRDefault="00EB3513" w:rsidP="003A20EE">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003A20EE" w:rsidRPr="006C4FF7">
        <w:rPr>
          <w:rFonts w:ascii="Arial" w:hAnsi="Arial" w:cs="Arial"/>
          <w:sz w:val="22"/>
          <w:szCs w:val="22"/>
        </w:rPr>
        <w:t>asked</w:t>
      </w:r>
      <w:r w:rsidR="003A20EE">
        <w:rPr>
          <w:rFonts w:ascii="Arial" w:hAnsi="Arial" w:cs="Arial"/>
          <w:sz w:val="22"/>
          <w:szCs w:val="22"/>
        </w:rPr>
        <w:t xml:space="preserve"> the commissioners if they had any questions of staff.  </w:t>
      </w:r>
    </w:p>
    <w:p w:rsidR="0021509D" w:rsidRDefault="0021509D" w:rsidP="003A20EE">
      <w:pPr>
        <w:jc w:val="both"/>
        <w:rPr>
          <w:rFonts w:ascii="Arial" w:hAnsi="Arial" w:cs="Arial"/>
          <w:sz w:val="22"/>
          <w:szCs w:val="22"/>
        </w:rPr>
      </w:pPr>
    </w:p>
    <w:p w:rsidR="0021509D" w:rsidRDefault="00B908CF" w:rsidP="003A20EE">
      <w:pPr>
        <w:jc w:val="both"/>
        <w:rPr>
          <w:rFonts w:ascii="Arial" w:hAnsi="Arial" w:cs="Arial"/>
          <w:sz w:val="22"/>
          <w:szCs w:val="22"/>
        </w:rPr>
      </w:pPr>
      <w:r>
        <w:rPr>
          <w:rFonts w:ascii="Arial" w:hAnsi="Arial" w:cs="Arial"/>
          <w:sz w:val="22"/>
          <w:szCs w:val="22"/>
        </w:rPr>
        <w:t xml:space="preserve">Commissioner </w:t>
      </w:r>
      <w:r w:rsidR="005E4D7A">
        <w:rPr>
          <w:rFonts w:ascii="Arial" w:hAnsi="Arial" w:cs="Arial"/>
          <w:sz w:val="22"/>
          <w:szCs w:val="22"/>
        </w:rPr>
        <w:t>Personett</w:t>
      </w:r>
      <w:r w:rsidR="00B56B52">
        <w:rPr>
          <w:rFonts w:ascii="Arial" w:hAnsi="Arial" w:cs="Arial"/>
          <w:sz w:val="22"/>
          <w:szCs w:val="22"/>
        </w:rPr>
        <w:t xml:space="preserve"> as</w:t>
      </w:r>
      <w:r>
        <w:rPr>
          <w:rFonts w:ascii="Arial" w:hAnsi="Arial" w:cs="Arial"/>
          <w:sz w:val="22"/>
          <w:szCs w:val="22"/>
        </w:rPr>
        <w:t>ked</w:t>
      </w:r>
      <w:r w:rsidR="00990E9C">
        <w:rPr>
          <w:rFonts w:ascii="Arial" w:hAnsi="Arial" w:cs="Arial"/>
          <w:sz w:val="22"/>
          <w:szCs w:val="22"/>
        </w:rPr>
        <w:t xml:space="preserve"> how important </w:t>
      </w:r>
      <w:r w:rsidR="003E6C74">
        <w:rPr>
          <w:rFonts w:ascii="Arial" w:hAnsi="Arial" w:cs="Arial"/>
          <w:sz w:val="22"/>
          <w:szCs w:val="22"/>
        </w:rPr>
        <w:t>it is that the vehicles are road ready.</w:t>
      </w:r>
    </w:p>
    <w:p w:rsidR="00B56B52" w:rsidRDefault="00B56B52" w:rsidP="003A20EE">
      <w:pPr>
        <w:jc w:val="both"/>
        <w:rPr>
          <w:rFonts w:ascii="Arial" w:hAnsi="Arial" w:cs="Arial"/>
          <w:sz w:val="22"/>
          <w:szCs w:val="22"/>
        </w:rPr>
      </w:pPr>
    </w:p>
    <w:p w:rsidR="00B56B52" w:rsidRDefault="00B908CF" w:rsidP="003A20EE">
      <w:pPr>
        <w:jc w:val="both"/>
        <w:rPr>
          <w:rFonts w:ascii="Arial" w:hAnsi="Arial" w:cs="Arial"/>
          <w:sz w:val="22"/>
          <w:szCs w:val="22"/>
        </w:rPr>
      </w:pPr>
      <w:r>
        <w:rPr>
          <w:rFonts w:ascii="Arial" w:hAnsi="Arial" w:cs="Arial"/>
          <w:sz w:val="22"/>
          <w:szCs w:val="22"/>
        </w:rPr>
        <w:t xml:space="preserve">Mr. Peterman </w:t>
      </w:r>
      <w:r w:rsidR="00A4759F">
        <w:rPr>
          <w:rFonts w:ascii="Arial" w:hAnsi="Arial" w:cs="Arial"/>
          <w:sz w:val="22"/>
          <w:szCs w:val="22"/>
        </w:rPr>
        <w:t>said</w:t>
      </w:r>
      <w:r w:rsidR="00990E9C">
        <w:rPr>
          <w:rFonts w:ascii="Arial" w:hAnsi="Arial" w:cs="Arial"/>
          <w:sz w:val="22"/>
          <w:szCs w:val="22"/>
        </w:rPr>
        <w:t xml:space="preserve"> that the vehicles must be able to be moved quickly because </w:t>
      </w:r>
      <w:r w:rsidR="003E6C74">
        <w:rPr>
          <w:rFonts w:ascii="Arial" w:hAnsi="Arial" w:cs="Arial"/>
          <w:sz w:val="22"/>
          <w:szCs w:val="22"/>
        </w:rPr>
        <w:t xml:space="preserve">the </w:t>
      </w:r>
      <w:r w:rsidR="00137F2C">
        <w:rPr>
          <w:rFonts w:ascii="Arial" w:hAnsi="Arial" w:cs="Arial"/>
          <w:sz w:val="22"/>
          <w:szCs w:val="22"/>
        </w:rPr>
        <w:t>project is in the floodplain.</w:t>
      </w:r>
    </w:p>
    <w:p w:rsidR="00137F2C" w:rsidRDefault="00137F2C" w:rsidP="003A20EE">
      <w:pPr>
        <w:jc w:val="both"/>
        <w:rPr>
          <w:rFonts w:ascii="Arial" w:hAnsi="Arial" w:cs="Arial"/>
          <w:sz w:val="22"/>
          <w:szCs w:val="22"/>
        </w:rPr>
      </w:pPr>
    </w:p>
    <w:p w:rsidR="00137F2C" w:rsidRDefault="00137F2C" w:rsidP="003A20EE">
      <w:pPr>
        <w:jc w:val="both"/>
        <w:rPr>
          <w:rFonts w:ascii="Arial" w:hAnsi="Arial" w:cs="Arial"/>
          <w:sz w:val="22"/>
          <w:szCs w:val="22"/>
        </w:rPr>
      </w:pPr>
      <w:r>
        <w:rPr>
          <w:rFonts w:ascii="Arial" w:hAnsi="Arial" w:cs="Arial"/>
          <w:sz w:val="22"/>
          <w:szCs w:val="22"/>
        </w:rPr>
        <w:t>Mr. McCabe stated that this is a requirement per FEMA regulations.</w:t>
      </w:r>
    </w:p>
    <w:p w:rsidR="00137F2C" w:rsidRDefault="00137F2C" w:rsidP="003A20EE">
      <w:pPr>
        <w:jc w:val="both"/>
        <w:rPr>
          <w:rFonts w:ascii="Arial" w:hAnsi="Arial" w:cs="Arial"/>
          <w:sz w:val="22"/>
          <w:szCs w:val="22"/>
        </w:rPr>
      </w:pPr>
    </w:p>
    <w:p w:rsidR="00137F2C" w:rsidRDefault="00137F2C" w:rsidP="003A20EE">
      <w:pPr>
        <w:jc w:val="both"/>
        <w:rPr>
          <w:rFonts w:ascii="Arial" w:hAnsi="Arial" w:cs="Arial"/>
          <w:sz w:val="22"/>
          <w:szCs w:val="22"/>
        </w:rPr>
      </w:pPr>
      <w:r>
        <w:rPr>
          <w:rFonts w:ascii="Arial" w:hAnsi="Arial" w:cs="Arial"/>
          <w:sz w:val="22"/>
          <w:szCs w:val="22"/>
        </w:rPr>
        <w:t>Commissioner Personett asked how this requirement will be enforced.</w:t>
      </w:r>
    </w:p>
    <w:p w:rsidR="00137F2C" w:rsidRDefault="00137F2C" w:rsidP="003A20EE">
      <w:pPr>
        <w:jc w:val="both"/>
        <w:rPr>
          <w:rFonts w:ascii="Arial" w:hAnsi="Arial" w:cs="Arial"/>
          <w:sz w:val="22"/>
          <w:szCs w:val="22"/>
        </w:rPr>
      </w:pPr>
    </w:p>
    <w:p w:rsidR="00137F2C" w:rsidRDefault="00137F2C" w:rsidP="003A20EE">
      <w:pPr>
        <w:jc w:val="both"/>
        <w:rPr>
          <w:rFonts w:ascii="Arial" w:hAnsi="Arial" w:cs="Arial"/>
          <w:sz w:val="22"/>
          <w:szCs w:val="22"/>
        </w:rPr>
      </w:pPr>
      <w:r>
        <w:rPr>
          <w:rFonts w:ascii="Arial" w:hAnsi="Arial" w:cs="Arial"/>
          <w:sz w:val="22"/>
          <w:szCs w:val="22"/>
        </w:rPr>
        <w:t>Mr. McCabe stated that staff would perform periodic inspections.</w:t>
      </w:r>
    </w:p>
    <w:p w:rsidR="00137F2C" w:rsidRDefault="00137F2C" w:rsidP="003A20EE">
      <w:pPr>
        <w:jc w:val="both"/>
        <w:rPr>
          <w:rFonts w:ascii="Arial" w:hAnsi="Arial" w:cs="Arial"/>
          <w:sz w:val="22"/>
          <w:szCs w:val="22"/>
        </w:rPr>
      </w:pPr>
    </w:p>
    <w:p w:rsidR="00137F2C" w:rsidRDefault="00137F2C" w:rsidP="003A20EE">
      <w:pPr>
        <w:jc w:val="both"/>
        <w:rPr>
          <w:rFonts w:ascii="Arial" w:hAnsi="Arial" w:cs="Arial"/>
          <w:sz w:val="22"/>
          <w:szCs w:val="22"/>
        </w:rPr>
      </w:pPr>
      <w:r>
        <w:rPr>
          <w:rFonts w:ascii="Arial" w:hAnsi="Arial" w:cs="Arial"/>
          <w:sz w:val="22"/>
          <w:szCs w:val="22"/>
        </w:rPr>
        <w:t>Commissioner Reinier requested an explanation of a “No-Rise Certificate”.</w:t>
      </w:r>
    </w:p>
    <w:p w:rsidR="00137F2C" w:rsidRDefault="00137F2C" w:rsidP="003A20EE">
      <w:pPr>
        <w:jc w:val="both"/>
        <w:rPr>
          <w:rFonts w:ascii="Arial" w:hAnsi="Arial" w:cs="Arial"/>
          <w:sz w:val="22"/>
          <w:szCs w:val="22"/>
        </w:rPr>
      </w:pPr>
    </w:p>
    <w:p w:rsidR="00137F2C" w:rsidRDefault="00137F2C" w:rsidP="003A20EE">
      <w:pPr>
        <w:jc w:val="both"/>
        <w:rPr>
          <w:rFonts w:ascii="Arial" w:hAnsi="Arial" w:cs="Arial"/>
          <w:sz w:val="22"/>
          <w:szCs w:val="22"/>
        </w:rPr>
      </w:pPr>
      <w:r>
        <w:rPr>
          <w:rFonts w:ascii="Arial" w:hAnsi="Arial" w:cs="Arial"/>
          <w:sz w:val="22"/>
          <w:szCs w:val="22"/>
        </w:rPr>
        <w:t>Mr. McCabe said that it is certification by a professional that the activity proposed in the floodplain will not cause an increase in flood elevation.</w:t>
      </w:r>
    </w:p>
    <w:p w:rsidR="00137F2C" w:rsidRDefault="00137F2C" w:rsidP="003A20EE">
      <w:pPr>
        <w:jc w:val="both"/>
        <w:rPr>
          <w:rFonts w:ascii="Arial" w:hAnsi="Arial" w:cs="Arial"/>
          <w:sz w:val="22"/>
          <w:szCs w:val="22"/>
        </w:rPr>
      </w:pPr>
    </w:p>
    <w:p w:rsidR="00137F2C" w:rsidRDefault="00137F2C" w:rsidP="003A20EE">
      <w:pPr>
        <w:jc w:val="both"/>
        <w:rPr>
          <w:rFonts w:ascii="Arial" w:hAnsi="Arial" w:cs="Arial"/>
          <w:sz w:val="22"/>
          <w:szCs w:val="22"/>
        </w:rPr>
      </w:pPr>
      <w:r>
        <w:rPr>
          <w:rFonts w:ascii="Arial" w:hAnsi="Arial" w:cs="Arial"/>
          <w:sz w:val="22"/>
          <w:szCs w:val="22"/>
        </w:rPr>
        <w:t>Commissioner Reinier asked if the City was at any greater risk because of this development.</w:t>
      </w:r>
    </w:p>
    <w:p w:rsidR="00137F2C" w:rsidRDefault="00137F2C" w:rsidP="003A20EE">
      <w:pPr>
        <w:jc w:val="both"/>
        <w:rPr>
          <w:rFonts w:ascii="Arial" w:hAnsi="Arial" w:cs="Arial"/>
          <w:sz w:val="22"/>
          <w:szCs w:val="22"/>
        </w:rPr>
      </w:pPr>
    </w:p>
    <w:p w:rsidR="00137F2C" w:rsidRDefault="00137F2C" w:rsidP="003A20EE">
      <w:pPr>
        <w:jc w:val="both"/>
        <w:rPr>
          <w:rFonts w:ascii="Arial" w:hAnsi="Arial" w:cs="Arial"/>
          <w:sz w:val="22"/>
          <w:szCs w:val="22"/>
        </w:rPr>
      </w:pPr>
      <w:r>
        <w:rPr>
          <w:rFonts w:ascii="Arial" w:hAnsi="Arial" w:cs="Arial"/>
          <w:sz w:val="22"/>
          <w:szCs w:val="22"/>
        </w:rPr>
        <w:t xml:space="preserve">Mr. McCabe said that the vehicles being road ready and the canopy being open </w:t>
      </w:r>
      <w:r w:rsidR="00AE5578">
        <w:rPr>
          <w:rFonts w:ascii="Arial" w:hAnsi="Arial" w:cs="Arial"/>
          <w:sz w:val="22"/>
          <w:szCs w:val="22"/>
        </w:rPr>
        <w:t xml:space="preserve">sided </w:t>
      </w:r>
      <w:r>
        <w:rPr>
          <w:rFonts w:ascii="Arial" w:hAnsi="Arial" w:cs="Arial"/>
          <w:sz w:val="22"/>
          <w:szCs w:val="22"/>
        </w:rPr>
        <w:t>meets the requirements of FEMA.</w:t>
      </w:r>
    </w:p>
    <w:p w:rsidR="00137F2C" w:rsidRDefault="00137F2C" w:rsidP="003A20EE">
      <w:pPr>
        <w:jc w:val="both"/>
        <w:rPr>
          <w:rFonts w:ascii="Arial" w:hAnsi="Arial" w:cs="Arial"/>
          <w:sz w:val="22"/>
          <w:szCs w:val="22"/>
        </w:rPr>
      </w:pPr>
    </w:p>
    <w:p w:rsidR="00137F2C" w:rsidRDefault="008C789E" w:rsidP="003A20EE">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if there </w:t>
      </w:r>
      <w:r w:rsidR="00AE5578">
        <w:rPr>
          <w:rFonts w:ascii="Arial" w:hAnsi="Arial" w:cs="Arial"/>
          <w:sz w:val="22"/>
          <w:szCs w:val="22"/>
        </w:rPr>
        <w:t>were any legal requirements</w:t>
      </w:r>
      <w:r>
        <w:rPr>
          <w:rFonts w:ascii="Arial" w:hAnsi="Arial" w:cs="Arial"/>
          <w:sz w:val="22"/>
          <w:szCs w:val="22"/>
        </w:rPr>
        <w:t xml:space="preserve"> for the owner to disclose to the clients that the property is in the floodplain</w:t>
      </w:r>
      <w:r w:rsidR="00AE5578">
        <w:rPr>
          <w:rFonts w:ascii="Arial" w:hAnsi="Arial" w:cs="Arial"/>
          <w:sz w:val="22"/>
          <w:szCs w:val="22"/>
        </w:rPr>
        <w:t>.</w:t>
      </w:r>
    </w:p>
    <w:p w:rsidR="00AE5578" w:rsidRDefault="00AE5578" w:rsidP="003A20EE">
      <w:pPr>
        <w:jc w:val="both"/>
        <w:rPr>
          <w:rFonts w:ascii="Arial" w:hAnsi="Arial" w:cs="Arial"/>
          <w:sz w:val="22"/>
          <w:szCs w:val="22"/>
        </w:rPr>
      </w:pPr>
    </w:p>
    <w:p w:rsidR="00AE5578" w:rsidRDefault="00AE5578" w:rsidP="003A20EE">
      <w:pPr>
        <w:jc w:val="both"/>
        <w:rPr>
          <w:rFonts w:ascii="Arial" w:hAnsi="Arial" w:cs="Arial"/>
          <w:sz w:val="22"/>
          <w:szCs w:val="22"/>
        </w:rPr>
      </w:pPr>
      <w:r>
        <w:rPr>
          <w:rFonts w:ascii="Arial" w:hAnsi="Arial" w:cs="Arial"/>
          <w:sz w:val="22"/>
          <w:szCs w:val="22"/>
        </w:rPr>
        <w:t>Mr. McCabe said tha</w:t>
      </w:r>
      <w:r w:rsidR="003E6C74">
        <w:rPr>
          <w:rFonts w:ascii="Arial" w:hAnsi="Arial" w:cs="Arial"/>
          <w:sz w:val="22"/>
          <w:szCs w:val="22"/>
        </w:rPr>
        <w:t>t</w:t>
      </w:r>
      <w:r>
        <w:rPr>
          <w:rFonts w:ascii="Arial" w:hAnsi="Arial" w:cs="Arial"/>
          <w:sz w:val="22"/>
          <w:szCs w:val="22"/>
        </w:rPr>
        <w:t xml:space="preserve"> he was unaware of any requirements.</w:t>
      </w:r>
    </w:p>
    <w:p w:rsidR="00AE5578" w:rsidRDefault="00AE5578" w:rsidP="003A20EE">
      <w:pPr>
        <w:jc w:val="both"/>
        <w:rPr>
          <w:rFonts w:ascii="Arial" w:hAnsi="Arial" w:cs="Arial"/>
          <w:sz w:val="22"/>
          <w:szCs w:val="22"/>
        </w:rPr>
      </w:pPr>
    </w:p>
    <w:p w:rsidR="003A20EE" w:rsidRDefault="0021509D" w:rsidP="003A20EE">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additional questions of staff.  </w:t>
      </w:r>
      <w:r w:rsidR="009F00CA">
        <w:rPr>
          <w:rFonts w:ascii="Arial" w:hAnsi="Arial" w:cs="Arial"/>
          <w:sz w:val="22"/>
          <w:szCs w:val="22"/>
        </w:rPr>
        <w:t>Seeing none he asked if the applicant would like to speak</w:t>
      </w:r>
      <w:r w:rsidR="007B0507">
        <w:rPr>
          <w:rFonts w:ascii="Arial" w:hAnsi="Arial" w:cs="Arial"/>
          <w:sz w:val="22"/>
          <w:szCs w:val="22"/>
        </w:rPr>
        <w:t>.</w:t>
      </w:r>
    </w:p>
    <w:p w:rsidR="00AF0537" w:rsidRDefault="00AF0537" w:rsidP="003A20EE">
      <w:pPr>
        <w:jc w:val="both"/>
        <w:rPr>
          <w:rFonts w:ascii="Arial" w:hAnsi="Arial" w:cs="Arial"/>
          <w:sz w:val="22"/>
          <w:szCs w:val="20"/>
        </w:rPr>
      </w:pPr>
    </w:p>
    <w:p w:rsidR="00AF0537" w:rsidRDefault="00A4759F" w:rsidP="003A20EE">
      <w:pPr>
        <w:jc w:val="both"/>
        <w:rPr>
          <w:rFonts w:ascii="Arial" w:hAnsi="Arial" w:cs="Arial"/>
          <w:sz w:val="22"/>
          <w:szCs w:val="20"/>
        </w:rPr>
      </w:pPr>
      <w:r>
        <w:rPr>
          <w:rFonts w:ascii="Arial" w:hAnsi="Arial" w:cs="Arial"/>
          <w:sz w:val="22"/>
          <w:szCs w:val="20"/>
        </w:rPr>
        <w:t>Aimee Gray</w:t>
      </w:r>
      <w:r w:rsidR="00AF0537">
        <w:rPr>
          <w:rFonts w:ascii="Arial" w:hAnsi="Arial" w:cs="Arial"/>
          <w:sz w:val="22"/>
          <w:szCs w:val="20"/>
        </w:rPr>
        <w:t xml:space="preserve">, </w:t>
      </w:r>
      <w:r w:rsidRPr="00A4759F">
        <w:rPr>
          <w:rFonts w:ascii="Arial" w:hAnsi="Arial" w:cs="Arial"/>
          <w:sz w:val="22"/>
          <w:szCs w:val="20"/>
        </w:rPr>
        <w:t>A3G Architects</w:t>
      </w:r>
      <w:r w:rsidR="00AE5578">
        <w:rPr>
          <w:rFonts w:ascii="Arial" w:hAnsi="Arial" w:cs="Arial"/>
          <w:sz w:val="22"/>
          <w:szCs w:val="20"/>
        </w:rPr>
        <w:t>,</w:t>
      </w:r>
      <w:r w:rsidRPr="00A4759F">
        <w:rPr>
          <w:rFonts w:ascii="Arial" w:hAnsi="Arial" w:cs="Arial"/>
          <w:sz w:val="22"/>
          <w:szCs w:val="20"/>
        </w:rPr>
        <w:t xml:space="preserve"> 110 North Main St. Liberty, </w:t>
      </w:r>
      <w:r>
        <w:rPr>
          <w:rFonts w:ascii="Arial" w:hAnsi="Arial" w:cs="Arial"/>
          <w:sz w:val="22"/>
          <w:szCs w:val="20"/>
        </w:rPr>
        <w:t>project architect</w:t>
      </w:r>
      <w:r w:rsidR="00AF0537">
        <w:rPr>
          <w:rFonts w:ascii="Arial" w:hAnsi="Arial" w:cs="Arial"/>
          <w:sz w:val="22"/>
          <w:szCs w:val="20"/>
        </w:rPr>
        <w:t xml:space="preserve">, </w:t>
      </w:r>
      <w:r w:rsidR="002E6AC9">
        <w:rPr>
          <w:rFonts w:ascii="Arial" w:hAnsi="Arial" w:cs="Arial"/>
          <w:sz w:val="22"/>
          <w:szCs w:val="20"/>
        </w:rPr>
        <w:t xml:space="preserve">said </w:t>
      </w:r>
      <w:r w:rsidR="00AE5578">
        <w:rPr>
          <w:rFonts w:ascii="Arial" w:hAnsi="Arial" w:cs="Arial"/>
          <w:sz w:val="22"/>
          <w:szCs w:val="20"/>
        </w:rPr>
        <w:t>that the road ready requirement was in the lease agreement and that they can amend the lease agreement to add the notice of floodplain if needed.  She was available for any other questions.</w:t>
      </w:r>
    </w:p>
    <w:p w:rsidR="00A4759F" w:rsidRDefault="00A4759F" w:rsidP="003A20EE">
      <w:pPr>
        <w:jc w:val="both"/>
        <w:rPr>
          <w:rFonts w:ascii="Arial" w:hAnsi="Arial" w:cs="Arial"/>
          <w:sz w:val="22"/>
          <w:szCs w:val="22"/>
        </w:rPr>
      </w:pPr>
    </w:p>
    <w:p w:rsidR="00885E35" w:rsidRDefault="001C402B" w:rsidP="00885E35">
      <w:pPr>
        <w:jc w:val="both"/>
        <w:rPr>
          <w:rFonts w:ascii="Arial" w:hAnsi="Arial" w:cs="Arial"/>
          <w:sz w:val="22"/>
          <w:szCs w:val="22"/>
        </w:rPr>
      </w:pPr>
      <w:r>
        <w:rPr>
          <w:rFonts w:ascii="Arial" w:hAnsi="Arial" w:cs="Arial"/>
          <w:sz w:val="22"/>
          <w:szCs w:val="22"/>
        </w:rPr>
        <w:t xml:space="preserve">Chairman Rosekrans opened the Public </w:t>
      </w:r>
      <w:r w:rsidR="003E6C74">
        <w:rPr>
          <w:rFonts w:ascii="Arial" w:hAnsi="Arial" w:cs="Arial"/>
          <w:sz w:val="22"/>
          <w:szCs w:val="22"/>
        </w:rPr>
        <w:t xml:space="preserve">Hearing portion for this case. </w:t>
      </w:r>
      <w:r>
        <w:rPr>
          <w:rFonts w:ascii="Arial" w:hAnsi="Arial" w:cs="Arial"/>
          <w:sz w:val="22"/>
          <w:szCs w:val="22"/>
        </w:rPr>
        <w:t xml:space="preserve">He asked if anyone </w:t>
      </w:r>
      <w:r w:rsidR="00AE5578">
        <w:rPr>
          <w:rFonts w:ascii="Arial" w:hAnsi="Arial" w:cs="Arial"/>
          <w:sz w:val="22"/>
          <w:szCs w:val="22"/>
        </w:rPr>
        <w:t xml:space="preserve">in the audience wished to speak, </w:t>
      </w:r>
      <w:r w:rsidR="00885E35">
        <w:rPr>
          <w:rFonts w:ascii="Arial" w:hAnsi="Arial" w:cs="Arial"/>
          <w:sz w:val="22"/>
          <w:szCs w:val="22"/>
        </w:rPr>
        <w:t xml:space="preserve">seeing none he closed the public hearing.  </w:t>
      </w:r>
    </w:p>
    <w:p w:rsidR="00885E35" w:rsidRDefault="00885E35" w:rsidP="003A20EE">
      <w:pPr>
        <w:jc w:val="both"/>
        <w:rPr>
          <w:rFonts w:ascii="Arial" w:hAnsi="Arial" w:cs="Arial"/>
          <w:sz w:val="22"/>
          <w:szCs w:val="20"/>
        </w:rPr>
      </w:pPr>
    </w:p>
    <w:p w:rsidR="00A4759F" w:rsidRDefault="00A4759F" w:rsidP="00A4759F">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further questions, </w:t>
      </w:r>
      <w:r>
        <w:rPr>
          <w:rFonts w:ascii="Arial" w:hAnsi="Arial" w:cs="Arial"/>
          <w:sz w:val="22"/>
          <w:szCs w:val="20"/>
        </w:rPr>
        <w:t>seeing none he asked for a motion.</w:t>
      </w:r>
    </w:p>
    <w:p w:rsidR="00AB221D" w:rsidRDefault="00AB221D" w:rsidP="003A20EE">
      <w:pPr>
        <w:jc w:val="both"/>
        <w:rPr>
          <w:rFonts w:ascii="Arial" w:hAnsi="Arial" w:cs="Arial"/>
          <w:sz w:val="22"/>
          <w:szCs w:val="20"/>
        </w:rPr>
      </w:pPr>
    </w:p>
    <w:p w:rsidR="00A4759F" w:rsidRPr="00994059" w:rsidRDefault="00A4759F" w:rsidP="00A4759F">
      <w:pPr>
        <w:rPr>
          <w:rFonts w:ascii="Arial" w:hAnsi="Arial" w:cs="Arial"/>
          <w:sz w:val="22"/>
          <w:szCs w:val="20"/>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AE5578">
        <w:rPr>
          <w:rFonts w:ascii="Arial" w:hAnsi="Arial" w:cs="Arial"/>
          <w:sz w:val="22"/>
          <w:szCs w:val="20"/>
        </w:rPr>
        <w:t>Personett</w:t>
      </w:r>
      <w:r>
        <w:rPr>
          <w:rFonts w:ascii="Arial" w:hAnsi="Arial" w:cs="Arial"/>
          <w:sz w:val="22"/>
          <w:szCs w:val="20"/>
        </w:rPr>
        <w:t xml:space="preserve"> </w:t>
      </w:r>
      <w:r w:rsidRPr="00CC403C">
        <w:rPr>
          <w:rFonts w:ascii="Arial" w:hAnsi="Arial" w:cs="Arial"/>
          <w:sz w:val="22"/>
          <w:szCs w:val="22"/>
        </w:rPr>
        <w:t xml:space="preserve">moved to </w:t>
      </w:r>
      <w:r>
        <w:rPr>
          <w:rFonts w:ascii="Arial" w:hAnsi="Arial" w:cs="Arial"/>
          <w:sz w:val="22"/>
          <w:szCs w:val="22"/>
        </w:rPr>
        <w:t>approve the case.   Commissioner</w:t>
      </w:r>
      <w:r w:rsidR="00AE5578">
        <w:rPr>
          <w:rFonts w:ascii="Arial" w:hAnsi="Arial" w:cs="Arial"/>
          <w:sz w:val="22"/>
          <w:szCs w:val="22"/>
        </w:rPr>
        <w:t xml:space="preserve"> Howard </w:t>
      </w:r>
      <w:r w:rsidRPr="00CC403C">
        <w:rPr>
          <w:rFonts w:ascii="Arial" w:hAnsi="Arial" w:cs="Arial"/>
          <w:sz w:val="22"/>
          <w:szCs w:val="22"/>
        </w:rPr>
        <w:t>seconded the motion.</w:t>
      </w:r>
    </w:p>
    <w:p w:rsidR="00AB221D" w:rsidRDefault="00AB221D" w:rsidP="003A20EE">
      <w:pPr>
        <w:jc w:val="both"/>
        <w:rPr>
          <w:rFonts w:ascii="Arial" w:hAnsi="Arial" w:cs="Arial"/>
          <w:sz w:val="22"/>
          <w:szCs w:val="22"/>
        </w:rPr>
      </w:pPr>
    </w:p>
    <w:p w:rsidR="00925C4B" w:rsidRPr="002B6ED9" w:rsidRDefault="00925C4B" w:rsidP="00925C4B">
      <w:pPr>
        <w:jc w:val="both"/>
        <w:rPr>
          <w:rFonts w:ascii="Arial" w:hAnsi="Arial" w:cs="Arial"/>
          <w:sz w:val="22"/>
          <w:szCs w:val="22"/>
        </w:rPr>
      </w:pPr>
      <w:r w:rsidRPr="002B6ED9">
        <w:rPr>
          <w:rFonts w:ascii="Arial" w:hAnsi="Arial" w:cs="Arial"/>
          <w:sz w:val="22"/>
          <w:szCs w:val="22"/>
        </w:rPr>
        <w:t xml:space="preserve">Vote: Motion passed </w:t>
      </w:r>
      <w:r w:rsidR="00AE5578">
        <w:rPr>
          <w:rFonts w:ascii="Arial" w:hAnsi="Arial" w:cs="Arial"/>
          <w:sz w:val="22"/>
          <w:szCs w:val="22"/>
        </w:rPr>
        <w:t>7-1-1</w:t>
      </w:r>
    </w:p>
    <w:p w:rsidR="00925C4B" w:rsidRDefault="00925C4B" w:rsidP="00925C4B">
      <w:pPr>
        <w:jc w:val="both"/>
        <w:rPr>
          <w:rFonts w:ascii="Arial" w:hAnsi="Arial" w:cs="Arial"/>
          <w:sz w:val="22"/>
          <w:szCs w:val="20"/>
        </w:rPr>
      </w:pPr>
      <w:r w:rsidRPr="002B6ED9">
        <w:rPr>
          <w:rFonts w:ascii="Arial" w:hAnsi="Arial" w:cs="Arial"/>
          <w:sz w:val="22"/>
          <w:szCs w:val="22"/>
        </w:rPr>
        <w:t xml:space="preserve">Yes: </w:t>
      </w:r>
      <w:r>
        <w:rPr>
          <w:rFonts w:ascii="Arial" w:hAnsi="Arial" w:cs="Arial"/>
          <w:sz w:val="22"/>
          <w:szCs w:val="20"/>
        </w:rPr>
        <w:t>Boswell</w:t>
      </w:r>
      <w:r w:rsidR="00AE5578">
        <w:rPr>
          <w:rFonts w:ascii="Arial" w:hAnsi="Arial" w:cs="Arial"/>
          <w:sz w:val="22"/>
          <w:szCs w:val="22"/>
        </w:rPr>
        <w:t>, Dilts, Evans,</w:t>
      </w:r>
      <w:r>
        <w:rPr>
          <w:rFonts w:ascii="Arial" w:hAnsi="Arial" w:cs="Arial"/>
          <w:sz w:val="22"/>
          <w:szCs w:val="20"/>
        </w:rPr>
        <w:t xml:space="preserve"> Howard, </w:t>
      </w:r>
      <w:r w:rsidR="00AE5578">
        <w:rPr>
          <w:rFonts w:ascii="Arial" w:hAnsi="Arial" w:cs="Arial"/>
          <w:sz w:val="22"/>
          <w:szCs w:val="20"/>
        </w:rPr>
        <w:t>Personett,</w:t>
      </w:r>
      <w:r>
        <w:rPr>
          <w:rFonts w:ascii="Arial" w:hAnsi="Arial" w:cs="Arial"/>
          <w:sz w:val="22"/>
          <w:szCs w:val="20"/>
        </w:rPr>
        <w:t xml:space="preserve"> Rosekrans and Waterman</w:t>
      </w:r>
    </w:p>
    <w:p w:rsidR="00925C4B" w:rsidRDefault="00925C4B" w:rsidP="00925C4B">
      <w:pPr>
        <w:jc w:val="both"/>
        <w:rPr>
          <w:rFonts w:ascii="Arial" w:hAnsi="Arial" w:cs="Arial"/>
          <w:sz w:val="22"/>
          <w:szCs w:val="20"/>
        </w:rPr>
      </w:pPr>
      <w:r w:rsidRPr="002B6ED9">
        <w:rPr>
          <w:rFonts w:ascii="Arial" w:hAnsi="Arial" w:cs="Arial"/>
          <w:sz w:val="22"/>
          <w:szCs w:val="22"/>
        </w:rPr>
        <w:t xml:space="preserve">No: </w:t>
      </w:r>
      <w:r>
        <w:rPr>
          <w:rFonts w:ascii="Arial" w:hAnsi="Arial" w:cs="Arial"/>
          <w:sz w:val="22"/>
          <w:szCs w:val="22"/>
        </w:rPr>
        <w:t xml:space="preserve"> </w:t>
      </w:r>
      <w:r w:rsidR="00AE5578">
        <w:rPr>
          <w:rFonts w:ascii="Arial" w:hAnsi="Arial" w:cs="Arial"/>
          <w:sz w:val="22"/>
          <w:szCs w:val="20"/>
        </w:rPr>
        <w:t>Reinier</w:t>
      </w:r>
    </w:p>
    <w:p w:rsidR="00AF0537" w:rsidRDefault="00925C4B" w:rsidP="003A20EE">
      <w:pPr>
        <w:jc w:val="both"/>
        <w:rPr>
          <w:rFonts w:ascii="Arial" w:hAnsi="Arial" w:cs="Arial"/>
          <w:sz w:val="22"/>
          <w:szCs w:val="22"/>
        </w:rPr>
      </w:pPr>
      <w:r>
        <w:rPr>
          <w:rFonts w:ascii="Arial" w:hAnsi="Arial" w:cs="Arial"/>
          <w:sz w:val="22"/>
          <w:szCs w:val="22"/>
        </w:rPr>
        <w:t xml:space="preserve">Abstain: </w:t>
      </w:r>
      <w:r w:rsidR="00AE5578">
        <w:rPr>
          <w:rFonts w:ascii="Arial" w:hAnsi="Arial" w:cs="Arial"/>
          <w:sz w:val="22"/>
          <w:szCs w:val="20"/>
        </w:rPr>
        <w:t>Holt (Recused himself due to potential conflict of interest)</w:t>
      </w:r>
    </w:p>
    <w:p w:rsidR="00D2334E" w:rsidRPr="00F670CF" w:rsidRDefault="00D2334E" w:rsidP="003A20EE">
      <w:pPr>
        <w:jc w:val="both"/>
        <w:rPr>
          <w:rFonts w:ascii="Arial" w:hAnsi="Arial" w:cs="Arial"/>
          <w:sz w:val="22"/>
          <w:szCs w:val="20"/>
        </w:rPr>
      </w:pPr>
    </w:p>
    <w:p w:rsidR="002D1867" w:rsidRPr="00994059" w:rsidRDefault="002D1867" w:rsidP="002D1867">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sidR="00A4759F">
        <w:rPr>
          <w:rFonts w:ascii="Arial" w:hAnsi="Arial" w:cs="Arial"/>
          <w:sz w:val="22"/>
          <w:szCs w:val="22"/>
        </w:rPr>
        <w:t>January 28</w:t>
      </w:r>
      <w:r w:rsidR="003E6C74">
        <w:rPr>
          <w:rFonts w:ascii="Arial" w:hAnsi="Arial" w:cs="Arial"/>
          <w:sz w:val="22"/>
          <w:szCs w:val="22"/>
        </w:rPr>
        <w:t>, 2019</w:t>
      </w:r>
      <w:r w:rsidRPr="00994059">
        <w:rPr>
          <w:rFonts w:ascii="Arial" w:hAnsi="Arial" w:cs="Arial"/>
          <w:sz w:val="22"/>
          <w:szCs w:val="22"/>
        </w:rPr>
        <w:t xml:space="preserve"> at 7:00 p.m. in the Council Chambers.</w:t>
      </w:r>
    </w:p>
    <w:p w:rsidR="002D1867" w:rsidRDefault="002D1867" w:rsidP="004F10FD">
      <w:pPr>
        <w:ind w:left="720" w:hanging="720"/>
        <w:rPr>
          <w:rFonts w:ascii="Arial" w:hAnsi="Arial" w:cs="Arial"/>
          <w:b/>
          <w:sz w:val="22"/>
          <w:szCs w:val="20"/>
        </w:rPr>
      </w:pPr>
    </w:p>
    <w:p w:rsidR="004F10FD" w:rsidRPr="004F10FD" w:rsidRDefault="004F10FD" w:rsidP="004F10FD">
      <w:pPr>
        <w:ind w:left="720" w:hanging="720"/>
        <w:rPr>
          <w:rFonts w:ascii="Arial" w:hAnsi="Arial" w:cs="Arial"/>
          <w:b/>
          <w:sz w:val="22"/>
          <w:szCs w:val="22"/>
        </w:rPr>
      </w:pPr>
      <w:r w:rsidRPr="004F10FD">
        <w:rPr>
          <w:rFonts w:ascii="Arial" w:hAnsi="Arial" w:cs="Arial"/>
          <w:b/>
          <w:sz w:val="22"/>
          <w:szCs w:val="20"/>
        </w:rPr>
        <w:t>V</w:t>
      </w:r>
      <w:r w:rsidR="000D5C55">
        <w:rPr>
          <w:rFonts w:ascii="Arial" w:hAnsi="Arial" w:cs="Arial"/>
          <w:b/>
          <w:sz w:val="22"/>
          <w:szCs w:val="20"/>
        </w:rPr>
        <w:t>I</w:t>
      </w:r>
      <w:r w:rsidRPr="004F10FD">
        <w:rPr>
          <w:rFonts w:ascii="Arial" w:hAnsi="Arial" w:cs="Arial"/>
          <w:b/>
          <w:sz w:val="22"/>
          <w:szCs w:val="20"/>
        </w:rPr>
        <w:t>.</w:t>
      </w:r>
      <w:r w:rsidRPr="004F10FD">
        <w:rPr>
          <w:rFonts w:ascii="Arial" w:hAnsi="Arial" w:cs="Arial"/>
          <w:b/>
          <w:sz w:val="22"/>
          <w:szCs w:val="20"/>
        </w:rPr>
        <w:tab/>
      </w:r>
      <w:r w:rsidR="000D5C55" w:rsidRPr="000D5C55">
        <w:rPr>
          <w:rFonts w:ascii="Arial" w:hAnsi="Arial" w:cs="Arial"/>
          <w:b/>
          <w:sz w:val="22"/>
          <w:szCs w:val="20"/>
        </w:rPr>
        <w:t xml:space="preserve">18-30R&amp;PP:  Rezoning and Preliminary Plat for Ella’s </w:t>
      </w:r>
      <w:proofErr w:type="gramStart"/>
      <w:r w:rsidR="000D5C55" w:rsidRPr="000D5C55">
        <w:rPr>
          <w:rFonts w:ascii="Arial" w:hAnsi="Arial" w:cs="Arial"/>
          <w:b/>
          <w:sz w:val="22"/>
          <w:szCs w:val="20"/>
        </w:rPr>
        <w:t>Crossing</w:t>
      </w:r>
      <w:proofErr w:type="gramEnd"/>
      <w:r w:rsidR="000D5C55" w:rsidRPr="000D5C55">
        <w:rPr>
          <w:rFonts w:ascii="Arial" w:hAnsi="Arial" w:cs="Arial"/>
          <w:b/>
          <w:sz w:val="22"/>
          <w:szCs w:val="20"/>
        </w:rPr>
        <w:t>.  Rezone to R-1C for 52 single family lots on 17</w:t>
      </w:r>
      <w:r w:rsidR="003E6C74">
        <w:rPr>
          <w:rFonts w:ascii="Arial" w:hAnsi="Arial" w:cs="Arial"/>
          <w:b/>
          <w:sz w:val="22"/>
          <w:szCs w:val="20"/>
        </w:rPr>
        <w:t xml:space="preserve">.58 acres at 1023 -1039 Route H and associated </w:t>
      </w:r>
      <w:proofErr w:type="gramStart"/>
      <w:r w:rsidR="003E6C74">
        <w:rPr>
          <w:rFonts w:ascii="Arial" w:hAnsi="Arial" w:cs="Arial"/>
          <w:b/>
          <w:sz w:val="22"/>
          <w:szCs w:val="20"/>
        </w:rPr>
        <w:t>variances</w:t>
      </w:r>
      <w:r w:rsidR="000D5C55" w:rsidRPr="000D5C55">
        <w:rPr>
          <w:rFonts w:ascii="Arial" w:hAnsi="Arial" w:cs="Arial"/>
          <w:b/>
          <w:sz w:val="22"/>
          <w:szCs w:val="20"/>
        </w:rPr>
        <w:t xml:space="preserve">  [</w:t>
      </w:r>
      <w:proofErr w:type="gramEnd"/>
      <w:r w:rsidR="000D5C55" w:rsidRPr="000D5C55">
        <w:rPr>
          <w:rFonts w:ascii="Arial" w:hAnsi="Arial" w:cs="Arial"/>
          <w:b/>
          <w:sz w:val="22"/>
          <w:szCs w:val="20"/>
        </w:rPr>
        <w:t>Public Hearing]</w:t>
      </w:r>
    </w:p>
    <w:p w:rsidR="004F10FD" w:rsidRDefault="004F10FD" w:rsidP="004F10FD">
      <w:pPr>
        <w:ind w:left="720" w:hanging="720"/>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 xml:space="preserve">Mr. Peterman presented the proposal as described in the staff report.  </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questions of staff.  </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 xml:space="preserve">Commissioner </w:t>
      </w:r>
      <w:r w:rsidR="00A04C72">
        <w:rPr>
          <w:rFonts w:ascii="Arial" w:hAnsi="Arial" w:cs="Arial"/>
          <w:sz w:val="22"/>
          <w:szCs w:val="22"/>
        </w:rPr>
        <w:t>Holt</w:t>
      </w:r>
      <w:r>
        <w:rPr>
          <w:rFonts w:ascii="Arial" w:hAnsi="Arial" w:cs="Arial"/>
          <w:sz w:val="22"/>
          <w:szCs w:val="22"/>
        </w:rPr>
        <w:t xml:space="preserve"> asked</w:t>
      </w:r>
      <w:r w:rsidR="00A04C72">
        <w:rPr>
          <w:rFonts w:ascii="Arial" w:hAnsi="Arial" w:cs="Arial"/>
          <w:sz w:val="22"/>
          <w:szCs w:val="22"/>
        </w:rPr>
        <w:t xml:space="preserve"> what improvements would be required on Route H.</w:t>
      </w:r>
    </w:p>
    <w:p w:rsidR="00AD2799" w:rsidRDefault="00AD2799" w:rsidP="00AD2799">
      <w:pPr>
        <w:jc w:val="both"/>
        <w:rPr>
          <w:rFonts w:ascii="Arial" w:hAnsi="Arial" w:cs="Arial"/>
          <w:sz w:val="22"/>
          <w:szCs w:val="22"/>
        </w:rPr>
      </w:pPr>
    </w:p>
    <w:p w:rsidR="00A04C72" w:rsidRDefault="00A04C72" w:rsidP="00AD2799">
      <w:pPr>
        <w:jc w:val="both"/>
        <w:rPr>
          <w:rFonts w:ascii="Arial" w:hAnsi="Arial" w:cs="Arial"/>
          <w:sz w:val="22"/>
          <w:szCs w:val="22"/>
        </w:rPr>
      </w:pPr>
      <w:r>
        <w:rPr>
          <w:rFonts w:ascii="Arial" w:hAnsi="Arial" w:cs="Arial"/>
          <w:sz w:val="22"/>
          <w:szCs w:val="22"/>
        </w:rPr>
        <w:t>Mr. McCabe said that widening, sidewalks and grading to create swale for stormwater were all required improvements.</w:t>
      </w:r>
    </w:p>
    <w:p w:rsidR="00A04C72" w:rsidRDefault="00A04C72" w:rsidP="00AD2799">
      <w:pPr>
        <w:jc w:val="both"/>
        <w:rPr>
          <w:rFonts w:ascii="Arial" w:hAnsi="Arial" w:cs="Arial"/>
          <w:sz w:val="22"/>
          <w:szCs w:val="22"/>
        </w:rPr>
      </w:pPr>
    </w:p>
    <w:p w:rsidR="000B14F9" w:rsidRDefault="00A04C72" w:rsidP="00AD2799">
      <w:pPr>
        <w:jc w:val="both"/>
        <w:rPr>
          <w:rFonts w:ascii="Arial" w:hAnsi="Arial" w:cs="Arial"/>
          <w:sz w:val="22"/>
          <w:szCs w:val="22"/>
        </w:rPr>
      </w:pPr>
      <w:r>
        <w:rPr>
          <w:rFonts w:ascii="Arial" w:hAnsi="Arial" w:cs="Arial"/>
          <w:sz w:val="22"/>
          <w:szCs w:val="22"/>
        </w:rPr>
        <w:t xml:space="preserve">Commissioner Holt </w:t>
      </w:r>
      <w:r w:rsidR="003E6C74">
        <w:rPr>
          <w:rFonts w:ascii="Arial" w:hAnsi="Arial" w:cs="Arial"/>
          <w:sz w:val="22"/>
          <w:szCs w:val="22"/>
        </w:rPr>
        <w:t xml:space="preserve">said that the way it is proposed by the applicant would mean the City would never have the required improvements on the section of road adjacent to the development. </w:t>
      </w:r>
    </w:p>
    <w:p w:rsidR="003E6C74" w:rsidRDefault="003E6C74" w:rsidP="00AD2799">
      <w:pPr>
        <w:jc w:val="both"/>
        <w:rPr>
          <w:rFonts w:ascii="Arial" w:hAnsi="Arial" w:cs="Arial"/>
          <w:sz w:val="22"/>
          <w:szCs w:val="22"/>
        </w:rPr>
      </w:pPr>
    </w:p>
    <w:p w:rsidR="000B14F9" w:rsidRDefault="000B14F9" w:rsidP="00AD2799">
      <w:pPr>
        <w:jc w:val="both"/>
        <w:rPr>
          <w:rFonts w:ascii="Arial" w:hAnsi="Arial" w:cs="Arial"/>
          <w:sz w:val="22"/>
          <w:szCs w:val="22"/>
        </w:rPr>
      </w:pPr>
      <w:r>
        <w:rPr>
          <w:rFonts w:ascii="Arial" w:hAnsi="Arial" w:cs="Arial"/>
          <w:sz w:val="22"/>
          <w:szCs w:val="22"/>
        </w:rPr>
        <w:t>Mr. McCabe said that was correct.</w:t>
      </w:r>
    </w:p>
    <w:p w:rsidR="000B14F9" w:rsidRDefault="000B14F9" w:rsidP="00AD2799">
      <w:pPr>
        <w:jc w:val="both"/>
        <w:rPr>
          <w:rFonts w:ascii="Arial" w:hAnsi="Arial" w:cs="Arial"/>
          <w:sz w:val="22"/>
          <w:szCs w:val="22"/>
        </w:rPr>
      </w:pPr>
    </w:p>
    <w:p w:rsidR="000B14F9" w:rsidRDefault="000B14F9" w:rsidP="00AD2799">
      <w:pPr>
        <w:jc w:val="both"/>
        <w:rPr>
          <w:rFonts w:ascii="Arial" w:hAnsi="Arial" w:cs="Arial"/>
          <w:sz w:val="22"/>
          <w:szCs w:val="22"/>
        </w:rPr>
      </w:pPr>
      <w:r>
        <w:rPr>
          <w:rFonts w:ascii="Arial" w:hAnsi="Arial" w:cs="Arial"/>
          <w:sz w:val="22"/>
          <w:szCs w:val="22"/>
        </w:rPr>
        <w:t>Commissioner</w:t>
      </w:r>
      <w:r w:rsidR="00883B23">
        <w:rPr>
          <w:rFonts w:ascii="Arial" w:hAnsi="Arial" w:cs="Arial"/>
          <w:sz w:val="22"/>
          <w:szCs w:val="22"/>
        </w:rPr>
        <w:t xml:space="preserve"> Pers</w:t>
      </w:r>
      <w:r>
        <w:rPr>
          <w:rFonts w:ascii="Arial" w:hAnsi="Arial" w:cs="Arial"/>
          <w:sz w:val="22"/>
          <w:szCs w:val="22"/>
        </w:rPr>
        <w:t xml:space="preserve">onett stated that this was similar to the St. James Church project where </w:t>
      </w:r>
      <w:r w:rsidR="003E6C74">
        <w:rPr>
          <w:rFonts w:ascii="Arial" w:hAnsi="Arial" w:cs="Arial"/>
          <w:sz w:val="22"/>
          <w:szCs w:val="22"/>
        </w:rPr>
        <w:t>the City</w:t>
      </w:r>
      <w:r>
        <w:rPr>
          <w:rFonts w:ascii="Arial" w:hAnsi="Arial" w:cs="Arial"/>
          <w:sz w:val="22"/>
          <w:szCs w:val="22"/>
        </w:rPr>
        <w:t xml:space="preserve"> </w:t>
      </w:r>
      <w:r w:rsidR="00883B23">
        <w:rPr>
          <w:rFonts w:ascii="Arial" w:hAnsi="Arial" w:cs="Arial"/>
          <w:sz w:val="22"/>
          <w:szCs w:val="22"/>
        </w:rPr>
        <w:t>required</w:t>
      </w:r>
      <w:r>
        <w:rPr>
          <w:rFonts w:ascii="Arial" w:hAnsi="Arial" w:cs="Arial"/>
          <w:sz w:val="22"/>
          <w:szCs w:val="22"/>
        </w:rPr>
        <w:t xml:space="preserve"> the applicant to install the sidewalks that were deferred when they developed a certain part of the project.</w:t>
      </w:r>
    </w:p>
    <w:p w:rsidR="000B14F9" w:rsidRDefault="000B14F9" w:rsidP="00AD2799">
      <w:pPr>
        <w:jc w:val="both"/>
        <w:rPr>
          <w:rFonts w:ascii="Arial" w:hAnsi="Arial" w:cs="Arial"/>
          <w:sz w:val="22"/>
          <w:szCs w:val="22"/>
        </w:rPr>
      </w:pPr>
    </w:p>
    <w:p w:rsidR="003E6C74" w:rsidRDefault="000B14F9" w:rsidP="003E6C74">
      <w:pPr>
        <w:jc w:val="both"/>
        <w:rPr>
          <w:rFonts w:ascii="Arial" w:hAnsi="Arial" w:cs="Arial"/>
          <w:sz w:val="22"/>
          <w:szCs w:val="22"/>
        </w:rPr>
      </w:pPr>
      <w:r>
        <w:rPr>
          <w:rFonts w:ascii="Arial" w:hAnsi="Arial" w:cs="Arial"/>
          <w:sz w:val="22"/>
          <w:szCs w:val="22"/>
        </w:rPr>
        <w:t xml:space="preserve">Commissioner Dilts </w:t>
      </w:r>
      <w:r w:rsidR="003E6C74">
        <w:rPr>
          <w:rFonts w:ascii="Arial" w:hAnsi="Arial" w:cs="Arial"/>
          <w:sz w:val="22"/>
          <w:szCs w:val="22"/>
        </w:rPr>
        <w:t>asked if Route H is</w:t>
      </w:r>
      <w:r w:rsidR="003E6C74" w:rsidRPr="003E6C74">
        <w:rPr>
          <w:rFonts w:ascii="Arial" w:hAnsi="Arial" w:cs="Arial"/>
          <w:sz w:val="22"/>
          <w:szCs w:val="22"/>
        </w:rPr>
        <w:t xml:space="preserve"> wide enough to accommodate turn l</w:t>
      </w:r>
      <w:r w:rsidR="003E6C74">
        <w:rPr>
          <w:rFonts w:ascii="Arial" w:hAnsi="Arial" w:cs="Arial"/>
          <w:sz w:val="22"/>
          <w:szCs w:val="22"/>
        </w:rPr>
        <w:t>anes without widening the road.</w:t>
      </w:r>
    </w:p>
    <w:p w:rsidR="003E6C74" w:rsidRDefault="003E6C74" w:rsidP="003E6C74">
      <w:pPr>
        <w:jc w:val="both"/>
        <w:rPr>
          <w:rFonts w:ascii="Arial" w:hAnsi="Arial" w:cs="Arial"/>
          <w:sz w:val="22"/>
          <w:szCs w:val="22"/>
        </w:rPr>
      </w:pPr>
    </w:p>
    <w:p w:rsidR="003E6C74" w:rsidRDefault="003E6C74" w:rsidP="003E6C74">
      <w:pPr>
        <w:jc w:val="both"/>
        <w:rPr>
          <w:rFonts w:ascii="Arial" w:hAnsi="Arial" w:cs="Arial"/>
          <w:sz w:val="22"/>
          <w:szCs w:val="22"/>
        </w:rPr>
      </w:pPr>
      <w:r>
        <w:rPr>
          <w:rFonts w:ascii="Arial" w:hAnsi="Arial" w:cs="Arial"/>
          <w:sz w:val="22"/>
          <w:szCs w:val="22"/>
        </w:rPr>
        <w:t xml:space="preserve">Ms. Sharp replied </w:t>
      </w:r>
      <w:r>
        <w:rPr>
          <w:rFonts w:ascii="Arial" w:hAnsi="Arial" w:cs="Arial"/>
          <w:sz w:val="22"/>
          <w:szCs w:val="22"/>
        </w:rPr>
        <w:t>that i</w:t>
      </w:r>
      <w:r w:rsidRPr="003E6C74">
        <w:rPr>
          <w:rFonts w:ascii="Arial" w:hAnsi="Arial" w:cs="Arial"/>
          <w:sz w:val="22"/>
          <w:szCs w:val="22"/>
        </w:rPr>
        <w:t>f turn lanes are installed, the road will need to be widened.</w:t>
      </w:r>
    </w:p>
    <w:p w:rsidR="003E6C74" w:rsidRPr="003E6C74" w:rsidRDefault="003E6C74" w:rsidP="003E6C74">
      <w:pPr>
        <w:jc w:val="both"/>
        <w:rPr>
          <w:rFonts w:ascii="Arial" w:hAnsi="Arial" w:cs="Arial"/>
          <w:sz w:val="22"/>
          <w:szCs w:val="22"/>
        </w:rPr>
      </w:pPr>
    </w:p>
    <w:p w:rsidR="003E6C74" w:rsidRDefault="003E6C74" w:rsidP="003E6C74">
      <w:pPr>
        <w:jc w:val="both"/>
        <w:rPr>
          <w:rFonts w:ascii="Arial" w:hAnsi="Arial" w:cs="Arial"/>
          <w:sz w:val="22"/>
          <w:szCs w:val="22"/>
        </w:rPr>
      </w:pPr>
      <w:r>
        <w:rPr>
          <w:rFonts w:ascii="Arial" w:hAnsi="Arial" w:cs="Arial"/>
          <w:sz w:val="22"/>
          <w:szCs w:val="22"/>
        </w:rPr>
        <w:t xml:space="preserve">Commissioner Dilts asked if </w:t>
      </w:r>
      <w:r w:rsidRPr="003E6C74">
        <w:rPr>
          <w:rFonts w:ascii="Arial" w:hAnsi="Arial" w:cs="Arial"/>
          <w:sz w:val="22"/>
          <w:szCs w:val="22"/>
        </w:rPr>
        <w:t xml:space="preserve">a traffic study </w:t>
      </w:r>
      <w:r>
        <w:rPr>
          <w:rFonts w:ascii="Arial" w:hAnsi="Arial" w:cs="Arial"/>
          <w:sz w:val="22"/>
          <w:szCs w:val="22"/>
        </w:rPr>
        <w:t xml:space="preserve">was </w:t>
      </w:r>
      <w:r w:rsidRPr="003E6C74">
        <w:rPr>
          <w:rFonts w:ascii="Arial" w:hAnsi="Arial" w:cs="Arial"/>
          <w:sz w:val="22"/>
          <w:szCs w:val="22"/>
        </w:rPr>
        <w:t>done to see the ef</w:t>
      </w:r>
      <w:r>
        <w:rPr>
          <w:rFonts w:ascii="Arial" w:hAnsi="Arial" w:cs="Arial"/>
          <w:sz w:val="22"/>
          <w:szCs w:val="22"/>
        </w:rPr>
        <w:t>fect on the intersection to William Jewel College.  W</w:t>
      </w:r>
      <w:r w:rsidRPr="003E6C74">
        <w:rPr>
          <w:rFonts w:ascii="Arial" w:hAnsi="Arial" w:cs="Arial"/>
          <w:sz w:val="22"/>
          <w:szCs w:val="22"/>
        </w:rPr>
        <w:t>ill the extra tr</w:t>
      </w:r>
      <w:r>
        <w:rPr>
          <w:rFonts w:ascii="Arial" w:hAnsi="Arial" w:cs="Arial"/>
          <w:sz w:val="22"/>
          <w:szCs w:val="22"/>
        </w:rPr>
        <w:t>affic require any changes at that location?</w:t>
      </w:r>
      <w:r w:rsidRPr="003E6C74">
        <w:rPr>
          <w:rFonts w:ascii="Arial" w:hAnsi="Arial" w:cs="Arial"/>
          <w:sz w:val="22"/>
          <w:szCs w:val="22"/>
        </w:rPr>
        <w:t xml:space="preserve"> </w:t>
      </w:r>
    </w:p>
    <w:p w:rsidR="003E6C74" w:rsidRDefault="003E6C74" w:rsidP="003E6C74">
      <w:pPr>
        <w:jc w:val="both"/>
        <w:rPr>
          <w:rFonts w:ascii="Arial" w:hAnsi="Arial" w:cs="Arial"/>
          <w:sz w:val="22"/>
          <w:szCs w:val="22"/>
        </w:rPr>
      </w:pPr>
    </w:p>
    <w:p w:rsidR="003E6C74" w:rsidRDefault="003E6C74" w:rsidP="003E6C74">
      <w:pPr>
        <w:jc w:val="both"/>
        <w:rPr>
          <w:rFonts w:ascii="Arial" w:hAnsi="Arial" w:cs="Arial"/>
          <w:sz w:val="22"/>
          <w:szCs w:val="22"/>
        </w:rPr>
      </w:pPr>
      <w:r>
        <w:rPr>
          <w:rFonts w:ascii="Arial" w:hAnsi="Arial" w:cs="Arial"/>
          <w:sz w:val="22"/>
          <w:szCs w:val="22"/>
        </w:rPr>
        <w:t xml:space="preserve">Ms. Sharp </w:t>
      </w:r>
      <w:r>
        <w:rPr>
          <w:rFonts w:ascii="Arial" w:hAnsi="Arial" w:cs="Arial"/>
          <w:sz w:val="22"/>
          <w:szCs w:val="22"/>
        </w:rPr>
        <w:t>said</w:t>
      </w:r>
      <w:r w:rsidRPr="003E6C74">
        <w:rPr>
          <w:rFonts w:ascii="Arial" w:hAnsi="Arial" w:cs="Arial"/>
          <w:sz w:val="22"/>
          <w:szCs w:val="22"/>
        </w:rPr>
        <w:t xml:space="preserve"> a traffic study was submitted which indicated that the average daily trips at the entrance to the subdivision and </w:t>
      </w:r>
      <w:r>
        <w:rPr>
          <w:rFonts w:ascii="Arial" w:hAnsi="Arial" w:cs="Arial"/>
          <w:sz w:val="22"/>
          <w:szCs w:val="22"/>
        </w:rPr>
        <w:t>the college</w:t>
      </w:r>
      <w:r w:rsidRPr="003E6C74">
        <w:rPr>
          <w:rFonts w:ascii="Arial" w:hAnsi="Arial" w:cs="Arial"/>
          <w:sz w:val="22"/>
          <w:szCs w:val="22"/>
        </w:rPr>
        <w:t xml:space="preserve"> did not warrant a turn lane or other changes there.</w:t>
      </w:r>
    </w:p>
    <w:p w:rsidR="003E6C74" w:rsidRPr="003E6C74" w:rsidRDefault="003E6C74" w:rsidP="003E6C74">
      <w:pPr>
        <w:jc w:val="both"/>
        <w:rPr>
          <w:rFonts w:ascii="Arial" w:hAnsi="Arial" w:cs="Arial"/>
          <w:sz w:val="22"/>
          <w:szCs w:val="22"/>
        </w:rPr>
      </w:pPr>
    </w:p>
    <w:p w:rsidR="001C15F4" w:rsidRDefault="003E6C74" w:rsidP="003E6C74">
      <w:pPr>
        <w:jc w:val="both"/>
        <w:rPr>
          <w:rFonts w:ascii="Arial" w:hAnsi="Arial" w:cs="Arial"/>
          <w:sz w:val="22"/>
          <w:szCs w:val="22"/>
        </w:rPr>
      </w:pPr>
      <w:r>
        <w:rPr>
          <w:rFonts w:ascii="Arial" w:hAnsi="Arial" w:cs="Arial"/>
          <w:sz w:val="22"/>
          <w:szCs w:val="22"/>
        </w:rPr>
        <w:t xml:space="preserve">Commissioner Dilts </w:t>
      </w:r>
      <w:r>
        <w:rPr>
          <w:rFonts w:ascii="Arial" w:hAnsi="Arial" w:cs="Arial"/>
          <w:sz w:val="22"/>
          <w:szCs w:val="22"/>
        </w:rPr>
        <w:t xml:space="preserve">clarified that she was interested in the intersection at the </w:t>
      </w:r>
      <w:r w:rsidR="001C15F4">
        <w:rPr>
          <w:rFonts w:ascii="Arial" w:hAnsi="Arial" w:cs="Arial"/>
          <w:sz w:val="22"/>
          <w:szCs w:val="22"/>
        </w:rPr>
        <w:t xml:space="preserve">college entrance, where there is a signal. </w:t>
      </w:r>
    </w:p>
    <w:p w:rsidR="001C15F4" w:rsidRDefault="001C15F4" w:rsidP="003E6C74">
      <w:pPr>
        <w:jc w:val="both"/>
        <w:rPr>
          <w:rFonts w:ascii="Arial" w:hAnsi="Arial" w:cs="Arial"/>
          <w:sz w:val="22"/>
          <w:szCs w:val="22"/>
        </w:rPr>
      </w:pPr>
    </w:p>
    <w:p w:rsidR="001C15F4" w:rsidRDefault="001C15F4" w:rsidP="003E6C74">
      <w:pPr>
        <w:jc w:val="both"/>
        <w:rPr>
          <w:rFonts w:ascii="Arial" w:hAnsi="Arial" w:cs="Arial"/>
          <w:sz w:val="22"/>
          <w:szCs w:val="22"/>
        </w:rPr>
      </w:pPr>
      <w:r>
        <w:rPr>
          <w:rFonts w:ascii="Arial" w:hAnsi="Arial" w:cs="Arial"/>
          <w:sz w:val="22"/>
          <w:szCs w:val="22"/>
        </w:rPr>
        <w:t xml:space="preserve">Mr. McCabe said there was not a traffic study required at that location. </w:t>
      </w:r>
    </w:p>
    <w:p w:rsidR="001C15F4" w:rsidRDefault="001C15F4" w:rsidP="003E6C74">
      <w:pPr>
        <w:jc w:val="both"/>
        <w:rPr>
          <w:rFonts w:ascii="Arial" w:hAnsi="Arial" w:cs="Arial"/>
          <w:sz w:val="22"/>
          <w:szCs w:val="22"/>
        </w:rPr>
      </w:pPr>
    </w:p>
    <w:p w:rsidR="001C15F4" w:rsidRDefault="001C15F4" w:rsidP="003E6C74">
      <w:pPr>
        <w:jc w:val="both"/>
        <w:rPr>
          <w:rFonts w:ascii="Arial" w:hAnsi="Arial" w:cs="Arial"/>
          <w:sz w:val="22"/>
          <w:szCs w:val="22"/>
        </w:rPr>
      </w:pPr>
      <w:r>
        <w:rPr>
          <w:rFonts w:ascii="Arial" w:hAnsi="Arial" w:cs="Arial"/>
          <w:sz w:val="22"/>
          <w:szCs w:val="22"/>
        </w:rPr>
        <w:t xml:space="preserve">Commissioner Dilts asked for clarification on the money </w:t>
      </w:r>
      <w:r w:rsidR="003E6C74" w:rsidRPr="003E6C74">
        <w:rPr>
          <w:rFonts w:ascii="Arial" w:hAnsi="Arial" w:cs="Arial"/>
          <w:sz w:val="22"/>
          <w:szCs w:val="22"/>
        </w:rPr>
        <w:t>from the fee in-l</w:t>
      </w:r>
      <w:r>
        <w:rPr>
          <w:rFonts w:ascii="Arial" w:hAnsi="Arial" w:cs="Arial"/>
          <w:sz w:val="22"/>
          <w:szCs w:val="22"/>
        </w:rPr>
        <w:t>ieu</w:t>
      </w:r>
    </w:p>
    <w:p w:rsidR="001C15F4" w:rsidRDefault="001C15F4" w:rsidP="003E6C74">
      <w:pPr>
        <w:jc w:val="both"/>
        <w:rPr>
          <w:rFonts w:ascii="Arial" w:hAnsi="Arial" w:cs="Arial"/>
          <w:sz w:val="22"/>
          <w:szCs w:val="22"/>
        </w:rPr>
      </w:pPr>
    </w:p>
    <w:p w:rsidR="003E6C74" w:rsidRDefault="001C15F4" w:rsidP="003E6C74">
      <w:pPr>
        <w:jc w:val="both"/>
        <w:rPr>
          <w:rFonts w:ascii="Arial" w:hAnsi="Arial" w:cs="Arial"/>
          <w:sz w:val="22"/>
          <w:szCs w:val="22"/>
        </w:rPr>
      </w:pPr>
      <w:r>
        <w:rPr>
          <w:rFonts w:ascii="Arial" w:hAnsi="Arial" w:cs="Arial"/>
          <w:sz w:val="22"/>
          <w:szCs w:val="22"/>
        </w:rPr>
        <w:t>Ms. Sharp said t</w:t>
      </w:r>
      <w:r w:rsidR="003E6C74" w:rsidRPr="003E6C74">
        <w:rPr>
          <w:rFonts w:ascii="Arial" w:hAnsi="Arial" w:cs="Arial"/>
          <w:sz w:val="22"/>
          <w:szCs w:val="22"/>
        </w:rPr>
        <w:t>he fee-in-lieu of parkland dedication goes into one of 3 zones in the city to later be utilized in the purchasing of parkland within that zone.</w:t>
      </w:r>
    </w:p>
    <w:p w:rsidR="001C15F4" w:rsidRPr="003E6C74" w:rsidRDefault="001C15F4" w:rsidP="003E6C74">
      <w:pPr>
        <w:jc w:val="both"/>
        <w:rPr>
          <w:rFonts w:ascii="Arial" w:hAnsi="Arial" w:cs="Arial"/>
          <w:sz w:val="22"/>
          <w:szCs w:val="22"/>
        </w:rPr>
      </w:pPr>
    </w:p>
    <w:p w:rsidR="001C15F4" w:rsidRDefault="001C15F4" w:rsidP="003E6C74">
      <w:pPr>
        <w:jc w:val="both"/>
        <w:rPr>
          <w:rFonts w:ascii="Arial" w:hAnsi="Arial" w:cs="Arial"/>
          <w:sz w:val="22"/>
          <w:szCs w:val="22"/>
        </w:rPr>
      </w:pPr>
      <w:r>
        <w:rPr>
          <w:rFonts w:ascii="Arial" w:hAnsi="Arial" w:cs="Arial"/>
          <w:sz w:val="22"/>
          <w:szCs w:val="22"/>
        </w:rPr>
        <w:t>Commissioner Dilts asked if</w:t>
      </w:r>
      <w:r w:rsidR="003E6C74" w:rsidRPr="003E6C74">
        <w:rPr>
          <w:rFonts w:ascii="Arial" w:hAnsi="Arial" w:cs="Arial"/>
          <w:sz w:val="22"/>
          <w:szCs w:val="22"/>
        </w:rPr>
        <w:t xml:space="preserve"> there </w:t>
      </w:r>
      <w:r>
        <w:rPr>
          <w:rFonts w:ascii="Arial" w:hAnsi="Arial" w:cs="Arial"/>
          <w:sz w:val="22"/>
          <w:szCs w:val="22"/>
        </w:rPr>
        <w:t xml:space="preserve">will </w:t>
      </w:r>
      <w:r w:rsidR="003E6C74" w:rsidRPr="003E6C74">
        <w:rPr>
          <w:rFonts w:ascii="Arial" w:hAnsi="Arial" w:cs="Arial"/>
          <w:sz w:val="22"/>
          <w:szCs w:val="22"/>
        </w:rPr>
        <w:t xml:space="preserve">be a pedestrian cross-walk connecting the </w:t>
      </w:r>
      <w:r>
        <w:rPr>
          <w:rFonts w:ascii="Arial" w:hAnsi="Arial" w:cs="Arial"/>
          <w:sz w:val="22"/>
          <w:szCs w:val="22"/>
        </w:rPr>
        <w:t>east and west sides of the road.</w:t>
      </w:r>
      <w:r w:rsidR="003E6C74" w:rsidRPr="003E6C74">
        <w:rPr>
          <w:rFonts w:ascii="Arial" w:hAnsi="Arial" w:cs="Arial"/>
          <w:sz w:val="22"/>
          <w:szCs w:val="22"/>
        </w:rPr>
        <w:t xml:space="preserve"> </w:t>
      </w:r>
    </w:p>
    <w:p w:rsidR="001C15F4" w:rsidRDefault="001C15F4" w:rsidP="003E6C74">
      <w:pPr>
        <w:jc w:val="both"/>
        <w:rPr>
          <w:rFonts w:ascii="Arial" w:hAnsi="Arial" w:cs="Arial"/>
          <w:sz w:val="22"/>
          <w:szCs w:val="22"/>
        </w:rPr>
      </w:pPr>
    </w:p>
    <w:p w:rsidR="000B14F9" w:rsidRDefault="001C15F4" w:rsidP="003E6C74">
      <w:pPr>
        <w:jc w:val="both"/>
        <w:rPr>
          <w:rFonts w:ascii="Arial" w:hAnsi="Arial" w:cs="Arial"/>
          <w:sz w:val="22"/>
          <w:szCs w:val="22"/>
        </w:rPr>
      </w:pPr>
      <w:r>
        <w:rPr>
          <w:rFonts w:ascii="Arial" w:hAnsi="Arial" w:cs="Arial"/>
          <w:sz w:val="22"/>
          <w:szCs w:val="22"/>
        </w:rPr>
        <w:t>Ms. Sharp said n</w:t>
      </w:r>
      <w:r w:rsidR="003E6C74" w:rsidRPr="003E6C74">
        <w:rPr>
          <w:rFonts w:ascii="Arial" w:hAnsi="Arial" w:cs="Arial"/>
          <w:sz w:val="22"/>
          <w:szCs w:val="22"/>
        </w:rPr>
        <w:t>o pedestrian crosswalk is proposed, however it could be discussed at the Commission meeting this evening and requested of the applicant at the final plat phase.</w:t>
      </w:r>
    </w:p>
    <w:p w:rsidR="000B14F9" w:rsidRDefault="000B14F9" w:rsidP="00AD2799">
      <w:pPr>
        <w:jc w:val="both"/>
        <w:rPr>
          <w:rFonts w:ascii="Arial" w:hAnsi="Arial" w:cs="Arial"/>
          <w:sz w:val="22"/>
          <w:szCs w:val="22"/>
        </w:rPr>
      </w:pPr>
    </w:p>
    <w:p w:rsidR="000B14F9" w:rsidRDefault="000B14F9" w:rsidP="00AD2799">
      <w:pPr>
        <w:jc w:val="both"/>
        <w:rPr>
          <w:rFonts w:ascii="Arial" w:hAnsi="Arial" w:cs="Arial"/>
          <w:sz w:val="22"/>
          <w:szCs w:val="22"/>
        </w:rPr>
      </w:pPr>
      <w:r>
        <w:rPr>
          <w:rFonts w:ascii="Arial" w:hAnsi="Arial" w:cs="Arial"/>
          <w:sz w:val="22"/>
          <w:szCs w:val="22"/>
        </w:rPr>
        <w:t xml:space="preserve">Commissioner Reinier stated that he was very uncomfortable with the buffer reduction variance request.  </w:t>
      </w:r>
      <w:r>
        <w:rPr>
          <w:rFonts w:ascii="Arial" w:hAnsi="Arial" w:cs="Arial"/>
          <w:sz w:val="22"/>
          <w:szCs w:val="22"/>
        </w:rPr>
        <w:br/>
      </w:r>
    </w:p>
    <w:p w:rsidR="000B14F9" w:rsidRDefault="000B14F9" w:rsidP="00AD2799">
      <w:pPr>
        <w:jc w:val="both"/>
        <w:rPr>
          <w:rFonts w:ascii="Arial" w:hAnsi="Arial" w:cs="Arial"/>
          <w:sz w:val="22"/>
          <w:szCs w:val="22"/>
        </w:rPr>
      </w:pPr>
      <w:r>
        <w:rPr>
          <w:rFonts w:ascii="Arial" w:hAnsi="Arial" w:cs="Arial"/>
          <w:sz w:val="22"/>
          <w:szCs w:val="22"/>
        </w:rPr>
        <w:t>Commissioner Dilts agreed with Commissioner Reinier.</w:t>
      </w:r>
    </w:p>
    <w:p w:rsidR="000B14F9" w:rsidRDefault="000B14F9" w:rsidP="00AD2799">
      <w:pPr>
        <w:jc w:val="both"/>
        <w:rPr>
          <w:rFonts w:ascii="Arial" w:hAnsi="Arial" w:cs="Arial"/>
          <w:sz w:val="22"/>
          <w:szCs w:val="22"/>
        </w:rPr>
      </w:pPr>
    </w:p>
    <w:p w:rsidR="000B14F9" w:rsidRDefault="000B14F9" w:rsidP="00AD2799">
      <w:pPr>
        <w:jc w:val="both"/>
        <w:rPr>
          <w:rFonts w:ascii="Arial" w:hAnsi="Arial" w:cs="Arial"/>
          <w:sz w:val="22"/>
          <w:szCs w:val="22"/>
        </w:rPr>
      </w:pPr>
      <w:r>
        <w:rPr>
          <w:rFonts w:ascii="Arial" w:hAnsi="Arial" w:cs="Arial"/>
          <w:sz w:val="22"/>
          <w:szCs w:val="22"/>
        </w:rPr>
        <w:t xml:space="preserve">Commissioner Holt asked </w:t>
      </w:r>
      <w:r w:rsidR="0078567C">
        <w:rPr>
          <w:rFonts w:ascii="Arial" w:hAnsi="Arial" w:cs="Arial"/>
          <w:sz w:val="22"/>
          <w:szCs w:val="22"/>
        </w:rPr>
        <w:t>about</w:t>
      </w:r>
      <w:r>
        <w:rPr>
          <w:rFonts w:ascii="Arial" w:hAnsi="Arial" w:cs="Arial"/>
          <w:sz w:val="22"/>
          <w:szCs w:val="22"/>
        </w:rPr>
        <w:t xml:space="preserve"> the requirement for landscaping in the area that the variance is being requested for the reduced buffer.</w:t>
      </w:r>
    </w:p>
    <w:p w:rsidR="000B14F9" w:rsidRDefault="000B14F9" w:rsidP="00AD2799">
      <w:pPr>
        <w:jc w:val="both"/>
        <w:rPr>
          <w:rFonts w:ascii="Arial" w:hAnsi="Arial" w:cs="Arial"/>
          <w:sz w:val="22"/>
          <w:szCs w:val="22"/>
        </w:rPr>
      </w:pPr>
    </w:p>
    <w:p w:rsidR="000B14F9" w:rsidRDefault="000B14F9" w:rsidP="00AD2799">
      <w:pPr>
        <w:jc w:val="both"/>
        <w:rPr>
          <w:rFonts w:ascii="Arial" w:hAnsi="Arial" w:cs="Arial"/>
          <w:sz w:val="22"/>
          <w:szCs w:val="22"/>
        </w:rPr>
      </w:pPr>
      <w:r>
        <w:rPr>
          <w:rFonts w:ascii="Arial" w:hAnsi="Arial" w:cs="Arial"/>
          <w:sz w:val="22"/>
          <w:szCs w:val="22"/>
        </w:rPr>
        <w:t xml:space="preserve">Ms. Sharp stated that a </w:t>
      </w:r>
      <w:r w:rsidR="001C15F4">
        <w:rPr>
          <w:rFonts w:ascii="Arial" w:hAnsi="Arial" w:cs="Arial"/>
          <w:sz w:val="22"/>
          <w:szCs w:val="22"/>
        </w:rPr>
        <w:t>50-100 foot</w:t>
      </w:r>
      <w:r>
        <w:rPr>
          <w:rFonts w:ascii="Arial" w:hAnsi="Arial" w:cs="Arial"/>
          <w:sz w:val="22"/>
          <w:szCs w:val="22"/>
        </w:rPr>
        <w:t xml:space="preserve"> buffer is required between </w:t>
      </w:r>
      <w:r w:rsidR="001C15F4">
        <w:rPr>
          <w:rFonts w:ascii="Arial" w:hAnsi="Arial" w:cs="Arial"/>
          <w:sz w:val="22"/>
          <w:szCs w:val="22"/>
        </w:rPr>
        <w:t xml:space="preserve">single family </w:t>
      </w:r>
      <w:r>
        <w:rPr>
          <w:rFonts w:ascii="Arial" w:hAnsi="Arial" w:cs="Arial"/>
          <w:sz w:val="22"/>
          <w:szCs w:val="22"/>
        </w:rPr>
        <w:t xml:space="preserve">residential zoning and commercial zoning.  This could be reduced to 50 foot if it was </w:t>
      </w:r>
      <w:proofErr w:type="spellStart"/>
      <w:r>
        <w:rPr>
          <w:rFonts w:ascii="Arial" w:hAnsi="Arial" w:cs="Arial"/>
          <w:sz w:val="22"/>
          <w:szCs w:val="22"/>
        </w:rPr>
        <w:t>bermed</w:t>
      </w:r>
      <w:proofErr w:type="spellEnd"/>
      <w:r>
        <w:rPr>
          <w:rFonts w:ascii="Arial" w:hAnsi="Arial" w:cs="Arial"/>
          <w:sz w:val="22"/>
          <w:szCs w:val="22"/>
        </w:rPr>
        <w:t xml:space="preserve"> and heavily landscaped.</w:t>
      </w:r>
    </w:p>
    <w:p w:rsidR="00AD2799" w:rsidRDefault="00AD2799" w:rsidP="00AD2799">
      <w:pPr>
        <w:jc w:val="both"/>
        <w:rPr>
          <w:rFonts w:ascii="Arial" w:hAnsi="Arial" w:cs="Arial"/>
          <w:sz w:val="22"/>
          <w:szCs w:val="22"/>
        </w:rPr>
      </w:pPr>
    </w:p>
    <w:p w:rsidR="0078567C" w:rsidRDefault="0078567C" w:rsidP="00AD2799">
      <w:pPr>
        <w:jc w:val="both"/>
        <w:rPr>
          <w:rFonts w:ascii="Arial" w:hAnsi="Arial" w:cs="Arial"/>
          <w:sz w:val="22"/>
          <w:szCs w:val="22"/>
        </w:rPr>
      </w:pPr>
      <w:r>
        <w:rPr>
          <w:rFonts w:ascii="Arial" w:hAnsi="Arial" w:cs="Arial"/>
          <w:sz w:val="22"/>
          <w:szCs w:val="22"/>
        </w:rPr>
        <w:t xml:space="preserve">Commissioner Boswell stated that the commercial </w:t>
      </w:r>
      <w:r w:rsidR="001C15F4">
        <w:rPr>
          <w:rFonts w:ascii="Arial" w:hAnsi="Arial" w:cs="Arial"/>
          <w:sz w:val="22"/>
          <w:szCs w:val="22"/>
        </w:rPr>
        <w:t>exists</w:t>
      </w:r>
      <w:r>
        <w:rPr>
          <w:rFonts w:ascii="Arial" w:hAnsi="Arial" w:cs="Arial"/>
          <w:sz w:val="22"/>
          <w:szCs w:val="22"/>
        </w:rPr>
        <w:t xml:space="preserve"> but not yet built and it is possible the home</w:t>
      </w:r>
      <w:r w:rsidR="001C15F4">
        <w:rPr>
          <w:rFonts w:ascii="Arial" w:hAnsi="Arial" w:cs="Arial"/>
          <w:sz w:val="22"/>
          <w:szCs w:val="22"/>
        </w:rPr>
        <w:t>s</w:t>
      </w:r>
      <w:r>
        <w:rPr>
          <w:rFonts w:ascii="Arial" w:hAnsi="Arial" w:cs="Arial"/>
          <w:sz w:val="22"/>
          <w:szCs w:val="22"/>
        </w:rPr>
        <w:t xml:space="preserve"> come in before the funeral home development.</w:t>
      </w:r>
    </w:p>
    <w:p w:rsidR="0078567C" w:rsidRDefault="0078567C" w:rsidP="00AD2799">
      <w:pPr>
        <w:jc w:val="both"/>
        <w:rPr>
          <w:rFonts w:ascii="Arial" w:hAnsi="Arial" w:cs="Arial"/>
          <w:sz w:val="22"/>
          <w:szCs w:val="22"/>
        </w:rPr>
      </w:pPr>
    </w:p>
    <w:p w:rsidR="0078567C" w:rsidRDefault="0078567C" w:rsidP="00AD2799">
      <w:pPr>
        <w:jc w:val="both"/>
        <w:rPr>
          <w:rFonts w:ascii="Arial" w:hAnsi="Arial" w:cs="Arial"/>
          <w:sz w:val="22"/>
          <w:szCs w:val="22"/>
        </w:rPr>
      </w:pPr>
      <w:r>
        <w:rPr>
          <w:rFonts w:ascii="Arial" w:hAnsi="Arial" w:cs="Arial"/>
          <w:sz w:val="22"/>
          <w:szCs w:val="22"/>
        </w:rPr>
        <w:t xml:space="preserve">Commissioner Dilts asked if the funeral home development was going to have a </w:t>
      </w:r>
      <w:r w:rsidR="000B38E5">
        <w:rPr>
          <w:rFonts w:ascii="Arial" w:hAnsi="Arial" w:cs="Arial"/>
          <w:sz w:val="22"/>
          <w:szCs w:val="22"/>
        </w:rPr>
        <w:t>crematory</w:t>
      </w:r>
      <w:r>
        <w:rPr>
          <w:rFonts w:ascii="Arial" w:hAnsi="Arial" w:cs="Arial"/>
          <w:sz w:val="22"/>
          <w:szCs w:val="22"/>
        </w:rPr>
        <w:t>.</w:t>
      </w:r>
    </w:p>
    <w:p w:rsidR="0078567C" w:rsidRDefault="0078567C" w:rsidP="00AD2799">
      <w:pPr>
        <w:jc w:val="both"/>
        <w:rPr>
          <w:rFonts w:ascii="Arial" w:hAnsi="Arial" w:cs="Arial"/>
          <w:sz w:val="22"/>
          <w:szCs w:val="22"/>
        </w:rPr>
      </w:pPr>
    </w:p>
    <w:p w:rsidR="0078567C" w:rsidRDefault="0078567C" w:rsidP="00AD2799">
      <w:pPr>
        <w:jc w:val="both"/>
        <w:rPr>
          <w:rFonts w:ascii="Arial" w:hAnsi="Arial" w:cs="Arial"/>
          <w:sz w:val="22"/>
          <w:szCs w:val="22"/>
        </w:rPr>
      </w:pPr>
      <w:r>
        <w:rPr>
          <w:rFonts w:ascii="Arial" w:hAnsi="Arial" w:cs="Arial"/>
          <w:sz w:val="22"/>
          <w:szCs w:val="22"/>
        </w:rPr>
        <w:t xml:space="preserve">Ms. Sharp </w:t>
      </w:r>
      <w:r w:rsidR="001C15F4">
        <w:rPr>
          <w:rFonts w:ascii="Arial" w:hAnsi="Arial" w:cs="Arial"/>
          <w:sz w:val="22"/>
          <w:szCs w:val="22"/>
        </w:rPr>
        <w:t>said she did not know when construction would begin on the funeral home and that they did not have approval for a crematory</w:t>
      </w:r>
      <w:r>
        <w:rPr>
          <w:rFonts w:ascii="Arial" w:hAnsi="Arial" w:cs="Arial"/>
          <w:sz w:val="22"/>
          <w:szCs w:val="22"/>
        </w:rPr>
        <w:t xml:space="preserve"> at this time</w:t>
      </w:r>
      <w:r w:rsidR="001C15F4">
        <w:rPr>
          <w:rFonts w:ascii="Arial" w:hAnsi="Arial" w:cs="Arial"/>
          <w:sz w:val="22"/>
          <w:szCs w:val="22"/>
        </w:rPr>
        <w:t>, and that it would require a special use permit</w:t>
      </w:r>
      <w:r>
        <w:rPr>
          <w:rFonts w:ascii="Arial" w:hAnsi="Arial" w:cs="Arial"/>
          <w:sz w:val="22"/>
          <w:szCs w:val="22"/>
        </w:rPr>
        <w:t>.</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additional questions of staff.  Seeing none he asked if the applicant would like to speak.</w:t>
      </w:r>
    </w:p>
    <w:p w:rsidR="00AD2799" w:rsidRDefault="00AD2799" w:rsidP="00AD2799">
      <w:pPr>
        <w:jc w:val="both"/>
        <w:rPr>
          <w:rFonts w:ascii="Arial" w:hAnsi="Arial" w:cs="Arial"/>
          <w:sz w:val="22"/>
          <w:szCs w:val="20"/>
        </w:rPr>
      </w:pPr>
    </w:p>
    <w:p w:rsidR="002179D0" w:rsidRDefault="00601A1A" w:rsidP="00AD2799">
      <w:pPr>
        <w:jc w:val="both"/>
        <w:rPr>
          <w:rFonts w:ascii="Arial" w:hAnsi="Arial" w:cs="Arial"/>
          <w:sz w:val="22"/>
          <w:szCs w:val="20"/>
        </w:rPr>
      </w:pPr>
      <w:r>
        <w:rPr>
          <w:rFonts w:ascii="Arial" w:hAnsi="Arial" w:cs="Arial"/>
          <w:sz w:val="22"/>
          <w:szCs w:val="20"/>
        </w:rPr>
        <w:t>Robert De La Fuente</w:t>
      </w:r>
      <w:r w:rsidR="0078567C">
        <w:rPr>
          <w:rFonts w:ascii="Arial" w:hAnsi="Arial" w:cs="Arial"/>
          <w:sz w:val="22"/>
          <w:szCs w:val="20"/>
        </w:rPr>
        <w:t>, Star Development</w:t>
      </w:r>
      <w:r w:rsidR="00636796">
        <w:rPr>
          <w:rFonts w:ascii="Arial" w:hAnsi="Arial" w:cs="Arial"/>
          <w:sz w:val="22"/>
          <w:szCs w:val="20"/>
        </w:rPr>
        <w:t xml:space="preserve">, representing the developer, stated that they were excited for this development.  They planned on homes in the 350-425 thousand dollar range.  The largest hurdle for this </w:t>
      </w:r>
      <w:r w:rsidR="00636796">
        <w:rPr>
          <w:rFonts w:ascii="Arial" w:hAnsi="Arial" w:cs="Arial"/>
          <w:sz w:val="22"/>
          <w:szCs w:val="20"/>
        </w:rPr>
        <w:lastRenderedPageBreak/>
        <w:t xml:space="preserve">project is </w:t>
      </w:r>
      <w:r w:rsidR="00CA45B8">
        <w:rPr>
          <w:rFonts w:ascii="Arial" w:hAnsi="Arial" w:cs="Arial"/>
          <w:sz w:val="22"/>
          <w:szCs w:val="20"/>
        </w:rPr>
        <w:t>bringing</w:t>
      </w:r>
      <w:r w:rsidR="00636796">
        <w:rPr>
          <w:rFonts w:ascii="Arial" w:hAnsi="Arial" w:cs="Arial"/>
          <w:sz w:val="22"/>
          <w:szCs w:val="20"/>
        </w:rPr>
        <w:t xml:space="preserve"> the sanitary sewer service </w:t>
      </w:r>
      <w:r w:rsidR="00CA45B8">
        <w:rPr>
          <w:rFonts w:ascii="Arial" w:hAnsi="Arial" w:cs="Arial"/>
          <w:sz w:val="22"/>
          <w:szCs w:val="20"/>
        </w:rPr>
        <w:t xml:space="preserve">to the property by boring under the railroad tracks. </w:t>
      </w:r>
      <w:r w:rsidR="002179D0">
        <w:rPr>
          <w:rFonts w:ascii="Arial" w:hAnsi="Arial" w:cs="Arial"/>
          <w:sz w:val="22"/>
          <w:szCs w:val="20"/>
        </w:rPr>
        <w:t xml:space="preserve">The development costs of this subdivision do not make it a certain success.  </w:t>
      </w:r>
    </w:p>
    <w:p w:rsidR="002179D0" w:rsidRDefault="002179D0" w:rsidP="00AD2799">
      <w:pPr>
        <w:jc w:val="both"/>
        <w:rPr>
          <w:rFonts w:ascii="Arial" w:hAnsi="Arial" w:cs="Arial"/>
          <w:sz w:val="22"/>
          <w:szCs w:val="20"/>
        </w:rPr>
      </w:pPr>
    </w:p>
    <w:p w:rsidR="00AD2799" w:rsidRDefault="00CA45B8" w:rsidP="00AD2799">
      <w:pPr>
        <w:jc w:val="both"/>
        <w:rPr>
          <w:rFonts w:ascii="Arial" w:hAnsi="Arial" w:cs="Arial"/>
          <w:sz w:val="22"/>
          <w:szCs w:val="20"/>
        </w:rPr>
      </w:pPr>
      <w:r>
        <w:rPr>
          <w:rFonts w:ascii="Arial" w:hAnsi="Arial" w:cs="Arial"/>
          <w:sz w:val="22"/>
          <w:szCs w:val="20"/>
        </w:rPr>
        <w:t xml:space="preserve">In regards to the reduced buffer on the south property line, the burden is on the developer to sell those lots next to the commercial project.  It would be in the best interest of the </w:t>
      </w:r>
      <w:r w:rsidR="002179D0">
        <w:rPr>
          <w:rFonts w:ascii="Arial" w:hAnsi="Arial" w:cs="Arial"/>
          <w:sz w:val="22"/>
          <w:szCs w:val="20"/>
        </w:rPr>
        <w:t xml:space="preserve">homeowner to have a good buffer.  </w:t>
      </w:r>
    </w:p>
    <w:p w:rsidR="002179D0" w:rsidRDefault="002179D0" w:rsidP="00AD2799">
      <w:pPr>
        <w:jc w:val="both"/>
        <w:rPr>
          <w:rFonts w:ascii="Arial" w:hAnsi="Arial" w:cs="Arial"/>
          <w:sz w:val="22"/>
          <w:szCs w:val="20"/>
        </w:rPr>
      </w:pPr>
    </w:p>
    <w:p w:rsidR="002179D0" w:rsidRDefault="002179D0" w:rsidP="00AD2799">
      <w:pPr>
        <w:jc w:val="both"/>
        <w:rPr>
          <w:rFonts w:ascii="Arial" w:hAnsi="Arial" w:cs="Arial"/>
          <w:sz w:val="22"/>
          <w:szCs w:val="20"/>
        </w:rPr>
      </w:pPr>
      <w:r>
        <w:rPr>
          <w:rFonts w:ascii="Arial" w:hAnsi="Arial" w:cs="Arial"/>
          <w:sz w:val="22"/>
          <w:szCs w:val="20"/>
        </w:rPr>
        <w:t xml:space="preserve">Mr. De La Fuente provided a handout to the commission regarding the road improvements to Route H.   He stated that adding 1ft of pavement would not </w:t>
      </w:r>
      <w:r w:rsidR="000B38E5">
        <w:rPr>
          <w:rFonts w:ascii="Arial" w:hAnsi="Arial" w:cs="Arial"/>
          <w:sz w:val="22"/>
          <w:szCs w:val="20"/>
        </w:rPr>
        <w:t xml:space="preserve">be a good option due to the difficulties it would present and it would not last very long.  He said that if necessary they would do it.  He stated that they would be agreeable to do the grading and sidewalk work on the southern portion of the </w:t>
      </w:r>
      <w:r w:rsidR="001C15F4">
        <w:rPr>
          <w:rFonts w:ascii="Arial" w:hAnsi="Arial" w:cs="Arial"/>
          <w:sz w:val="22"/>
          <w:szCs w:val="20"/>
        </w:rPr>
        <w:t>property</w:t>
      </w:r>
      <w:r w:rsidR="000B38E5">
        <w:rPr>
          <w:rFonts w:ascii="Arial" w:hAnsi="Arial" w:cs="Arial"/>
          <w:sz w:val="22"/>
          <w:szCs w:val="20"/>
        </w:rPr>
        <w:t xml:space="preserve"> as noted in green on page 2 of the handout.  The northern </w:t>
      </w:r>
      <w:proofErr w:type="gramStart"/>
      <w:r w:rsidR="001C15F4">
        <w:rPr>
          <w:rFonts w:ascii="Arial" w:hAnsi="Arial" w:cs="Arial"/>
          <w:sz w:val="22"/>
          <w:szCs w:val="20"/>
        </w:rPr>
        <w:t>portion of the improvements to Route H are</w:t>
      </w:r>
      <w:proofErr w:type="gramEnd"/>
      <w:r w:rsidR="000B38E5">
        <w:rPr>
          <w:rFonts w:ascii="Arial" w:hAnsi="Arial" w:cs="Arial"/>
          <w:sz w:val="22"/>
          <w:szCs w:val="20"/>
        </w:rPr>
        <w:t xml:space="preserve"> not feasible and the development costs would make the project not financially viable.</w:t>
      </w:r>
      <w:r w:rsidR="001C15F4">
        <w:rPr>
          <w:rFonts w:ascii="Arial" w:hAnsi="Arial" w:cs="Arial"/>
          <w:sz w:val="22"/>
          <w:szCs w:val="20"/>
        </w:rPr>
        <w:t xml:space="preserve"> </w:t>
      </w:r>
    </w:p>
    <w:p w:rsidR="000B38E5" w:rsidRDefault="000B38E5" w:rsidP="00AD2799">
      <w:pPr>
        <w:jc w:val="both"/>
        <w:rPr>
          <w:rFonts w:ascii="Arial" w:hAnsi="Arial" w:cs="Arial"/>
          <w:sz w:val="22"/>
          <w:szCs w:val="20"/>
        </w:rPr>
      </w:pPr>
    </w:p>
    <w:p w:rsidR="000B38E5" w:rsidRDefault="000B38E5" w:rsidP="00AD2799">
      <w:pPr>
        <w:jc w:val="both"/>
        <w:rPr>
          <w:rFonts w:ascii="Arial" w:hAnsi="Arial" w:cs="Arial"/>
          <w:sz w:val="22"/>
          <w:szCs w:val="22"/>
        </w:rPr>
      </w:pPr>
      <w:r>
        <w:rPr>
          <w:rFonts w:ascii="Arial" w:hAnsi="Arial" w:cs="Arial"/>
          <w:sz w:val="22"/>
          <w:szCs w:val="22"/>
        </w:rPr>
        <w:t>Commissioner Dilts asked for clarification on what the handout was and what the topography was like at the northern end of the site.</w:t>
      </w:r>
    </w:p>
    <w:p w:rsidR="000B38E5" w:rsidRDefault="000B38E5" w:rsidP="00AD2799">
      <w:pPr>
        <w:jc w:val="both"/>
        <w:rPr>
          <w:rFonts w:ascii="Arial" w:hAnsi="Arial" w:cs="Arial"/>
          <w:sz w:val="22"/>
          <w:szCs w:val="22"/>
        </w:rPr>
      </w:pPr>
    </w:p>
    <w:p w:rsidR="000B38E5" w:rsidRDefault="000B38E5" w:rsidP="00AD2799">
      <w:pPr>
        <w:jc w:val="both"/>
        <w:rPr>
          <w:rFonts w:ascii="Arial" w:hAnsi="Arial" w:cs="Arial"/>
          <w:sz w:val="22"/>
          <w:szCs w:val="20"/>
        </w:rPr>
      </w:pPr>
      <w:r>
        <w:rPr>
          <w:rFonts w:ascii="Arial" w:hAnsi="Arial" w:cs="Arial"/>
          <w:sz w:val="22"/>
          <w:szCs w:val="20"/>
        </w:rPr>
        <w:t>Mr. De La Fuente stated that the developer would be willing to do all the requested improvements in the green area if they could be relieved from doing them in the red area.</w:t>
      </w:r>
    </w:p>
    <w:p w:rsidR="00AD2799" w:rsidRDefault="00AD2799" w:rsidP="00AD2799">
      <w:pPr>
        <w:jc w:val="both"/>
        <w:rPr>
          <w:rFonts w:ascii="Arial" w:hAnsi="Arial" w:cs="Arial"/>
          <w:sz w:val="22"/>
          <w:szCs w:val="20"/>
        </w:rPr>
      </w:pPr>
    </w:p>
    <w:p w:rsidR="00AD2799" w:rsidRDefault="00AD2799" w:rsidP="00AD2799">
      <w:pPr>
        <w:jc w:val="both"/>
        <w:rPr>
          <w:rFonts w:ascii="Arial" w:hAnsi="Arial" w:cs="Arial"/>
          <w:sz w:val="22"/>
          <w:szCs w:val="20"/>
        </w:rPr>
      </w:pPr>
      <w:r>
        <w:rPr>
          <w:rFonts w:ascii="Arial" w:hAnsi="Arial" w:cs="Arial"/>
          <w:sz w:val="22"/>
          <w:szCs w:val="20"/>
        </w:rPr>
        <w:t>Art Aiken, AGC Engineers,</w:t>
      </w:r>
      <w:r w:rsidRPr="00A4759F">
        <w:rPr>
          <w:rFonts w:ascii="Arial" w:hAnsi="Arial" w:cs="Arial"/>
          <w:sz w:val="22"/>
          <w:szCs w:val="20"/>
        </w:rPr>
        <w:t xml:space="preserve"> </w:t>
      </w:r>
      <w:r>
        <w:rPr>
          <w:rFonts w:ascii="Arial" w:hAnsi="Arial" w:cs="Arial"/>
          <w:sz w:val="22"/>
          <w:szCs w:val="20"/>
        </w:rPr>
        <w:t>405 S Leonard St</w:t>
      </w:r>
      <w:r w:rsidRPr="00A4759F">
        <w:rPr>
          <w:rFonts w:ascii="Arial" w:hAnsi="Arial" w:cs="Arial"/>
          <w:sz w:val="22"/>
          <w:szCs w:val="20"/>
        </w:rPr>
        <w:t xml:space="preserve">. Liberty, </w:t>
      </w:r>
      <w:r>
        <w:rPr>
          <w:rFonts w:ascii="Arial" w:hAnsi="Arial" w:cs="Arial"/>
          <w:sz w:val="22"/>
          <w:szCs w:val="20"/>
        </w:rPr>
        <w:t>project engineer</w:t>
      </w:r>
      <w:r w:rsidR="000B38E5">
        <w:rPr>
          <w:rFonts w:ascii="Arial" w:hAnsi="Arial" w:cs="Arial"/>
          <w:sz w:val="22"/>
          <w:szCs w:val="20"/>
        </w:rPr>
        <w:t>, described the topography of the entire project site.</w:t>
      </w:r>
    </w:p>
    <w:p w:rsidR="000B38E5" w:rsidRDefault="000B38E5" w:rsidP="00AD2799">
      <w:pPr>
        <w:jc w:val="both"/>
        <w:rPr>
          <w:rFonts w:ascii="Arial" w:hAnsi="Arial" w:cs="Arial"/>
          <w:sz w:val="22"/>
          <w:szCs w:val="20"/>
        </w:rPr>
      </w:pPr>
    </w:p>
    <w:p w:rsidR="000B38E5" w:rsidRDefault="001272B8" w:rsidP="00AD2799">
      <w:pPr>
        <w:jc w:val="both"/>
        <w:rPr>
          <w:rFonts w:ascii="Arial" w:hAnsi="Arial" w:cs="Arial"/>
          <w:sz w:val="22"/>
          <w:szCs w:val="22"/>
        </w:rPr>
      </w:pPr>
      <w:r>
        <w:rPr>
          <w:rFonts w:ascii="Arial" w:hAnsi="Arial" w:cs="Arial"/>
          <w:sz w:val="22"/>
          <w:szCs w:val="22"/>
        </w:rPr>
        <w:t xml:space="preserve">Commissioner Boswell asked if there were plans for a cross walk across from </w:t>
      </w:r>
      <w:proofErr w:type="spellStart"/>
      <w:r>
        <w:rPr>
          <w:rFonts w:ascii="Arial" w:hAnsi="Arial" w:cs="Arial"/>
          <w:sz w:val="22"/>
          <w:szCs w:val="22"/>
        </w:rPr>
        <w:t>Mabee</w:t>
      </w:r>
      <w:proofErr w:type="spellEnd"/>
      <w:r>
        <w:rPr>
          <w:rFonts w:ascii="Arial" w:hAnsi="Arial" w:cs="Arial"/>
          <w:sz w:val="22"/>
          <w:szCs w:val="22"/>
        </w:rPr>
        <w:t xml:space="preserve"> Center at William Jewell.</w:t>
      </w:r>
    </w:p>
    <w:p w:rsidR="001272B8" w:rsidRDefault="001272B8" w:rsidP="00AD2799">
      <w:pPr>
        <w:jc w:val="both"/>
        <w:rPr>
          <w:rFonts w:ascii="Arial" w:hAnsi="Arial" w:cs="Arial"/>
          <w:sz w:val="22"/>
          <w:szCs w:val="22"/>
        </w:rPr>
      </w:pPr>
    </w:p>
    <w:p w:rsidR="001272B8" w:rsidRDefault="001272B8" w:rsidP="00AD2799">
      <w:pPr>
        <w:jc w:val="both"/>
        <w:rPr>
          <w:rFonts w:ascii="Arial" w:hAnsi="Arial" w:cs="Arial"/>
          <w:sz w:val="22"/>
          <w:szCs w:val="20"/>
        </w:rPr>
      </w:pPr>
      <w:r>
        <w:rPr>
          <w:rFonts w:ascii="Arial" w:hAnsi="Arial" w:cs="Arial"/>
          <w:sz w:val="22"/>
          <w:szCs w:val="20"/>
        </w:rPr>
        <w:t>Mr. De La Fuente stated that turn lanes and crosswalk was considered in early stages but was not warranted and not the best location at that intersection.</w:t>
      </w:r>
    </w:p>
    <w:p w:rsidR="001272B8" w:rsidRDefault="001272B8" w:rsidP="00AD2799">
      <w:pPr>
        <w:jc w:val="both"/>
        <w:rPr>
          <w:rFonts w:ascii="Arial" w:hAnsi="Arial" w:cs="Arial"/>
          <w:sz w:val="22"/>
          <w:szCs w:val="20"/>
        </w:rPr>
      </w:pPr>
    </w:p>
    <w:p w:rsidR="001272B8" w:rsidRDefault="001272B8" w:rsidP="00AD2799">
      <w:pPr>
        <w:jc w:val="both"/>
        <w:rPr>
          <w:rFonts w:ascii="Arial" w:hAnsi="Arial" w:cs="Arial"/>
          <w:sz w:val="22"/>
          <w:szCs w:val="20"/>
        </w:rPr>
      </w:pPr>
      <w:r>
        <w:rPr>
          <w:rFonts w:ascii="Arial" w:hAnsi="Arial" w:cs="Arial"/>
          <w:sz w:val="22"/>
          <w:szCs w:val="22"/>
        </w:rPr>
        <w:t xml:space="preserve">Commissioner Personett asked about the suggestion in the </w:t>
      </w:r>
      <w:r w:rsidR="001C15F4">
        <w:rPr>
          <w:rFonts w:ascii="Arial" w:hAnsi="Arial" w:cs="Arial"/>
          <w:sz w:val="22"/>
          <w:szCs w:val="22"/>
        </w:rPr>
        <w:t>Variance</w:t>
      </w:r>
      <w:r>
        <w:rPr>
          <w:rFonts w:ascii="Arial" w:hAnsi="Arial" w:cs="Arial"/>
          <w:sz w:val="22"/>
          <w:szCs w:val="22"/>
        </w:rPr>
        <w:t xml:space="preserve"> Request letter about the loss of lots if the buffer variance was not approved.</w:t>
      </w:r>
    </w:p>
    <w:p w:rsidR="001272B8" w:rsidRDefault="001272B8" w:rsidP="00AD2799">
      <w:pPr>
        <w:jc w:val="both"/>
        <w:rPr>
          <w:rFonts w:ascii="Arial" w:hAnsi="Arial" w:cs="Arial"/>
          <w:sz w:val="22"/>
          <w:szCs w:val="20"/>
        </w:rPr>
      </w:pPr>
    </w:p>
    <w:p w:rsidR="00AD2799" w:rsidRDefault="001272B8" w:rsidP="00AD2799">
      <w:pPr>
        <w:jc w:val="both"/>
        <w:rPr>
          <w:rFonts w:ascii="Arial" w:hAnsi="Arial" w:cs="Arial"/>
          <w:sz w:val="22"/>
          <w:szCs w:val="20"/>
        </w:rPr>
      </w:pPr>
      <w:r>
        <w:rPr>
          <w:rFonts w:ascii="Arial" w:hAnsi="Arial" w:cs="Arial"/>
          <w:sz w:val="22"/>
          <w:szCs w:val="20"/>
        </w:rPr>
        <w:t>Mr. Aiken stated that if the buffer variance was not approved then the lots that abutting the south property line would all have to be adjusted to meet R-1C requirements and c</w:t>
      </w:r>
      <w:r w:rsidR="00CA699E">
        <w:rPr>
          <w:rFonts w:ascii="Arial" w:hAnsi="Arial" w:cs="Arial"/>
          <w:sz w:val="22"/>
          <w:szCs w:val="20"/>
        </w:rPr>
        <w:t>o</w:t>
      </w:r>
      <w:r>
        <w:rPr>
          <w:rFonts w:ascii="Arial" w:hAnsi="Arial" w:cs="Arial"/>
          <w:sz w:val="22"/>
          <w:szCs w:val="20"/>
        </w:rPr>
        <w:t>uld result in the loss of multiple lots in the subdivision.</w:t>
      </w:r>
    </w:p>
    <w:p w:rsidR="001272B8" w:rsidRDefault="001272B8" w:rsidP="00AD2799">
      <w:pPr>
        <w:jc w:val="both"/>
        <w:rPr>
          <w:rFonts w:ascii="Arial" w:hAnsi="Arial" w:cs="Arial"/>
          <w:sz w:val="22"/>
          <w:szCs w:val="20"/>
        </w:rPr>
      </w:pPr>
    </w:p>
    <w:p w:rsidR="001272B8" w:rsidRDefault="00CA699E" w:rsidP="00AD2799">
      <w:pPr>
        <w:jc w:val="both"/>
        <w:rPr>
          <w:rFonts w:ascii="Arial" w:hAnsi="Arial" w:cs="Arial"/>
          <w:sz w:val="22"/>
          <w:szCs w:val="22"/>
        </w:rPr>
      </w:pPr>
      <w:r>
        <w:rPr>
          <w:rFonts w:ascii="Arial" w:hAnsi="Arial" w:cs="Arial"/>
          <w:sz w:val="22"/>
          <w:szCs w:val="22"/>
        </w:rPr>
        <w:t>Commissioner Holt asked if there were any examples in the city of residential next to commercial with this small of a buffer.</w:t>
      </w:r>
    </w:p>
    <w:p w:rsidR="00CA699E" w:rsidRDefault="00CA699E" w:rsidP="00AD2799">
      <w:pPr>
        <w:jc w:val="both"/>
        <w:rPr>
          <w:rFonts w:ascii="Arial" w:hAnsi="Arial" w:cs="Arial"/>
          <w:sz w:val="22"/>
          <w:szCs w:val="22"/>
        </w:rPr>
      </w:pPr>
    </w:p>
    <w:p w:rsidR="00CA699E" w:rsidRDefault="001C15F4" w:rsidP="00AD2799">
      <w:pPr>
        <w:jc w:val="both"/>
        <w:rPr>
          <w:rFonts w:ascii="Arial" w:hAnsi="Arial" w:cs="Arial"/>
          <w:sz w:val="22"/>
          <w:szCs w:val="22"/>
        </w:rPr>
      </w:pPr>
      <w:r>
        <w:rPr>
          <w:rFonts w:ascii="Arial" w:hAnsi="Arial" w:cs="Arial"/>
          <w:sz w:val="22"/>
          <w:szCs w:val="22"/>
        </w:rPr>
        <w:t>Mr.</w:t>
      </w:r>
      <w:r w:rsidR="00CA699E">
        <w:rPr>
          <w:rFonts w:ascii="Arial" w:hAnsi="Arial" w:cs="Arial"/>
          <w:sz w:val="22"/>
          <w:szCs w:val="22"/>
        </w:rPr>
        <w:t xml:space="preserve"> Aiken stated he did not know of any.  He said that the proposed commercial use of a funeral home is a low impact use and described that the impacts on the adjacent lots would be very minimal.  </w:t>
      </w:r>
    </w:p>
    <w:p w:rsidR="00CA699E" w:rsidRDefault="00CA699E" w:rsidP="00AD2799">
      <w:pPr>
        <w:jc w:val="both"/>
        <w:rPr>
          <w:rFonts w:ascii="Arial" w:hAnsi="Arial" w:cs="Arial"/>
          <w:sz w:val="22"/>
          <w:szCs w:val="22"/>
        </w:rPr>
      </w:pPr>
    </w:p>
    <w:p w:rsidR="00CA699E" w:rsidRDefault="00CA699E" w:rsidP="00AD2799">
      <w:pPr>
        <w:jc w:val="both"/>
        <w:rPr>
          <w:rFonts w:ascii="Arial" w:hAnsi="Arial" w:cs="Arial"/>
          <w:sz w:val="22"/>
          <w:szCs w:val="20"/>
        </w:rPr>
      </w:pPr>
      <w:r>
        <w:rPr>
          <w:rFonts w:ascii="Arial" w:hAnsi="Arial" w:cs="Arial"/>
          <w:sz w:val="22"/>
          <w:szCs w:val="22"/>
        </w:rPr>
        <w:t>Ms. Sharp stated that there is an exa</w:t>
      </w:r>
      <w:r w:rsidR="001C15F4">
        <w:rPr>
          <w:rFonts w:ascii="Arial" w:hAnsi="Arial" w:cs="Arial"/>
          <w:sz w:val="22"/>
          <w:szCs w:val="22"/>
        </w:rPr>
        <w:t>mple of this at Camelot Commons.</w:t>
      </w:r>
    </w:p>
    <w:p w:rsidR="00AD2799" w:rsidRDefault="00AD2799" w:rsidP="00AD2799">
      <w:pPr>
        <w:jc w:val="both"/>
        <w:rPr>
          <w:rFonts w:ascii="Arial" w:hAnsi="Arial" w:cs="Arial"/>
          <w:sz w:val="22"/>
          <w:szCs w:val="22"/>
        </w:rPr>
      </w:pPr>
    </w:p>
    <w:p w:rsidR="00AD2799" w:rsidRDefault="00AD2799" w:rsidP="00AD2799">
      <w:pPr>
        <w:jc w:val="both"/>
        <w:rPr>
          <w:rFonts w:ascii="Arial" w:hAnsi="Arial" w:cs="Arial"/>
          <w:sz w:val="22"/>
          <w:szCs w:val="22"/>
        </w:rPr>
      </w:pPr>
      <w:r>
        <w:rPr>
          <w:rFonts w:ascii="Arial" w:hAnsi="Arial" w:cs="Arial"/>
          <w:sz w:val="22"/>
          <w:szCs w:val="22"/>
        </w:rPr>
        <w:t xml:space="preserve">Chairman Rosekrans opened the Public Hearing portion for this case.  He asked if anyone </w:t>
      </w:r>
      <w:r w:rsidR="00CA699E">
        <w:rPr>
          <w:rFonts w:ascii="Arial" w:hAnsi="Arial" w:cs="Arial"/>
          <w:sz w:val="22"/>
          <w:szCs w:val="22"/>
        </w:rPr>
        <w:t>in the audience wished to speak</w:t>
      </w:r>
      <w:r w:rsidR="00CA699E" w:rsidRPr="00CA699E">
        <w:rPr>
          <w:rFonts w:ascii="Arial" w:hAnsi="Arial" w:cs="Arial"/>
          <w:sz w:val="22"/>
          <w:szCs w:val="22"/>
        </w:rPr>
        <w:t xml:space="preserve"> </w:t>
      </w:r>
      <w:r w:rsidR="00CA699E">
        <w:rPr>
          <w:rFonts w:ascii="Arial" w:hAnsi="Arial" w:cs="Arial"/>
          <w:sz w:val="22"/>
          <w:szCs w:val="22"/>
        </w:rPr>
        <w:t xml:space="preserve">seeing none he closed the public hearing.  </w:t>
      </w:r>
    </w:p>
    <w:p w:rsidR="00CA699E" w:rsidRDefault="00CA699E" w:rsidP="00AD2799">
      <w:pPr>
        <w:jc w:val="both"/>
        <w:rPr>
          <w:rFonts w:ascii="Arial" w:hAnsi="Arial" w:cs="Arial"/>
          <w:sz w:val="22"/>
          <w:szCs w:val="20"/>
        </w:rPr>
      </w:pPr>
    </w:p>
    <w:p w:rsidR="00AD279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6C4FF7">
        <w:rPr>
          <w:rFonts w:ascii="Arial" w:hAnsi="Arial" w:cs="Arial"/>
          <w:sz w:val="22"/>
          <w:szCs w:val="22"/>
        </w:rPr>
        <w:t>asked</w:t>
      </w:r>
      <w:r>
        <w:rPr>
          <w:rFonts w:ascii="Arial" w:hAnsi="Arial" w:cs="Arial"/>
          <w:sz w:val="22"/>
          <w:szCs w:val="22"/>
        </w:rPr>
        <w:t xml:space="preserve"> the commissioners if they had any further questions, </w:t>
      </w:r>
      <w:r>
        <w:rPr>
          <w:rFonts w:ascii="Arial" w:hAnsi="Arial" w:cs="Arial"/>
          <w:sz w:val="22"/>
          <w:szCs w:val="20"/>
        </w:rPr>
        <w:t>seeing none he asked for a motion.</w:t>
      </w:r>
    </w:p>
    <w:p w:rsidR="00AD2799" w:rsidRDefault="00AD2799" w:rsidP="00AD2799">
      <w:pPr>
        <w:jc w:val="both"/>
        <w:rPr>
          <w:rFonts w:ascii="Arial" w:hAnsi="Arial" w:cs="Arial"/>
          <w:sz w:val="22"/>
          <w:szCs w:val="20"/>
        </w:rPr>
      </w:pPr>
    </w:p>
    <w:p w:rsidR="00AD2799" w:rsidRDefault="00AD2799" w:rsidP="00AD2799">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CA699E">
        <w:rPr>
          <w:rFonts w:ascii="Arial" w:hAnsi="Arial" w:cs="Arial"/>
          <w:sz w:val="22"/>
          <w:szCs w:val="20"/>
        </w:rPr>
        <w:t xml:space="preserve">Holt </w:t>
      </w:r>
      <w:r w:rsidRPr="00CC403C">
        <w:rPr>
          <w:rFonts w:ascii="Arial" w:hAnsi="Arial" w:cs="Arial"/>
          <w:sz w:val="22"/>
          <w:szCs w:val="22"/>
        </w:rPr>
        <w:t xml:space="preserve">moved to </w:t>
      </w:r>
      <w:r>
        <w:rPr>
          <w:rFonts w:ascii="Arial" w:hAnsi="Arial" w:cs="Arial"/>
          <w:sz w:val="22"/>
          <w:szCs w:val="22"/>
        </w:rPr>
        <w:t>approve the case</w:t>
      </w:r>
      <w:r w:rsidR="00CA699E">
        <w:rPr>
          <w:rFonts w:ascii="Arial" w:hAnsi="Arial" w:cs="Arial"/>
          <w:sz w:val="22"/>
          <w:szCs w:val="22"/>
        </w:rPr>
        <w:t xml:space="preserve"> as presented with the variances</w:t>
      </w:r>
      <w:r w:rsidR="006F28B1">
        <w:rPr>
          <w:rFonts w:ascii="Arial" w:hAnsi="Arial" w:cs="Arial"/>
          <w:sz w:val="22"/>
          <w:szCs w:val="22"/>
        </w:rPr>
        <w:t xml:space="preserve">.  </w:t>
      </w:r>
      <w:r>
        <w:rPr>
          <w:rFonts w:ascii="Arial" w:hAnsi="Arial" w:cs="Arial"/>
          <w:sz w:val="22"/>
          <w:szCs w:val="22"/>
        </w:rPr>
        <w:t xml:space="preserve">Commissioner </w:t>
      </w:r>
      <w:r w:rsidR="00CA699E">
        <w:rPr>
          <w:rFonts w:ascii="Arial" w:hAnsi="Arial" w:cs="Arial"/>
          <w:sz w:val="22"/>
          <w:szCs w:val="20"/>
        </w:rPr>
        <w:t xml:space="preserve">Waterman </w:t>
      </w:r>
      <w:r w:rsidRPr="00CC403C">
        <w:rPr>
          <w:rFonts w:ascii="Arial" w:hAnsi="Arial" w:cs="Arial"/>
          <w:sz w:val="22"/>
          <w:szCs w:val="22"/>
        </w:rPr>
        <w:t>seconded the motion.</w:t>
      </w:r>
    </w:p>
    <w:p w:rsidR="00CA699E" w:rsidRDefault="00CA699E" w:rsidP="00AD2799">
      <w:pPr>
        <w:rPr>
          <w:rFonts w:ascii="Arial" w:hAnsi="Arial" w:cs="Arial"/>
          <w:sz w:val="22"/>
          <w:szCs w:val="22"/>
        </w:rPr>
      </w:pPr>
    </w:p>
    <w:p w:rsidR="00CA699E" w:rsidRDefault="00CA699E" w:rsidP="00AD2799">
      <w:pPr>
        <w:rPr>
          <w:rFonts w:ascii="Arial" w:hAnsi="Arial" w:cs="Arial"/>
          <w:sz w:val="22"/>
          <w:szCs w:val="22"/>
        </w:rPr>
      </w:pPr>
      <w:r>
        <w:rPr>
          <w:rFonts w:ascii="Arial" w:hAnsi="Arial" w:cs="Arial"/>
          <w:sz w:val="22"/>
          <w:szCs w:val="22"/>
        </w:rPr>
        <w:t>Commissioner Dilts asked for clarification on the proposed variance for Route H</w:t>
      </w:r>
      <w:r w:rsidR="006F28B1">
        <w:rPr>
          <w:rFonts w:ascii="Arial" w:hAnsi="Arial" w:cs="Arial"/>
          <w:sz w:val="22"/>
          <w:szCs w:val="22"/>
        </w:rPr>
        <w:t xml:space="preserve"> because that handout is different than what was sent in the report.</w:t>
      </w:r>
    </w:p>
    <w:p w:rsidR="006F28B1" w:rsidRDefault="006F28B1" w:rsidP="00AD2799">
      <w:pPr>
        <w:rPr>
          <w:rFonts w:ascii="Arial" w:hAnsi="Arial" w:cs="Arial"/>
          <w:sz w:val="22"/>
          <w:szCs w:val="22"/>
        </w:rPr>
      </w:pPr>
    </w:p>
    <w:p w:rsidR="00CA699E" w:rsidRDefault="00CA699E" w:rsidP="00AD2799">
      <w:pPr>
        <w:rPr>
          <w:rFonts w:ascii="Arial" w:hAnsi="Arial" w:cs="Arial"/>
          <w:sz w:val="22"/>
          <w:szCs w:val="22"/>
        </w:rPr>
      </w:pPr>
      <w:r>
        <w:rPr>
          <w:rFonts w:ascii="Arial" w:hAnsi="Arial" w:cs="Arial"/>
          <w:sz w:val="22"/>
          <w:szCs w:val="22"/>
        </w:rPr>
        <w:t>Mr. Noll stated</w:t>
      </w:r>
      <w:r w:rsidR="00704F94">
        <w:rPr>
          <w:rFonts w:ascii="Arial" w:hAnsi="Arial" w:cs="Arial"/>
          <w:sz w:val="22"/>
          <w:szCs w:val="22"/>
        </w:rPr>
        <w:t xml:space="preserve"> that the proposal of turn lanes near the entrance to the </w:t>
      </w:r>
      <w:proofErr w:type="spellStart"/>
      <w:r w:rsidR="00704F94">
        <w:rPr>
          <w:rFonts w:ascii="Arial" w:hAnsi="Arial" w:cs="Arial"/>
          <w:sz w:val="22"/>
          <w:szCs w:val="22"/>
        </w:rPr>
        <w:t>Mabee</w:t>
      </w:r>
      <w:proofErr w:type="spellEnd"/>
      <w:r w:rsidR="00704F94">
        <w:rPr>
          <w:rFonts w:ascii="Arial" w:hAnsi="Arial" w:cs="Arial"/>
          <w:sz w:val="22"/>
          <w:szCs w:val="22"/>
        </w:rPr>
        <w:t xml:space="preserve"> Center was not warranted by the traffic study and is not part of staff’s recommendation.  He clarified that the 1 ft. extension to the road could be accomplished in safe and effective fashion and that staff does recommend that as part of the preferred option due to maintenance and safety factors.</w:t>
      </w:r>
    </w:p>
    <w:p w:rsidR="00704F94" w:rsidRDefault="00704F94" w:rsidP="00AD2799">
      <w:pPr>
        <w:rPr>
          <w:rFonts w:ascii="Arial" w:hAnsi="Arial" w:cs="Arial"/>
          <w:sz w:val="22"/>
          <w:szCs w:val="22"/>
        </w:rPr>
      </w:pPr>
    </w:p>
    <w:p w:rsidR="00704F94" w:rsidRDefault="00704F94" w:rsidP="00AD2799">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Holt asked if there were concerns with the proposed construction methods.</w:t>
      </w:r>
    </w:p>
    <w:p w:rsidR="00704F94" w:rsidRDefault="00704F94" w:rsidP="00AD2799">
      <w:pPr>
        <w:rPr>
          <w:rFonts w:ascii="Arial" w:hAnsi="Arial" w:cs="Arial"/>
          <w:sz w:val="22"/>
          <w:szCs w:val="20"/>
        </w:rPr>
      </w:pPr>
    </w:p>
    <w:p w:rsidR="00704F94" w:rsidRDefault="00704F94" w:rsidP="00AD2799">
      <w:pPr>
        <w:rPr>
          <w:rFonts w:ascii="Arial" w:hAnsi="Arial" w:cs="Arial"/>
          <w:sz w:val="22"/>
          <w:szCs w:val="20"/>
        </w:rPr>
      </w:pPr>
      <w:r>
        <w:rPr>
          <w:rFonts w:ascii="Arial" w:hAnsi="Arial" w:cs="Arial"/>
          <w:sz w:val="22"/>
          <w:szCs w:val="20"/>
        </w:rPr>
        <w:t>Mr. Noll stated that there are ways to accomplish the 1 ft. extension safely and effectively.</w:t>
      </w:r>
    </w:p>
    <w:p w:rsidR="00704F94" w:rsidRDefault="00704F94" w:rsidP="00AD2799">
      <w:pPr>
        <w:rPr>
          <w:rFonts w:ascii="Arial" w:hAnsi="Arial" w:cs="Arial"/>
          <w:sz w:val="22"/>
          <w:szCs w:val="20"/>
        </w:rPr>
      </w:pPr>
    </w:p>
    <w:p w:rsidR="00704F94" w:rsidRDefault="00704F94" w:rsidP="00AD2799">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 xml:space="preserve">Holt asked what </w:t>
      </w:r>
      <w:r w:rsidR="006F28B1">
        <w:rPr>
          <w:rFonts w:ascii="Arial" w:hAnsi="Arial" w:cs="Arial"/>
          <w:sz w:val="22"/>
          <w:szCs w:val="20"/>
        </w:rPr>
        <w:t>the factors in the turn lane decision were.</w:t>
      </w:r>
    </w:p>
    <w:p w:rsidR="00704F94" w:rsidRDefault="00704F94" w:rsidP="00AD2799">
      <w:pPr>
        <w:rPr>
          <w:rFonts w:ascii="Arial" w:hAnsi="Arial" w:cs="Arial"/>
          <w:sz w:val="22"/>
          <w:szCs w:val="20"/>
        </w:rPr>
      </w:pPr>
    </w:p>
    <w:p w:rsidR="00704F94" w:rsidRDefault="00704F94" w:rsidP="00AD2799">
      <w:pPr>
        <w:rPr>
          <w:rFonts w:ascii="Arial" w:hAnsi="Arial" w:cs="Arial"/>
          <w:sz w:val="22"/>
          <w:szCs w:val="20"/>
        </w:rPr>
      </w:pPr>
      <w:r>
        <w:rPr>
          <w:rFonts w:ascii="Arial" w:hAnsi="Arial" w:cs="Arial"/>
          <w:sz w:val="22"/>
          <w:szCs w:val="20"/>
        </w:rPr>
        <w:t xml:space="preserve">Mr. </w:t>
      </w:r>
      <w:r w:rsidR="00336ED3">
        <w:rPr>
          <w:rFonts w:ascii="Arial" w:hAnsi="Arial" w:cs="Arial"/>
          <w:sz w:val="22"/>
          <w:szCs w:val="20"/>
        </w:rPr>
        <w:t>McCabe</w:t>
      </w:r>
      <w:r>
        <w:rPr>
          <w:rFonts w:ascii="Arial" w:hAnsi="Arial" w:cs="Arial"/>
          <w:sz w:val="22"/>
          <w:szCs w:val="20"/>
        </w:rPr>
        <w:t xml:space="preserve"> said that existing and proposed traffic counts were </w:t>
      </w:r>
      <w:r w:rsidR="00336ED3">
        <w:rPr>
          <w:rFonts w:ascii="Arial" w:hAnsi="Arial" w:cs="Arial"/>
          <w:sz w:val="22"/>
          <w:szCs w:val="20"/>
        </w:rPr>
        <w:t xml:space="preserve">evaluated and compared to national traffic standards and guidelines.  </w:t>
      </w:r>
    </w:p>
    <w:p w:rsidR="00336ED3" w:rsidRDefault="00336ED3" w:rsidP="00AD2799">
      <w:pPr>
        <w:rPr>
          <w:rFonts w:ascii="Arial" w:hAnsi="Arial" w:cs="Arial"/>
          <w:sz w:val="22"/>
          <w:szCs w:val="20"/>
        </w:rPr>
      </w:pPr>
    </w:p>
    <w:p w:rsidR="00336ED3" w:rsidRDefault="00336ED3" w:rsidP="00AD2799">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Holt asked if future development was considered in the evaluation.</w:t>
      </w:r>
    </w:p>
    <w:p w:rsidR="00336ED3" w:rsidRDefault="00336ED3" w:rsidP="00AD2799">
      <w:pPr>
        <w:rPr>
          <w:rFonts w:ascii="Arial" w:hAnsi="Arial" w:cs="Arial"/>
          <w:sz w:val="22"/>
          <w:szCs w:val="20"/>
        </w:rPr>
      </w:pPr>
    </w:p>
    <w:p w:rsidR="00336ED3" w:rsidRDefault="00336ED3" w:rsidP="00AD2799">
      <w:pPr>
        <w:rPr>
          <w:rFonts w:ascii="Arial" w:hAnsi="Arial" w:cs="Arial"/>
          <w:sz w:val="22"/>
          <w:szCs w:val="20"/>
        </w:rPr>
      </w:pPr>
      <w:r>
        <w:rPr>
          <w:rFonts w:ascii="Arial" w:hAnsi="Arial" w:cs="Arial"/>
          <w:sz w:val="22"/>
          <w:szCs w:val="20"/>
        </w:rPr>
        <w:t xml:space="preserve">Mr. McCabe said that without knowing what will be developed in the future, staff would have </w:t>
      </w:r>
      <w:r w:rsidR="006F28B1">
        <w:rPr>
          <w:rFonts w:ascii="Arial" w:hAnsi="Arial" w:cs="Arial"/>
          <w:sz w:val="22"/>
          <w:szCs w:val="20"/>
        </w:rPr>
        <w:t xml:space="preserve">to </w:t>
      </w:r>
      <w:r>
        <w:rPr>
          <w:rFonts w:ascii="Arial" w:hAnsi="Arial" w:cs="Arial"/>
          <w:sz w:val="22"/>
          <w:szCs w:val="20"/>
        </w:rPr>
        <w:t>consider what was in front of them and address future development when it comes.</w:t>
      </w:r>
    </w:p>
    <w:p w:rsidR="00336ED3" w:rsidRDefault="00336ED3" w:rsidP="00AD2799">
      <w:pPr>
        <w:rPr>
          <w:rFonts w:ascii="Arial" w:hAnsi="Arial" w:cs="Arial"/>
          <w:sz w:val="22"/>
          <w:szCs w:val="20"/>
        </w:rPr>
      </w:pPr>
    </w:p>
    <w:p w:rsidR="00336ED3" w:rsidRDefault="00336ED3" w:rsidP="00AD2799">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Personett asked if staff was concerned with the construction technique of adding 1 foot of pavement.</w:t>
      </w:r>
    </w:p>
    <w:p w:rsidR="00336ED3" w:rsidRDefault="00336ED3" w:rsidP="00AD2799">
      <w:pPr>
        <w:rPr>
          <w:rFonts w:ascii="Arial" w:hAnsi="Arial" w:cs="Arial"/>
          <w:sz w:val="22"/>
          <w:szCs w:val="20"/>
        </w:rPr>
      </w:pPr>
    </w:p>
    <w:p w:rsidR="00336ED3" w:rsidRDefault="00336ED3" w:rsidP="00AD2799">
      <w:pPr>
        <w:rPr>
          <w:rFonts w:ascii="Arial" w:hAnsi="Arial" w:cs="Arial"/>
          <w:sz w:val="22"/>
          <w:szCs w:val="20"/>
        </w:rPr>
      </w:pPr>
      <w:r>
        <w:rPr>
          <w:rFonts w:ascii="Arial" w:hAnsi="Arial" w:cs="Arial"/>
          <w:sz w:val="22"/>
          <w:szCs w:val="20"/>
        </w:rPr>
        <w:t>Mr. Noll stated that there are multiple options to achieve safe and reliable extension of the roadway.</w:t>
      </w:r>
    </w:p>
    <w:p w:rsidR="00336ED3" w:rsidRDefault="00336ED3" w:rsidP="00AD2799">
      <w:pPr>
        <w:rPr>
          <w:rFonts w:ascii="Arial" w:hAnsi="Arial" w:cs="Arial"/>
          <w:sz w:val="22"/>
          <w:szCs w:val="20"/>
        </w:rPr>
      </w:pPr>
    </w:p>
    <w:p w:rsidR="00336ED3" w:rsidRDefault="00AF53A3" w:rsidP="00AD2799">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 xml:space="preserve">Personett stated that he is in favor of the rezoning but has reservations about the proposed variances.  He is very concerned about the lack of </w:t>
      </w:r>
      <w:r w:rsidR="006F28B1">
        <w:rPr>
          <w:rFonts w:ascii="Arial" w:hAnsi="Arial" w:cs="Arial"/>
          <w:sz w:val="22"/>
          <w:szCs w:val="20"/>
        </w:rPr>
        <w:t>buffer</w:t>
      </w:r>
      <w:r>
        <w:rPr>
          <w:rFonts w:ascii="Arial" w:hAnsi="Arial" w:cs="Arial"/>
          <w:sz w:val="22"/>
          <w:szCs w:val="20"/>
        </w:rPr>
        <w:t xml:space="preserve"> to the commercial and the lack of sidewalks.  He stated that if sidewalks are not required now, then if development occurs in the future further down the road, there will be a gap in the sidewalk network.</w:t>
      </w:r>
    </w:p>
    <w:p w:rsidR="00AF53A3" w:rsidRDefault="00AF53A3" w:rsidP="00AD2799">
      <w:pPr>
        <w:rPr>
          <w:rFonts w:ascii="Arial" w:hAnsi="Arial" w:cs="Arial"/>
          <w:sz w:val="22"/>
          <w:szCs w:val="20"/>
        </w:rPr>
      </w:pPr>
    </w:p>
    <w:p w:rsidR="00AF53A3" w:rsidRDefault="009A032B" w:rsidP="00AD2799">
      <w:pPr>
        <w:rPr>
          <w:rFonts w:ascii="Arial" w:hAnsi="Arial" w:cs="Arial"/>
          <w:sz w:val="22"/>
          <w:szCs w:val="20"/>
        </w:rPr>
      </w:pPr>
      <w:r>
        <w:rPr>
          <w:rFonts w:ascii="Arial" w:hAnsi="Arial" w:cs="Arial"/>
          <w:sz w:val="22"/>
          <w:szCs w:val="22"/>
        </w:rPr>
        <w:t xml:space="preserve">Commissioner Dilts noted that the land to the east is currently for sale.  She is in agreement with </w:t>
      </w: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Personett.</w:t>
      </w:r>
    </w:p>
    <w:p w:rsidR="009A032B" w:rsidRDefault="009A032B" w:rsidP="00AD2799">
      <w:pPr>
        <w:rPr>
          <w:rFonts w:ascii="Arial" w:hAnsi="Arial" w:cs="Arial"/>
          <w:sz w:val="22"/>
          <w:szCs w:val="20"/>
        </w:rPr>
      </w:pPr>
    </w:p>
    <w:p w:rsidR="009A032B" w:rsidRDefault="009A032B" w:rsidP="00AD2799">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 xml:space="preserve">Holt stated that he </w:t>
      </w:r>
      <w:r w:rsidR="00143461">
        <w:rPr>
          <w:rFonts w:ascii="Arial" w:hAnsi="Arial" w:cs="Arial"/>
          <w:sz w:val="22"/>
          <w:szCs w:val="20"/>
        </w:rPr>
        <w:t xml:space="preserve">will be voting for the project and is not as </w:t>
      </w:r>
      <w:r w:rsidR="006F28B1">
        <w:rPr>
          <w:rFonts w:ascii="Arial" w:hAnsi="Arial" w:cs="Arial"/>
          <w:sz w:val="22"/>
          <w:szCs w:val="20"/>
        </w:rPr>
        <w:t>concerned with</w:t>
      </w:r>
      <w:r>
        <w:rPr>
          <w:rFonts w:ascii="Arial" w:hAnsi="Arial" w:cs="Arial"/>
          <w:sz w:val="22"/>
          <w:szCs w:val="20"/>
        </w:rPr>
        <w:t xml:space="preserve"> the buffer but was concerned with the road variance.  He noted that there would be a gap at 1043 Route H because that does not have frontage on the </w:t>
      </w:r>
      <w:r w:rsidR="00143461">
        <w:rPr>
          <w:rFonts w:ascii="Arial" w:hAnsi="Arial" w:cs="Arial"/>
          <w:sz w:val="22"/>
          <w:szCs w:val="20"/>
        </w:rPr>
        <w:t>developer’s</w:t>
      </w:r>
      <w:r>
        <w:rPr>
          <w:rFonts w:ascii="Arial" w:hAnsi="Arial" w:cs="Arial"/>
          <w:sz w:val="22"/>
          <w:szCs w:val="20"/>
        </w:rPr>
        <w:t xml:space="preserve"> property.</w:t>
      </w:r>
    </w:p>
    <w:p w:rsidR="00143461" w:rsidRDefault="00143461" w:rsidP="00AD2799">
      <w:pPr>
        <w:rPr>
          <w:rFonts w:ascii="Arial" w:hAnsi="Arial" w:cs="Arial"/>
          <w:sz w:val="22"/>
          <w:szCs w:val="20"/>
        </w:rPr>
      </w:pPr>
    </w:p>
    <w:p w:rsidR="00143461" w:rsidRDefault="00143461" w:rsidP="00AD2799">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Reinier is not in favor of the reduced buffer variance.</w:t>
      </w:r>
    </w:p>
    <w:p w:rsidR="00143461" w:rsidRDefault="00143461" w:rsidP="00AD2799">
      <w:pPr>
        <w:rPr>
          <w:rFonts w:ascii="Arial" w:hAnsi="Arial" w:cs="Arial"/>
          <w:sz w:val="22"/>
          <w:szCs w:val="20"/>
        </w:rPr>
      </w:pPr>
    </w:p>
    <w:p w:rsidR="00143461" w:rsidRDefault="00143461" w:rsidP="00143461">
      <w:pPr>
        <w:rPr>
          <w:rFonts w:ascii="Arial" w:hAnsi="Arial" w:cs="Arial"/>
          <w:sz w:val="22"/>
          <w:szCs w:val="20"/>
        </w:rPr>
      </w:pPr>
      <w:r w:rsidRPr="00DD645D">
        <w:rPr>
          <w:rFonts w:ascii="Arial" w:hAnsi="Arial" w:cs="Arial"/>
          <w:sz w:val="22"/>
          <w:szCs w:val="22"/>
        </w:rPr>
        <w:t>Commissioner</w:t>
      </w:r>
      <w:r>
        <w:rPr>
          <w:rFonts w:ascii="Arial" w:hAnsi="Arial" w:cs="Arial"/>
          <w:sz w:val="22"/>
          <w:szCs w:val="22"/>
        </w:rPr>
        <w:t xml:space="preserve"> </w:t>
      </w:r>
      <w:r w:rsidR="00F82B79">
        <w:rPr>
          <w:rFonts w:ascii="Arial" w:hAnsi="Arial" w:cs="Arial"/>
          <w:sz w:val="22"/>
          <w:szCs w:val="20"/>
        </w:rPr>
        <w:t>Howard</w:t>
      </w:r>
      <w:r>
        <w:rPr>
          <w:rFonts w:ascii="Arial" w:hAnsi="Arial" w:cs="Arial"/>
          <w:sz w:val="22"/>
          <w:szCs w:val="20"/>
        </w:rPr>
        <w:t xml:space="preserve"> is not in favor of the reduced buffer variance.</w:t>
      </w:r>
    </w:p>
    <w:p w:rsidR="00F82B79" w:rsidRDefault="00F82B79" w:rsidP="00143461">
      <w:pPr>
        <w:rPr>
          <w:rFonts w:ascii="Arial" w:hAnsi="Arial" w:cs="Arial"/>
          <w:sz w:val="22"/>
          <w:szCs w:val="20"/>
        </w:rPr>
      </w:pPr>
    </w:p>
    <w:p w:rsidR="00F82B79" w:rsidRDefault="00F82B79" w:rsidP="00F82B79">
      <w:pPr>
        <w:rPr>
          <w:rFonts w:ascii="Arial" w:hAnsi="Arial" w:cs="Arial"/>
          <w:sz w:val="22"/>
          <w:szCs w:val="22"/>
        </w:rPr>
      </w:pPr>
      <w:r w:rsidRPr="00DD645D">
        <w:rPr>
          <w:rFonts w:ascii="Arial" w:hAnsi="Arial" w:cs="Arial"/>
          <w:sz w:val="22"/>
          <w:szCs w:val="22"/>
        </w:rPr>
        <w:t>Commissioner</w:t>
      </w:r>
      <w:r>
        <w:rPr>
          <w:rFonts w:ascii="Arial" w:hAnsi="Arial" w:cs="Arial"/>
          <w:sz w:val="22"/>
          <w:szCs w:val="22"/>
        </w:rPr>
        <w:t xml:space="preserve"> </w:t>
      </w:r>
      <w:r>
        <w:rPr>
          <w:rFonts w:ascii="Arial" w:hAnsi="Arial" w:cs="Arial"/>
          <w:sz w:val="22"/>
          <w:szCs w:val="20"/>
        </w:rPr>
        <w:t>Evans is not in favor of the reduced buffer variance.</w:t>
      </w:r>
    </w:p>
    <w:p w:rsidR="00F82B79" w:rsidRDefault="00F82B79" w:rsidP="00143461">
      <w:pPr>
        <w:rPr>
          <w:rFonts w:ascii="Arial" w:hAnsi="Arial" w:cs="Arial"/>
          <w:sz w:val="22"/>
          <w:szCs w:val="22"/>
        </w:rPr>
      </w:pPr>
    </w:p>
    <w:p w:rsidR="00143461" w:rsidRDefault="00F82B79" w:rsidP="00AD2799">
      <w:pPr>
        <w:rPr>
          <w:rFonts w:ascii="Arial" w:hAnsi="Arial" w:cs="Arial"/>
          <w:sz w:val="22"/>
          <w:szCs w:val="22"/>
        </w:rPr>
      </w:pPr>
      <w:r>
        <w:rPr>
          <w:rFonts w:ascii="Arial" w:hAnsi="Arial" w:cs="Arial"/>
          <w:sz w:val="22"/>
          <w:szCs w:val="22"/>
        </w:rPr>
        <w:t>Chairman Rosekrans stated the road is not as big of an issue as the reduced buffer to him.</w:t>
      </w:r>
    </w:p>
    <w:p w:rsidR="00AD2799" w:rsidRDefault="00AD2799" w:rsidP="00AD2799">
      <w:pPr>
        <w:jc w:val="both"/>
        <w:rPr>
          <w:rFonts w:ascii="Arial" w:hAnsi="Arial" w:cs="Arial"/>
          <w:sz w:val="22"/>
          <w:szCs w:val="22"/>
        </w:rPr>
      </w:pPr>
    </w:p>
    <w:p w:rsidR="00AD2799" w:rsidRPr="002B6ED9" w:rsidRDefault="00AD2799" w:rsidP="00AD2799">
      <w:pPr>
        <w:jc w:val="both"/>
        <w:rPr>
          <w:rFonts w:ascii="Arial" w:hAnsi="Arial" w:cs="Arial"/>
          <w:sz w:val="22"/>
          <w:szCs w:val="22"/>
        </w:rPr>
      </w:pPr>
      <w:r w:rsidRPr="002B6ED9">
        <w:rPr>
          <w:rFonts w:ascii="Arial" w:hAnsi="Arial" w:cs="Arial"/>
          <w:sz w:val="22"/>
          <w:szCs w:val="22"/>
        </w:rPr>
        <w:t xml:space="preserve">Vote: Motion </w:t>
      </w:r>
      <w:r w:rsidR="00F82B79">
        <w:rPr>
          <w:rFonts w:ascii="Arial" w:hAnsi="Arial" w:cs="Arial"/>
          <w:sz w:val="22"/>
          <w:szCs w:val="22"/>
        </w:rPr>
        <w:t>failed</w:t>
      </w:r>
      <w:r w:rsidRPr="002B6ED9">
        <w:rPr>
          <w:rFonts w:ascii="Arial" w:hAnsi="Arial" w:cs="Arial"/>
          <w:sz w:val="22"/>
          <w:szCs w:val="22"/>
        </w:rPr>
        <w:t xml:space="preserve"> </w:t>
      </w:r>
      <w:r w:rsidR="00F82B79">
        <w:rPr>
          <w:rFonts w:ascii="Arial" w:hAnsi="Arial" w:cs="Arial"/>
          <w:sz w:val="22"/>
          <w:szCs w:val="22"/>
        </w:rPr>
        <w:t>2-7</w:t>
      </w:r>
      <w:r>
        <w:rPr>
          <w:rFonts w:ascii="Arial" w:hAnsi="Arial" w:cs="Arial"/>
          <w:sz w:val="22"/>
          <w:szCs w:val="22"/>
        </w:rPr>
        <w:t>-0</w:t>
      </w:r>
    </w:p>
    <w:p w:rsidR="00AD2799" w:rsidRDefault="00AD2799" w:rsidP="00AD2799">
      <w:pPr>
        <w:jc w:val="both"/>
        <w:rPr>
          <w:rFonts w:ascii="Arial" w:hAnsi="Arial" w:cs="Arial"/>
          <w:sz w:val="22"/>
          <w:szCs w:val="20"/>
        </w:rPr>
      </w:pPr>
      <w:r w:rsidRPr="002B6ED9">
        <w:rPr>
          <w:rFonts w:ascii="Arial" w:hAnsi="Arial" w:cs="Arial"/>
          <w:sz w:val="22"/>
          <w:szCs w:val="22"/>
        </w:rPr>
        <w:t xml:space="preserve">Yes: </w:t>
      </w:r>
      <w:r w:rsidR="006A16D6">
        <w:rPr>
          <w:rFonts w:ascii="Arial" w:hAnsi="Arial" w:cs="Arial"/>
          <w:sz w:val="22"/>
          <w:szCs w:val="20"/>
        </w:rPr>
        <w:t xml:space="preserve">Holt, </w:t>
      </w:r>
      <w:r>
        <w:rPr>
          <w:rFonts w:ascii="Arial" w:hAnsi="Arial" w:cs="Arial"/>
          <w:sz w:val="22"/>
          <w:szCs w:val="20"/>
        </w:rPr>
        <w:t>Waterman</w:t>
      </w:r>
    </w:p>
    <w:p w:rsidR="00AD2799" w:rsidRDefault="00AD2799" w:rsidP="00AD2799">
      <w:pPr>
        <w:jc w:val="both"/>
        <w:rPr>
          <w:rFonts w:ascii="Arial" w:hAnsi="Arial" w:cs="Arial"/>
          <w:sz w:val="22"/>
          <w:szCs w:val="20"/>
        </w:rPr>
      </w:pPr>
      <w:r w:rsidRPr="002B6ED9">
        <w:rPr>
          <w:rFonts w:ascii="Arial" w:hAnsi="Arial" w:cs="Arial"/>
          <w:sz w:val="22"/>
          <w:szCs w:val="22"/>
        </w:rPr>
        <w:t xml:space="preserve">No: </w:t>
      </w:r>
      <w:r w:rsidR="006A16D6">
        <w:rPr>
          <w:rFonts w:ascii="Arial" w:hAnsi="Arial" w:cs="Arial"/>
          <w:sz w:val="22"/>
          <w:szCs w:val="20"/>
        </w:rPr>
        <w:t>Boswell</w:t>
      </w:r>
      <w:r w:rsidR="006A16D6">
        <w:rPr>
          <w:rFonts w:ascii="Arial" w:hAnsi="Arial" w:cs="Arial"/>
          <w:sz w:val="22"/>
          <w:szCs w:val="22"/>
        </w:rPr>
        <w:t>, Dilts, Evans,</w:t>
      </w:r>
      <w:r w:rsidR="006A16D6">
        <w:rPr>
          <w:rFonts w:ascii="Arial" w:hAnsi="Arial" w:cs="Arial"/>
          <w:sz w:val="22"/>
          <w:szCs w:val="20"/>
        </w:rPr>
        <w:t xml:space="preserve"> Howard, Personett, Reinier, Rosekrans</w:t>
      </w:r>
    </w:p>
    <w:p w:rsidR="00AD2799" w:rsidRDefault="00AD2799" w:rsidP="00AD2799">
      <w:pPr>
        <w:jc w:val="both"/>
        <w:rPr>
          <w:rFonts w:ascii="Arial" w:hAnsi="Arial" w:cs="Arial"/>
          <w:sz w:val="22"/>
          <w:szCs w:val="22"/>
        </w:rPr>
      </w:pPr>
      <w:r>
        <w:rPr>
          <w:rFonts w:ascii="Arial" w:hAnsi="Arial" w:cs="Arial"/>
          <w:sz w:val="22"/>
          <w:szCs w:val="22"/>
        </w:rPr>
        <w:t>Abstain: None</w:t>
      </w:r>
    </w:p>
    <w:p w:rsidR="00AD2799" w:rsidRDefault="00AD2799" w:rsidP="00AD2799">
      <w:pPr>
        <w:jc w:val="both"/>
        <w:rPr>
          <w:rFonts w:ascii="Arial" w:hAnsi="Arial" w:cs="Arial"/>
          <w:sz w:val="22"/>
          <w:szCs w:val="20"/>
        </w:rPr>
      </w:pPr>
    </w:p>
    <w:p w:rsidR="006A16D6" w:rsidRDefault="006A16D6" w:rsidP="006A16D6">
      <w:pPr>
        <w:rPr>
          <w:rFonts w:ascii="Arial" w:hAnsi="Arial" w:cs="Arial"/>
          <w:sz w:val="22"/>
          <w:szCs w:val="22"/>
        </w:rPr>
      </w:pPr>
      <w:r w:rsidRPr="00CC403C">
        <w:rPr>
          <w:rFonts w:ascii="Arial" w:hAnsi="Arial" w:cs="Arial"/>
          <w:b/>
          <w:sz w:val="22"/>
          <w:szCs w:val="22"/>
        </w:rPr>
        <w:t>Action:</w:t>
      </w:r>
      <w:r w:rsidRPr="00CC403C">
        <w:rPr>
          <w:rFonts w:ascii="Arial" w:hAnsi="Arial" w:cs="Arial"/>
          <w:sz w:val="22"/>
          <w:szCs w:val="22"/>
        </w:rPr>
        <w:t xml:space="preserve"> </w:t>
      </w:r>
      <w:r w:rsidRPr="00DD645D">
        <w:rPr>
          <w:rFonts w:ascii="Arial" w:hAnsi="Arial" w:cs="Arial"/>
          <w:sz w:val="22"/>
          <w:szCs w:val="22"/>
        </w:rPr>
        <w:t>Commissioner</w:t>
      </w:r>
      <w:r>
        <w:rPr>
          <w:rFonts w:ascii="Arial" w:hAnsi="Arial" w:cs="Arial"/>
          <w:sz w:val="22"/>
          <w:szCs w:val="22"/>
        </w:rPr>
        <w:t xml:space="preserve"> </w:t>
      </w:r>
      <w:r w:rsidR="006F28B1">
        <w:rPr>
          <w:rFonts w:ascii="Arial" w:hAnsi="Arial" w:cs="Arial"/>
          <w:sz w:val="22"/>
          <w:szCs w:val="20"/>
        </w:rPr>
        <w:t>Personett</w:t>
      </w:r>
      <w:r>
        <w:rPr>
          <w:rFonts w:ascii="Arial" w:hAnsi="Arial" w:cs="Arial"/>
          <w:sz w:val="22"/>
          <w:szCs w:val="20"/>
        </w:rPr>
        <w:t xml:space="preserve"> </w:t>
      </w:r>
      <w:r w:rsidRPr="00CC403C">
        <w:rPr>
          <w:rFonts w:ascii="Arial" w:hAnsi="Arial" w:cs="Arial"/>
          <w:sz w:val="22"/>
          <w:szCs w:val="22"/>
        </w:rPr>
        <w:t xml:space="preserve">moved to </w:t>
      </w:r>
      <w:r>
        <w:rPr>
          <w:rFonts w:ascii="Arial" w:hAnsi="Arial" w:cs="Arial"/>
          <w:sz w:val="22"/>
          <w:szCs w:val="22"/>
        </w:rPr>
        <w:t xml:space="preserve">approve the case with only the variance from road improvements.   Commissioner </w:t>
      </w:r>
      <w:r>
        <w:rPr>
          <w:rFonts w:ascii="Arial" w:hAnsi="Arial" w:cs="Arial"/>
          <w:sz w:val="22"/>
          <w:szCs w:val="20"/>
        </w:rPr>
        <w:t xml:space="preserve">Dilts </w:t>
      </w:r>
      <w:r w:rsidRPr="00CC403C">
        <w:rPr>
          <w:rFonts w:ascii="Arial" w:hAnsi="Arial" w:cs="Arial"/>
          <w:sz w:val="22"/>
          <w:szCs w:val="22"/>
        </w:rPr>
        <w:t>seconded the motion.</w:t>
      </w:r>
    </w:p>
    <w:p w:rsidR="006A16D6" w:rsidRDefault="006A16D6" w:rsidP="00AD2799">
      <w:pPr>
        <w:jc w:val="both"/>
        <w:rPr>
          <w:rFonts w:ascii="Arial" w:hAnsi="Arial" w:cs="Arial"/>
          <w:sz w:val="22"/>
          <w:szCs w:val="20"/>
        </w:rPr>
      </w:pPr>
    </w:p>
    <w:p w:rsidR="006A16D6" w:rsidRPr="002B6ED9" w:rsidRDefault="006A16D6" w:rsidP="006A16D6">
      <w:pPr>
        <w:jc w:val="both"/>
        <w:rPr>
          <w:rFonts w:ascii="Arial" w:hAnsi="Arial" w:cs="Arial"/>
          <w:sz w:val="22"/>
          <w:szCs w:val="22"/>
        </w:rPr>
      </w:pPr>
      <w:r w:rsidRPr="002B6ED9">
        <w:rPr>
          <w:rFonts w:ascii="Arial" w:hAnsi="Arial" w:cs="Arial"/>
          <w:sz w:val="22"/>
          <w:szCs w:val="22"/>
        </w:rPr>
        <w:lastRenderedPageBreak/>
        <w:t xml:space="preserve">Vote: Motion passed </w:t>
      </w:r>
      <w:r>
        <w:rPr>
          <w:rFonts w:ascii="Arial" w:hAnsi="Arial" w:cs="Arial"/>
          <w:sz w:val="22"/>
          <w:szCs w:val="22"/>
        </w:rPr>
        <w:t>9-0-0</w:t>
      </w:r>
    </w:p>
    <w:p w:rsidR="006A16D6" w:rsidRDefault="006A16D6" w:rsidP="006A16D6">
      <w:pPr>
        <w:jc w:val="both"/>
        <w:rPr>
          <w:rFonts w:ascii="Arial" w:hAnsi="Arial" w:cs="Arial"/>
          <w:sz w:val="22"/>
          <w:szCs w:val="20"/>
        </w:rPr>
      </w:pPr>
      <w:r w:rsidRPr="002B6ED9">
        <w:rPr>
          <w:rFonts w:ascii="Arial" w:hAnsi="Arial" w:cs="Arial"/>
          <w:sz w:val="22"/>
          <w:szCs w:val="22"/>
        </w:rPr>
        <w:t xml:space="preserve">Yes: </w:t>
      </w:r>
      <w:r>
        <w:rPr>
          <w:rFonts w:ascii="Arial" w:hAnsi="Arial" w:cs="Arial"/>
          <w:sz w:val="22"/>
          <w:szCs w:val="20"/>
        </w:rPr>
        <w:t>Boswell</w:t>
      </w:r>
      <w:r>
        <w:rPr>
          <w:rFonts w:ascii="Arial" w:hAnsi="Arial" w:cs="Arial"/>
          <w:sz w:val="22"/>
          <w:szCs w:val="22"/>
        </w:rPr>
        <w:t>, Dilts, Evans,</w:t>
      </w:r>
      <w:r>
        <w:rPr>
          <w:rFonts w:ascii="Arial" w:hAnsi="Arial" w:cs="Arial"/>
          <w:sz w:val="22"/>
          <w:szCs w:val="20"/>
        </w:rPr>
        <w:t xml:space="preserve"> Holt, Howard, Personett,</w:t>
      </w:r>
      <w:r w:rsidRPr="006A16D6">
        <w:rPr>
          <w:rFonts w:ascii="Arial" w:hAnsi="Arial" w:cs="Arial"/>
          <w:sz w:val="22"/>
          <w:szCs w:val="20"/>
        </w:rPr>
        <w:t xml:space="preserve"> </w:t>
      </w:r>
      <w:r>
        <w:rPr>
          <w:rFonts w:ascii="Arial" w:hAnsi="Arial" w:cs="Arial"/>
          <w:sz w:val="22"/>
          <w:szCs w:val="20"/>
        </w:rPr>
        <w:t>Reinier, Rosekrans and Waterman</w:t>
      </w:r>
    </w:p>
    <w:p w:rsidR="006A16D6" w:rsidRDefault="006A16D6" w:rsidP="006A16D6">
      <w:pPr>
        <w:jc w:val="both"/>
        <w:rPr>
          <w:rFonts w:ascii="Arial" w:hAnsi="Arial" w:cs="Arial"/>
          <w:sz w:val="22"/>
          <w:szCs w:val="20"/>
        </w:rPr>
      </w:pPr>
      <w:r w:rsidRPr="002B6ED9">
        <w:rPr>
          <w:rFonts w:ascii="Arial" w:hAnsi="Arial" w:cs="Arial"/>
          <w:sz w:val="22"/>
          <w:szCs w:val="22"/>
        </w:rPr>
        <w:t xml:space="preserve">No: </w:t>
      </w:r>
      <w:proofErr w:type="gramStart"/>
      <w:r>
        <w:rPr>
          <w:rFonts w:ascii="Arial" w:hAnsi="Arial" w:cs="Arial"/>
          <w:sz w:val="22"/>
          <w:szCs w:val="22"/>
        </w:rPr>
        <w:t>None</w:t>
      </w:r>
      <w:proofErr w:type="gramEnd"/>
    </w:p>
    <w:p w:rsidR="006A16D6" w:rsidRDefault="006A16D6" w:rsidP="006A16D6">
      <w:pPr>
        <w:jc w:val="both"/>
        <w:rPr>
          <w:rFonts w:ascii="Arial" w:hAnsi="Arial" w:cs="Arial"/>
          <w:sz w:val="22"/>
          <w:szCs w:val="22"/>
        </w:rPr>
      </w:pPr>
      <w:r>
        <w:rPr>
          <w:rFonts w:ascii="Arial" w:hAnsi="Arial" w:cs="Arial"/>
          <w:sz w:val="22"/>
          <w:szCs w:val="22"/>
        </w:rPr>
        <w:t>Abstain: None</w:t>
      </w:r>
    </w:p>
    <w:p w:rsidR="006A16D6" w:rsidRPr="00F670CF" w:rsidRDefault="006A16D6" w:rsidP="00AD2799">
      <w:pPr>
        <w:jc w:val="both"/>
        <w:rPr>
          <w:rFonts w:ascii="Arial" w:hAnsi="Arial" w:cs="Arial"/>
          <w:sz w:val="22"/>
          <w:szCs w:val="20"/>
        </w:rPr>
      </w:pPr>
      <w:bookmarkStart w:id="0" w:name="_GoBack"/>
      <w:bookmarkEnd w:id="0"/>
    </w:p>
    <w:p w:rsidR="00AD2799" w:rsidRPr="00994059" w:rsidRDefault="00AD2799" w:rsidP="00AD2799">
      <w:pPr>
        <w:jc w:val="both"/>
        <w:rPr>
          <w:rFonts w:ascii="Arial" w:hAnsi="Arial" w:cs="Arial"/>
          <w:sz w:val="22"/>
          <w:szCs w:val="22"/>
        </w:rPr>
      </w:pPr>
      <w:r>
        <w:rPr>
          <w:rFonts w:ascii="Arial" w:hAnsi="Arial" w:cs="Arial"/>
          <w:sz w:val="22"/>
          <w:szCs w:val="22"/>
        </w:rPr>
        <w:t>Chairman Rosekrans</w:t>
      </w:r>
      <w:r w:rsidRPr="0080344B">
        <w:rPr>
          <w:rFonts w:ascii="Arial" w:hAnsi="Arial" w:cs="Arial"/>
          <w:sz w:val="22"/>
          <w:szCs w:val="22"/>
        </w:rPr>
        <w:t xml:space="preserve"> </w:t>
      </w:r>
      <w:r w:rsidRPr="00994059">
        <w:rPr>
          <w:rFonts w:ascii="Arial" w:hAnsi="Arial" w:cs="Arial"/>
          <w:sz w:val="22"/>
          <w:szCs w:val="22"/>
        </w:rPr>
        <w:t xml:space="preserve">said this case would be heard in front of the City Council on </w:t>
      </w:r>
      <w:r>
        <w:rPr>
          <w:rFonts w:ascii="Arial" w:hAnsi="Arial" w:cs="Arial"/>
          <w:sz w:val="22"/>
          <w:szCs w:val="22"/>
        </w:rPr>
        <w:t>January 28</w:t>
      </w:r>
      <w:r w:rsidRPr="00994059">
        <w:rPr>
          <w:rFonts w:ascii="Arial" w:hAnsi="Arial" w:cs="Arial"/>
          <w:sz w:val="22"/>
          <w:szCs w:val="22"/>
        </w:rPr>
        <w:t xml:space="preserve"> at 7:00 p.m. in the Council Chambers.</w:t>
      </w:r>
    </w:p>
    <w:p w:rsidR="009868B4" w:rsidRPr="009868B4" w:rsidRDefault="009868B4" w:rsidP="009868B4">
      <w:pPr>
        <w:rPr>
          <w:rFonts w:ascii="Arial" w:hAnsi="Arial" w:cs="Arial"/>
          <w:b/>
          <w:sz w:val="22"/>
          <w:szCs w:val="22"/>
        </w:rPr>
      </w:pPr>
      <w:r w:rsidRPr="00994059">
        <w:rPr>
          <w:rFonts w:ascii="Arial" w:hAnsi="Arial" w:cs="Arial"/>
          <w:b/>
          <w:sz w:val="22"/>
          <w:szCs w:val="22"/>
        </w:rPr>
        <w:tab/>
      </w:r>
    </w:p>
    <w:p w:rsidR="000B5D1C" w:rsidRPr="006C11C8" w:rsidRDefault="009D2DF5" w:rsidP="004D540C">
      <w:pPr>
        <w:jc w:val="both"/>
        <w:rPr>
          <w:rFonts w:ascii="Arial" w:hAnsi="Arial" w:cs="Arial"/>
          <w:sz w:val="22"/>
          <w:szCs w:val="22"/>
        </w:rPr>
      </w:pPr>
      <w:r>
        <w:rPr>
          <w:rFonts w:ascii="Arial" w:hAnsi="Arial" w:cs="Arial"/>
          <w:b/>
          <w:bCs/>
          <w:sz w:val="22"/>
          <w:szCs w:val="22"/>
        </w:rPr>
        <w:t>V</w:t>
      </w:r>
      <w:r w:rsidR="000D5C55">
        <w:rPr>
          <w:rFonts w:ascii="Arial" w:hAnsi="Arial" w:cs="Arial"/>
          <w:b/>
          <w:bCs/>
          <w:sz w:val="22"/>
          <w:szCs w:val="22"/>
        </w:rPr>
        <w:t>I</w:t>
      </w:r>
      <w:r>
        <w:rPr>
          <w:rFonts w:ascii="Arial" w:hAnsi="Arial" w:cs="Arial"/>
          <w:b/>
          <w:bCs/>
          <w:sz w:val="22"/>
          <w:szCs w:val="22"/>
        </w:rPr>
        <w:t>I</w:t>
      </w:r>
      <w:r w:rsidR="00A86C9E">
        <w:rPr>
          <w:rFonts w:ascii="Arial" w:hAnsi="Arial" w:cs="Arial"/>
          <w:b/>
          <w:bCs/>
          <w:sz w:val="22"/>
          <w:szCs w:val="22"/>
        </w:rPr>
        <w:t>.</w:t>
      </w:r>
      <w:r w:rsidR="006B22F7">
        <w:rPr>
          <w:rFonts w:ascii="Arial" w:hAnsi="Arial" w:cs="Arial"/>
          <w:b/>
          <w:bCs/>
          <w:sz w:val="22"/>
          <w:szCs w:val="22"/>
        </w:rPr>
        <w:tab/>
      </w:r>
      <w:r w:rsidR="000B5D1C" w:rsidRPr="000B5D1C">
        <w:rPr>
          <w:rFonts w:ascii="Arial" w:hAnsi="Arial" w:cs="Arial"/>
          <w:b/>
          <w:bCs/>
          <w:sz w:val="22"/>
          <w:szCs w:val="22"/>
        </w:rPr>
        <w:t>P</w:t>
      </w:r>
      <w:r w:rsidR="000B5D1C">
        <w:rPr>
          <w:rFonts w:ascii="Arial" w:hAnsi="Arial" w:cs="Arial"/>
          <w:b/>
          <w:bCs/>
          <w:sz w:val="22"/>
          <w:szCs w:val="22"/>
        </w:rPr>
        <w:t>ublic Comments</w:t>
      </w:r>
    </w:p>
    <w:p w:rsidR="006B10AE" w:rsidRPr="005703C8" w:rsidRDefault="0049315B" w:rsidP="000B5D1C">
      <w:pPr>
        <w:jc w:val="both"/>
        <w:rPr>
          <w:rFonts w:ascii="Arial" w:hAnsi="Arial" w:cs="Arial"/>
          <w:bCs/>
          <w:sz w:val="22"/>
          <w:szCs w:val="22"/>
        </w:rPr>
      </w:pPr>
      <w:r>
        <w:rPr>
          <w:rFonts w:ascii="Arial" w:hAnsi="Arial" w:cs="Arial"/>
          <w:bCs/>
          <w:sz w:val="22"/>
          <w:szCs w:val="22"/>
        </w:rPr>
        <w:t>There was no public comment.</w:t>
      </w:r>
    </w:p>
    <w:p w:rsidR="006B10AE" w:rsidRPr="000B5D1C" w:rsidRDefault="006B10AE" w:rsidP="000B5D1C">
      <w:pPr>
        <w:jc w:val="both"/>
        <w:rPr>
          <w:rFonts w:ascii="Arial" w:hAnsi="Arial" w:cs="Arial"/>
          <w:b/>
          <w:bCs/>
          <w:sz w:val="22"/>
          <w:szCs w:val="22"/>
        </w:rPr>
      </w:pPr>
    </w:p>
    <w:p w:rsidR="008A5891" w:rsidRPr="00AD2799" w:rsidRDefault="009D2DF5" w:rsidP="000B5D1C">
      <w:pPr>
        <w:jc w:val="both"/>
        <w:rPr>
          <w:rFonts w:ascii="Arial" w:hAnsi="Arial" w:cs="Arial"/>
          <w:b/>
          <w:bCs/>
          <w:sz w:val="22"/>
          <w:szCs w:val="22"/>
        </w:rPr>
      </w:pPr>
      <w:r>
        <w:rPr>
          <w:rFonts w:ascii="Arial" w:hAnsi="Arial" w:cs="Arial"/>
          <w:b/>
          <w:bCs/>
          <w:sz w:val="22"/>
          <w:szCs w:val="22"/>
        </w:rPr>
        <w:t>VII</w:t>
      </w:r>
      <w:r w:rsidR="000D5C55">
        <w:rPr>
          <w:rFonts w:ascii="Arial" w:hAnsi="Arial" w:cs="Arial"/>
          <w:b/>
          <w:bCs/>
          <w:sz w:val="22"/>
          <w:szCs w:val="22"/>
        </w:rPr>
        <w:t>I</w:t>
      </w:r>
      <w:r w:rsidR="006B22F7">
        <w:rPr>
          <w:rFonts w:ascii="Arial" w:hAnsi="Arial" w:cs="Arial"/>
          <w:b/>
          <w:bCs/>
          <w:sz w:val="22"/>
          <w:szCs w:val="22"/>
        </w:rPr>
        <w:t>.</w:t>
      </w:r>
      <w:r w:rsidR="006B22F7">
        <w:rPr>
          <w:rFonts w:ascii="Arial" w:hAnsi="Arial" w:cs="Arial"/>
          <w:b/>
          <w:bCs/>
          <w:sz w:val="22"/>
          <w:szCs w:val="22"/>
        </w:rPr>
        <w:tab/>
      </w:r>
      <w:r w:rsidR="000B5D1C" w:rsidRPr="00AD2799">
        <w:rPr>
          <w:rFonts w:ascii="Arial" w:hAnsi="Arial" w:cs="Arial"/>
          <w:b/>
          <w:bCs/>
          <w:sz w:val="22"/>
          <w:szCs w:val="22"/>
        </w:rPr>
        <w:t>Other Business</w:t>
      </w:r>
    </w:p>
    <w:p w:rsidR="005628CE" w:rsidRPr="00AD2799" w:rsidRDefault="005628CE" w:rsidP="000B5D1C">
      <w:pPr>
        <w:jc w:val="both"/>
        <w:rPr>
          <w:rFonts w:ascii="Arial" w:hAnsi="Arial" w:cs="Arial"/>
          <w:sz w:val="22"/>
          <w:szCs w:val="22"/>
        </w:rPr>
      </w:pPr>
    </w:p>
    <w:p w:rsidR="00AD2799" w:rsidRPr="00AD2799" w:rsidRDefault="00AD2799" w:rsidP="00AD2799">
      <w:pPr>
        <w:pStyle w:val="ListParagraph"/>
        <w:numPr>
          <w:ilvl w:val="0"/>
          <w:numId w:val="31"/>
        </w:numPr>
        <w:tabs>
          <w:tab w:val="right" w:pos="-360"/>
          <w:tab w:val="left" w:pos="0"/>
          <w:tab w:val="right" w:pos="720"/>
          <w:tab w:val="left" w:pos="1080"/>
          <w:tab w:val="left" w:pos="2160"/>
        </w:tabs>
        <w:suppressAutoHyphens/>
        <w:autoSpaceDN/>
        <w:adjustRightInd/>
        <w:rPr>
          <w:rFonts w:ascii="Arial" w:hAnsi="Arial" w:cs="Arial"/>
          <w:bCs/>
        </w:rPr>
      </w:pPr>
      <w:r w:rsidRPr="00AD2799">
        <w:rPr>
          <w:rFonts w:ascii="Arial" w:hAnsi="Arial" w:cs="Arial"/>
          <w:bCs/>
          <w:sz w:val="22"/>
          <w:szCs w:val="22"/>
        </w:rPr>
        <w:t xml:space="preserve">Ms. Sharp went over the administrative approvals from December: </w:t>
      </w:r>
    </w:p>
    <w:p w:rsidR="00AD2799" w:rsidRPr="00AD2799" w:rsidRDefault="00AD2799" w:rsidP="00AD2799">
      <w:pPr>
        <w:pStyle w:val="ListParagraph"/>
        <w:numPr>
          <w:ilvl w:val="2"/>
          <w:numId w:val="31"/>
        </w:numPr>
        <w:tabs>
          <w:tab w:val="right" w:pos="-360"/>
          <w:tab w:val="left" w:pos="0"/>
          <w:tab w:val="right" w:pos="720"/>
          <w:tab w:val="left" w:pos="1080"/>
          <w:tab w:val="left" w:pos="2160"/>
        </w:tabs>
        <w:suppressAutoHyphens/>
        <w:autoSpaceDN/>
        <w:adjustRightInd/>
        <w:rPr>
          <w:rFonts w:ascii="Arial" w:hAnsi="Arial" w:cs="Arial"/>
          <w:bCs/>
        </w:rPr>
      </w:pPr>
      <w:r>
        <w:rPr>
          <w:rFonts w:ascii="Arial" w:hAnsi="Arial" w:cs="Arial"/>
          <w:sz w:val="22"/>
          <w:szCs w:val="22"/>
        </w:rPr>
        <w:t>L</w:t>
      </w:r>
      <w:r w:rsidRPr="00AD2799">
        <w:rPr>
          <w:rFonts w:ascii="Arial" w:hAnsi="Arial" w:cs="Arial"/>
          <w:sz w:val="22"/>
          <w:szCs w:val="22"/>
        </w:rPr>
        <w:t>ot split for Lots 29 &amp; 30 in the Hills of Oakwood.</w:t>
      </w:r>
    </w:p>
    <w:p w:rsidR="00AD2799" w:rsidRPr="00AD2799" w:rsidRDefault="00AD2799" w:rsidP="00AD2799">
      <w:pPr>
        <w:pStyle w:val="ListParagraph"/>
        <w:numPr>
          <w:ilvl w:val="2"/>
          <w:numId w:val="31"/>
        </w:numPr>
        <w:tabs>
          <w:tab w:val="right" w:pos="-360"/>
          <w:tab w:val="left" w:pos="0"/>
          <w:tab w:val="right" w:pos="720"/>
          <w:tab w:val="left" w:pos="1080"/>
          <w:tab w:val="left" w:pos="2160"/>
        </w:tabs>
        <w:suppressAutoHyphens/>
        <w:autoSpaceDN/>
        <w:adjustRightInd/>
        <w:rPr>
          <w:rFonts w:ascii="Arial" w:hAnsi="Arial" w:cs="Arial"/>
          <w:bCs/>
        </w:rPr>
      </w:pPr>
      <w:r>
        <w:rPr>
          <w:rFonts w:ascii="Arial" w:hAnsi="Arial" w:cs="Arial"/>
          <w:sz w:val="22"/>
          <w:szCs w:val="22"/>
        </w:rPr>
        <w:t>L</w:t>
      </w:r>
      <w:r w:rsidRPr="00AD2799">
        <w:rPr>
          <w:rFonts w:ascii="Arial" w:hAnsi="Arial" w:cs="Arial"/>
          <w:sz w:val="22"/>
          <w:szCs w:val="22"/>
        </w:rPr>
        <w:t>ot split for 1920 &amp; 1912 High Dr.</w:t>
      </w:r>
    </w:p>
    <w:p w:rsidR="00AD2799" w:rsidRPr="00AD2799" w:rsidRDefault="00AD2799" w:rsidP="00AD2799">
      <w:pPr>
        <w:pStyle w:val="ListParagraph"/>
        <w:numPr>
          <w:ilvl w:val="2"/>
          <w:numId w:val="31"/>
        </w:numPr>
        <w:tabs>
          <w:tab w:val="right" w:pos="-360"/>
          <w:tab w:val="left" w:pos="0"/>
          <w:tab w:val="right" w:pos="720"/>
          <w:tab w:val="left" w:pos="1080"/>
          <w:tab w:val="left" w:pos="2160"/>
        </w:tabs>
        <w:suppressAutoHyphens/>
        <w:autoSpaceDN/>
        <w:adjustRightInd/>
        <w:rPr>
          <w:rFonts w:ascii="Arial" w:hAnsi="Arial" w:cs="Arial"/>
          <w:bCs/>
        </w:rPr>
      </w:pPr>
      <w:r>
        <w:rPr>
          <w:rFonts w:ascii="Arial" w:hAnsi="Arial" w:cs="Arial"/>
          <w:sz w:val="22"/>
          <w:szCs w:val="22"/>
        </w:rPr>
        <w:t>Final Development Plan for f</w:t>
      </w:r>
      <w:r w:rsidRPr="00AD2799">
        <w:rPr>
          <w:rFonts w:ascii="Arial" w:hAnsi="Arial" w:cs="Arial"/>
          <w:sz w:val="22"/>
          <w:szCs w:val="22"/>
        </w:rPr>
        <w:t xml:space="preserve">açade renovation for Long John </w:t>
      </w:r>
      <w:proofErr w:type="spellStart"/>
      <w:r w:rsidRPr="00AD2799">
        <w:rPr>
          <w:rFonts w:ascii="Arial" w:hAnsi="Arial" w:cs="Arial"/>
          <w:sz w:val="22"/>
          <w:szCs w:val="22"/>
        </w:rPr>
        <w:t>Silvers</w:t>
      </w:r>
      <w:proofErr w:type="spellEnd"/>
      <w:r w:rsidRPr="00AD2799">
        <w:rPr>
          <w:rFonts w:ascii="Arial" w:hAnsi="Arial" w:cs="Arial"/>
          <w:sz w:val="22"/>
          <w:szCs w:val="22"/>
        </w:rPr>
        <w:t>/A&amp;W at 1175 Elizabeth.</w:t>
      </w:r>
    </w:p>
    <w:p w:rsidR="00AD2799" w:rsidRPr="00AD2799" w:rsidRDefault="00AD2799" w:rsidP="00AD2799">
      <w:pPr>
        <w:pStyle w:val="ListParagraph"/>
        <w:numPr>
          <w:ilvl w:val="2"/>
          <w:numId w:val="31"/>
        </w:numPr>
        <w:tabs>
          <w:tab w:val="right" w:pos="-360"/>
          <w:tab w:val="left" w:pos="0"/>
          <w:tab w:val="right" w:pos="720"/>
          <w:tab w:val="left" w:pos="1080"/>
          <w:tab w:val="left" w:pos="2160"/>
        </w:tabs>
        <w:suppressAutoHyphens/>
        <w:autoSpaceDN/>
        <w:adjustRightInd/>
        <w:rPr>
          <w:rFonts w:ascii="Arial" w:hAnsi="Arial" w:cs="Arial"/>
          <w:bCs/>
        </w:rPr>
      </w:pPr>
      <w:r w:rsidRPr="00AD2799">
        <w:rPr>
          <w:rFonts w:ascii="Arial" w:hAnsi="Arial" w:cs="Arial"/>
          <w:sz w:val="22"/>
          <w:szCs w:val="22"/>
        </w:rPr>
        <w:t xml:space="preserve">Final Development Plan for an 8,000 sf restaurant, </w:t>
      </w:r>
      <w:proofErr w:type="spellStart"/>
      <w:r w:rsidRPr="00AD2799">
        <w:rPr>
          <w:rFonts w:ascii="Arial" w:hAnsi="Arial" w:cs="Arial"/>
          <w:sz w:val="22"/>
          <w:szCs w:val="22"/>
        </w:rPr>
        <w:t>Saltgrass</w:t>
      </w:r>
      <w:proofErr w:type="spellEnd"/>
      <w:r w:rsidRPr="00AD2799">
        <w:rPr>
          <w:rFonts w:ascii="Arial" w:hAnsi="Arial" w:cs="Arial"/>
          <w:sz w:val="22"/>
          <w:szCs w:val="22"/>
        </w:rPr>
        <w:t xml:space="preserve"> Steak House, in Liberty Commons.</w:t>
      </w:r>
    </w:p>
    <w:p w:rsidR="00AD2799" w:rsidRPr="00AD2799" w:rsidRDefault="00AD2799" w:rsidP="00AD2799">
      <w:pPr>
        <w:pStyle w:val="ListParagraph"/>
        <w:numPr>
          <w:ilvl w:val="2"/>
          <w:numId w:val="31"/>
        </w:numPr>
        <w:tabs>
          <w:tab w:val="right" w:pos="-360"/>
          <w:tab w:val="left" w:pos="0"/>
          <w:tab w:val="right" w:pos="720"/>
          <w:tab w:val="left" w:pos="1080"/>
          <w:tab w:val="left" w:pos="2160"/>
        </w:tabs>
        <w:suppressAutoHyphens/>
        <w:autoSpaceDN/>
        <w:adjustRightInd/>
        <w:rPr>
          <w:rFonts w:ascii="Arial" w:hAnsi="Arial" w:cs="Arial"/>
          <w:bCs/>
        </w:rPr>
      </w:pPr>
      <w:r w:rsidRPr="00AD2799">
        <w:rPr>
          <w:rFonts w:ascii="Arial" w:hAnsi="Arial" w:cs="Arial"/>
          <w:sz w:val="22"/>
          <w:szCs w:val="22"/>
        </w:rPr>
        <w:t>Final Development Plan for the Hillside beautification at William Jewell College.</w:t>
      </w:r>
    </w:p>
    <w:p w:rsidR="00AD2799" w:rsidRPr="00AD2799" w:rsidRDefault="00AD2799" w:rsidP="00AD2799">
      <w:pPr>
        <w:pStyle w:val="ListParagraph"/>
        <w:ind w:left="1080"/>
        <w:jc w:val="both"/>
        <w:rPr>
          <w:rFonts w:ascii="Arial" w:hAnsi="Arial" w:cs="Arial"/>
          <w:bCs/>
          <w:sz w:val="22"/>
          <w:szCs w:val="22"/>
        </w:rPr>
      </w:pPr>
    </w:p>
    <w:p w:rsidR="00FF5B16" w:rsidRPr="00E137A2" w:rsidRDefault="00B1287F" w:rsidP="00E137A2">
      <w:pPr>
        <w:pStyle w:val="ListParagraph"/>
        <w:numPr>
          <w:ilvl w:val="0"/>
          <w:numId w:val="31"/>
        </w:numPr>
        <w:jc w:val="both"/>
        <w:rPr>
          <w:rFonts w:ascii="Arial" w:hAnsi="Arial" w:cs="Arial"/>
          <w:bCs/>
          <w:sz w:val="22"/>
          <w:szCs w:val="22"/>
        </w:rPr>
      </w:pPr>
      <w:r w:rsidRPr="00AD2799">
        <w:rPr>
          <w:rFonts w:ascii="Arial" w:hAnsi="Arial" w:cs="Arial"/>
          <w:bCs/>
          <w:sz w:val="22"/>
          <w:szCs w:val="22"/>
        </w:rPr>
        <w:t>Ms. Sharp updated the Commission on</w:t>
      </w:r>
      <w:r w:rsidR="007476FF" w:rsidRPr="00AD2799">
        <w:rPr>
          <w:rFonts w:ascii="Arial" w:hAnsi="Arial" w:cs="Arial"/>
          <w:bCs/>
          <w:sz w:val="22"/>
          <w:szCs w:val="22"/>
        </w:rPr>
        <w:t xml:space="preserve"> current</w:t>
      </w:r>
      <w:r w:rsidR="007476FF" w:rsidRPr="00E137A2">
        <w:rPr>
          <w:rFonts w:ascii="Arial" w:hAnsi="Arial" w:cs="Arial"/>
          <w:bCs/>
          <w:sz w:val="22"/>
          <w:szCs w:val="22"/>
        </w:rPr>
        <w:t xml:space="preserve"> development projects.  </w:t>
      </w:r>
    </w:p>
    <w:p w:rsidR="00647687" w:rsidRPr="00AD2799" w:rsidRDefault="00AC65E6" w:rsidP="00AD2799">
      <w:pPr>
        <w:jc w:val="both"/>
        <w:rPr>
          <w:rFonts w:ascii="Arial" w:hAnsi="Arial" w:cs="Arial"/>
          <w:bCs/>
          <w:sz w:val="22"/>
          <w:szCs w:val="22"/>
        </w:rPr>
      </w:pPr>
      <w:r w:rsidRPr="00AD2799">
        <w:rPr>
          <w:rFonts w:ascii="Arial" w:hAnsi="Arial" w:cs="Arial"/>
          <w:bCs/>
          <w:sz w:val="22"/>
          <w:szCs w:val="22"/>
        </w:rPr>
        <w:t xml:space="preserve"> </w:t>
      </w:r>
    </w:p>
    <w:p w:rsidR="00CB55DB" w:rsidRDefault="000D5C55" w:rsidP="00CB55DB">
      <w:pPr>
        <w:jc w:val="both"/>
        <w:rPr>
          <w:rFonts w:ascii="Arial" w:hAnsi="Arial" w:cs="Arial"/>
          <w:sz w:val="22"/>
          <w:szCs w:val="22"/>
        </w:rPr>
      </w:pPr>
      <w:r>
        <w:rPr>
          <w:rFonts w:ascii="Arial" w:hAnsi="Arial" w:cs="Arial"/>
          <w:b/>
          <w:sz w:val="22"/>
          <w:szCs w:val="22"/>
        </w:rPr>
        <w:t>IX</w:t>
      </w:r>
      <w:r w:rsidR="00CB55DB" w:rsidRPr="0080344B">
        <w:rPr>
          <w:rFonts w:ascii="Arial" w:hAnsi="Arial" w:cs="Arial"/>
          <w:b/>
          <w:sz w:val="22"/>
          <w:szCs w:val="22"/>
        </w:rPr>
        <w:t>.</w:t>
      </w:r>
      <w:r w:rsidR="00CB55DB" w:rsidRPr="0080344B">
        <w:rPr>
          <w:rFonts w:ascii="Arial" w:hAnsi="Arial" w:cs="Arial"/>
          <w:b/>
          <w:sz w:val="22"/>
          <w:szCs w:val="22"/>
        </w:rPr>
        <w:tab/>
        <w:t>Future Meeting Schedule</w:t>
      </w:r>
    </w:p>
    <w:p w:rsidR="00E96542" w:rsidRDefault="00E96542" w:rsidP="00CB55DB">
      <w:pPr>
        <w:jc w:val="both"/>
        <w:rPr>
          <w:rFonts w:ascii="Arial" w:hAnsi="Arial" w:cs="Arial"/>
          <w:sz w:val="22"/>
          <w:szCs w:val="22"/>
        </w:rPr>
      </w:pPr>
    </w:p>
    <w:p w:rsidR="00CB55DB" w:rsidRPr="00797099" w:rsidRDefault="00CB55DB" w:rsidP="00CB55DB">
      <w:pPr>
        <w:jc w:val="both"/>
        <w:rPr>
          <w:rFonts w:ascii="Arial" w:hAnsi="Arial" w:cs="Arial"/>
          <w:sz w:val="22"/>
          <w:szCs w:val="22"/>
        </w:rPr>
      </w:pPr>
      <w:r w:rsidRPr="0080344B">
        <w:rPr>
          <w:rFonts w:ascii="Arial" w:hAnsi="Arial" w:cs="Arial"/>
          <w:sz w:val="22"/>
          <w:szCs w:val="22"/>
        </w:rPr>
        <w:t>The</w:t>
      </w:r>
      <w:r w:rsidRPr="0080344B">
        <w:rPr>
          <w:rFonts w:ascii="Arial" w:hAnsi="Arial" w:cs="Arial"/>
          <w:b/>
          <w:sz w:val="22"/>
          <w:szCs w:val="22"/>
        </w:rPr>
        <w:t xml:space="preserve"> </w:t>
      </w:r>
      <w:r w:rsidRPr="0080344B">
        <w:rPr>
          <w:rFonts w:ascii="Arial" w:hAnsi="Arial" w:cs="Arial"/>
          <w:sz w:val="22"/>
          <w:szCs w:val="22"/>
        </w:rPr>
        <w:t xml:space="preserve">next regular </w:t>
      </w:r>
      <w:r w:rsidR="009A6D14">
        <w:rPr>
          <w:rFonts w:ascii="Arial" w:hAnsi="Arial" w:cs="Arial"/>
          <w:sz w:val="22"/>
          <w:szCs w:val="22"/>
        </w:rPr>
        <w:t xml:space="preserve">session is scheduled for </w:t>
      </w:r>
      <w:r w:rsidR="00EB3513">
        <w:rPr>
          <w:rFonts w:ascii="Arial" w:hAnsi="Arial" w:cs="Arial"/>
          <w:sz w:val="22"/>
          <w:szCs w:val="22"/>
        </w:rPr>
        <w:t>Tu</w:t>
      </w:r>
      <w:r w:rsidR="009A6D14">
        <w:rPr>
          <w:rFonts w:ascii="Arial" w:hAnsi="Arial" w:cs="Arial"/>
          <w:sz w:val="22"/>
          <w:szCs w:val="22"/>
        </w:rPr>
        <w:t xml:space="preserve">esday, </w:t>
      </w:r>
      <w:r w:rsidR="00AD2799">
        <w:rPr>
          <w:rFonts w:ascii="Arial" w:hAnsi="Arial" w:cs="Arial"/>
          <w:sz w:val="22"/>
          <w:szCs w:val="22"/>
        </w:rPr>
        <w:t>February 12</w:t>
      </w:r>
      <w:r>
        <w:rPr>
          <w:rFonts w:ascii="Arial" w:hAnsi="Arial" w:cs="Arial"/>
          <w:sz w:val="22"/>
          <w:szCs w:val="22"/>
        </w:rPr>
        <w:t xml:space="preserve">, </w:t>
      </w:r>
      <w:r w:rsidRPr="0080344B">
        <w:rPr>
          <w:rFonts w:ascii="Arial" w:hAnsi="Arial" w:cs="Arial"/>
          <w:sz w:val="22"/>
          <w:szCs w:val="22"/>
        </w:rPr>
        <w:t>at 7:00 p.m.</w:t>
      </w:r>
      <w:r>
        <w:rPr>
          <w:rFonts w:ascii="Arial" w:hAnsi="Arial" w:cs="Arial"/>
          <w:sz w:val="22"/>
          <w:szCs w:val="22"/>
        </w:rPr>
        <w:t xml:space="preserve"> </w:t>
      </w:r>
      <w:r w:rsidR="00AD2799">
        <w:rPr>
          <w:rFonts w:ascii="Arial" w:hAnsi="Arial" w:cs="Arial"/>
          <w:sz w:val="22"/>
          <w:szCs w:val="22"/>
        </w:rPr>
        <w:t xml:space="preserve">with Dr. Bonnie Johnson, KU professor, for a discussion on staff reports. </w:t>
      </w:r>
    </w:p>
    <w:p w:rsidR="00CB55DB" w:rsidRDefault="00CB55DB" w:rsidP="00324414">
      <w:pPr>
        <w:jc w:val="both"/>
        <w:rPr>
          <w:rFonts w:ascii="Arial" w:hAnsi="Arial" w:cs="Arial"/>
          <w:b/>
          <w:sz w:val="22"/>
          <w:szCs w:val="22"/>
        </w:rPr>
      </w:pPr>
    </w:p>
    <w:p w:rsidR="00E96542" w:rsidRPr="002030AC" w:rsidRDefault="009D2DF5" w:rsidP="00324414">
      <w:pPr>
        <w:jc w:val="both"/>
        <w:rPr>
          <w:rFonts w:ascii="Arial" w:hAnsi="Arial" w:cs="Arial"/>
          <w:b/>
          <w:sz w:val="22"/>
          <w:szCs w:val="22"/>
        </w:rPr>
      </w:pPr>
      <w:r>
        <w:rPr>
          <w:rFonts w:ascii="Arial" w:hAnsi="Arial" w:cs="Arial"/>
          <w:b/>
          <w:sz w:val="22"/>
          <w:szCs w:val="22"/>
        </w:rPr>
        <w:t>X</w:t>
      </w:r>
      <w:r w:rsidR="00604C72">
        <w:rPr>
          <w:rFonts w:ascii="Arial" w:hAnsi="Arial" w:cs="Arial"/>
          <w:b/>
          <w:sz w:val="22"/>
          <w:szCs w:val="22"/>
        </w:rPr>
        <w:t>.</w:t>
      </w:r>
      <w:r w:rsidR="00604C72">
        <w:rPr>
          <w:rFonts w:ascii="Arial" w:hAnsi="Arial" w:cs="Arial"/>
          <w:b/>
          <w:sz w:val="22"/>
          <w:szCs w:val="22"/>
        </w:rPr>
        <w:tab/>
        <w:t>Adjournment</w:t>
      </w:r>
    </w:p>
    <w:p w:rsidR="00CB55DB" w:rsidRPr="00797099" w:rsidRDefault="00C73968">
      <w:pPr>
        <w:jc w:val="both"/>
        <w:rPr>
          <w:rFonts w:ascii="Arial" w:hAnsi="Arial" w:cs="Arial"/>
          <w:sz w:val="22"/>
          <w:szCs w:val="22"/>
        </w:rPr>
      </w:pPr>
      <w:r w:rsidRPr="00BC6AD6">
        <w:rPr>
          <w:rFonts w:ascii="Arial" w:hAnsi="Arial" w:cs="Arial"/>
          <w:sz w:val="22"/>
          <w:szCs w:val="22"/>
        </w:rPr>
        <w:t>Commissioner</w:t>
      </w:r>
      <w:r w:rsidR="000D5C55">
        <w:rPr>
          <w:rFonts w:ascii="Arial" w:hAnsi="Arial" w:cs="Arial"/>
          <w:sz w:val="22"/>
          <w:szCs w:val="22"/>
        </w:rPr>
        <w:t xml:space="preserve"> Holt </w:t>
      </w:r>
      <w:r w:rsidR="00856571" w:rsidRPr="00BC6AD6">
        <w:rPr>
          <w:rFonts w:ascii="Arial" w:hAnsi="Arial" w:cs="Arial"/>
          <w:sz w:val="22"/>
          <w:szCs w:val="22"/>
        </w:rPr>
        <w:t>moved</w:t>
      </w:r>
      <w:r w:rsidR="00AB5D50" w:rsidRPr="00BC6AD6">
        <w:rPr>
          <w:rFonts w:ascii="Arial" w:hAnsi="Arial" w:cs="Arial"/>
          <w:sz w:val="22"/>
          <w:szCs w:val="22"/>
        </w:rPr>
        <w:t xml:space="preserve"> to adjourn, </w:t>
      </w:r>
      <w:r w:rsidR="009C64B6" w:rsidRPr="00BC6AD6">
        <w:rPr>
          <w:rFonts w:ascii="Arial" w:hAnsi="Arial" w:cs="Arial"/>
          <w:sz w:val="22"/>
          <w:szCs w:val="22"/>
        </w:rPr>
        <w:t>Commissioner</w:t>
      </w:r>
      <w:r w:rsidR="000D5C55">
        <w:rPr>
          <w:rFonts w:ascii="Arial" w:hAnsi="Arial" w:cs="Arial"/>
          <w:sz w:val="22"/>
          <w:szCs w:val="22"/>
        </w:rPr>
        <w:t xml:space="preserve"> Evans </w:t>
      </w:r>
      <w:r w:rsidR="00460680" w:rsidRPr="00BC6AD6">
        <w:rPr>
          <w:rFonts w:ascii="Arial" w:hAnsi="Arial" w:cs="Arial"/>
          <w:sz w:val="22"/>
          <w:szCs w:val="22"/>
        </w:rPr>
        <w:t>s</w:t>
      </w:r>
      <w:r w:rsidR="002030AC">
        <w:rPr>
          <w:rFonts w:ascii="Arial" w:hAnsi="Arial" w:cs="Arial"/>
          <w:sz w:val="22"/>
          <w:szCs w:val="22"/>
        </w:rPr>
        <w:t xml:space="preserve">econded. </w:t>
      </w:r>
      <w:r w:rsidR="00DC5501" w:rsidRPr="0080344B">
        <w:rPr>
          <w:rFonts w:ascii="Arial" w:hAnsi="Arial" w:cs="Arial"/>
          <w:sz w:val="22"/>
          <w:szCs w:val="22"/>
        </w:rPr>
        <w:t xml:space="preserve">Chairman </w:t>
      </w:r>
      <w:r w:rsidR="00DC5501" w:rsidRPr="003F7552">
        <w:rPr>
          <w:rFonts w:ascii="Arial" w:hAnsi="Arial" w:cs="Arial"/>
          <w:sz w:val="22"/>
          <w:szCs w:val="20"/>
        </w:rPr>
        <w:t>Rosekrans</w:t>
      </w:r>
      <w:r w:rsidR="00DC5501" w:rsidRPr="0080344B">
        <w:rPr>
          <w:rFonts w:ascii="Arial" w:hAnsi="Arial" w:cs="Arial"/>
          <w:sz w:val="22"/>
          <w:szCs w:val="22"/>
        </w:rPr>
        <w:t xml:space="preserve"> </w:t>
      </w:r>
      <w:r w:rsidR="001D5522">
        <w:rPr>
          <w:rFonts w:ascii="Arial" w:hAnsi="Arial" w:cs="Arial"/>
          <w:sz w:val="22"/>
          <w:szCs w:val="22"/>
        </w:rPr>
        <w:t xml:space="preserve">adjourned the meeting </w:t>
      </w:r>
      <w:r w:rsidR="00C226D1" w:rsidRPr="00085803">
        <w:rPr>
          <w:rFonts w:ascii="Arial" w:hAnsi="Arial" w:cs="Arial"/>
          <w:sz w:val="22"/>
          <w:szCs w:val="22"/>
        </w:rPr>
        <w:t xml:space="preserve">at </w:t>
      </w:r>
      <w:r w:rsidR="000D5C55">
        <w:rPr>
          <w:rFonts w:ascii="Arial" w:hAnsi="Arial" w:cs="Arial"/>
          <w:sz w:val="22"/>
          <w:szCs w:val="22"/>
        </w:rPr>
        <w:t>8:25</w:t>
      </w:r>
      <w:r w:rsidR="00C226D1" w:rsidRPr="00085803">
        <w:rPr>
          <w:rFonts w:ascii="Arial" w:hAnsi="Arial" w:cs="Arial"/>
          <w:sz w:val="22"/>
          <w:szCs w:val="22"/>
        </w:rPr>
        <w:t xml:space="preserve"> </w:t>
      </w:r>
      <w:r w:rsidR="001A2858" w:rsidRPr="00085803">
        <w:rPr>
          <w:rFonts w:ascii="Arial" w:hAnsi="Arial" w:cs="Arial"/>
          <w:sz w:val="22"/>
          <w:szCs w:val="22"/>
        </w:rPr>
        <w:t>pm</w:t>
      </w:r>
      <w:r w:rsidR="00324414" w:rsidRPr="00085803">
        <w:rPr>
          <w:rFonts w:ascii="Arial" w:hAnsi="Arial" w:cs="Arial"/>
          <w:sz w:val="22"/>
          <w:szCs w:val="22"/>
        </w:rPr>
        <w:t>.</w:t>
      </w:r>
    </w:p>
    <w:sectPr w:rsidR="00CB55DB" w:rsidRPr="00797099" w:rsidSect="0091360B">
      <w:headerReference w:type="default" r:id="rId9"/>
      <w:footerReference w:type="default" r:id="rId10"/>
      <w:endnotePr>
        <w:numFmt w:val="decimal"/>
      </w:endnotePr>
      <w:type w:val="continuous"/>
      <w:pgSz w:w="12240" w:h="15840" w:code="1"/>
      <w:pgMar w:top="720" w:right="720" w:bottom="720" w:left="720" w:header="1080" w:footer="907" w:gutter="0"/>
      <w:cols w:space="144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C9B" w:rsidRDefault="00593C9B">
      <w:r>
        <w:separator/>
      </w:r>
    </w:p>
  </w:endnote>
  <w:endnote w:type="continuationSeparator" w:id="0">
    <w:p w:rsidR="00593C9B" w:rsidRDefault="00593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1)">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Footer"/>
      <w:tabs>
        <w:tab w:val="clear" w:pos="4320"/>
        <w:tab w:val="clear" w:pos="8640"/>
        <w:tab w:val="center" w:pos="4680"/>
        <w:tab w:val="right" w:pos="9630"/>
      </w:tabs>
      <w:rPr>
        <w:rFonts w:ascii="Arial" w:hAnsi="Arial" w:cs="Arial"/>
        <w:sz w:val="16"/>
        <w:szCs w:val="16"/>
      </w:rPr>
    </w:pPr>
    <w:r>
      <w:rPr>
        <w:rFonts w:ascii="Arial" w:hAnsi="Arial" w:cs="Arial"/>
        <w:sz w:val="16"/>
        <w:szCs w:val="16"/>
      </w:rPr>
      <w:tab/>
      <w:t xml:space="preserve">Page </w:t>
    </w: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6F28B1">
      <w:rPr>
        <w:rStyle w:val="PageNumber"/>
        <w:rFonts w:ascii="Arial" w:hAnsi="Arial" w:cs="Arial"/>
        <w:noProof/>
        <w:sz w:val="16"/>
        <w:szCs w:val="16"/>
      </w:rPr>
      <w:t>6</w:t>
    </w:r>
    <w:r>
      <w:rPr>
        <w:rStyle w:val="PageNumber"/>
        <w:rFonts w:ascii="Arial" w:hAnsi="Arial" w:cs="Arial"/>
        <w:sz w:val="16"/>
        <w:szCs w:val="16"/>
      </w:rPr>
      <w:fldChar w:fldCharType="end"/>
    </w:r>
    <w:r>
      <w:rPr>
        <w:rStyle w:val="PageNumbe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C9B" w:rsidRDefault="00593C9B">
      <w:r>
        <w:separator/>
      </w:r>
    </w:p>
  </w:footnote>
  <w:footnote w:type="continuationSeparator" w:id="0">
    <w:p w:rsidR="00593C9B" w:rsidRDefault="00593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268F" w:rsidRDefault="000A268F">
    <w:pPr>
      <w:pStyle w:val="Header"/>
      <w:jc w:val="right"/>
      <w:rPr>
        <w:rFonts w:ascii="Arial" w:hAnsi="Arial" w:cs="Arial"/>
        <w:sz w:val="16"/>
        <w:szCs w:val="16"/>
      </w:rPr>
    </w:pPr>
    <w:r>
      <w:rPr>
        <w:rFonts w:ascii="Arial" w:hAnsi="Arial" w:cs="Arial"/>
        <w:sz w:val="16"/>
        <w:szCs w:val="16"/>
      </w:rPr>
      <w:t>Not approved until next meeting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1080"/>
        </w:tabs>
      </w:pPr>
      <w:rPr>
        <w:rFonts w:ascii="Univers (W1)" w:hAnsi="Univers (W1)" w:cs="Times New Roman"/>
        <w:sz w:val="20"/>
        <w:szCs w:val="20"/>
      </w:rPr>
    </w:lvl>
  </w:abstractNum>
  <w:abstractNum w:abstractNumId="1">
    <w:nsid w:val="00000002"/>
    <w:multiLevelType w:val="multilevel"/>
    <w:tmpl w:val="00000002"/>
    <w:name w:val="WW8Num3"/>
    <w:lvl w:ilvl="0">
      <w:start w:val="1"/>
      <w:numFmt w:val="upperRoman"/>
      <w:lvlText w:val="%1."/>
      <w:lvlJc w:val="left"/>
      <w:pPr>
        <w:tabs>
          <w:tab w:val="num" w:pos="630"/>
        </w:tabs>
        <w:ind w:left="630" w:hanging="180"/>
      </w:pPr>
      <w:rPr>
        <w:rFonts w:ascii="Georgia" w:hAnsi="Georgia" w:cs="Arial"/>
        <w:b/>
        <w:i w:val="0"/>
        <w:sz w:val="22"/>
        <w:szCs w:val="22"/>
      </w:rPr>
    </w:lvl>
    <w:lvl w:ilvl="1">
      <w:start w:val="1"/>
      <w:numFmt w:val="bullet"/>
      <w:lvlText w:val=""/>
      <w:lvlJc w:val="left"/>
      <w:pPr>
        <w:tabs>
          <w:tab w:val="num" w:pos="1440"/>
        </w:tabs>
        <w:ind w:left="1440" w:hanging="360"/>
      </w:pPr>
      <w:rPr>
        <w:rFonts w:ascii="Symbol" w:hAnsi="Symbol"/>
        <w:b/>
        <w:i w:val="0"/>
        <w:sz w:val="18"/>
        <w:szCs w:val="18"/>
      </w:rPr>
    </w:lvl>
    <w:lvl w:ilvl="2">
      <w:numFmt w:val="bullet"/>
      <w:lvlText w:val="o"/>
      <w:lvlJc w:val="left"/>
      <w:pPr>
        <w:tabs>
          <w:tab w:val="num" w:pos="2340"/>
        </w:tabs>
        <w:ind w:left="2340" w:hanging="360"/>
      </w:pPr>
      <w:rPr>
        <w:rFonts w:ascii="Courier New" w:hAnsi="Courier New"/>
        <w:b/>
        <w:i w:val="0"/>
        <w:sz w:val="22"/>
        <w:szCs w:val="22"/>
      </w:rPr>
    </w:lvl>
    <w:lvl w:ilvl="3">
      <w:start w:val="1"/>
      <w:numFmt w:val="decimal"/>
      <w:lvlText w:val="%4."/>
      <w:lvlJc w:val="left"/>
      <w:pPr>
        <w:tabs>
          <w:tab w:val="num" w:pos="2880"/>
        </w:tabs>
        <w:ind w:left="2880" w:hanging="360"/>
      </w:pPr>
      <w:rPr>
        <w:b/>
        <w:i w:val="0"/>
        <w:sz w:val="22"/>
        <w:szCs w:val="22"/>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2C74A88"/>
    <w:multiLevelType w:val="hybridMultilevel"/>
    <w:tmpl w:val="3AB4849A"/>
    <w:lvl w:ilvl="0" w:tplc="CCAC92D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6067DF"/>
    <w:multiLevelType w:val="hybridMultilevel"/>
    <w:tmpl w:val="FA24F37C"/>
    <w:lvl w:ilvl="0" w:tplc="A5EE11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C1AD5"/>
    <w:multiLevelType w:val="hybridMultilevel"/>
    <w:tmpl w:val="286284FA"/>
    <w:lvl w:ilvl="0" w:tplc="0AB40330">
      <w:start w:val="8"/>
      <w:numFmt w:val="upperRoman"/>
      <w:lvlText w:val="%1."/>
      <w:lvlJc w:val="left"/>
      <w:pPr>
        <w:tabs>
          <w:tab w:val="num" w:pos="900"/>
        </w:tabs>
        <w:ind w:left="900" w:hanging="720"/>
      </w:pPr>
      <w:rPr>
        <w:rFonts w:hint="default"/>
      </w:rPr>
    </w:lvl>
    <w:lvl w:ilvl="1" w:tplc="0409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5">
    <w:nsid w:val="12C721BA"/>
    <w:multiLevelType w:val="hybridMultilevel"/>
    <w:tmpl w:val="DC4871A4"/>
    <w:lvl w:ilvl="0" w:tplc="4DE80D06">
      <w:start w:val="3"/>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19DF2CFD"/>
    <w:multiLevelType w:val="hybridMultilevel"/>
    <w:tmpl w:val="C5A873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8C2BDC"/>
    <w:multiLevelType w:val="hybridMultilevel"/>
    <w:tmpl w:val="4C5864A8"/>
    <w:lvl w:ilvl="0" w:tplc="0C904062">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805EB2"/>
    <w:multiLevelType w:val="hybridMultilevel"/>
    <w:tmpl w:val="2FCE4DCA"/>
    <w:lvl w:ilvl="0" w:tplc="EA5ECD86">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53422B"/>
    <w:multiLevelType w:val="hybridMultilevel"/>
    <w:tmpl w:val="BB3EBE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5E6B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35594BDC"/>
    <w:multiLevelType w:val="multilevel"/>
    <w:tmpl w:val="53F8C33A"/>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nsid w:val="387F28DA"/>
    <w:multiLevelType w:val="multilevel"/>
    <w:tmpl w:val="C46885D2"/>
    <w:lvl w:ilvl="0">
      <w:start w:val="1"/>
      <w:numFmt w:val="upperRoman"/>
      <w:lvlText w:val="%1."/>
      <w:lvlJc w:val="left"/>
      <w:pPr>
        <w:tabs>
          <w:tab w:val="num" w:pos="810"/>
        </w:tabs>
        <w:ind w:left="810" w:hanging="360"/>
      </w:pPr>
      <w:rPr>
        <w:rFonts w:hint="default"/>
        <w:b/>
        <w:i w:val="0"/>
      </w:rPr>
    </w:lvl>
    <w:lvl w:ilvl="1">
      <w:start w:val="1"/>
      <w:numFmt w:val="decimal"/>
      <w:lvlText w:val="%2."/>
      <w:lvlJc w:val="left"/>
      <w:pPr>
        <w:tabs>
          <w:tab w:val="num" w:pos="1170"/>
        </w:tabs>
        <w:ind w:left="1170" w:hanging="360"/>
      </w:pPr>
      <w:rPr>
        <w:rFonts w:hint="default"/>
      </w:rPr>
    </w:lvl>
    <w:lvl w:ilvl="2">
      <w:start w:val="1"/>
      <w:numFmt w:val="decimal"/>
      <w:lvlText w:val="%3."/>
      <w:lvlJc w:val="left"/>
      <w:pPr>
        <w:tabs>
          <w:tab w:val="num" w:pos="1530"/>
        </w:tabs>
        <w:ind w:left="1530" w:hanging="360"/>
      </w:pPr>
      <w:rPr>
        <w:rFonts w:hint="default"/>
      </w:rPr>
    </w:lvl>
    <w:lvl w:ilvl="3">
      <w:start w:val="1"/>
      <w:numFmt w:val="decimal"/>
      <w:lvlText w:val="%4."/>
      <w:lvlJc w:val="left"/>
      <w:pPr>
        <w:tabs>
          <w:tab w:val="num" w:pos="1890"/>
        </w:tabs>
        <w:ind w:left="1890" w:hanging="360"/>
      </w:pPr>
      <w:rPr>
        <w:rFonts w:hint="default"/>
      </w:rPr>
    </w:lvl>
    <w:lvl w:ilvl="4">
      <w:start w:val="1"/>
      <w:numFmt w:val="decimal"/>
      <w:lvlText w:val="%5."/>
      <w:lvlJc w:val="left"/>
      <w:pPr>
        <w:tabs>
          <w:tab w:val="num" w:pos="2250"/>
        </w:tabs>
        <w:ind w:left="2250" w:hanging="360"/>
      </w:pPr>
      <w:rPr>
        <w:rFonts w:hint="default"/>
      </w:rPr>
    </w:lvl>
    <w:lvl w:ilvl="5">
      <w:start w:val="1"/>
      <w:numFmt w:val="decimal"/>
      <w:lvlText w:val="%6."/>
      <w:lvlJc w:val="left"/>
      <w:pPr>
        <w:tabs>
          <w:tab w:val="num" w:pos="2610"/>
        </w:tabs>
        <w:ind w:left="2610" w:hanging="360"/>
      </w:pPr>
      <w:rPr>
        <w:rFonts w:hint="default"/>
      </w:rPr>
    </w:lvl>
    <w:lvl w:ilvl="6">
      <w:start w:val="1"/>
      <w:numFmt w:val="decimal"/>
      <w:lvlText w:val="%7."/>
      <w:lvlJc w:val="left"/>
      <w:pPr>
        <w:tabs>
          <w:tab w:val="num" w:pos="2970"/>
        </w:tabs>
        <w:ind w:left="2970" w:hanging="360"/>
      </w:pPr>
      <w:rPr>
        <w:rFonts w:hint="default"/>
      </w:rPr>
    </w:lvl>
    <w:lvl w:ilvl="7">
      <w:start w:val="1"/>
      <w:numFmt w:val="decimal"/>
      <w:lvlText w:val="%8."/>
      <w:lvlJc w:val="left"/>
      <w:pPr>
        <w:tabs>
          <w:tab w:val="num" w:pos="3330"/>
        </w:tabs>
        <w:ind w:left="3330" w:hanging="360"/>
      </w:pPr>
      <w:rPr>
        <w:rFonts w:hint="default"/>
      </w:rPr>
    </w:lvl>
    <w:lvl w:ilvl="8">
      <w:start w:val="1"/>
      <w:numFmt w:val="decimal"/>
      <w:lvlText w:val="%9."/>
      <w:lvlJc w:val="left"/>
      <w:pPr>
        <w:tabs>
          <w:tab w:val="num" w:pos="3690"/>
        </w:tabs>
        <w:ind w:left="3690" w:hanging="360"/>
      </w:pPr>
      <w:rPr>
        <w:rFonts w:hint="default"/>
      </w:rPr>
    </w:lvl>
  </w:abstractNum>
  <w:abstractNum w:abstractNumId="13">
    <w:nsid w:val="3AB15B36"/>
    <w:multiLevelType w:val="hybridMultilevel"/>
    <w:tmpl w:val="30FC98DE"/>
    <w:lvl w:ilvl="0" w:tplc="978E9D9E">
      <w:start w:val="9"/>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2B72D9C"/>
    <w:multiLevelType w:val="hybridMultilevel"/>
    <w:tmpl w:val="76EA9226"/>
    <w:lvl w:ilvl="0" w:tplc="D07A8804">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F200E5"/>
    <w:multiLevelType w:val="hybridMultilevel"/>
    <w:tmpl w:val="669E2396"/>
    <w:lvl w:ilvl="0" w:tplc="26700572">
      <w:start w:val="5"/>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6">
    <w:nsid w:val="445A64B6"/>
    <w:multiLevelType w:val="hybridMultilevel"/>
    <w:tmpl w:val="B770C994"/>
    <w:lvl w:ilvl="0" w:tplc="C10A150C">
      <w:start w:val="7"/>
      <w:numFmt w:val="upperRoman"/>
      <w:lvlText w:val="%1."/>
      <w:lvlJc w:val="left"/>
      <w:pPr>
        <w:tabs>
          <w:tab w:val="num" w:pos="810"/>
        </w:tabs>
        <w:ind w:left="810" w:hanging="72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7">
    <w:nsid w:val="44FC475E"/>
    <w:multiLevelType w:val="hybridMultilevel"/>
    <w:tmpl w:val="454037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E60790"/>
    <w:multiLevelType w:val="hybridMultilevel"/>
    <w:tmpl w:val="E8045FD8"/>
    <w:lvl w:ilvl="0" w:tplc="19064A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E0BD6"/>
    <w:multiLevelType w:val="hybridMultilevel"/>
    <w:tmpl w:val="7AFA2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252E6E"/>
    <w:multiLevelType w:val="hybridMultilevel"/>
    <w:tmpl w:val="F2207198"/>
    <w:lvl w:ilvl="0" w:tplc="4B58DC5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127528"/>
    <w:multiLevelType w:val="hybridMultilevel"/>
    <w:tmpl w:val="DA0A4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FF1BB3"/>
    <w:multiLevelType w:val="hybridMultilevel"/>
    <w:tmpl w:val="7AA6AE50"/>
    <w:lvl w:ilvl="0" w:tplc="6D225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D2C26BB"/>
    <w:multiLevelType w:val="hybridMultilevel"/>
    <w:tmpl w:val="F4FC30D2"/>
    <w:lvl w:ilvl="0" w:tplc="AE6254A4">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07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4E1677"/>
    <w:multiLevelType w:val="hybridMultilevel"/>
    <w:tmpl w:val="F1BC4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E5E7435"/>
    <w:multiLevelType w:val="hybridMultilevel"/>
    <w:tmpl w:val="A7BC522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544C88"/>
    <w:multiLevelType w:val="hybridMultilevel"/>
    <w:tmpl w:val="7728B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CB1151E"/>
    <w:multiLevelType w:val="hybridMultilevel"/>
    <w:tmpl w:val="ECD8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ED4340"/>
    <w:multiLevelType w:val="hybridMultilevel"/>
    <w:tmpl w:val="F4FC30D2"/>
    <w:lvl w:ilvl="0" w:tplc="AE6254A4">
      <w:start w:val="1"/>
      <w:numFmt w:val="upperRoman"/>
      <w:lvlText w:val="%1."/>
      <w:lvlJc w:val="right"/>
      <w:pPr>
        <w:ind w:left="360" w:hanging="360"/>
      </w:pPr>
      <w:rPr>
        <w:b/>
      </w:rPr>
    </w:lvl>
    <w:lvl w:ilvl="1" w:tplc="04090019">
      <w:start w:val="1"/>
      <w:numFmt w:val="lowerLetter"/>
      <w:lvlText w:val="%2."/>
      <w:lvlJc w:val="left"/>
      <w:pPr>
        <w:ind w:left="1080" w:hanging="360"/>
      </w:pPr>
    </w:lvl>
    <w:lvl w:ilvl="2" w:tplc="0409000F">
      <w:start w:val="1"/>
      <w:numFmt w:val="decimal"/>
      <w:lvlText w:val="%3."/>
      <w:lvlJc w:val="left"/>
      <w:pPr>
        <w:ind w:left="171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876FAF"/>
    <w:multiLevelType w:val="hybridMultilevel"/>
    <w:tmpl w:val="74A08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FB696E"/>
    <w:multiLevelType w:val="hybridMultilevel"/>
    <w:tmpl w:val="3FE6B008"/>
    <w:lvl w:ilvl="0" w:tplc="B61E358A">
      <w:start w:val="6"/>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1">
    <w:nsid w:val="73C8161A"/>
    <w:multiLevelType w:val="hybridMultilevel"/>
    <w:tmpl w:val="204C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DE7A3B"/>
    <w:multiLevelType w:val="hybridMultilevel"/>
    <w:tmpl w:val="DCEA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EB0D30"/>
    <w:multiLevelType w:val="hybridMultilevel"/>
    <w:tmpl w:val="5DC0258C"/>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4">
    <w:nsid w:val="7ED3431D"/>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0"/>
    <w:lvlOverride w:ilvl="0">
      <w:startOverride w:val="24"/>
      <w:lvl w:ilvl="0">
        <w:start w:val="24"/>
        <w:numFmt w:val="decimal"/>
        <w:pStyle w:val="QuickA"/>
        <w:lvlText w:val="     %1."/>
        <w:lvlJc w:val="left"/>
      </w:lvl>
    </w:lvlOverride>
  </w:num>
  <w:num w:numId="2">
    <w:abstractNumId w:val="4"/>
  </w:num>
  <w:num w:numId="3">
    <w:abstractNumId w:val="16"/>
  </w:num>
  <w:num w:numId="4">
    <w:abstractNumId w:val="30"/>
  </w:num>
  <w:num w:numId="5">
    <w:abstractNumId w:val="15"/>
  </w:num>
  <w:num w:numId="6">
    <w:abstractNumId w:val="13"/>
  </w:num>
  <w:num w:numId="7">
    <w:abstractNumId w:val="14"/>
  </w:num>
  <w:num w:numId="8">
    <w:abstractNumId w:val="3"/>
  </w:num>
  <w:num w:numId="9">
    <w:abstractNumId w:val="33"/>
  </w:num>
  <w:num w:numId="10">
    <w:abstractNumId w:val="5"/>
  </w:num>
  <w:num w:numId="11">
    <w:abstractNumId w:val="8"/>
  </w:num>
  <w:num w:numId="12">
    <w:abstractNumId w:val="2"/>
  </w:num>
  <w:num w:numId="13">
    <w:abstractNumId w:val="12"/>
  </w:num>
  <w:num w:numId="14">
    <w:abstractNumId w:val="1"/>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8"/>
  </w:num>
  <w:num w:numId="19">
    <w:abstractNumId w:val="21"/>
  </w:num>
  <w:num w:numId="20">
    <w:abstractNumId w:val="19"/>
  </w:num>
  <w:num w:numId="21">
    <w:abstractNumId w:val="32"/>
  </w:num>
  <w:num w:numId="22">
    <w:abstractNumId w:val="27"/>
  </w:num>
  <w:num w:numId="23">
    <w:abstractNumId w:val="31"/>
  </w:num>
  <w:num w:numId="24">
    <w:abstractNumId w:val="22"/>
  </w:num>
  <w:num w:numId="25">
    <w:abstractNumId w:val="26"/>
  </w:num>
  <w:num w:numId="26">
    <w:abstractNumId w:val="9"/>
  </w:num>
  <w:num w:numId="27">
    <w:abstractNumId w:val="28"/>
  </w:num>
  <w:num w:numId="28">
    <w:abstractNumId w:val="23"/>
  </w:num>
  <w:num w:numId="29">
    <w:abstractNumId w:val="24"/>
  </w:num>
  <w:num w:numId="30">
    <w:abstractNumId w:val="34"/>
  </w:num>
  <w:num w:numId="31">
    <w:abstractNumId w:val="11"/>
  </w:num>
  <w:num w:numId="32">
    <w:abstractNumId w:val="25"/>
  </w:num>
  <w:num w:numId="33">
    <w:abstractNumId w:val="6"/>
  </w:num>
  <w:num w:numId="34">
    <w:abstractNumId w:val="10"/>
  </w:num>
  <w:num w:numId="35">
    <w:abstractNumId w:val="1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825"/>
    <w:rsid w:val="00000028"/>
    <w:rsid w:val="000002E5"/>
    <w:rsid w:val="00000803"/>
    <w:rsid w:val="000009D6"/>
    <w:rsid w:val="00000D20"/>
    <w:rsid w:val="00001B9D"/>
    <w:rsid w:val="00003185"/>
    <w:rsid w:val="000038A2"/>
    <w:rsid w:val="00004886"/>
    <w:rsid w:val="00005C82"/>
    <w:rsid w:val="00006B86"/>
    <w:rsid w:val="00007380"/>
    <w:rsid w:val="00011041"/>
    <w:rsid w:val="000123CC"/>
    <w:rsid w:val="000127C2"/>
    <w:rsid w:val="00012DC7"/>
    <w:rsid w:val="00013299"/>
    <w:rsid w:val="000132E0"/>
    <w:rsid w:val="000149FB"/>
    <w:rsid w:val="00014D9E"/>
    <w:rsid w:val="00015BCC"/>
    <w:rsid w:val="00020BB0"/>
    <w:rsid w:val="00021D56"/>
    <w:rsid w:val="00022DE5"/>
    <w:rsid w:val="00023176"/>
    <w:rsid w:val="00032128"/>
    <w:rsid w:val="000329A2"/>
    <w:rsid w:val="00033021"/>
    <w:rsid w:val="00033294"/>
    <w:rsid w:val="00034537"/>
    <w:rsid w:val="00034544"/>
    <w:rsid w:val="00034F87"/>
    <w:rsid w:val="00035057"/>
    <w:rsid w:val="00035AF4"/>
    <w:rsid w:val="00035E25"/>
    <w:rsid w:val="00035FE7"/>
    <w:rsid w:val="00037243"/>
    <w:rsid w:val="00037262"/>
    <w:rsid w:val="000378B5"/>
    <w:rsid w:val="00037A5E"/>
    <w:rsid w:val="00041968"/>
    <w:rsid w:val="0004349C"/>
    <w:rsid w:val="00043FD2"/>
    <w:rsid w:val="00044363"/>
    <w:rsid w:val="000453A9"/>
    <w:rsid w:val="00045A3D"/>
    <w:rsid w:val="00045F21"/>
    <w:rsid w:val="000462E3"/>
    <w:rsid w:val="00050F1E"/>
    <w:rsid w:val="000515C4"/>
    <w:rsid w:val="000517D2"/>
    <w:rsid w:val="00052263"/>
    <w:rsid w:val="0005226B"/>
    <w:rsid w:val="0005249E"/>
    <w:rsid w:val="00052A7F"/>
    <w:rsid w:val="00053010"/>
    <w:rsid w:val="0005302A"/>
    <w:rsid w:val="000549EF"/>
    <w:rsid w:val="000571ED"/>
    <w:rsid w:val="0005724E"/>
    <w:rsid w:val="00060608"/>
    <w:rsid w:val="0006089E"/>
    <w:rsid w:val="00060D8A"/>
    <w:rsid w:val="000636C9"/>
    <w:rsid w:val="0006431C"/>
    <w:rsid w:val="00067432"/>
    <w:rsid w:val="000677B6"/>
    <w:rsid w:val="00070EF8"/>
    <w:rsid w:val="00071BA6"/>
    <w:rsid w:val="00071F2B"/>
    <w:rsid w:val="00071F5C"/>
    <w:rsid w:val="00071F7D"/>
    <w:rsid w:val="00073FC8"/>
    <w:rsid w:val="00075F76"/>
    <w:rsid w:val="000801C6"/>
    <w:rsid w:val="00080ECF"/>
    <w:rsid w:val="00081759"/>
    <w:rsid w:val="00081A33"/>
    <w:rsid w:val="00081AF3"/>
    <w:rsid w:val="00082DF4"/>
    <w:rsid w:val="000845B4"/>
    <w:rsid w:val="0008479A"/>
    <w:rsid w:val="000850C6"/>
    <w:rsid w:val="000852CB"/>
    <w:rsid w:val="00085803"/>
    <w:rsid w:val="00090ADE"/>
    <w:rsid w:val="000912D8"/>
    <w:rsid w:val="000913AA"/>
    <w:rsid w:val="000931E7"/>
    <w:rsid w:val="000947F0"/>
    <w:rsid w:val="00096810"/>
    <w:rsid w:val="0009765A"/>
    <w:rsid w:val="00097B2B"/>
    <w:rsid w:val="000A0722"/>
    <w:rsid w:val="000A268F"/>
    <w:rsid w:val="000A6418"/>
    <w:rsid w:val="000A6AE9"/>
    <w:rsid w:val="000A7F15"/>
    <w:rsid w:val="000B14F9"/>
    <w:rsid w:val="000B153D"/>
    <w:rsid w:val="000B2316"/>
    <w:rsid w:val="000B36D6"/>
    <w:rsid w:val="000B38E5"/>
    <w:rsid w:val="000B5442"/>
    <w:rsid w:val="000B5627"/>
    <w:rsid w:val="000B5D1C"/>
    <w:rsid w:val="000B5E7B"/>
    <w:rsid w:val="000B62F5"/>
    <w:rsid w:val="000B684E"/>
    <w:rsid w:val="000B6962"/>
    <w:rsid w:val="000B6C4D"/>
    <w:rsid w:val="000C0ACC"/>
    <w:rsid w:val="000C0F26"/>
    <w:rsid w:val="000C1EB5"/>
    <w:rsid w:val="000C29C7"/>
    <w:rsid w:val="000C2D4A"/>
    <w:rsid w:val="000C567B"/>
    <w:rsid w:val="000C5825"/>
    <w:rsid w:val="000C5850"/>
    <w:rsid w:val="000D1B2A"/>
    <w:rsid w:val="000D1C10"/>
    <w:rsid w:val="000D37F8"/>
    <w:rsid w:val="000D4822"/>
    <w:rsid w:val="000D5058"/>
    <w:rsid w:val="000D5810"/>
    <w:rsid w:val="000D5C55"/>
    <w:rsid w:val="000D63BF"/>
    <w:rsid w:val="000E10F3"/>
    <w:rsid w:val="000E1B08"/>
    <w:rsid w:val="000E2DC4"/>
    <w:rsid w:val="000E3D03"/>
    <w:rsid w:val="000E402A"/>
    <w:rsid w:val="000E46D5"/>
    <w:rsid w:val="000E50F1"/>
    <w:rsid w:val="000E56D7"/>
    <w:rsid w:val="000E58FE"/>
    <w:rsid w:val="000E6BAB"/>
    <w:rsid w:val="000F1388"/>
    <w:rsid w:val="000F197E"/>
    <w:rsid w:val="000F359C"/>
    <w:rsid w:val="000F369A"/>
    <w:rsid w:val="000F4108"/>
    <w:rsid w:val="000F4131"/>
    <w:rsid w:val="000F44FD"/>
    <w:rsid w:val="000F499F"/>
    <w:rsid w:val="000F6B91"/>
    <w:rsid w:val="000F6C63"/>
    <w:rsid w:val="000F6D91"/>
    <w:rsid w:val="000F6F4D"/>
    <w:rsid w:val="001001FA"/>
    <w:rsid w:val="001019F6"/>
    <w:rsid w:val="00101F69"/>
    <w:rsid w:val="001049C0"/>
    <w:rsid w:val="001050EA"/>
    <w:rsid w:val="001052DB"/>
    <w:rsid w:val="00105480"/>
    <w:rsid w:val="00105AF9"/>
    <w:rsid w:val="00105F84"/>
    <w:rsid w:val="0010623D"/>
    <w:rsid w:val="00107101"/>
    <w:rsid w:val="00107BED"/>
    <w:rsid w:val="00107CD1"/>
    <w:rsid w:val="00107CDB"/>
    <w:rsid w:val="001159A2"/>
    <w:rsid w:val="001175A7"/>
    <w:rsid w:val="00117E46"/>
    <w:rsid w:val="001217DB"/>
    <w:rsid w:val="00121D18"/>
    <w:rsid w:val="001224CF"/>
    <w:rsid w:val="0012470D"/>
    <w:rsid w:val="001272AB"/>
    <w:rsid w:val="001272B8"/>
    <w:rsid w:val="001330E4"/>
    <w:rsid w:val="001332C3"/>
    <w:rsid w:val="00134D09"/>
    <w:rsid w:val="00136D8A"/>
    <w:rsid w:val="00137729"/>
    <w:rsid w:val="00137F2C"/>
    <w:rsid w:val="00140B53"/>
    <w:rsid w:val="00140E83"/>
    <w:rsid w:val="00141FD1"/>
    <w:rsid w:val="00143461"/>
    <w:rsid w:val="001449F7"/>
    <w:rsid w:val="00145B53"/>
    <w:rsid w:val="00146545"/>
    <w:rsid w:val="001469CC"/>
    <w:rsid w:val="00151254"/>
    <w:rsid w:val="00151CB2"/>
    <w:rsid w:val="0015208E"/>
    <w:rsid w:val="00153877"/>
    <w:rsid w:val="0015393C"/>
    <w:rsid w:val="00154481"/>
    <w:rsid w:val="00154610"/>
    <w:rsid w:val="00154F36"/>
    <w:rsid w:val="001564D2"/>
    <w:rsid w:val="00157439"/>
    <w:rsid w:val="001574EA"/>
    <w:rsid w:val="00163101"/>
    <w:rsid w:val="001640B1"/>
    <w:rsid w:val="00164B11"/>
    <w:rsid w:val="00164F03"/>
    <w:rsid w:val="0016550D"/>
    <w:rsid w:val="0016559A"/>
    <w:rsid w:val="0016608D"/>
    <w:rsid w:val="001660EA"/>
    <w:rsid w:val="001664D5"/>
    <w:rsid w:val="00167307"/>
    <w:rsid w:val="001714CD"/>
    <w:rsid w:val="0017261A"/>
    <w:rsid w:val="00174FBE"/>
    <w:rsid w:val="001750D7"/>
    <w:rsid w:val="0017534A"/>
    <w:rsid w:val="00176F7D"/>
    <w:rsid w:val="001772A6"/>
    <w:rsid w:val="00177300"/>
    <w:rsid w:val="00177DBF"/>
    <w:rsid w:val="0018033A"/>
    <w:rsid w:val="00180483"/>
    <w:rsid w:val="00183695"/>
    <w:rsid w:val="001855DE"/>
    <w:rsid w:val="00191CB2"/>
    <w:rsid w:val="0019286A"/>
    <w:rsid w:val="00192A21"/>
    <w:rsid w:val="00192D66"/>
    <w:rsid w:val="0019416E"/>
    <w:rsid w:val="00194350"/>
    <w:rsid w:val="00194632"/>
    <w:rsid w:val="00194798"/>
    <w:rsid w:val="00195A4D"/>
    <w:rsid w:val="0019724B"/>
    <w:rsid w:val="00197577"/>
    <w:rsid w:val="00197BF7"/>
    <w:rsid w:val="001A2858"/>
    <w:rsid w:val="001A3209"/>
    <w:rsid w:val="001A3D5F"/>
    <w:rsid w:val="001A6879"/>
    <w:rsid w:val="001A6DEE"/>
    <w:rsid w:val="001B0F80"/>
    <w:rsid w:val="001B181D"/>
    <w:rsid w:val="001B18E2"/>
    <w:rsid w:val="001B241D"/>
    <w:rsid w:val="001B2C5E"/>
    <w:rsid w:val="001B30AA"/>
    <w:rsid w:val="001B346C"/>
    <w:rsid w:val="001B3AEB"/>
    <w:rsid w:val="001B3FAC"/>
    <w:rsid w:val="001B7870"/>
    <w:rsid w:val="001B7A21"/>
    <w:rsid w:val="001B7D03"/>
    <w:rsid w:val="001C02C3"/>
    <w:rsid w:val="001C0BEB"/>
    <w:rsid w:val="001C15F4"/>
    <w:rsid w:val="001C297F"/>
    <w:rsid w:val="001C3F88"/>
    <w:rsid w:val="001C402B"/>
    <w:rsid w:val="001C4B11"/>
    <w:rsid w:val="001C4C01"/>
    <w:rsid w:val="001C4CF9"/>
    <w:rsid w:val="001C700B"/>
    <w:rsid w:val="001C7663"/>
    <w:rsid w:val="001D02B6"/>
    <w:rsid w:val="001D0F00"/>
    <w:rsid w:val="001D23D7"/>
    <w:rsid w:val="001D40DA"/>
    <w:rsid w:val="001D50D6"/>
    <w:rsid w:val="001D5522"/>
    <w:rsid w:val="001D6A01"/>
    <w:rsid w:val="001D77C4"/>
    <w:rsid w:val="001E0354"/>
    <w:rsid w:val="001E3B59"/>
    <w:rsid w:val="001E3F82"/>
    <w:rsid w:val="001E44B1"/>
    <w:rsid w:val="001E575E"/>
    <w:rsid w:val="001E5E79"/>
    <w:rsid w:val="001F0102"/>
    <w:rsid w:val="001F1A26"/>
    <w:rsid w:val="001F1B4A"/>
    <w:rsid w:val="001F1C13"/>
    <w:rsid w:val="001F3493"/>
    <w:rsid w:val="001F534E"/>
    <w:rsid w:val="001F765B"/>
    <w:rsid w:val="00200008"/>
    <w:rsid w:val="00200E05"/>
    <w:rsid w:val="00200E5D"/>
    <w:rsid w:val="00201FEF"/>
    <w:rsid w:val="0020239C"/>
    <w:rsid w:val="00202C38"/>
    <w:rsid w:val="002030AC"/>
    <w:rsid w:val="00203A10"/>
    <w:rsid w:val="00203BEB"/>
    <w:rsid w:val="002058FF"/>
    <w:rsid w:val="00205B74"/>
    <w:rsid w:val="00205C41"/>
    <w:rsid w:val="002106D0"/>
    <w:rsid w:val="00210B5A"/>
    <w:rsid w:val="00211748"/>
    <w:rsid w:val="00211774"/>
    <w:rsid w:val="00211BA9"/>
    <w:rsid w:val="002138AF"/>
    <w:rsid w:val="002141E3"/>
    <w:rsid w:val="00214A3C"/>
    <w:rsid w:val="0021509D"/>
    <w:rsid w:val="002150C1"/>
    <w:rsid w:val="0021559A"/>
    <w:rsid w:val="002173EE"/>
    <w:rsid w:val="002174CE"/>
    <w:rsid w:val="002179CC"/>
    <w:rsid w:val="002179D0"/>
    <w:rsid w:val="00220B87"/>
    <w:rsid w:val="00221A11"/>
    <w:rsid w:val="00221CC1"/>
    <w:rsid w:val="002240AB"/>
    <w:rsid w:val="0022459D"/>
    <w:rsid w:val="00224BCD"/>
    <w:rsid w:val="002260AB"/>
    <w:rsid w:val="0022651E"/>
    <w:rsid w:val="0022703B"/>
    <w:rsid w:val="00227677"/>
    <w:rsid w:val="00231789"/>
    <w:rsid w:val="00231EA8"/>
    <w:rsid w:val="0023236A"/>
    <w:rsid w:val="00232CB8"/>
    <w:rsid w:val="00233774"/>
    <w:rsid w:val="00235820"/>
    <w:rsid w:val="00236AE1"/>
    <w:rsid w:val="002406D1"/>
    <w:rsid w:val="002419BA"/>
    <w:rsid w:val="00241BCC"/>
    <w:rsid w:val="00242BA5"/>
    <w:rsid w:val="00243E03"/>
    <w:rsid w:val="00243F7C"/>
    <w:rsid w:val="00244135"/>
    <w:rsid w:val="002447E9"/>
    <w:rsid w:val="00244F7E"/>
    <w:rsid w:val="002510C2"/>
    <w:rsid w:val="0025185C"/>
    <w:rsid w:val="00251E3B"/>
    <w:rsid w:val="00251E89"/>
    <w:rsid w:val="00254F45"/>
    <w:rsid w:val="0025574A"/>
    <w:rsid w:val="00256A0E"/>
    <w:rsid w:val="00257051"/>
    <w:rsid w:val="00257EC8"/>
    <w:rsid w:val="0026058B"/>
    <w:rsid w:val="002614B3"/>
    <w:rsid w:val="002616DD"/>
    <w:rsid w:val="00261921"/>
    <w:rsid w:val="0026192A"/>
    <w:rsid w:val="002620BC"/>
    <w:rsid w:val="002627CD"/>
    <w:rsid w:val="00262942"/>
    <w:rsid w:val="00263E47"/>
    <w:rsid w:val="00266257"/>
    <w:rsid w:val="00266566"/>
    <w:rsid w:val="00266F26"/>
    <w:rsid w:val="00272957"/>
    <w:rsid w:val="00273ED6"/>
    <w:rsid w:val="00274D1B"/>
    <w:rsid w:val="00275D07"/>
    <w:rsid w:val="00276E6E"/>
    <w:rsid w:val="002774F7"/>
    <w:rsid w:val="00277EB7"/>
    <w:rsid w:val="00280D0C"/>
    <w:rsid w:val="00280DF0"/>
    <w:rsid w:val="002817D2"/>
    <w:rsid w:val="00282AA4"/>
    <w:rsid w:val="00282DBF"/>
    <w:rsid w:val="002841E0"/>
    <w:rsid w:val="00284206"/>
    <w:rsid w:val="002845F2"/>
    <w:rsid w:val="002848F3"/>
    <w:rsid w:val="00284B4B"/>
    <w:rsid w:val="00284CEB"/>
    <w:rsid w:val="002854D1"/>
    <w:rsid w:val="0028655C"/>
    <w:rsid w:val="002871E4"/>
    <w:rsid w:val="0029090E"/>
    <w:rsid w:val="00290A9C"/>
    <w:rsid w:val="00290D1B"/>
    <w:rsid w:val="00291EEC"/>
    <w:rsid w:val="00292270"/>
    <w:rsid w:val="00292F35"/>
    <w:rsid w:val="00293F3F"/>
    <w:rsid w:val="00296A6D"/>
    <w:rsid w:val="002974D5"/>
    <w:rsid w:val="00297654"/>
    <w:rsid w:val="002A0441"/>
    <w:rsid w:val="002A2C2A"/>
    <w:rsid w:val="002A3822"/>
    <w:rsid w:val="002A3A3D"/>
    <w:rsid w:val="002A50A7"/>
    <w:rsid w:val="002A58E6"/>
    <w:rsid w:val="002A5B5F"/>
    <w:rsid w:val="002A7136"/>
    <w:rsid w:val="002A7AEA"/>
    <w:rsid w:val="002B0184"/>
    <w:rsid w:val="002B02D6"/>
    <w:rsid w:val="002B0788"/>
    <w:rsid w:val="002B0C8F"/>
    <w:rsid w:val="002B1A60"/>
    <w:rsid w:val="002B3522"/>
    <w:rsid w:val="002B371E"/>
    <w:rsid w:val="002B39AD"/>
    <w:rsid w:val="002B4143"/>
    <w:rsid w:val="002B4293"/>
    <w:rsid w:val="002B6ED9"/>
    <w:rsid w:val="002B6FD1"/>
    <w:rsid w:val="002B72B8"/>
    <w:rsid w:val="002B7550"/>
    <w:rsid w:val="002B7642"/>
    <w:rsid w:val="002B7EC3"/>
    <w:rsid w:val="002C4621"/>
    <w:rsid w:val="002C4909"/>
    <w:rsid w:val="002C4BD0"/>
    <w:rsid w:val="002C5083"/>
    <w:rsid w:val="002C5E45"/>
    <w:rsid w:val="002C6494"/>
    <w:rsid w:val="002C69DA"/>
    <w:rsid w:val="002C6ED2"/>
    <w:rsid w:val="002C7910"/>
    <w:rsid w:val="002C7B55"/>
    <w:rsid w:val="002D0CF1"/>
    <w:rsid w:val="002D0E7A"/>
    <w:rsid w:val="002D1867"/>
    <w:rsid w:val="002D20A6"/>
    <w:rsid w:val="002D2498"/>
    <w:rsid w:val="002D39DE"/>
    <w:rsid w:val="002D4476"/>
    <w:rsid w:val="002D771D"/>
    <w:rsid w:val="002E09CC"/>
    <w:rsid w:val="002E119A"/>
    <w:rsid w:val="002E172D"/>
    <w:rsid w:val="002E1E63"/>
    <w:rsid w:val="002E286B"/>
    <w:rsid w:val="002E306D"/>
    <w:rsid w:val="002E33A6"/>
    <w:rsid w:val="002E4339"/>
    <w:rsid w:val="002E64D8"/>
    <w:rsid w:val="002E6AC9"/>
    <w:rsid w:val="002E73A7"/>
    <w:rsid w:val="002E73CC"/>
    <w:rsid w:val="002E7E6A"/>
    <w:rsid w:val="002F01CA"/>
    <w:rsid w:val="002F11B1"/>
    <w:rsid w:val="002F11E0"/>
    <w:rsid w:val="002F1568"/>
    <w:rsid w:val="002F16DF"/>
    <w:rsid w:val="002F2474"/>
    <w:rsid w:val="002F2605"/>
    <w:rsid w:val="002F40F7"/>
    <w:rsid w:val="002F532B"/>
    <w:rsid w:val="002F62FA"/>
    <w:rsid w:val="002F7685"/>
    <w:rsid w:val="002F78EE"/>
    <w:rsid w:val="002F7B8B"/>
    <w:rsid w:val="00300AA5"/>
    <w:rsid w:val="00300BF5"/>
    <w:rsid w:val="00302229"/>
    <w:rsid w:val="00303623"/>
    <w:rsid w:val="00303D6C"/>
    <w:rsid w:val="003048B5"/>
    <w:rsid w:val="00305E00"/>
    <w:rsid w:val="00306B2F"/>
    <w:rsid w:val="003071AB"/>
    <w:rsid w:val="003074B4"/>
    <w:rsid w:val="00310CBA"/>
    <w:rsid w:val="00313268"/>
    <w:rsid w:val="003144C1"/>
    <w:rsid w:val="0031468C"/>
    <w:rsid w:val="00315524"/>
    <w:rsid w:val="00315D4B"/>
    <w:rsid w:val="003160C3"/>
    <w:rsid w:val="00316A04"/>
    <w:rsid w:val="003172BB"/>
    <w:rsid w:val="0032149F"/>
    <w:rsid w:val="003214E8"/>
    <w:rsid w:val="00323702"/>
    <w:rsid w:val="00324414"/>
    <w:rsid w:val="0032666F"/>
    <w:rsid w:val="003269D7"/>
    <w:rsid w:val="00326E78"/>
    <w:rsid w:val="00327EBC"/>
    <w:rsid w:val="003343A7"/>
    <w:rsid w:val="00336C43"/>
    <w:rsid w:val="00336DA6"/>
    <w:rsid w:val="00336ED3"/>
    <w:rsid w:val="003370E0"/>
    <w:rsid w:val="0034122D"/>
    <w:rsid w:val="003416B9"/>
    <w:rsid w:val="0034171D"/>
    <w:rsid w:val="003421EF"/>
    <w:rsid w:val="003422DF"/>
    <w:rsid w:val="0034328B"/>
    <w:rsid w:val="003443AD"/>
    <w:rsid w:val="00344E37"/>
    <w:rsid w:val="00350F3B"/>
    <w:rsid w:val="003528FB"/>
    <w:rsid w:val="00353D84"/>
    <w:rsid w:val="00354008"/>
    <w:rsid w:val="00354803"/>
    <w:rsid w:val="003549EA"/>
    <w:rsid w:val="003573BA"/>
    <w:rsid w:val="00357889"/>
    <w:rsid w:val="003610B7"/>
    <w:rsid w:val="003618CF"/>
    <w:rsid w:val="00361FDD"/>
    <w:rsid w:val="003629B1"/>
    <w:rsid w:val="00362B75"/>
    <w:rsid w:val="00363D46"/>
    <w:rsid w:val="00366CF5"/>
    <w:rsid w:val="00366D69"/>
    <w:rsid w:val="00366F53"/>
    <w:rsid w:val="00370ED0"/>
    <w:rsid w:val="003712AD"/>
    <w:rsid w:val="00372E32"/>
    <w:rsid w:val="00372E9B"/>
    <w:rsid w:val="0037410A"/>
    <w:rsid w:val="00374E5F"/>
    <w:rsid w:val="003759AD"/>
    <w:rsid w:val="00376055"/>
    <w:rsid w:val="00377999"/>
    <w:rsid w:val="00377F07"/>
    <w:rsid w:val="00380166"/>
    <w:rsid w:val="00380DA2"/>
    <w:rsid w:val="003817E2"/>
    <w:rsid w:val="00382E46"/>
    <w:rsid w:val="0038308C"/>
    <w:rsid w:val="00385F69"/>
    <w:rsid w:val="00385FC2"/>
    <w:rsid w:val="0038622C"/>
    <w:rsid w:val="003866E3"/>
    <w:rsid w:val="00387B7E"/>
    <w:rsid w:val="00390FE8"/>
    <w:rsid w:val="00392D73"/>
    <w:rsid w:val="003930F0"/>
    <w:rsid w:val="003932AF"/>
    <w:rsid w:val="003935B0"/>
    <w:rsid w:val="0039490D"/>
    <w:rsid w:val="00395484"/>
    <w:rsid w:val="0039624D"/>
    <w:rsid w:val="00397B37"/>
    <w:rsid w:val="003A0E09"/>
    <w:rsid w:val="003A16FE"/>
    <w:rsid w:val="003A18BB"/>
    <w:rsid w:val="003A1B91"/>
    <w:rsid w:val="003A20EE"/>
    <w:rsid w:val="003A20F1"/>
    <w:rsid w:val="003A3076"/>
    <w:rsid w:val="003A462A"/>
    <w:rsid w:val="003A5488"/>
    <w:rsid w:val="003A60CA"/>
    <w:rsid w:val="003A62FB"/>
    <w:rsid w:val="003B17A3"/>
    <w:rsid w:val="003B2B0A"/>
    <w:rsid w:val="003B2F83"/>
    <w:rsid w:val="003B44EE"/>
    <w:rsid w:val="003B4FCC"/>
    <w:rsid w:val="003B7114"/>
    <w:rsid w:val="003C0EFE"/>
    <w:rsid w:val="003C1134"/>
    <w:rsid w:val="003C2608"/>
    <w:rsid w:val="003C4D81"/>
    <w:rsid w:val="003C519F"/>
    <w:rsid w:val="003C51D0"/>
    <w:rsid w:val="003C5BAE"/>
    <w:rsid w:val="003C6F97"/>
    <w:rsid w:val="003D0B6D"/>
    <w:rsid w:val="003D19D0"/>
    <w:rsid w:val="003D49D6"/>
    <w:rsid w:val="003D6EC7"/>
    <w:rsid w:val="003E0224"/>
    <w:rsid w:val="003E04EA"/>
    <w:rsid w:val="003E0595"/>
    <w:rsid w:val="003E229F"/>
    <w:rsid w:val="003E27B5"/>
    <w:rsid w:val="003E3DF2"/>
    <w:rsid w:val="003E4787"/>
    <w:rsid w:val="003E5722"/>
    <w:rsid w:val="003E6995"/>
    <w:rsid w:val="003E6C74"/>
    <w:rsid w:val="003E75CB"/>
    <w:rsid w:val="003F0342"/>
    <w:rsid w:val="003F1391"/>
    <w:rsid w:val="003F3973"/>
    <w:rsid w:val="003F3B61"/>
    <w:rsid w:val="003F3CCD"/>
    <w:rsid w:val="003F3E51"/>
    <w:rsid w:val="003F47F2"/>
    <w:rsid w:val="003F4DE0"/>
    <w:rsid w:val="003F7552"/>
    <w:rsid w:val="004001BB"/>
    <w:rsid w:val="00400B74"/>
    <w:rsid w:val="0040351E"/>
    <w:rsid w:val="004038EE"/>
    <w:rsid w:val="00405CD1"/>
    <w:rsid w:val="00405EE6"/>
    <w:rsid w:val="0040610A"/>
    <w:rsid w:val="004117FF"/>
    <w:rsid w:val="00411897"/>
    <w:rsid w:val="00413E23"/>
    <w:rsid w:val="0041525E"/>
    <w:rsid w:val="004154A9"/>
    <w:rsid w:val="00417BB0"/>
    <w:rsid w:val="00417BE0"/>
    <w:rsid w:val="004207B3"/>
    <w:rsid w:val="004208B8"/>
    <w:rsid w:val="004208DC"/>
    <w:rsid w:val="004209C1"/>
    <w:rsid w:val="00420AF1"/>
    <w:rsid w:val="004226F1"/>
    <w:rsid w:val="00422E7A"/>
    <w:rsid w:val="004236F4"/>
    <w:rsid w:val="004240EF"/>
    <w:rsid w:val="00424252"/>
    <w:rsid w:val="004244F5"/>
    <w:rsid w:val="00424F54"/>
    <w:rsid w:val="00425548"/>
    <w:rsid w:val="004267ED"/>
    <w:rsid w:val="00427D09"/>
    <w:rsid w:val="00430227"/>
    <w:rsid w:val="0043346E"/>
    <w:rsid w:val="00434295"/>
    <w:rsid w:val="004344BB"/>
    <w:rsid w:val="004354DC"/>
    <w:rsid w:val="00441054"/>
    <w:rsid w:val="00442184"/>
    <w:rsid w:val="004426D2"/>
    <w:rsid w:val="00445361"/>
    <w:rsid w:val="00446436"/>
    <w:rsid w:val="00447399"/>
    <w:rsid w:val="00447E10"/>
    <w:rsid w:val="004506A4"/>
    <w:rsid w:val="00451C41"/>
    <w:rsid w:val="00452BE0"/>
    <w:rsid w:val="004530F8"/>
    <w:rsid w:val="00453452"/>
    <w:rsid w:val="004546A2"/>
    <w:rsid w:val="00456B85"/>
    <w:rsid w:val="00457D50"/>
    <w:rsid w:val="00460680"/>
    <w:rsid w:val="0046190A"/>
    <w:rsid w:val="00462FCF"/>
    <w:rsid w:val="004642D5"/>
    <w:rsid w:val="00464DF0"/>
    <w:rsid w:val="00465786"/>
    <w:rsid w:val="00467BB3"/>
    <w:rsid w:val="00471C1C"/>
    <w:rsid w:val="00472755"/>
    <w:rsid w:val="0047284D"/>
    <w:rsid w:val="00473528"/>
    <w:rsid w:val="00473DEA"/>
    <w:rsid w:val="00474AB9"/>
    <w:rsid w:val="00476E26"/>
    <w:rsid w:val="00477208"/>
    <w:rsid w:val="00480555"/>
    <w:rsid w:val="004819A6"/>
    <w:rsid w:val="00483039"/>
    <w:rsid w:val="00485608"/>
    <w:rsid w:val="004867DB"/>
    <w:rsid w:val="004871BB"/>
    <w:rsid w:val="00492725"/>
    <w:rsid w:val="00492A16"/>
    <w:rsid w:val="00492D02"/>
    <w:rsid w:val="00492F58"/>
    <w:rsid w:val="0049315B"/>
    <w:rsid w:val="00493302"/>
    <w:rsid w:val="004934E3"/>
    <w:rsid w:val="00494950"/>
    <w:rsid w:val="0049709E"/>
    <w:rsid w:val="004A04CF"/>
    <w:rsid w:val="004A04D6"/>
    <w:rsid w:val="004A3D60"/>
    <w:rsid w:val="004A3F87"/>
    <w:rsid w:val="004A4107"/>
    <w:rsid w:val="004A4E0B"/>
    <w:rsid w:val="004A54BB"/>
    <w:rsid w:val="004A74D5"/>
    <w:rsid w:val="004A7ACC"/>
    <w:rsid w:val="004A7CB8"/>
    <w:rsid w:val="004A7EA6"/>
    <w:rsid w:val="004B219B"/>
    <w:rsid w:val="004B231A"/>
    <w:rsid w:val="004B340F"/>
    <w:rsid w:val="004B4ED5"/>
    <w:rsid w:val="004B5130"/>
    <w:rsid w:val="004B5238"/>
    <w:rsid w:val="004B5E50"/>
    <w:rsid w:val="004B69B2"/>
    <w:rsid w:val="004C016D"/>
    <w:rsid w:val="004C081D"/>
    <w:rsid w:val="004C0EB2"/>
    <w:rsid w:val="004C1061"/>
    <w:rsid w:val="004C203B"/>
    <w:rsid w:val="004C36D7"/>
    <w:rsid w:val="004C4E3E"/>
    <w:rsid w:val="004C6551"/>
    <w:rsid w:val="004D0411"/>
    <w:rsid w:val="004D0435"/>
    <w:rsid w:val="004D0CD7"/>
    <w:rsid w:val="004D1435"/>
    <w:rsid w:val="004D1DC5"/>
    <w:rsid w:val="004D347B"/>
    <w:rsid w:val="004D4211"/>
    <w:rsid w:val="004D540C"/>
    <w:rsid w:val="004D5648"/>
    <w:rsid w:val="004D58CE"/>
    <w:rsid w:val="004D7948"/>
    <w:rsid w:val="004E0BE1"/>
    <w:rsid w:val="004E4196"/>
    <w:rsid w:val="004E42CC"/>
    <w:rsid w:val="004E5C50"/>
    <w:rsid w:val="004F0175"/>
    <w:rsid w:val="004F0C2F"/>
    <w:rsid w:val="004F0E67"/>
    <w:rsid w:val="004F10FD"/>
    <w:rsid w:val="004F1D07"/>
    <w:rsid w:val="004F2790"/>
    <w:rsid w:val="004F38FE"/>
    <w:rsid w:val="004F4BE8"/>
    <w:rsid w:val="004F5411"/>
    <w:rsid w:val="004F5904"/>
    <w:rsid w:val="004F6B9D"/>
    <w:rsid w:val="004F7091"/>
    <w:rsid w:val="005011F4"/>
    <w:rsid w:val="00501502"/>
    <w:rsid w:val="00501F1D"/>
    <w:rsid w:val="005026A3"/>
    <w:rsid w:val="00502B11"/>
    <w:rsid w:val="00502E3D"/>
    <w:rsid w:val="0050323B"/>
    <w:rsid w:val="00503A55"/>
    <w:rsid w:val="00504424"/>
    <w:rsid w:val="005053C5"/>
    <w:rsid w:val="00507B07"/>
    <w:rsid w:val="00510012"/>
    <w:rsid w:val="00511057"/>
    <w:rsid w:val="00513EA2"/>
    <w:rsid w:val="0051562C"/>
    <w:rsid w:val="00515756"/>
    <w:rsid w:val="0051673C"/>
    <w:rsid w:val="005173BE"/>
    <w:rsid w:val="00520446"/>
    <w:rsid w:val="00520D3F"/>
    <w:rsid w:val="00520D4B"/>
    <w:rsid w:val="00521854"/>
    <w:rsid w:val="0052230B"/>
    <w:rsid w:val="00522D42"/>
    <w:rsid w:val="00524A6F"/>
    <w:rsid w:val="00525B98"/>
    <w:rsid w:val="005273BB"/>
    <w:rsid w:val="00530100"/>
    <w:rsid w:val="005316C3"/>
    <w:rsid w:val="00533329"/>
    <w:rsid w:val="00533B75"/>
    <w:rsid w:val="005348C9"/>
    <w:rsid w:val="0054083A"/>
    <w:rsid w:val="00540B2E"/>
    <w:rsid w:val="00540FC0"/>
    <w:rsid w:val="005410BF"/>
    <w:rsid w:val="005410D8"/>
    <w:rsid w:val="00541DA6"/>
    <w:rsid w:val="005426AA"/>
    <w:rsid w:val="00542E22"/>
    <w:rsid w:val="00544CAB"/>
    <w:rsid w:val="00545006"/>
    <w:rsid w:val="0054534C"/>
    <w:rsid w:val="005457FB"/>
    <w:rsid w:val="00545C3C"/>
    <w:rsid w:val="00546E88"/>
    <w:rsid w:val="0054765E"/>
    <w:rsid w:val="00550FA6"/>
    <w:rsid w:val="0055246B"/>
    <w:rsid w:val="005537A1"/>
    <w:rsid w:val="005544EB"/>
    <w:rsid w:val="00554BD9"/>
    <w:rsid w:val="00554DA0"/>
    <w:rsid w:val="00554DA8"/>
    <w:rsid w:val="00555332"/>
    <w:rsid w:val="005555CE"/>
    <w:rsid w:val="00556328"/>
    <w:rsid w:val="0056000E"/>
    <w:rsid w:val="005605BC"/>
    <w:rsid w:val="005607AA"/>
    <w:rsid w:val="00561222"/>
    <w:rsid w:val="00561823"/>
    <w:rsid w:val="00561AF3"/>
    <w:rsid w:val="005628CE"/>
    <w:rsid w:val="00562C5C"/>
    <w:rsid w:val="00563E10"/>
    <w:rsid w:val="005658C2"/>
    <w:rsid w:val="00565FF1"/>
    <w:rsid w:val="0056675F"/>
    <w:rsid w:val="00566DDA"/>
    <w:rsid w:val="005703C8"/>
    <w:rsid w:val="00571013"/>
    <w:rsid w:val="00572910"/>
    <w:rsid w:val="00573CD2"/>
    <w:rsid w:val="00573D7A"/>
    <w:rsid w:val="0057604A"/>
    <w:rsid w:val="0057679E"/>
    <w:rsid w:val="005772AA"/>
    <w:rsid w:val="00577823"/>
    <w:rsid w:val="00580719"/>
    <w:rsid w:val="00581133"/>
    <w:rsid w:val="005830F6"/>
    <w:rsid w:val="00583EC3"/>
    <w:rsid w:val="00586438"/>
    <w:rsid w:val="00586741"/>
    <w:rsid w:val="00591308"/>
    <w:rsid w:val="00591503"/>
    <w:rsid w:val="00591A0B"/>
    <w:rsid w:val="00592652"/>
    <w:rsid w:val="00593C9B"/>
    <w:rsid w:val="005945AE"/>
    <w:rsid w:val="00594CF8"/>
    <w:rsid w:val="00595702"/>
    <w:rsid w:val="00595793"/>
    <w:rsid w:val="00596CDD"/>
    <w:rsid w:val="0059761F"/>
    <w:rsid w:val="005A04C9"/>
    <w:rsid w:val="005A0C49"/>
    <w:rsid w:val="005A2762"/>
    <w:rsid w:val="005A3457"/>
    <w:rsid w:val="005A3948"/>
    <w:rsid w:val="005A3D11"/>
    <w:rsid w:val="005A5749"/>
    <w:rsid w:val="005A5BE7"/>
    <w:rsid w:val="005A61CB"/>
    <w:rsid w:val="005A6563"/>
    <w:rsid w:val="005A6F54"/>
    <w:rsid w:val="005B06E4"/>
    <w:rsid w:val="005B15D0"/>
    <w:rsid w:val="005B2EFC"/>
    <w:rsid w:val="005B3BF6"/>
    <w:rsid w:val="005B3E46"/>
    <w:rsid w:val="005B411F"/>
    <w:rsid w:val="005B4AC1"/>
    <w:rsid w:val="005B4D90"/>
    <w:rsid w:val="005B4EB5"/>
    <w:rsid w:val="005B548E"/>
    <w:rsid w:val="005B6981"/>
    <w:rsid w:val="005B7819"/>
    <w:rsid w:val="005B7FB6"/>
    <w:rsid w:val="005C0BAD"/>
    <w:rsid w:val="005C2748"/>
    <w:rsid w:val="005C2B14"/>
    <w:rsid w:val="005C2E8C"/>
    <w:rsid w:val="005C3862"/>
    <w:rsid w:val="005C3E1B"/>
    <w:rsid w:val="005C490B"/>
    <w:rsid w:val="005C708C"/>
    <w:rsid w:val="005C7334"/>
    <w:rsid w:val="005C7D59"/>
    <w:rsid w:val="005D0A45"/>
    <w:rsid w:val="005D0CB0"/>
    <w:rsid w:val="005D2D40"/>
    <w:rsid w:val="005D3771"/>
    <w:rsid w:val="005D4A31"/>
    <w:rsid w:val="005D6021"/>
    <w:rsid w:val="005D669C"/>
    <w:rsid w:val="005D7704"/>
    <w:rsid w:val="005E0A50"/>
    <w:rsid w:val="005E0E4A"/>
    <w:rsid w:val="005E17E1"/>
    <w:rsid w:val="005E1F89"/>
    <w:rsid w:val="005E4CFD"/>
    <w:rsid w:val="005E4D7A"/>
    <w:rsid w:val="005E603A"/>
    <w:rsid w:val="005E7063"/>
    <w:rsid w:val="005E7B0E"/>
    <w:rsid w:val="005F0C90"/>
    <w:rsid w:val="005F10A7"/>
    <w:rsid w:val="005F1C23"/>
    <w:rsid w:val="005F3AF6"/>
    <w:rsid w:val="005F513D"/>
    <w:rsid w:val="005F587A"/>
    <w:rsid w:val="005F6DA7"/>
    <w:rsid w:val="006008D0"/>
    <w:rsid w:val="00600C31"/>
    <w:rsid w:val="00600D07"/>
    <w:rsid w:val="00601149"/>
    <w:rsid w:val="00601921"/>
    <w:rsid w:val="00601A1A"/>
    <w:rsid w:val="00602438"/>
    <w:rsid w:val="006024B0"/>
    <w:rsid w:val="0060288B"/>
    <w:rsid w:val="006030DA"/>
    <w:rsid w:val="0060338D"/>
    <w:rsid w:val="00603A58"/>
    <w:rsid w:val="00603B19"/>
    <w:rsid w:val="00604703"/>
    <w:rsid w:val="00604897"/>
    <w:rsid w:val="00604A69"/>
    <w:rsid w:val="00604C72"/>
    <w:rsid w:val="00605450"/>
    <w:rsid w:val="00605F30"/>
    <w:rsid w:val="006063C4"/>
    <w:rsid w:val="0060645C"/>
    <w:rsid w:val="00606BF6"/>
    <w:rsid w:val="006073F2"/>
    <w:rsid w:val="00610509"/>
    <w:rsid w:val="00610BBF"/>
    <w:rsid w:val="00611F80"/>
    <w:rsid w:val="00612828"/>
    <w:rsid w:val="0061360F"/>
    <w:rsid w:val="006141BD"/>
    <w:rsid w:val="00615627"/>
    <w:rsid w:val="00616A3D"/>
    <w:rsid w:val="00616E3F"/>
    <w:rsid w:val="00620636"/>
    <w:rsid w:val="006206DD"/>
    <w:rsid w:val="0062284F"/>
    <w:rsid w:val="0062409A"/>
    <w:rsid w:val="00624795"/>
    <w:rsid w:val="0062508A"/>
    <w:rsid w:val="00625712"/>
    <w:rsid w:val="00625BCF"/>
    <w:rsid w:val="0063034D"/>
    <w:rsid w:val="00630F6A"/>
    <w:rsid w:val="00631D27"/>
    <w:rsid w:val="006324B2"/>
    <w:rsid w:val="006326F1"/>
    <w:rsid w:val="00632FB6"/>
    <w:rsid w:val="006336C4"/>
    <w:rsid w:val="00634752"/>
    <w:rsid w:val="00634FE1"/>
    <w:rsid w:val="00636796"/>
    <w:rsid w:val="00637A36"/>
    <w:rsid w:val="00640C90"/>
    <w:rsid w:val="00640FA0"/>
    <w:rsid w:val="00642B4A"/>
    <w:rsid w:val="006466E9"/>
    <w:rsid w:val="00647687"/>
    <w:rsid w:val="006509EC"/>
    <w:rsid w:val="00651179"/>
    <w:rsid w:val="006511E7"/>
    <w:rsid w:val="00651D16"/>
    <w:rsid w:val="006525BC"/>
    <w:rsid w:val="00656F34"/>
    <w:rsid w:val="0066059D"/>
    <w:rsid w:val="00660CA0"/>
    <w:rsid w:val="006615A8"/>
    <w:rsid w:val="006634A3"/>
    <w:rsid w:val="00663931"/>
    <w:rsid w:val="006653E8"/>
    <w:rsid w:val="00666499"/>
    <w:rsid w:val="00666924"/>
    <w:rsid w:val="006676D4"/>
    <w:rsid w:val="00670698"/>
    <w:rsid w:val="00671C82"/>
    <w:rsid w:val="0067229F"/>
    <w:rsid w:val="006724F4"/>
    <w:rsid w:val="006741A6"/>
    <w:rsid w:val="00674F6E"/>
    <w:rsid w:val="00674FA6"/>
    <w:rsid w:val="00676E75"/>
    <w:rsid w:val="00676EE7"/>
    <w:rsid w:val="00677858"/>
    <w:rsid w:val="00680108"/>
    <w:rsid w:val="006816B1"/>
    <w:rsid w:val="0068376F"/>
    <w:rsid w:val="00686319"/>
    <w:rsid w:val="00687E6B"/>
    <w:rsid w:val="00690F56"/>
    <w:rsid w:val="0069145A"/>
    <w:rsid w:val="00693563"/>
    <w:rsid w:val="006952FB"/>
    <w:rsid w:val="006953DC"/>
    <w:rsid w:val="0069642D"/>
    <w:rsid w:val="0069675E"/>
    <w:rsid w:val="00696C09"/>
    <w:rsid w:val="0069724C"/>
    <w:rsid w:val="006972DD"/>
    <w:rsid w:val="00697589"/>
    <w:rsid w:val="006A005C"/>
    <w:rsid w:val="006A0645"/>
    <w:rsid w:val="006A16D6"/>
    <w:rsid w:val="006A17DA"/>
    <w:rsid w:val="006A32AE"/>
    <w:rsid w:val="006A41BD"/>
    <w:rsid w:val="006A7610"/>
    <w:rsid w:val="006B0FA7"/>
    <w:rsid w:val="006B10AE"/>
    <w:rsid w:val="006B1ADF"/>
    <w:rsid w:val="006B1F1B"/>
    <w:rsid w:val="006B22F7"/>
    <w:rsid w:val="006B5044"/>
    <w:rsid w:val="006B543C"/>
    <w:rsid w:val="006B5F69"/>
    <w:rsid w:val="006B6787"/>
    <w:rsid w:val="006B7821"/>
    <w:rsid w:val="006B79E9"/>
    <w:rsid w:val="006C00C6"/>
    <w:rsid w:val="006C093E"/>
    <w:rsid w:val="006C11C8"/>
    <w:rsid w:val="006C13E2"/>
    <w:rsid w:val="006C2319"/>
    <w:rsid w:val="006C373E"/>
    <w:rsid w:val="006C4FF7"/>
    <w:rsid w:val="006C6111"/>
    <w:rsid w:val="006D188C"/>
    <w:rsid w:val="006D1F39"/>
    <w:rsid w:val="006D2EDF"/>
    <w:rsid w:val="006D58D0"/>
    <w:rsid w:val="006D5A34"/>
    <w:rsid w:val="006D70F6"/>
    <w:rsid w:val="006D7399"/>
    <w:rsid w:val="006D73DD"/>
    <w:rsid w:val="006E614D"/>
    <w:rsid w:val="006E6634"/>
    <w:rsid w:val="006E67E7"/>
    <w:rsid w:val="006E6A8A"/>
    <w:rsid w:val="006E6F9F"/>
    <w:rsid w:val="006E7D28"/>
    <w:rsid w:val="006F09D4"/>
    <w:rsid w:val="006F0FDA"/>
    <w:rsid w:val="006F117E"/>
    <w:rsid w:val="006F21C2"/>
    <w:rsid w:val="006F23CE"/>
    <w:rsid w:val="006F28B1"/>
    <w:rsid w:val="006F302D"/>
    <w:rsid w:val="006F4362"/>
    <w:rsid w:val="006F4E0F"/>
    <w:rsid w:val="006F5314"/>
    <w:rsid w:val="006F59FA"/>
    <w:rsid w:val="006F5BD2"/>
    <w:rsid w:val="006F7662"/>
    <w:rsid w:val="0070337D"/>
    <w:rsid w:val="0070382A"/>
    <w:rsid w:val="00703A77"/>
    <w:rsid w:val="00703B7A"/>
    <w:rsid w:val="00704760"/>
    <w:rsid w:val="00704F94"/>
    <w:rsid w:val="007054BB"/>
    <w:rsid w:val="0070583A"/>
    <w:rsid w:val="0070669E"/>
    <w:rsid w:val="00710F3A"/>
    <w:rsid w:val="00711328"/>
    <w:rsid w:val="007122B8"/>
    <w:rsid w:val="00712EBD"/>
    <w:rsid w:val="0071366E"/>
    <w:rsid w:val="00713A35"/>
    <w:rsid w:val="00713E6B"/>
    <w:rsid w:val="00714774"/>
    <w:rsid w:val="00715418"/>
    <w:rsid w:val="007201CB"/>
    <w:rsid w:val="00720C6F"/>
    <w:rsid w:val="00722427"/>
    <w:rsid w:val="0072247D"/>
    <w:rsid w:val="0072266D"/>
    <w:rsid w:val="007231BF"/>
    <w:rsid w:val="007232E9"/>
    <w:rsid w:val="007232F4"/>
    <w:rsid w:val="00725A02"/>
    <w:rsid w:val="00725B56"/>
    <w:rsid w:val="00725E35"/>
    <w:rsid w:val="00726249"/>
    <w:rsid w:val="00726C56"/>
    <w:rsid w:val="00727841"/>
    <w:rsid w:val="00731513"/>
    <w:rsid w:val="00732236"/>
    <w:rsid w:val="00733D01"/>
    <w:rsid w:val="00735042"/>
    <w:rsid w:val="0073532C"/>
    <w:rsid w:val="00735368"/>
    <w:rsid w:val="00735885"/>
    <w:rsid w:val="00735AD1"/>
    <w:rsid w:val="00736209"/>
    <w:rsid w:val="007362D3"/>
    <w:rsid w:val="007371FD"/>
    <w:rsid w:val="0073761D"/>
    <w:rsid w:val="0074028E"/>
    <w:rsid w:val="007416D0"/>
    <w:rsid w:val="007434FC"/>
    <w:rsid w:val="007446AC"/>
    <w:rsid w:val="007446DD"/>
    <w:rsid w:val="007451DE"/>
    <w:rsid w:val="00745618"/>
    <w:rsid w:val="00745CA4"/>
    <w:rsid w:val="00745E35"/>
    <w:rsid w:val="0074732F"/>
    <w:rsid w:val="0074741A"/>
    <w:rsid w:val="007476FF"/>
    <w:rsid w:val="00747A20"/>
    <w:rsid w:val="0075097F"/>
    <w:rsid w:val="00751BF0"/>
    <w:rsid w:val="007522E8"/>
    <w:rsid w:val="00753006"/>
    <w:rsid w:val="007543A6"/>
    <w:rsid w:val="00756451"/>
    <w:rsid w:val="007577B9"/>
    <w:rsid w:val="00757E28"/>
    <w:rsid w:val="0076012D"/>
    <w:rsid w:val="00760612"/>
    <w:rsid w:val="00760FA6"/>
    <w:rsid w:val="007610F1"/>
    <w:rsid w:val="007639B3"/>
    <w:rsid w:val="00763CF8"/>
    <w:rsid w:val="00764883"/>
    <w:rsid w:val="00764D6A"/>
    <w:rsid w:val="00765215"/>
    <w:rsid w:val="0076632A"/>
    <w:rsid w:val="00766394"/>
    <w:rsid w:val="00766EC2"/>
    <w:rsid w:val="00775BE3"/>
    <w:rsid w:val="00775EBA"/>
    <w:rsid w:val="007770C4"/>
    <w:rsid w:val="00780E8F"/>
    <w:rsid w:val="00782246"/>
    <w:rsid w:val="00783856"/>
    <w:rsid w:val="00783AE6"/>
    <w:rsid w:val="0078567C"/>
    <w:rsid w:val="00786681"/>
    <w:rsid w:val="00787484"/>
    <w:rsid w:val="007877BC"/>
    <w:rsid w:val="00791109"/>
    <w:rsid w:val="007914EF"/>
    <w:rsid w:val="00791CD8"/>
    <w:rsid w:val="00792708"/>
    <w:rsid w:val="007948A1"/>
    <w:rsid w:val="0079564B"/>
    <w:rsid w:val="00795F50"/>
    <w:rsid w:val="007965BE"/>
    <w:rsid w:val="007966EF"/>
    <w:rsid w:val="00796D5F"/>
    <w:rsid w:val="00797006"/>
    <w:rsid w:val="00797099"/>
    <w:rsid w:val="00797BBB"/>
    <w:rsid w:val="007A1146"/>
    <w:rsid w:val="007A1ABD"/>
    <w:rsid w:val="007A2E2C"/>
    <w:rsid w:val="007A38FB"/>
    <w:rsid w:val="007A3A9C"/>
    <w:rsid w:val="007A5137"/>
    <w:rsid w:val="007A55B6"/>
    <w:rsid w:val="007B0507"/>
    <w:rsid w:val="007B1E3D"/>
    <w:rsid w:val="007B4B2F"/>
    <w:rsid w:val="007B55F4"/>
    <w:rsid w:val="007B5C22"/>
    <w:rsid w:val="007B5E53"/>
    <w:rsid w:val="007B630D"/>
    <w:rsid w:val="007B68D6"/>
    <w:rsid w:val="007B745B"/>
    <w:rsid w:val="007B7B69"/>
    <w:rsid w:val="007C201A"/>
    <w:rsid w:val="007C251E"/>
    <w:rsid w:val="007C2658"/>
    <w:rsid w:val="007C33E4"/>
    <w:rsid w:val="007C5501"/>
    <w:rsid w:val="007C6474"/>
    <w:rsid w:val="007C738C"/>
    <w:rsid w:val="007D08CA"/>
    <w:rsid w:val="007D117A"/>
    <w:rsid w:val="007D1831"/>
    <w:rsid w:val="007D1DD8"/>
    <w:rsid w:val="007D378E"/>
    <w:rsid w:val="007D463F"/>
    <w:rsid w:val="007D468F"/>
    <w:rsid w:val="007D5EB1"/>
    <w:rsid w:val="007D66EF"/>
    <w:rsid w:val="007D70C1"/>
    <w:rsid w:val="007E0DFE"/>
    <w:rsid w:val="007E1D22"/>
    <w:rsid w:val="007E266D"/>
    <w:rsid w:val="007E272A"/>
    <w:rsid w:val="007E2799"/>
    <w:rsid w:val="007E2D13"/>
    <w:rsid w:val="007E3366"/>
    <w:rsid w:val="007E531E"/>
    <w:rsid w:val="007E5ACF"/>
    <w:rsid w:val="007E7E01"/>
    <w:rsid w:val="007F01EB"/>
    <w:rsid w:val="007F06BD"/>
    <w:rsid w:val="007F147A"/>
    <w:rsid w:val="007F2629"/>
    <w:rsid w:val="007F2DDA"/>
    <w:rsid w:val="007F337E"/>
    <w:rsid w:val="007F3829"/>
    <w:rsid w:val="007F38B0"/>
    <w:rsid w:val="007F444A"/>
    <w:rsid w:val="007F4D7E"/>
    <w:rsid w:val="007F6EFF"/>
    <w:rsid w:val="008016C2"/>
    <w:rsid w:val="00801AC4"/>
    <w:rsid w:val="00802E2E"/>
    <w:rsid w:val="008032E2"/>
    <w:rsid w:val="0080344B"/>
    <w:rsid w:val="00804B0E"/>
    <w:rsid w:val="00804CFB"/>
    <w:rsid w:val="00805FAE"/>
    <w:rsid w:val="00807281"/>
    <w:rsid w:val="008076DB"/>
    <w:rsid w:val="008103BE"/>
    <w:rsid w:val="00810EE2"/>
    <w:rsid w:val="008126BD"/>
    <w:rsid w:val="00812717"/>
    <w:rsid w:val="008151AC"/>
    <w:rsid w:val="008157CC"/>
    <w:rsid w:val="0081591D"/>
    <w:rsid w:val="00816ACC"/>
    <w:rsid w:val="00816BCD"/>
    <w:rsid w:val="0081789A"/>
    <w:rsid w:val="008179BE"/>
    <w:rsid w:val="00817D44"/>
    <w:rsid w:val="00820F57"/>
    <w:rsid w:val="00820FC9"/>
    <w:rsid w:val="0082223F"/>
    <w:rsid w:val="0082279C"/>
    <w:rsid w:val="00822E39"/>
    <w:rsid w:val="00823C6B"/>
    <w:rsid w:val="00824470"/>
    <w:rsid w:val="0082460B"/>
    <w:rsid w:val="00824834"/>
    <w:rsid w:val="00824A36"/>
    <w:rsid w:val="00824F30"/>
    <w:rsid w:val="008250BC"/>
    <w:rsid w:val="008255DC"/>
    <w:rsid w:val="00825CEA"/>
    <w:rsid w:val="0083038C"/>
    <w:rsid w:val="008310D0"/>
    <w:rsid w:val="008319A1"/>
    <w:rsid w:val="0083303B"/>
    <w:rsid w:val="00834569"/>
    <w:rsid w:val="00835052"/>
    <w:rsid w:val="008353CC"/>
    <w:rsid w:val="00835A40"/>
    <w:rsid w:val="0083636A"/>
    <w:rsid w:val="008375F7"/>
    <w:rsid w:val="00837D43"/>
    <w:rsid w:val="00837D73"/>
    <w:rsid w:val="0084088C"/>
    <w:rsid w:val="00840D8E"/>
    <w:rsid w:val="00842595"/>
    <w:rsid w:val="00843E57"/>
    <w:rsid w:val="00843EE4"/>
    <w:rsid w:val="00844563"/>
    <w:rsid w:val="0084495F"/>
    <w:rsid w:val="008459B6"/>
    <w:rsid w:val="00846F69"/>
    <w:rsid w:val="008474B2"/>
    <w:rsid w:val="00847530"/>
    <w:rsid w:val="00847EEA"/>
    <w:rsid w:val="008509D2"/>
    <w:rsid w:val="00852141"/>
    <w:rsid w:val="00852508"/>
    <w:rsid w:val="0085426B"/>
    <w:rsid w:val="0085475F"/>
    <w:rsid w:val="00854FA7"/>
    <w:rsid w:val="00856571"/>
    <w:rsid w:val="0085697B"/>
    <w:rsid w:val="00856E60"/>
    <w:rsid w:val="008571A7"/>
    <w:rsid w:val="00857E2E"/>
    <w:rsid w:val="008604CF"/>
    <w:rsid w:val="00861124"/>
    <w:rsid w:val="008611D1"/>
    <w:rsid w:val="0086178D"/>
    <w:rsid w:val="00861BDD"/>
    <w:rsid w:val="0086575F"/>
    <w:rsid w:val="008673A1"/>
    <w:rsid w:val="00871542"/>
    <w:rsid w:val="00871DAD"/>
    <w:rsid w:val="008735D0"/>
    <w:rsid w:val="00873BEB"/>
    <w:rsid w:val="0087407D"/>
    <w:rsid w:val="00874823"/>
    <w:rsid w:val="00876D30"/>
    <w:rsid w:val="00876EF0"/>
    <w:rsid w:val="00877679"/>
    <w:rsid w:val="00881603"/>
    <w:rsid w:val="00881A46"/>
    <w:rsid w:val="00881BEA"/>
    <w:rsid w:val="0088347A"/>
    <w:rsid w:val="00883B23"/>
    <w:rsid w:val="00883DF0"/>
    <w:rsid w:val="00884299"/>
    <w:rsid w:val="00885E35"/>
    <w:rsid w:val="00890B0F"/>
    <w:rsid w:val="00890C43"/>
    <w:rsid w:val="00891D7B"/>
    <w:rsid w:val="00892BCF"/>
    <w:rsid w:val="0089491B"/>
    <w:rsid w:val="00894A5D"/>
    <w:rsid w:val="00894D78"/>
    <w:rsid w:val="008A01C9"/>
    <w:rsid w:val="008A0A20"/>
    <w:rsid w:val="008A29C2"/>
    <w:rsid w:val="008A2C53"/>
    <w:rsid w:val="008A2DA1"/>
    <w:rsid w:val="008A2F40"/>
    <w:rsid w:val="008A383B"/>
    <w:rsid w:val="008A48D1"/>
    <w:rsid w:val="008A48E9"/>
    <w:rsid w:val="008A5891"/>
    <w:rsid w:val="008A5B6D"/>
    <w:rsid w:val="008A6F2C"/>
    <w:rsid w:val="008B11B3"/>
    <w:rsid w:val="008B29D3"/>
    <w:rsid w:val="008B3D65"/>
    <w:rsid w:val="008B3D6F"/>
    <w:rsid w:val="008B4308"/>
    <w:rsid w:val="008B5B7B"/>
    <w:rsid w:val="008B6C8B"/>
    <w:rsid w:val="008B7424"/>
    <w:rsid w:val="008B78A9"/>
    <w:rsid w:val="008C0BBB"/>
    <w:rsid w:val="008C2E81"/>
    <w:rsid w:val="008C3C31"/>
    <w:rsid w:val="008C504F"/>
    <w:rsid w:val="008C687E"/>
    <w:rsid w:val="008C7299"/>
    <w:rsid w:val="008C7485"/>
    <w:rsid w:val="008C789E"/>
    <w:rsid w:val="008D337F"/>
    <w:rsid w:val="008D39C9"/>
    <w:rsid w:val="008D3B11"/>
    <w:rsid w:val="008D4AD5"/>
    <w:rsid w:val="008D5497"/>
    <w:rsid w:val="008E0C0B"/>
    <w:rsid w:val="008E20F0"/>
    <w:rsid w:val="008E2340"/>
    <w:rsid w:val="008E29B0"/>
    <w:rsid w:val="008E2EE3"/>
    <w:rsid w:val="008E3022"/>
    <w:rsid w:val="008E32FC"/>
    <w:rsid w:val="008E3E48"/>
    <w:rsid w:val="008E3FD7"/>
    <w:rsid w:val="008E4575"/>
    <w:rsid w:val="008E548D"/>
    <w:rsid w:val="008E6A0D"/>
    <w:rsid w:val="008E7531"/>
    <w:rsid w:val="008E7D7A"/>
    <w:rsid w:val="008F0502"/>
    <w:rsid w:val="008F15CA"/>
    <w:rsid w:val="008F1BBE"/>
    <w:rsid w:val="008F5647"/>
    <w:rsid w:val="008F69EB"/>
    <w:rsid w:val="008F7CA4"/>
    <w:rsid w:val="00901472"/>
    <w:rsid w:val="0090256E"/>
    <w:rsid w:val="00903A28"/>
    <w:rsid w:val="00906275"/>
    <w:rsid w:val="00906602"/>
    <w:rsid w:val="00907FAC"/>
    <w:rsid w:val="009108A9"/>
    <w:rsid w:val="00911B45"/>
    <w:rsid w:val="00912FC1"/>
    <w:rsid w:val="00913000"/>
    <w:rsid w:val="009134FA"/>
    <w:rsid w:val="0091360B"/>
    <w:rsid w:val="009149D1"/>
    <w:rsid w:val="00915B7D"/>
    <w:rsid w:val="00915BC3"/>
    <w:rsid w:val="00916360"/>
    <w:rsid w:val="00916DD5"/>
    <w:rsid w:val="00917D12"/>
    <w:rsid w:val="00920129"/>
    <w:rsid w:val="00921949"/>
    <w:rsid w:val="00921AB6"/>
    <w:rsid w:val="00923A38"/>
    <w:rsid w:val="00924804"/>
    <w:rsid w:val="00925C4B"/>
    <w:rsid w:val="00926A6A"/>
    <w:rsid w:val="00926D9C"/>
    <w:rsid w:val="00927A48"/>
    <w:rsid w:val="00927E02"/>
    <w:rsid w:val="00931172"/>
    <w:rsid w:val="00931F54"/>
    <w:rsid w:val="00932243"/>
    <w:rsid w:val="00932363"/>
    <w:rsid w:val="0093463F"/>
    <w:rsid w:val="00934A75"/>
    <w:rsid w:val="00937849"/>
    <w:rsid w:val="00943800"/>
    <w:rsid w:val="00943B78"/>
    <w:rsid w:val="00943D00"/>
    <w:rsid w:val="009449F8"/>
    <w:rsid w:val="00946745"/>
    <w:rsid w:val="00951F9E"/>
    <w:rsid w:val="009520AD"/>
    <w:rsid w:val="00952E7F"/>
    <w:rsid w:val="00953121"/>
    <w:rsid w:val="00954AF9"/>
    <w:rsid w:val="00956E69"/>
    <w:rsid w:val="00957A22"/>
    <w:rsid w:val="00960680"/>
    <w:rsid w:val="00962405"/>
    <w:rsid w:val="0096304F"/>
    <w:rsid w:val="00964C59"/>
    <w:rsid w:val="00966451"/>
    <w:rsid w:val="00966541"/>
    <w:rsid w:val="0096687F"/>
    <w:rsid w:val="0096798D"/>
    <w:rsid w:val="00967B68"/>
    <w:rsid w:val="0097056A"/>
    <w:rsid w:val="009717B2"/>
    <w:rsid w:val="00971942"/>
    <w:rsid w:val="0097220C"/>
    <w:rsid w:val="00974F8B"/>
    <w:rsid w:val="0097584A"/>
    <w:rsid w:val="00976869"/>
    <w:rsid w:val="009769B7"/>
    <w:rsid w:val="00977A00"/>
    <w:rsid w:val="009809C3"/>
    <w:rsid w:val="009814D8"/>
    <w:rsid w:val="00981D06"/>
    <w:rsid w:val="00984F98"/>
    <w:rsid w:val="009867DD"/>
    <w:rsid w:val="009868B4"/>
    <w:rsid w:val="00987273"/>
    <w:rsid w:val="009873AC"/>
    <w:rsid w:val="0098741C"/>
    <w:rsid w:val="009878B9"/>
    <w:rsid w:val="00990E9C"/>
    <w:rsid w:val="00991412"/>
    <w:rsid w:val="00992E7C"/>
    <w:rsid w:val="00993F6F"/>
    <w:rsid w:val="00994059"/>
    <w:rsid w:val="0099424A"/>
    <w:rsid w:val="00994BA9"/>
    <w:rsid w:val="00995351"/>
    <w:rsid w:val="00995BEA"/>
    <w:rsid w:val="009960A3"/>
    <w:rsid w:val="00996180"/>
    <w:rsid w:val="00996C46"/>
    <w:rsid w:val="00997E8C"/>
    <w:rsid w:val="009A032B"/>
    <w:rsid w:val="009A08FA"/>
    <w:rsid w:val="009A0D80"/>
    <w:rsid w:val="009A34BE"/>
    <w:rsid w:val="009A365E"/>
    <w:rsid w:val="009A43AC"/>
    <w:rsid w:val="009A4ABB"/>
    <w:rsid w:val="009A4E4E"/>
    <w:rsid w:val="009A54A9"/>
    <w:rsid w:val="009A6D14"/>
    <w:rsid w:val="009B017E"/>
    <w:rsid w:val="009B1B8D"/>
    <w:rsid w:val="009B1F29"/>
    <w:rsid w:val="009B39AB"/>
    <w:rsid w:val="009B4CC9"/>
    <w:rsid w:val="009B6278"/>
    <w:rsid w:val="009B6A4A"/>
    <w:rsid w:val="009B6C99"/>
    <w:rsid w:val="009B714C"/>
    <w:rsid w:val="009B7B64"/>
    <w:rsid w:val="009B7C6D"/>
    <w:rsid w:val="009B7E55"/>
    <w:rsid w:val="009C0A98"/>
    <w:rsid w:val="009C12C3"/>
    <w:rsid w:val="009C22DF"/>
    <w:rsid w:val="009C23E1"/>
    <w:rsid w:val="009C27B7"/>
    <w:rsid w:val="009C2B84"/>
    <w:rsid w:val="009C4990"/>
    <w:rsid w:val="009C5C7A"/>
    <w:rsid w:val="009C6150"/>
    <w:rsid w:val="009C6406"/>
    <w:rsid w:val="009C64B6"/>
    <w:rsid w:val="009C6A2F"/>
    <w:rsid w:val="009C71C3"/>
    <w:rsid w:val="009C79F1"/>
    <w:rsid w:val="009C7FBD"/>
    <w:rsid w:val="009D0603"/>
    <w:rsid w:val="009D14D2"/>
    <w:rsid w:val="009D2540"/>
    <w:rsid w:val="009D28F4"/>
    <w:rsid w:val="009D2DF5"/>
    <w:rsid w:val="009D3D49"/>
    <w:rsid w:val="009D4250"/>
    <w:rsid w:val="009D5067"/>
    <w:rsid w:val="009D5E1B"/>
    <w:rsid w:val="009D6898"/>
    <w:rsid w:val="009D7C4B"/>
    <w:rsid w:val="009E01F0"/>
    <w:rsid w:val="009E04AD"/>
    <w:rsid w:val="009E15BA"/>
    <w:rsid w:val="009E1EB4"/>
    <w:rsid w:val="009E2377"/>
    <w:rsid w:val="009E2A12"/>
    <w:rsid w:val="009E2AA2"/>
    <w:rsid w:val="009E2DEE"/>
    <w:rsid w:val="009E3944"/>
    <w:rsid w:val="009E467B"/>
    <w:rsid w:val="009E49C9"/>
    <w:rsid w:val="009E552A"/>
    <w:rsid w:val="009E7446"/>
    <w:rsid w:val="009E779D"/>
    <w:rsid w:val="009E77AE"/>
    <w:rsid w:val="009F0020"/>
    <w:rsid w:val="009F00CA"/>
    <w:rsid w:val="009F0623"/>
    <w:rsid w:val="009F1629"/>
    <w:rsid w:val="009F2184"/>
    <w:rsid w:val="009F2E6A"/>
    <w:rsid w:val="009F367E"/>
    <w:rsid w:val="009F380F"/>
    <w:rsid w:val="009F4985"/>
    <w:rsid w:val="009F5316"/>
    <w:rsid w:val="009F535B"/>
    <w:rsid w:val="009F547E"/>
    <w:rsid w:val="009F6269"/>
    <w:rsid w:val="009F6A81"/>
    <w:rsid w:val="009F6BFA"/>
    <w:rsid w:val="009F77E6"/>
    <w:rsid w:val="00A02440"/>
    <w:rsid w:val="00A029C2"/>
    <w:rsid w:val="00A02A41"/>
    <w:rsid w:val="00A03541"/>
    <w:rsid w:val="00A03A10"/>
    <w:rsid w:val="00A04793"/>
    <w:rsid w:val="00A04C10"/>
    <w:rsid w:val="00A04C72"/>
    <w:rsid w:val="00A04D03"/>
    <w:rsid w:val="00A04E44"/>
    <w:rsid w:val="00A057C2"/>
    <w:rsid w:val="00A066E7"/>
    <w:rsid w:val="00A0679F"/>
    <w:rsid w:val="00A101FD"/>
    <w:rsid w:val="00A10E8E"/>
    <w:rsid w:val="00A13FC6"/>
    <w:rsid w:val="00A15611"/>
    <w:rsid w:val="00A16DEC"/>
    <w:rsid w:val="00A17981"/>
    <w:rsid w:val="00A201E7"/>
    <w:rsid w:val="00A20402"/>
    <w:rsid w:val="00A20967"/>
    <w:rsid w:val="00A20E01"/>
    <w:rsid w:val="00A22079"/>
    <w:rsid w:val="00A25035"/>
    <w:rsid w:val="00A250D2"/>
    <w:rsid w:val="00A2601E"/>
    <w:rsid w:val="00A26D9F"/>
    <w:rsid w:val="00A27CB1"/>
    <w:rsid w:val="00A304CF"/>
    <w:rsid w:val="00A30616"/>
    <w:rsid w:val="00A31936"/>
    <w:rsid w:val="00A31A19"/>
    <w:rsid w:val="00A31AFC"/>
    <w:rsid w:val="00A31EF9"/>
    <w:rsid w:val="00A3377B"/>
    <w:rsid w:val="00A367FF"/>
    <w:rsid w:val="00A378B8"/>
    <w:rsid w:val="00A40292"/>
    <w:rsid w:val="00A40DA0"/>
    <w:rsid w:val="00A40DA8"/>
    <w:rsid w:val="00A414F7"/>
    <w:rsid w:val="00A429D7"/>
    <w:rsid w:val="00A42B4A"/>
    <w:rsid w:val="00A42CAA"/>
    <w:rsid w:val="00A42F3C"/>
    <w:rsid w:val="00A474A6"/>
    <w:rsid w:val="00A4759F"/>
    <w:rsid w:val="00A476AE"/>
    <w:rsid w:val="00A51C91"/>
    <w:rsid w:val="00A55F3E"/>
    <w:rsid w:val="00A5635D"/>
    <w:rsid w:val="00A60A15"/>
    <w:rsid w:val="00A60F47"/>
    <w:rsid w:val="00A60FCE"/>
    <w:rsid w:val="00A62CA2"/>
    <w:rsid w:val="00A65048"/>
    <w:rsid w:val="00A65ED0"/>
    <w:rsid w:val="00A707F4"/>
    <w:rsid w:val="00A71929"/>
    <w:rsid w:val="00A72571"/>
    <w:rsid w:val="00A72E8D"/>
    <w:rsid w:val="00A73543"/>
    <w:rsid w:val="00A73D8A"/>
    <w:rsid w:val="00A7410C"/>
    <w:rsid w:val="00A74A3C"/>
    <w:rsid w:val="00A74CB5"/>
    <w:rsid w:val="00A75F9E"/>
    <w:rsid w:val="00A76E04"/>
    <w:rsid w:val="00A76E1E"/>
    <w:rsid w:val="00A77E00"/>
    <w:rsid w:val="00A800D1"/>
    <w:rsid w:val="00A801FD"/>
    <w:rsid w:val="00A80496"/>
    <w:rsid w:val="00A81F2D"/>
    <w:rsid w:val="00A8289E"/>
    <w:rsid w:val="00A82FF0"/>
    <w:rsid w:val="00A8316B"/>
    <w:rsid w:val="00A83EE5"/>
    <w:rsid w:val="00A845E4"/>
    <w:rsid w:val="00A86784"/>
    <w:rsid w:val="00A86B7B"/>
    <w:rsid w:val="00A86C28"/>
    <w:rsid w:val="00A86C9E"/>
    <w:rsid w:val="00A8736C"/>
    <w:rsid w:val="00A87572"/>
    <w:rsid w:val="00A9123E"/>
    <w:rsid w:val="00A948E8"/>
    <w:rsid w:val="00A957DD"/>
    <w:rsid w:val="00A96384"/>
    <w:rsid w:val="00A96670"/>
    <w:rsid w:val="00A9793B"/>
    <w:rsid w:val="00AA023B"/>
    <w:rsid w:val="00AA0657"/>
    <w:rsid w:val="00AA1B30"/>
    <w:rsid w:val="00AA38AA"/>
    <w:rsid w:val="00AA41A6"/>
    <w:rsid w:val="00AA4FD2"/>
    <w:rsid w:val="00AA6C11"/>
    <w:rsid w:val="00AA7293"/>
    <w:rsid w:val="00AA7C7C"/>
    <w:rsid w:val="00AB027C"/>
    <w:rsid w:val="00AB221D"/>
    <w:rsid w:val="00AB3825"/>
    <w:rsid w:val="00AB3836"/>
    <w:rsid w:val="00AB4CC2"/>
    <w:rsid w:val="00AB5759"/>
    <w:rsid w:val="00AB58DC"/>
    <w:rsid w:val="00AB5D50"/>
    <w:rsid w:val="00AB5F64"/>
    <w:rsid w:val="00AB68E6"/>
    <w:rsid w:val="00AB73EE"/>
    <w:rsid w:val="00AB7582"/>
    <w:rsid w:val="00AC033E"/>
    <w:rsid w:val="00AC0F95"/>
    <w:rsid w:val="00AC285F"/>
    <w:rsid w:val="00AC392E"/>
    <w:rsid w:val="00AC3C08"/>
    <w:rsid w:val="00AC47E1"/>
    <w:rsid w:val="00AC4D4B"/>
    <w:rsid w:val="00AC4DF4"/>
    <w:rsid w:val="00AC5108"/>
    <w:rsid w:val="00AC6179"/>
    <w:rsid w:val="00AC65E6"/>
    <w:rsid w:val="00AC6663"/>
    <w:rsid w:val="00AC770B"/>
    <w:rsid w:val="00AD0200"/>
    <w:rsid w:val="00AD13F8"/>
    <w:rsid w:val="00AD2799"/>
    <w:rsid w:val="00AD3116"/>
    <w:rsid w:val="00AD45BE"/>
    <w:rsid w:val="00AD4BDC"/>
    <w:rsid w:val="00AD5972"/>
    <w:rsid w:val="00AD76F6"/>
    <w:rsid w:val="00AE0190"/>
    <w:rsid w:val="00AE0206"/>
    <w:rsid w:val="00AE162D"/>
    <w:rsid w:val="00AE1DA1"/>
    <w:rsid w:val="00AE227F"/>
    <w:rsid w:val="00AE2ACA"/>
    <w:rsid w:val="00AE3020"/>
    <w:rsid w:val="00AE4382"/>
    <w:rsid w:val="00AE5578"/>
    <w:rsid w:val="00AE5DCC"/>
    <w:rsid w:val="00AE64FB"/>
    <w:rsid w:val="00AE7729"/>
    <w:rsid w:val="00AF02BB"/>
    <w:rsid w:val="00AF0537"/>
    <w:rsid w:val="00AF0BD1"/>
    <w:rsid w:val="00AF4182"/>
    <w:rsid w:val="00AF53A3"/>
    <w:rsid w:val="00AF6304"/>
    <w:rsid w:val="00AF761E"/>
    <w:rsid w:val="00AF7D57"/>
    <w:rsid w:val="00B00A93"/>
    <w:rsid w:val="00B00E1D"/>
    <w:rsid w:val="00B02A85"/>
    <w:rsid w:val="00B03881"/>
    <w:rsid w:val="00B04D30"/>
    <w:rsid w:val="00B05EC2"/>
    <w:rsid w:val="00B0687E"/>
    <w:rsid w:val="00B076D3"/>
    <w:rsid w:val="00B07BF3"/>
    <w:rsid w:val="00B10435"/>
    <w:rsid w:val="00B111AE"/>
    <w:rsid w:val="00B12148"/>
    <w:rsid w:val="00B12556"/>
    <w:rsid w:val="00B1287F"/>
    <w:rsid w:val="00B1358A"/>
    <w:rsid w:val="00B135B2"/>
    <w:rsid w:val="00B16D42"/>
    <w:rsid w:val="00B16EA8"/>
    <w:rsid w:val="00B17B59"/>
    <w:rsid w:val="00B2049F"/>
    <w:rsid w:val="00B205C8"/>
    <w:rsid w:val="00B20EBB"/>
    <w:rsid w:val="00B230AE"/>
    <w:rsid w:val="00B23769"/>
    <w:rsid w:val="00B24223"/>
    <w:rsid w:val="00B25009"/>
    <w:rsid w:val="00B25A6E"/>
    <w:rsid w:val="00B262C7"/>
    <w:rsid w:val="00B276F7"/>
    <w:rsid w:val="00B31DBF"/>
    <w:rsid w:val="00B34F35"/>
    <w:rsid w:val="00B35609"/>
    <w:rsid w:val="00B37DAD"/>
    <w:rsid w:val="00B40229"/>
    <w:rsid w:val="00B42041"/>
    <w:rsid w:val="00B433A8"/>
    <w:rsid w:val="00B444E3"/>
    <w:rsid w:val="00B45A0D"/>
    <w:rsid w:val="00B470AD"/>
    <w:rsid w:val="00B47515"/>
    <w:rsid w:val="00B504B2"/>
    <w:rsid w:val="00B50B91"/>
    <w:rsid w:val="00B50C94"/>
    <w:rsid w:val="00B511F9"/>
    <w:rsid w:val="00B5234E"/>
    <w:rsid w:val="00B5235F"/>
    <w:rsid w:val="00B5335C"/>
    <w:rsid w:val="00B537F8"/>
    <w:rsid w:val="00B54B4C"/>
    <w:rsid w:val="00B54ED3"/>
    <w:rsid w:val="00B551A5"/>
    <w:rsid w:val="00B55D1D"/>
    <w:rsid w:val="00B563C3"/>
    <w:rsid w:val="00B56B52"/>
    <w:rsid w:val="00B571C7"/>
    <w:rsid w:val="00B57A8E"/>
    <w:rsid w:val="00B6011C"/>
    <w:rsid w:val="00B60869"/>
    <w:rsid w:val="00B60F68"/>
    <w:rsid w:val="00B62B95"/>
    <w:rsid w:val="00B637C8"/>
    <w:rsid w:val="00B63AB2"/>
    <w:rsid w:val="00B654BE"/>
    <w:rsid w:val="00B663CB"/>
    <w:rsid w:val="00B66D8A"/>
    <w:rsid w:val="00B66EAE"/>
    <w:rsid w:val="00B6765C"/>
    <w:rsid w:val="00B707AF"/>
    <w:rsid w:val="00B70AB4"/>
    <w:rsid w:val="00B72D06"/>
    <w:rsid w:val="00B739BE"/>
    <w:rsid w:val="00B74589"/>
    <w:rsid w:val="00B74C14"/>
    <w:rsid w:val="00B752A6"/>
    <w:rsid w:val="00B7578C"/>
    <w:rsid w:val="00B75C26"/>
    <w:rsid w:val="00B77FEA"/>
    <w:rsid w:val="00B80E13"/>
    <w:rsid w:val="00B81212"/>
    <w:rsid w:val="00B815B3"/>
    <w:rsid w:val="00B83067"/>
    <w:rsid w:val="00B83400"/>
    <w:rsid w:val="00B86A15"/>
    <w:rsid w:val="00B879F2"/>
    <w:rsid w:val="00B87AC0"/>
    <w:rsid w:val="00B87D32"/>
    <w:rsid w:val="00B900D3"/>
    <w:rsid w:val="00B90134"/>
    <w:rsid w:val="00B908CF"/>
    <w:rsid w:val="00B92383"/>
    <w:rsid w:val="00B923C9"/>
    <w:rsid w:val="00B9396D"/>
    <w:rsid w:val="00B93C5C"/>
    <w:rsid w:val="00B96611"/>
    <w:rsid w:val="00B969FE"/>
    <w:rsid w:val="00B9763D"/>
    <w:rsid w:val="00B97E23"/>
    <w:rsid w:val="00BA0B3C"/>
    <w:rsid w:val="00BA4C94"/>
    <w:rsid w:val="00BA6C13"/>
    <w:rsid w:val="00BB0A9B"/>
    <w:rsid w:val="00BB1078"/>
    <w:rsid w:val="00BB1A63"/>
    <w:rsid w:val="00BB2A24"/>
    <w:rsid w:val="00BB3648"/>
    <w:rsid w:val="00BB3B09"/>
    <w:rsid w:val="00BB3C05"/>
    <w:rsid w:val="00BB4846"/>
    <w:rsid w:val="00BB5F2E"/>
    <w:rsid w:val="00BB615A"/>
    <w:rsid w:val="00BB661E"/>
    <w:rsid w:val="00BB76E7"/>
    <w:rsid w:val="00BB7D20"/>
    <w:rsid w:val="00BC08C9"/>
    <w:rsid w:val="00BC1386"/>
    <w:rsid w:val="00BC296C"/>
    <w:rsid w:val="00BC2BC7"/>
    <w:rsid w:val="00BC2CFE"/>
    <w:rsid w:val="00BC389D"/>
    <w:rsid w:val="00BC39C0"/>
    <w:rsid w:val="00BC49FE"/>
    <w:rsid w:val="00BC5EDD"/>
    <w:rsid w:val="00BC6484"/>
    <w:rsid w:val="00BC68B9"/>
    <w:rsid w:val="00BC6AD6"/>
    <w:rsid w:val="00BC71D6"/>
    <w:rsid w:val="00BC7915"/>
    <w:rsid w:val="00BD03B2"/>
    <w:rsid w:val="00BD0938"/>
    <w:rsid w:val="00BD0DE3"/>
    <w:rsid w:val="00BD2060"/>
    <w:rsid w:val="00BD383B"/>
    <w:rsid w:val="00BD61D2"/>
    <w:rsid w:val="00BD6E8F"/>
    <w:rsid w:val="00BE07D6"/>
    <w:rsid w:val="00BE0FA5"/>
    <w:rsid w:val="00BE3595"/>
    <w:rsid w:val="00BE489D"/>
    <w:rsid w:val="00BE6411"/>
    <w:rsid w:val="00BE7E62"/>
    <w:rsid w:val="00BF007D"/>
    <w:rsid w:val="00BF014A"/>
    <w:rsid w:val="00BF06E6"/>
    <w:rsid w:val="00BF3E09"/>
    <w:rsid w:val="00BF66B8"/>
    <w:rsid w:val="00BF6B5C"/>
    <w:rsid w:val="00BF6D9D"/>
    <w:rsid w:val="00BF70AD"/>
    <w:rsid w:val="00C010D6"/>
    <w:rsid w:val="00C022F7"/>
    <w:rsid w:val="00C034DB"/>
    <w:rsid w:val="00C04591"/>
    <w:rsid w:val="00C05E72"/>
    <w:rsid w:val="00C06524"/>
    <w:rsid w:val="00C0774F"/>
    <w:rsid w:val="00C120DB"/>
    <w:rsid w:val="00C12740"/>
    <w:rsid w:val="00C1443C"/>
    <w:rsid w:val="00C17557"/>
    <w:rsid w:val="00C178E8"/>
    <w:rsid w:val="00C17FA7"/>
    <w:rsid w:val="00C214DF"/>
    <w:rsid w:val="00C21607"/>
    <w:rsid w:val="00C2169A"/>
    <w:rsid w:val="00C216CB"/>
    <w:rsid w:val="00C226D1"/>
    <w:rsid w:val="00C24275"/>
    <w:rsid w:val="00C24D7C"/>
    <w:rsid w:val="00C250C8"/>
    <w:rsid w:val="00C264E6"/>
    <w:rsid w:val="00C30356"/>
    <w:rsid w:val="00C31CAB"/>
    <w:rsid w:val="00C32373"/>
    <w:rsid w:val="00C32A00"/>
    <w:rsid w:val="00C33982"/>
    <w:rsid w:val="00C3468C"/>
    <w:rsid w:val="00C34D67"/>
    <w:rsid w:val="00C35661"/>
    <w:rsid w:val="00C356CA"/>
    <w:rsid w:val="00C35E01"/>
    <w:rsid w:val="00C35E8A"/>
    <w:rsid w:val="00C373B2"/>
    <w:rsid w:val="00C40F68"/>
    <w:rsid w:val="00C41B22"/>
    <w:rsid w:val="00C42180"/>
    <w:rsid w:val="00C42201"/>
    <w:rsid w:val="00C42908"/>
    <w:rsid w:val="00C43B6E"/>
    <w:rsid w:val="00C43D80"/>
    <w:rsid w:val="00C43F97"/>
    <w:rsid w:val="00C44553"/>
    <w:rsid w:val="00C46D31"/>
    <w:rsid w:val="00C47266"/>
    <w:rsid w:val="00C47C04"/>
    <w:rsid w:val="00C47D35"/>
    <w:rsid w:val="00C5077E"/>
    <w:rsid w:val="00C50D25"/>
    <w:rsid w:val="00C5507E"/>
    <w:rsid w:val="00C5611F"/>
    <w:rsid w:val="00C61A41"/>
    <w:rsid w:val="00C623CA"/>
    <w:rsid w:val="00C62A4A"/>
    <w:rsid w:val="00C639E7"/>
    <w:rsid w:val="00C64EC4"/>
    <w:rsid w:val="00C65A66"/>
    <w:rsid w:val="00C665C7"/>
    <w:rsid w:val="00C676F0"/>
    <w:rsid w:val="00C70DA7"/>
    <w:rsid w:val="00C711D0"/>
    <w:rsid w:val="00C7124F"/>
    <w:rsid w:val="00C71B9A"/>
    <w:rsid w:val="00C73173"/>
    <w:rsid w:val="00C73968"/>
    <w:rsid w:val="00C74419"/>
    <w:rsid w:val="00C7463C"/>
    <w:rsid w:val="00C7496C"/>
    <w:rsid w:val="00C768A5"/>
    <w:rsid w:val="00C77541"/>
    <w:rsid w:val="00C80AC0"/>
    <w:rsid w:val="00C8122C"/>
    <w:rsid w:val="00C812F4"/>
    <w:rsid w:val="00C820C1"/>
    <w:rsid w:val="00C84514"/>
    <w:rsid w:val="00C85B20"/>
    <w:rsid w:val="00C86951"/>
    <w:rsid w:val="00C90563"/>
    <w:rsid w:val="00C90AC6"/>
    <w:rsid w:val="00C90D2C"/>
    <w:rsid w:val="00C9180C"/>
    <w:rsid w:val="00C918F1"/>
    <w:rsid w:val="00C92A1E"/>
    <w:rsid w:val="00C930D8"/>
    <w:rsid w:val="00C933FF"/>
    <w:rsid w:val="00C937AC"/>
    <w:rsid w:val="00C943BE"/>
    <w:rsid w:val="00C9460A"/>
    <w:rsid w:val="00C9471C"/>
    <w:rsid w:val="00C960C4"/>
    <w:rsid w:val="00C96348"/>
    <w:rsid w:val="00C97229"/>
    <w:rsid w:val="00CA25F8"/>
    <w:rsid w:val="00CA339D"/>
    <w:rsid w:val="00CA387F"/>
    <w:rsid w:val="00CA45B8"/>
    <w:rsid w:val="00CA48D6"/>
    <w:rsid w:val="00CA699E"/>
    <w:rsid w:val="00CB0660"/>
    <w:rsid w:val="00CB26B7"/>
    <w:rsid w:val="00CB3910"/>
    <w:rsid w:val="00CB4D0A"/>
    <w:rsid w:val="00CB55DB"/>
    <w:rsid w:val="00CB602E"/>
    <w:rsid w:val="00CC0245"/>
    <w:rsid w:val="00CC044C"/>
    <w:rsid w:val="00CC2331"/>
    <w:rsid w:val="00CC27E4"/>
    <w:rsid w:val="00CC2A07"/>
    <w:rsid w:val="00CC403C"/>
    <w:rsid w:val="00CC40AD"/>
    <w:rsid w:val="00CC4C41"/>
    <w:rsid w:val="00CC5E5D"/>
    <w:rsid w:val="00CC793B"/>
    <w:rsid w:val="00CC7EEC"/>
    <w:rsid w:val="00CD0E25"/>
    <w:rsid w:val="00CD1C60"/>
    <w:rsid w:val="00CD3E36"/>
    <w:rsid w:val="00CD3E95"/>
    <w:rsid w:val="00CD5DED"/>
    <w:rsid w:val="00CE189F"/>
    <w:rsid w:val="00CE1D5A"/>
    <w:rsid w:val="00CE2B38"/>
    <w:rsid w:val="00CE2D04"/>
    <w:rsid w:val="00CE3A06"/>
    <w:rsid w:val="00CE630B"/>
    <w:rsid w:val="00CE6E8B"/>
    <w:rsid w:val="00CF0DB0"/>
    <w:rsid w:val="00CF10D6"/>
    <w:rsid w:val="00CF2A80"/>
    <w:rsid w:val="00CF550A"/>
    <w:rsid w:val="00CF605A"/>
    <w:rsid w:val="00CF70CE"/>
    <w:rsid w:val="00D00E4C"/>
    <w:rsid w:val="00D01B4B"/>
    <w:rsid w:val="00D0213E"/>
    <w:rsid w:val="00D0496A"/>
    <w:rsid w:val="00D05113"/>
    <w:rsid w:val="00D05F9A"/>
    <w:rsid w:val="00D06C17"/>
    <w:rsid w:val="00D06D7A"/>
    <w:rsid w:val="00D07CC2"/>
    <w:rsid w:val="00D11066"/>
    <w:rsid w:val="00D1212D"/>
    <w:rsid w:val="00D12247"/>
    <w:rsid w:val="00D129CA"/>
    <w:rsid w:val="00D1386D"/>
    <w:rsid w:val="00D15BFA"/>
    <w:rsid w:val="00D170F4"/>
    <w:rsid w:val="00D17999"/>
    <w:rsid w:val="00D20444"/>
    <w:rsid w:val="00D20858"/>
    <w:rsid w:val="00D20985"/>
    <w:rsid w:val="00D213E3"/>
    <w:rsid w:val="00D22752"/>
    <w:rsid w:val="00D2334E"/>
    <w:rsid w:val="00D26F68"/>
    <w:rsid w:val="00D27394"/>
    <w:rsid w:val="00D276EA"/>
    <w:rsid w:val="00D27E7B"/>
    <w:rsid w:val="00D27EDE"/>
    <w:rsid w:val="00D32589"/>
    <w:rsid w:val="00D32A71"/>
    <w:rsid w:val="00D3437F"/>
    <w:rsid w:val="00D3684A"/>
    <w:rsid w:val="00D374C6"/>
    <w:rsid w:val="00D37B2D"/>
    <w:rsid w:val="00D37D32"/>
    <w:rsid w:val="00D403C5"/>
    <w:rsid w:val="00D4044D"/>
    <w:rsid w:val="00D40A23"/>
    <w:rsid w:val="00D4110B"/>
    <w:rsid w:val="00D428B7"/>
    <w:rsid w:val="00D4349B"/>
    <w:rsid w:val="00D4378A"/>
    <w:rsid w:val="00D43981"/>
    <w:rsid w:val="00D44B81"/>
    <w:rsid w:val="00D45B37"/>
    <w:rsid w:val="00D471CA"/>
    <w:rsid w:val="00D50711"/>
    <w:rsid w:val="00D525C0"/>
    <w:rsid w:val="00D533AC"/>
    <w:rsid w:val="00D5491A"/>
    <w:rsid w:val="00D54AF4"/>
    <w:rsid w:val="00D55AB5"/>
    <w:rsid w:val="00D56D5C"/>
    <w:rsid w:val="00D57BF8"/>
    <w:rsid w:val="00D604B2"/>
    <w:rsid w:val="00D6116D"/>
    <w:rsid w:val="00D615CE"/>
    <w:rsid w:val="00D62296"/>
    <w:rsid w:val="00D62E5A"/>
    <w:rsid w:val="00D65A10"/>
    <w:rsid w:val="00D66E90"/>
    <w:rsid w:val="00D67C36"/>
    <w:rsid w:val="00D72DF4"/>
    <w:rsid w:val="00D7487D"/>
    <w:rsid w:val="00D7550C"/>
    <w:rsid w:val="00D75869"/>
    <w:rsid w:val="00D77516"/>
    <w:rsid w:val="00D819FB"/>
    <w:rsid w:val="00D81FE5"/>
    <w:rsid w:val="00D84BB1"/>
    <w:rsid w:val="00D84F1F"/>
    <w:rsid w:val="00D8583F"/>
    <w:rsid w:val="00D85FC3"/>
    <w:rsid w:val="00D86BB1"/>
    <w:rsid w:val="00D90CC3"/>
    <w:rsid w:val="00D90F71"/>
    <w:rsid w:val="00D9140A"/>
    <w:rsid w:val="00D93A00"/>
    <w:rsid w:val="00D93DCD"/>
    <w:rsid w:val="00D94146"/>
    <w:rsid w:val="00D94A46"/>
    <w:rsid w:val="00D9522B"/>
    <w:rsid w:val="00D9640E"/>
    <w:rsid w:val="00DA0140"/>
    <w:rsid w:val="00DA0984"/>
    <w:rsid w:val="00DA1C2A"/>
    <w:rsid w:val="00DA1E80"/>
    <w:rsid w:val="00DA1F85"/>
    <w:rsid w:val="00DA20C1"/>
    <w:rsid w:val="00DA3A4C"/>
    <w:rsid w:val="00DA3B33"/>
    <w:rsid w:val="00DA562C"/>
    <w:rsid w:val="00DA5FF6"/>
    <w:rsid w:val="00DA6397"/>
    <w:rsid w:val="00DA696E"/>
    <w:rsid w:val="00DA7756"/>
    <w:rsid w:val="00DA77D8"/>
    <w:rsid w:val="00DA7AE5"/>
    <w:rsid w:val="00DB02DE"/>
    <w:rsid w:val="00DB1DE4"/>
    <w:rsid w:val="00DB2C1D"/>
    <w:rsid w:val="00DB2E44"/>
    <w:rsid w:val="00DB314F"/>
    <w:rsid w:val="00DB5E93"/>
    <w:rsid w:val="00DC1D49"/>
    <w:rsid w:val="00DC2689"/>
    <w:rsid w:val="00DC3041"/>
    <w:rsid w:val="00DC398E"/>
    <w:rsid w:val="00DC4574"/>
    <w:rsid w:val="00DC5501"/>
    <w:rsid w:val="00DC6C76"/>
    <w:rsid w:val="00DC755A"/>
    <w:rsid w:val="00DD01A0"/>
    <w:rsid w:val="00DD033A"/>
    <w:rsid w:val="00DD0E07"/>
    <w:rsid w:val="00DD31E3"/>
    <w:rsid w:val="00DD3F8B"/>
    <w:rsid w:val="00DD4AFF"/>
    <w:rsid w:val="00DD4BD0"/>
    <w:rsid w:val="00DD5697"/>
    <w:rsid w:val="00DD645D"/>
    <w:rsid w:val="00DD696F"/>
    <w:rsid w:val="00DD782E"/>
    <w:rsid w:val="00DE0FEC"/>
    <w:rsid w:val="00DE16AB"/>
    <w:rsid w:val="00DE4845"/>
    <w:rsid w:val="00DE4874"/>
    <w:rsid w:val="00DE6534"/>
    <w:rsid w:val="00DE7D9C"/>
    <w:rsid w:val="00DF0263"/>
    <w:rsid w:val="00DF2E11"/>
    <w:rsid w:val="00DF4148"/>
    <w:rsid w:val="00DF428B"/>
    <w:rsid w:val="00DF676B"/>
    <w:rsid w:val="00E06456"/>
    <w:rsid w:val="00E066B1"/>
    <w:rsid w:val="00E06CF3"/>
    <w:rsid w:val="00E10119"/>
    <w:rsid w:val="00E10DC2"/>
    <w:rsid w:val="00E12F2A"/>
    <w:rsid w:val="00E137A2"/>
    <w:rsid w:val="00E13AF4"/>
    <w:rsid w:val="00E151D7"/>
    <w:rsid w:val="00E16386"/>
    <w:rsid w:val="00E2022A"/>
    <w:rsid w:val="00E2403A"/>
    <w:rsid w:val="00E24BDC"/>
    <w:rsid w:val="00E25C6E"/>
    <w:rsid w:val="00E264B5"/>
    <w:rsid w:val="00E26628"/>
    <w:rsid w:val="00E266D6"/>
    <w:rsid w:val="00E2707F"/>
    <w:rsid w:val="00E30752"/>
    <w:rsid w:val="00E313BE"/>
    <w:rsid w:val="00E31A06"/>
    <w:rsid w:val="00E3515B"/>
    <w:rsid w:val="00E352A0"/>
    <w:rsid w:val="00E3673F"/>
    <w:rsid w:val="00E40B88"/>
    <w:rsid w:val="00E40B9C"/>
    <w:rsid w:val="00E414B3"/>
    <w:rsid w:val="00E41B08"/>
    <w:rsid w:val="00E4281F"/>
    <w:rsid w:val="00E43A5F"/>
    <w:rsid w:val="00E43CBD"/>
    <w:rsid w:val="00E4540B"/>
    <w:rsid w:val="00E459B1"/>
    <w:rsid w:val="00E45BFC"/>
    <w:rsid w:val="00E45E4F"/>
    <w:rsid w:val="00E46648"/>
    <w:rsid w:val="00E46740"/>
    <w:rsid w:val="00E47422"/>
    <w:rsid w:val="00E47B02"/>
    <w:rsid w:val="00E5116F"/>
    <w:rsid w:val="00E51525"/>
    <w:rsid w:val="00E52AAE"/>
    <w:rsid w:val="00E53383"/>
    <w:rsid w:val="00E546FA"/>
    <w:rsid w:val="00E54917"/>
    <w:rsid w:val="00E55B39"/>
    <w:rsid w:val="00E56091"/>
    <w:rsid w:val="00E56A73"/>
    <w:rsid w:val="00E56DB9"/>
    <w:rsid w:val="00E60103"/>
    <w:rsid w:val="00E6022C"/>
    <w:rsid w:val="00E6086C"/>
    <w:rsid w:val="00E60929"/>
    <w:rsid w:val="00E63238"/>
    <w:rsid w:val="00E6445C"/>
    <w:rsid w:val="00E645C8"/>
    <w:rsid w:val="00E65F24"/>
    <w:rsid w:val="00E70513"/>
    <w:rsid w:val="00E707F1"/>
    <w:rsid w:val="00E70C6B"/>
    <w:rsid w:val="00E71221"/>
    <w:rsid w:val="00E716E7"/>
    <w:rsid w:val="00E7400D"/>
    <w:rsid w:val="00E75B6A"/>
    <w:rsid w:val="00E75D37"/>
    <w:rsid w:val="00E771AB"/>
    <w:rsid w:val="00E81192"/>
    <w:rsid w:val="00E83449"/>
    <w:rsid w:val="00E83C86"/>
    <w:rsid w:val="00E859F6"/>
    <w:rsid w:val="00E8717F"/>
    <w:rsid w:val="00E90590"/>
    <w:rsid w:val="00E90D64"/>
    <w:rsid w:val="00E90F62"/>
    <w:rsid w:val="00E9117D"/>
    <w:rsid w:val="00E911FE"/>
    <w:rsid w:val="00E91885"/>
    <w:rsid w:val="00E91961"/>
    <w:rsid w:val="00E91C8C"/>
    <w:rsid w:val="00E92F69"/>
    <w:rsid w:val="00E9335D"/>
    <w:rsid w:val="00E93886"/>
    <w:rsid w:val="00E93A97"/>
    <w:rsid w:val="00E9636D"/>
    <w:rsid w:val="00E96542"/>
    <w:rsid w:val="00E96ABC"/>
    <w:rsid w:val="00E96FD4"/>
    <w:rsid w:val="00EA0545"/>
    <w:rsid w:val="00EA0DFF"/>
    <w:rsid w:val="00EA3640"/>
    <w:rsid w:val="00EA4C15"/>
    <w:rsid w:val="00EA5C99"/>
    <w:rsid w:val="00EA622E"/>
    <w:rsid w:val="00EB1F98"/>
    <w:rsid w:val="00EB2376"/>
    <w:rsid w:val="00EB2C94"/>
    <w:rsid w:val="00EB32A2"/>
    <w:rsid w:val="00EB3513"/>
    <w:rsid w:val="00EB4DF1"/>
    <w:rsid w:val="00EB558C"/>
    <w:rsid w:val="00EB5887"/>
    <w:rsid w:val="00EB654C"/>
    <w:rsid w:val="00EB6ACD"/>
    <w:rsid w:val="00EC1A38"/>
    <w:rsid w:val="00EC2573"/>
    <w:rsid w:val="00EC2842"/>
    <w:rsid w:val="00EC2BB8"/>
    <w:rsid w:val="00EC3F66"/>
    <w:rsid w:val="00EC4930"/>
    <w:rsid w:val="00EC68ED"/>
    <w:rsid w:val="00EC6B73"/>
    <w:rsid w:val="00ED083A"/>
    <w:rsid w:val="00ED0A32"/>
    <w:rsid w:val="00ED116C"/>
    <w:rsid w:val="00ED12CB"/>
    <w:rsid w:val="00ED1414"/>
    <w:rsid w:val="00ED161E"/>
    <w:rsid w:val="00ED1989"/>
    <w:rsid w:val="00ED1E9D"/>
    <w:rsid w:val="00ED1F8C"/>
    <w:rsid w:val="00ED3A31"/>
    <w:rsid w:val="00ED3CEB"/>
    <w:rsid w:val="00ED3D0A"/>
    <w:rsid w:val="00ED4462"/>
    <w:rsid w:val="00ED4EF8"/>
    <w:rsid w:val="00EE0271"/>
    <w:rsid w:val="00EE029E"/>
    <w:rsid w:val="00EE0359"/>
    <w:rsid w:val="00EE0BBF"/>
    <w:rsid w:val="00EE2B39"/>
    <w:rsid w:val="00EE2E3E"/>
    <w:rsid w:val="00EE5116"/>
    <w:rsid w:val="00EE534C"/>
    <w:rsid w:val="00EE5AA8"/>
    <w:rsid w:val="00EE6C18"/>
    <w:rsid w:val="00EE7369"/>
    <w:rsid w:val="00EF0FF0"/>
    <w:rsid w:val="00EF191D"/>
    <w:rsid w:val="00EF1C45"/>
    <w:rsid w:val="00EF1E88"/>
    <w:rsid w:val="00EF2E53"/>
    <w:rsid w:val="00EF3629"/>
    <w:rsid w:val="00EF390C"/>
    <w:rsid w:val="00EF40DE"/>
    <w:rsid w:val="00EF581A"/>
    <w:rsid w:val="00EF5D7E"/>
    <w:rsid w:val="00EF61BC"/>
    <w:rsid w:val="00EF66DA"/>
    <w:rsid w:val="00F007E7"/>
    <w:rsid w:val="00F014C4"/>
    <w:rsid w:val="00F01A0A"/>
    <w:rsid w:val="00F05AC7"/>
    <w:rsid w:val="00F05C6A"/>
    <w:rsid w:val="00F05ED9"/>
    <w:rsid w:val="00F06869"/>
    <w:rsid w:val="00F06EB5"/>
    <w:rsid w:val="00F06EF2"/>
    <w:rsid w:val="00F114E0"/>
    <w:rsid w:val="00F12667"/>
    <w:rsid w:val="00F1299B"/>
    <w:rsid w:val="00F13C12"/>
    <w:rsid w:val="00F16BF6"/>
    <w:rsid w:val="00F17F3E"/>
    <w:rsid w:val="00F21405"/>
    <w:rsid w:val="00F2149F"/>
    <w:rsid w:val="00F22456"/>
    <w:rsid w:val="00F245EA"/>
    <w:rsid w:val="00F24AF9"/>
    <w:rsid w:val="00F27A55"/>
    <w:rsid w:val="00F30075"/>
    <w:rsid w:val="00F30289"/>
    <w:rsid w:val="00F308AA"/>
    <w:rsid w:val="00F3662C"/>
    <w:rsid w:val="00F36818"/>
    <w:rsid w:val="00F37626"/>
    <w:rsid w:val="00F37E33"/>
    <w:rsid w:val="00F4042D"/>
    <w:rsid w:val="00F40949"/>
    <w:rsid w:val="00F40E62"/>
    <w:rsid w:val="00F41105"/>
    <w:rsid w:val="00F41311"/>
    <w:rsid w:val="00F41A9C"/>
    <w:rsid w:val="00F43A7F"/>
    <w:rsid w:val="00F44501"/>
    <w:rsid w:val="00F469A5"/>
    <w:rsid w:val="00F47165"/>
    <w:rsid w:val="00F47845"/>
    <w:rsid w:val="00F47AF4"/>
    <w:rsid w:val="00F50C2F"/>
    <w:rsid w:val="00F516BF"/>
    <w:rsid w:val="00F54532"/>
    <w:rsid w:val="00F54B64"/>
    <w:rsid w:val="00F54CCF"/>
    <w:rsid w:val="00F57846"/>
    <w:rsid w:val="00F57B05"/>
    <w:rsid w:val="00F62931"/>
    <w:rsid w:val="00F62ED7"/>
    <w:rsid w:val="00F635F7"/>
    <w:rsid w:val="00F640EF"/>
    <w:rsid w:val="00F6631E"/>
    <w:rsid w:val="00F670CF"/>
    <w:rsid w:val="00F672AE"/>
    <w:rsid w:val="00F67B5B"/>
    <w:rsid w:val="00F72EF8"/>
    <w:rsid w:val="00F732E9"/>
    <w:rsid w:val="00F73326"/>
    <w:rsid w:val="00F75DA7"/>
    <w:rsid w:val="00F76177"/>
    <w:rsid w:val="00F765DE"/>
    <w:rsid w:val="00F77C75"/>
    <w:rsid w:val="00F80DB9"/>
    <w:rsid w:val="00F82B79"/>
    <w:rsid w:val="00F839A7"/>
    <w:rsid w:val="00F83AB0"/>
    <w:rsid w:val="00F85B36"/>
    <w:rsid w:val="00F85FBF"/>
    <w:rsid w:val="00F8693B"/>
    <w:rsid w:val="00F940B2"/>
    <w:rsid w:val="00F940F6"/>
    <w:rsid w:val="00F94214"/>
    <w:rsid w:val="00F94315"/>
    <w:rsid w:val="00F951D7"/>
    <w:rsid w:val="00F95E3C"/>
    <w:rsid w:val="00F96206"/>
    <w:rsid w:val="00F967FD"/>
    <w:rsid w:val="00F97035"/>
    <w:rsid w:val="00F97748"/>
    <w:rsid w:val="00FA0CB7"/>
    <w:rsid w:val="00FA13EA"/>
    <w:rsid w:val="00FA2EDC"/>
    <w:rsid w:val="00FA33DC"/>
    <w:rsid w:val="00FA3A90"/>
    <w:rsid w:val="00FA4707"/>
    <w:rsid w:val="00FA4F4F"/>
    <w:rsid w:val="00FA5445"/>
    <w:rsid w:val="00FA7C95"/>
    <w:rsid w:val="00FA7E68"/>
    <w:rsid w:val="00FB09F7"/>
    <w:rsid w:val="00FB0F42"/>
    <w:rsid w:val="00FB0F70"/>
    <w:rsid w:val="00FB1332"/>
    <w:rsid w:val="00FB2205"/>
    <w:rsid w:val="00FB260D"/>
    <w:rsid w:val="00FB40ED"/>
    <w:rsid w:val="00FB4A09"/>
    <w:rsid w:val="00FB519D"/>
    <w:rsid w:val="00FB5F09"/>
    <w:rsid w:val="00FB6C63"/>
    <w:rsid w:val="00FC0A01"/>
    <w:rsid w:val="00FC1FF4"/>
    <w:rsid w:val="00FC2A2F"/>
    <w:rsid w:val="00FC3F52"/>
    <w:rsid w:val="00FC4F32"/>
    <w:rsid w:val="00FC62E7"/>
    <w:rsid w:val="00FC701F"/>
    <w:rsid w:val="00FC7D71"/>
    <w:rsid w:val="00FC7F51"/>
    <w:rsid w:val="00FD0219"/>
    <w:rsid w:val="00FD0AA3"/>
    <w:rsid w:val="00FD10B1"/>
    <w:rsid w:val="00FD10BD"/>
    <w:rsid w:val="00FD1F35"/>
    <w:rsid w:val="00FD2C64"/>
    <w:rsid w:val="00FD35C5"/>
    <w:rsid w:val="00FD53A7"/>
    <w:rsid w:val="00FD6064"/>
    <w:rsid w:val="00FD6594"/>
    <w:rsid w:val="00FD7836"/>
    <w:rsid w:val="00FE09DA"/>
    <w:rsid w:val="00FE2A4A"/>
    <w:rsid w:val="00FE2FF1"/>
    <w:rsid w:val="00FE3D9A"/>
    <w:rsid w:val="00FE6ECD"/>
    <w:rsid w:val="00FF17A0"/>
    <w:rsid w:val="00FF181C"/>
    <w:rsid w:val="00FF1AFC"/>
    <w:rsid w:val="00FF2A1F"/>
    <w:rsid w:val="00FF31BE"/>
    <w:rsid w:val="00FF34AB"/>
    <w:rsid w:val="00FF35BA"/>
    <w:rsid w:val="00FF445B"/>
    <w:rsid w:val="00FF4461"/>
    <w:rsid w:val="00FF5B16"/>
    <w:rsid w:val="00FF60E8"/>
    <w:rsid w:val="00FF722D"/>
    <w:rsid w:val="00FF7929"/>
    <w:rsid w:val="00FF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7D2"/>
    <w:pPr>
      <w:widowControl w:val="0"/>
      <w:autoSpaceDE w:val="0"/>
      <w:autoSpaceDN w:val="0"/>
      <w:adjustRightInd w:val="0"/>
    </w:pPr>
    <w:rPr>
      <w:rFonts w:ascii="Trebuchet MS" w:hAnsi="Trebuchet MS"/>
      <w:szCs w:val="24"/>
    </w:rPr>
  </w:style>
  <w:style w:type="paragraph" w:styleId="Heading1">
    <w:name w:val="heading 1"/>
    <w:basedOn w:val="Normal"/>
    <w:next w:val="Normal"/>
    <w:link w:val="Heading1Char"/>
    <w:qFormat/>
    <w:pPr>
      <w:keepNext/>
      <w:tabs>
        <w:tab w:val="center" w:pos="7344"/>
      </w:tabs>
      <w:jc w:val="center"/>
      <w:outlineLvl w:val="0"/>
    </w:pPr>
    <w:rPr>
      <w:rFonts w:ascii="Univers (W1)" w:hAnsi="Univers (W1)"/>
      <w:b/>
      <w:bCs/>
      <w:szCs w:val="20"/>
    </w:rPr>
  </w:style>
  <w:style w:type="paragraph" w:styleId="Heading2">
    <w:name w:val="heading 2"/>
    <w:basedOn w:val="Normal"/>
    <w:next w:val="Normal"/>
    <w:link w:val="Heading2Char"/>
    <w:qFormat/>
    <w:pPr>
      <w:keepNext/>
      <w:tabs>
        <w:tab w:val="right" w:pos="-360"/>
        <w:tab w:val="left" w:pos="0"/>
        <w:tab w:val="right" w:pos="540"/>
        <w:tab w:val="left" w:pos="1080"/>
        <w:tab w:val="left" w:pos="2160"/>
      </w:tabs>
      <w:outlineLvl w:val="1"/>
    </w:pPr>
    <w:rPr>
      <w:rFonts w:ascii="Univers (W1)" w:hAnsi="Univers (W1)"/>
      <w:b/>
      <w:bCs/>
      <w:i/>
      <w:iCs/>
      <w:szCs w:val="20"/>
    </w:rPr>
  </w:style>
  <w:style w:type="paragraph" w:styleId="Heading3">
    <w:name w:val="heading 3"/>
    <w:basedOn w:val="Normal"/>
    <w:next w:val="Normal"/>
    <w:link w:val="Heading3Char"/>
    <w:qFormat/>
    <w:pPr>
      <w:keepNext/>
      <w:tabs>
        <w:tab w:val="right" w:pos="-360"/>
        <w:tab w:val="left" w:pos="0"/>
        <w:tab w:val="right" w:pos="540"/>
        <w:tab w:val="left" w:pos="1080"/>
        <w:tab w:val="left" w:pos="2160"/>
      </w:tabs>
      <w:outlineLvl w:val="2"/>
    </w:pPr>
    <w:rPr>
      <w:rFonts w:ascii="Univers (W1)" w:hAnsi="Univers (W1)"/>
      <w:b/>
      <w:bCs/>
      <w:i/>
      <w:iCs/>
      <w:szCs w:val="20"/>
    </w:rPr>
  </w:style>
  <w:style w:type="paragraph" w:styleId="Heading4">
    <w:name w:val="heading 4"/>
    <w:basedOn w:val="Normal"/>
    <w:next w:val="Normal"/>
    <w:link w:val="Heading4Char"/>
    <w:qFormat/>
    <w:pPr>
      <w:keepNext/>
      <w:tabs>
        <w:tab w:val="left" w:pos="-360"/>
        <w:tab w:val="left" w:pos="0"/>
        <w:tab w:val="left" w:pos="2160"/>
      </w:tabs>
      <w:outlineLvl w:val="3"/>
    </w:pPr>
    <w:rPr>
      <w:rFonts w:ascii="Univers (W1)" w:hAnsi="Univers (W1)"/>
      <w:b/>
      <w:bCs/>
      <w:i/>
      <w:iCs/>
      <w:sz w:val="22"/>
      <w:u w:val="single"/>
    </w:rPr>
  </w:style>
  <w:style w:type="paragraph" w:styleId="Heading5">
    <w:name w:val="heading 5"/>
    <w:basedOn w:val="Normal"/>
    <w:next w:val="Normal"/>
    <w:link w:val="Heading5Char"/>
    <w:qFormat/>
    <w:pPr>
      <w:keepNext/>
      <w:tabs>
        <w:tab w:val="left" w:pos="-422"/>
        <w:tab w:val="left" w:pos="0"/>
        <w:tab w:val="left" w:pos="1080"/>
        <w:tab w:val="left" w:pos="2160"/>
      </w:tabs>
      <w:outlineLvl w:val="4"/>
    </w:pPr>
    <w:rPr>
      <w:rFonts w:ascii="Times New Roman" w:hAnsi="Times New Roman"/>
      <w:b/>
      <w:bCs/>
      <w:sz w:val="22"/>
      <w:szCs w:val="20"/>
      <w:u w:val="single"/>
    </w:rPr>
  </w:style>
  <w:style w:type="paragraph" w:styleId="Heading6">
    <w:name w:val="heading 6"/>
    <w:basedOn w:val="Normal"/>
    <w:next w:val="Normal"/>
    <w:link w:val="Heading6Char"/>
    <w:qFormat/>
    <w:pPr>
      <w:keepNext/>
      <w:ind w:left="360" w:hanging="360"/>
      <w:outlineLvl w:val="5"/>
    </w:pPr>
    <w:rPr>
      <w:rFonts w:ascii="Times New Roman" w:hAnsi="Times New Roman"/>
      <w:b/>
      <w:bCs/>
      <w:i/>
      <w:iCs/>
      <w:sz w:val="22"/>
      <w:u w:val="single"/>
    </w:rPr>
  </w:style>
  <w:style w:type="paragraph" w:styleId="Heading7">
    <w:name w:val="heading 7"/>
    <w:basedOn w:val="Normal"/>
    <w:next w:val="Normal"/>
    <w:link w:val="Heading7Char"/>
    <w:qFormat/>
    <w:pPr>
      <w:keepNext/>
      <w:tabs>
        <w:tab w:val="center" w:pos="7344"/>
      </w:tabs>
      <w:jc w:val="center"/>
      <w:outlineLvl w:val="6"/>
    </w:pPr>
    <w:rPr>
      <w:rFonts w:ascii="Univers (W1)" w:hAnsi="Univers (W1)"/>
      <w:b/>
      <w:bCs/>
      <w:sz w:val="22"/>
      <w:szCs w:val="20"/>
    </w:rPr>
  </w:style>
  <w:style w:type="paragraph" w:styleId="Heading8">
    <w:name w:val="heading 8"/>
    <w:basedOn w:val="Normal"/>
    <w:next w:val="Normal"/>
    <w:link w:val="Heading8Char"/>
    <w:qFormat/>
    <w:pPr>
      <w:keepNext/>
      <w:tabs>
        <w:tab w:val="right" w:pos="-360"/>
        <w:tab w:val="left" w:pos="0"/>
        <w:tab w:val="left" w:pos="576"/>
      </w:tabs>
      <w:outlineLvl w:val="7"/>
    </w:pPr>
    <w:rPr>
      <w:rFonts w:ascii="Times New Roman" w:hAnsi="Times New Roman"/>
      <w:b/>
      <w:bCs/>
      <w:smallCaps/>
      <w:sz w:val="22"/>
      <w:szCs w:val="18"/>
    </w:rPr>
  </w:style>
  <w:style w:type="paragraph" w:styleId="Heading9">
    <w:name w:val="heading 9"/>
    <w:basedOn w:val="Normal"/>
    <w:next w:val="Normal"/>
    <w:link w:val="Heading9Char"/>
    <w:qFormat/>
    <w:pPr>
      <w:keepNext/>
      <w:tabs>
        <w:tab w:val="left" w:pos="576"/>
        <w:tab w:val="center" w:pos="7344"/>
      </w:tabs>
      <w:jc w:val="center"/>
      <w:outlineLvl w:val="8"/>
    </w:pPr>
    <w:rPr>
      <w:rFonts w:ascii="Arial"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A">
    <w:name w:val="Quick A."/>
    <w:basedOn w:val="Normal"/>
    <w:pPr>
      <w:numPr>
        <w:numId w:val="1"/>
      </w:numPr>
      <w:ind w:left="1080" w:hanging="1080"/>
    </w:pPr>
  </w:style>
  <w:style w:type="paragraph" w:styleId="BodyText">
    <w:name w:val="Body Text"/>
    <w:basedOn w:val="Normal"/>
    <w:link w:val="BodyTextChar"/>
    <w:pPr>
      <w:jc w:val="center"/>
    </w:pPr>
    <w:rPr>
      <w:rFonts w:ascii="Univers (W1)" w:hAnsi="Univers (W1)"/>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tabs>
        <w:tab w:val="center" w:pos="7344"/>
      </w:tabs>
      <w:jc w:val="center"/>
    </w:pPr>
    <w:rPr>
      <w:rFonts w:ascii="Univers (W1)" w:hAnsi="Univers (W1)"/>
      <w:b/>
      <w:bCs/>
      <w:sz w:val="22"/>
      <w:szCs w:val="20"/>
    </w:rPr>
  </w:style>
  <w:style w:type="paragraph" w:styleId="BodyTextIndent">
    <w:name w:val="Body Text Indent"/>
    <w:basedOn w:val="Normal"/>
    <w:link w:val="BodyTextIndentChar"/>
    <w:pPr>
      <w:tabs>
        <w:tab w:val="left" w:pos="576"/>
      </w:tabs>
      <w:ind w:left="630" w:hanging="630"/>
    </w:pPr>
    <w:rPr>
      <w:rFonts w:ascii="Arial" w:hAnsi="Arial" w:cs="Arial"/>
      <w:b/>
      <w:bCs/>
      <w:sz w:val="22"/>
    </w:rPr>
  </w:style>
  <w:style w:type="paragraph" w:styleId="BodyTextIndent2">
    <w:name w:val="Body Text Indent 2"/>
    <w:basedOn w:val="Normal"/>
    <w:link w:val="BodyTextIndent2Char"/>
    <w:pPr>
      <w:tabs>
        <w:tab w:val="left" w:pos="630"/>
      </w:tabs>
      <w:ind w:left="630" w:hanging="630"/>
    </w:pPr>
    <w:rPr>
      <w:rFonts w:ascii="Arial" w:hAnsi="Arial" w:cs="Arial"/>
      <w:sz w:val="22"/>
    </w:rPr>
  </w:style>
  <w:style w:type="paragraph" w:styleId="BalloonText">
    <w:name w:val="Balloon Text"/>
    <w:basedOn w:val="Normal"/>
    <w:link w:val="BalloonTextChar"/>
    <w:semiHidden/>
    <w:rPr>
      <w:rFonts w:ascii="Tahoma" w:hAnsi="Tahoma" w:cs="Tahoma"/>
      <w:sz w:val="16"/>
      <w:szCs w:val="16"/>
    </w:rPr>
  </w:style>
  <w:style w:type="character" w:styleId="PageNumber">
    <w:name w:val="page number"/>
    <w:basedOn w:val="DefaultParagraphFont"/>
  </w:style>
  <w:style w:type="paragraph" w:styleId="Title">
    <w:name w:val="Title"/>
    <w:basedOn w:val="Normal"/>
    <w:link w:val="TitleChar"/>
    <w:qFormat/>
    <w:pPr>
      <w:tabs>
        <w:tab w:val="left" w:pos="576"/>
        <w:tab w:val="center" w:pos="7344"/>
      </w:tabs>
      <w:ind w:left="90"/>
      <w:jc w:val="center"/>
    </w:pPr>
    <w:rPr>
      <w:rFonts w:ascii="Arial" w:hAnsi="Arial" w:cs="Arial"/>
      <w:b/>
      <w:bCs/>
      <w:szCs w:val="20"/>
    </w:rPr>
  </w:style>
  <w:style w:type="paragraph" w:styleId="BodyTextIndent3">
    <w:name w:val="Body Text Indent 3"/>
    <w:basedOn w:val="Normal"/>
    <w:link w:val="BodyTextIndent3Char"/>
    <w:rsid w:val="00205B74"/>
    <w:pPr>
      <w:spacing w:after="120"/>
      <w:ind w:left="360"/>
    </w:pPr>
    <w:rPr>
      <w:sz w:val="16"/>
      <w:szCs w:val="16"/>
    </w:rPr>
  </w:style>
  <w:style w:type="paragraph" w:styleId="BodyText2">
    <w:name w:val="Body Text 2"/>
    <w:basedOn w:val="Normal"/>
    <w:link w:val="BodyText2Char"/>
    <w:rsid w:val="004B69B2"/>
    <w:pPr>
      <w:spacing w:after="120" w:line="480" w:lineRule="auto"/>
    </w:pPr>
  </w:style>
  <w:style w:type="paragraph" w:styleId="BodyText3">
    <w:name w:val="Body Text 3"/>
    <w:basedOn w:val="Normal"/>
    <w:link w:val="BodyText3Char"/>
    <w:rsid w:val="004B69B2"/>
    <w:pPr>
      <w:spacing w:after="120"/>
    </w:pPr>
    <w:rPr>
      <w:sz w:val="16"/>
      <w:szCs w:val="16"/>
    </w:rPr>
  </w:style>
  <w:style w:type="character" w:styleId="FollowedHyperlink">
    <w:name w:val="FollowedHyperlink"/>
    <w:rsid w:val="004867DB"/>
    <w:rPr>
      <w:color w:val="800080"/>
      <w:u w:val="single"/>
    </w:rPr>
  </w:style>
  <w:style w:type="paragraph" w:styleId="ListParagraph">
    <w:name w:val="List Paragraph"/>
    <w:basedOn w:val="Normal"/>
    <w:uiPriority w:val="34"/>
    <w:qFormat/>
    <w:rsid w:val="008604CF"/>
    <w:pPr>
      <w:ind w:left="720"/>
      <w:contextualSpacing/>
    </w:pPr>
  </w:style>
  <w:style w:type="character" w:customStyle="1" w:styleId="Heading1Char">
    <w:name w:val="Heading 1 Char"/>
    <w:link w:val="Heading1"/>
    <w:rsid w:val="003C51D0"/>
    <w:rPr>
      <w:rFonts w:ascii="Univers (W1)" w:hAnsi="Univers (W1)"/>
      <w:b/>
      <w:bCs/>
    </w:rPr>
  </w:style>
  <w:style w:type="character" w:customStyle="1" w:styleId="Heading2Char">
    <w:name w:val="Heading 2 Char"/>
    <w:link w:val="Heading2"/>
    <w:rsid w:val="003C51D0"/>
    <w:rPr>
      <w:rFonts w:ascii="Univers (W1)" w:hAnsi="Univers (W1)"/>
      <w:b/>
      <w:bCs/>
      <w:i/>
      <w:iCs/>
    </w:rPr>
  </w:style>
  <w:style w:type="character" w:customStyle="1" w:styleId="Heading3Char">
    <w:name w:val="Heading 3 Char"/>
    <w:link w:val="Heading3"/>
    <w:rsid w:val="003C51D0"/>
    <w:rPr>
      <w:rFonts w:ascii="Univers (W1)" w:hAnsi="Univers (W1)"/>
      <w:b/>
      <w:bCs/>
      <w:i/>
      <w:iCs/>
    </w:rPr>
  </w:style>
  <w:style w:type="character" w:customStyle="1" w:styleId="Heading4Char">
    <w:name w:val="Heading 4 Char"/>
    <w:link w:val="Heading4"/>
    <w:rsid w:val="003C51D0"/>
    <w:rPr>
      <w:rFonts w:ascii="Univers (W1)" w:hAnsi="Univers (W1)"/>
      <w:b/>
      <w:bCs/>
      <w:i/>
      <w:iCs/>
      <w:sz w:val="22"/>
      <w:szCs w:val="24"/>
      <w:u w:val="single"/>
    </w:rPr>
  </w:style>
  <w:style w:type="character" w:customStyle="1" w:styleId="Heading5Char">
    <w:name w:val="Heading 5 Char"/>
    <w:link w:val="Heading5"/>
    <w:rsid w:val="003C51D0"/>
    <w:rPr>
      <w:b/>
      <w:bCs/>
      <w:sz w:val="22"/>
      <w:u w:val="single"/>
    </w:rPr>
  </w:style>
  <w:style w:type="character" w:customStyle="1" w:styleId="Heading6Char">
    <w:name w:val="Heading 6 Char"/>
    <w:link w:val="Heading6"/>
    <w:rsid w:val="003C51D0"/>
    <w:rPr>
      <w:b/>
      <w:bCs/>
      <w:i/>
      <w:iCs/>
      <w:sz w:val="22"/>
      <w:szCs w:val="24"/>
      <w:u w:val="single"/>
    </w:rPr>
  </w:style>
  <w:style w:type="character" w:customStyle="1" w:styleId="Heading7Char">
    <w:name w:val="Heading 7 Char"/>
    <w:link w:val="Heading7"/>
    <w:rsid w:val="003C51D0"/>
    <w:rPr>
      <w:rFonts w:ascii="Univers (W1)" w:hAnsi="Univers (W1)"/>
      <w:b/>
      <w:bCs/>
      <w:sz w:val="22"/>
    </w:rPr>
  </w:style>
  <w:style w:type="character" w:customStyle="1" w:styleId="Heading8Char">
    <w:name w:val="Heading 8 Char"/>
    <w:link w:val="Heading8"/>
    <w:rsid w:val="003C51D0"/>
    <w:rPr>
      <w:b/>
      <w:bCs/>
      <w:smallCaps/>
      <w:sz w:val="22"/>
      <w:szCs w:val="18"/>
    </w:rPr>
  </w:style>
  <w:style w:type="character" w:customStyle="1" w:styleId="Heading9Char">
    <w:name w:val="Heading 9 Char"/>
    <w:link w:val="Heading9"/>
    <w:rsid w:val="003C51D0"/>
    <w:rPr>
      <w:rFonts w:ascii="Arial" w:hAnsi="Arial" w:cs="Arial"/>
      <w:b/>
      <w:bCs/>
      <w:sz w:val="24"/>
    </w:rPr>
  </w:style>
  <w:style w:type="character" w:customStyle="1" w:styleId="BodyTextChar">
    <w:name w:val="Body Text Char"/>
    <w:link w:val="BodyText"/>
    <w:rsid w:val="003C51D0"/>
    <w:rPr>
      <w:rFonts w:ascii="Univers (W1)" w:hAnsi="Univers (W1)"/>
      <w:sz w:val="22"/>
      <w:szCs w:val="24"/>
    </w:rPr>
  </w:style>
  <w:style w:type="character" w:customStyle="1" w:styleId="DocumentMapChar">
    <w:name w:val="Document Map Char"/>
    <w:link w:val="DocumentMap"/>
    <w:semiHidden/>
    <w:rsid w:val="003C51D0"/>
    <w:rPr>
      <w:rFonts w:ascii="Tahoma" w:hAnsi="Tahoma" w:cs="Tahoma"/>
      <w:szCs w:val="24"/>
      <w:shd w:val="clear" w:color="auto" w:fill="000080"/>
    </w:rPr>
  </w:style>
  <w:style w:type="character" w:customStyle="1" w:styleId="HeaderChar">
    <w:name w:val="Header Char"/>
    <w:link w:val="Header"/>
    <w:rsid w:val="003C51D0"/>
    <w:rPr>
      <w:rFonts w:ascii="Trebuchet MS" w:hAnsi="Trebuchet MS"/>
      <w:szCs w:val="24"/>
    </w:rPr>
  </w:style>
  <w:style w:type="character" w:customStyle="1" w:styleId="FooterChar">
    <w:name w:val="Footer Char"/>
    <w:link w:val="Footer"/>
    <w:rsid w:val="003C51D0"/>
    <w:rPr>
      <w:rFonts w:ascii="Trebuchet MS" w:hAnsi="Trebuchet MS"/>
      <w:szCs w:val="24"/>
    </w:rPr>
  </w:style>
  <w:style w:type="character" w:customStyle="1" w:styleId="BodyTextIndentChar">
    <w:name w:val="Body Text Indent Char"/>
    <w:link w:val="BodyTextIndent"/>
    <w:rsid w:val="003C51D0"/>
    <w:rPr>
      <w:rFonts w:ascii="Arial" w:hAnsi="Arial" w:cs="Arial"/>
      <w:b/>
      <w:bCs/>
      <w:sz w:val="22"/>
      <w:szCs w:val="24"/>
    </w:rPr>
  </w:style>
  <w:style w:type="character" w:customStyle="1" w:styleId="BodyTextIndent2Char">
    <w:name w:val="Body Text Indent 2 Char"/>
    <w:link w:val="BodyTextIndent2"/>
    <w:rsid w:val="003C51D0"/>
    <w:rPr>
      <w:rFonts w:ascii="Arial" w:hAnsi="Arial" w:cs="Arial"/>
      <w:sz w:val="22"/>
      <w:szCs w:val="24"/>
    </w:rPr>
  </w:style>
  <w:style w:type="character" w:customStyle="1" w:styleId="BalloonTextChar">
    <w:name w:val="Balloon Text Char"/>
    <w:link w:val="BalloonText"/>
    <w:semiHidden/>
    <w:rsid w:val="003C51D0"/>
    <w:rPr>
      <w:rFonts w:ascii="Tahoma" w:hAnsi="Tahoma" w:cs="Tahoma"/>
      <w:sz w:val="16"/>
      <w:szCs w:val="16"/>
    </w:rPr>
  </w:style>
  <w:style w:type="character" w:customStyle="1" w:styleId="TitleChar">
    <w:name w:val="Title Char"/>
    <w:link w:val="Title"/>
    <w:rsid w:val="003C51D0"/>
    <w:rPr>
      <w:rFonts w:ascii="Arial" w:hAnsi="Arial" w:cs="Arial"/>
      <w:b/>
      <w:bCs/>
    </w:rPr>
  </w:style>
  <w:style w:type="character" w:customStyle="1" w:styleId="BodyTextIndent3Char">
    <w:name w:val="Body Text Indent 3 Char"/>
    <w:link w:val="BodyTextIndent3"/>
    <w:rsid w:val="003C51D0"/>
    <w:rPr>
      <w:rFonts w:ascii="Trebuchet MS" w:hAnsi="Trebuchet MS"/>
      <w:sz w:val="16"/>
      <w:szCs w:val="16"/>
    </w:rPr>
  </w:style>
  <w:style w:type="character" w:customStyle="1" w:styleId="BodyText2Char">
    <w:name w:val="Body Text 2 Char"/>
    <w:link w:val="BodyText2"/>
    <w:rsid w:val="003C51D0"/>
    <w:rPr>
      <w:rFonts w:ascii="Trebuchet MS" w:hAnsi="Trebuchet MS"/>
      <w:szCs w:val="24"/>
    </w:rPr>
  </w:style>
  <w:style w:type="character" w:customStyle="1" w:styleId="BodyText3Char">
    <w:name w:val="Body Text 3 Char"/>
    <w:link w:val="BodyText3"/>
    <w:rsid w:val="003C51D0"/>
    <w:rPr>
      <w:rFonts w:ascii="Trebuchet MS" w:hAnsi="Trebuchet MS"/>
      <w:sz w:val="16"/>
      <w:szCs w:val="16"/>
    </w:rPr>
  </w:style>
  <w:style w:type="character" w:styleId="Strong">
    <w:name w:val="Strong"/>
    <w:uiPriority w:val="22"/>
    <w:qFormat/>
    <w:rsid w:val="00F06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8665">
      <w:bodyDiv w:val="1"/>
      <w:marLeft w:val="0"/>
      <w:marRight w:val="0"/>
      <w:marTop w:val="0"/>
      <w:marBottom w:val="0"/>
      <w:divBdr>
        <w:top w:val="none" w:sz="0" w:space="0" w:color="auto"/>
        <w:left w:val="none" w:sz="0" w:space="0" w:color="auto"/>
        <w:bottom w:val="none" w:sz="0" w:space="0" w:color="auto"/>
        <w:right w:val="none" w:sz="0" w:space="0" w:color="auto"/>
      </w:divBdr>
    </w:div>
    <w:div w:id="165636111">
      <w:bodyDiv w:val="1"/>
      <w:marLeft w:val="0"/>
      <w:marRight w:val="0"/>
      <w:marTop w:val="0"/>
      <w:marBottom w:val="0"/>
      <w:divBdr>
        <w:top w:val="none" w:sz="0" w:space="0" w:color="auto"/>
        <w:left w:val="none" w:sz="0" w:space="0" w:color="auto"/>
        <w:bottom w:val="none" w:sz="0" w:space="0" w:color="auto"/>
        <w:right w:val="none" w:sz="0" w:space="0" w:color="auto"/>
      </w:divBdr>
      <w:divsChild>
        <w:div w:id="2055960134">
          <w:marLeft w:val="0"/>
          <w:marRight w:val="0"/>
          <w:marTop w:val="0"/>
          <w:marBottom w:val="0"/>
          <w:divBdr>
            <w:top w:val="none" w:sz="0" w:space="0" w:color="auto"/>
            <w:left w:val="none" w:sz="0" w:space="0" w:color="auto"/>
            <w:bottom w:val="none" w:sz="0" w:space="0" w:color="auto"/>
            <w:right w:val="none" w:sz="0" w:space="0" w:color="auto"/>
          </w:divBdr>
          <w:divsChild>
            <w:div w:id="788937635">
              <w:marLeft w:val="0"/>
              <w:marRight w:val="0"/>
              <w:marTop w:val="0"/>
              <w:marBottom w:val="0"/>
              <w:divBdr>
                <w:top w:val="none" w:sz="0" w:space="0" w:color="auto"/>
                <w:left w:val="none" w:sz="0" w:space="0" w:color="auto"/>
                <w:bottom w:val="none" w:sz="0" w:space="0" w:color="auto"/>
                <w:right w:val="none" w:sz="0" w:space="0" w:color="auto"/>
              </w:divBdr>
              <w:divsChild>
                <w:div w:id="16556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42830">
      <w:bodyDiv w:val="1"/>
      <w:marLeft w:val="0"/>
      <w:marRight w:val="0"/>
      <w:marTop w:val="0"/>
      <w:marBottom w:val="0"/>
      <w:divBdr>
        <w:top w:val="none" w:sz="0" w:space="0" w:color="auto"/>
        <w:left w:val="none" w:sz="0" w:space="0" w:color="auto"/>
        <w:bottom w:val="none" w:sz="0" w:space="0" w:color="auto"/>
        <w:right w:val="none" w:sz="0" w:space="0" w:color="auto"/>
      </w:divBdr>
      <w:divsChild>
        <w:div w:id="140656735">
          <w:marLeft w:val="0"/>
          <w:marRight w:val="0"/>
          <w:marTop w:val="0"/>
          <w:marBottom w:val="0"/>
          <w:divBdr>
            <w:top w:val="none" w:sz="0" w:space="0" w:color="auto"/>
            <w:left w:val="none" w:sz="0" w:space="0" w:color="auto"/>
            <w:bottom w:val="none" w:sz="0" w:space="0" w:color="auto"/>
            <w:right w:val="none" w:sz="0" w:space="0" w:color="auto"/>
          </w:divBdr>
          <w:divsChild>
            <w:div w:id="744106851">
              <w:marLeft w:val="0"/>
              <w:marRight w:val="0"/>
              <w:marTop w:val="0"/>
              <w:marBottom w:val="0"/>
              <w:divBdr>
                <w:top w:val="none" w:sz="0" w:space="0" w:color="auto"/>
                <w:left w:val="none" w:sz="0" w:space="0" w:color="auto"/>
                <w:bottom w:val="none" w:sz="0" w:space="0" w:color="auto"/>
                <w:right w:val="none" w:sz="0" w:space="0" w:color="auto"/>
              </w:divBdr>
              <w:divsChild>
                <w:div w:id="2102675962">
                  <w:marLeft w:val="15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33041403">
      <w:bodyDiv w:val="1"/>
      <w:marLeft w:val="0"/>
      <w:marRight w:val="0"/>
      <w:marTop w:val="0"/>
      <w:marBottom w:val="0"/>
      <w:divBdr>
        <w:top w:val="none" w:sz="0" w:space="0" w:color="auto"/>
        <w:left w:val="none" w:sz="0" w:space="0" w:color="auto"/>
        <w:bottom w:val="none" w:sz="0" w:space="0" w:color="auto"/>
        <w:right w:val="none" w:sz="0" w:space="0" w:color="auto"/>
      </w:divBdr>
      <w:divsChild>
        <w:div w:id="198126139">
          <w:marLeft w:val="0"/>
          <w:marRight w:val="0"/>
          <w:marTop w:val="0"/>
          <w:marBottom w:val="0"/>
          <w:divBdr>
            <w:top w:val="none" w:sz="0" w:space="0" w:color="auto"/>
            <w:left w:val="none" w:sz="0" w:space="0" w:color="auto"/>
            <w:bottom w:val="none" w:sz="0" w:space="0" w:color="auto"/>
            <w:right w:val="none" w:sz="0" w:space="0" w:color="auto"/>
          </w:divBdr>
          <w:divsChild>
            <w:div w:id="852763280">
              <w:marLeft w:val="0"/>
              <w:marRight w:val="0"/>
              <w:marTop w:val="0"/>
              <w:marBottom w:val="0"/>
              <w:divBdr>
                <w:top w:val="none" w:sz="0" w:space="0" w:color="auto"/>
                <w:left w:val="none" w:sz="0" w:space="0" w:color="auto"/>
                <w:bottom w:val="none" w:sz="0" w:space="0" w:color="auto"/>
                <w:right w:val="none" w:sz="0" w:space="0" w:color="auto"/>
              </w:divBdr>
              <w:divsChild>
                <w:div w:id="902644261">
                  <w:marLeft w:val="0"/>
                  <w:marRight w:val="0"/>
                  <w:marTop w:val="0"/>
                  <w:marBottom w:val="0"/>
                  <w:divBdr>
                    <w:top w:val="none" w:sz="0" w:space="0" w:color="auto"/>
                    <w:left w:val="none" w:sz="0" w:space="0" w:color="auto"/>
                    <w:bottom w:val="none" w:sz="0" w:space="0" w:color="auto"/>
                    <w:right w:val="none" w:sz="0" w:space="0" w:color="auto"/>
                  </w:divBdr>
                  <w:divsChild>
                    <w:div w:id="1128624391">
                      <w:marLeft w:val="0"/>
                      <w:marRight w:val="0"/>
                      <w:marTop w:val="0"/>
                      <w:marBottom w:val="0"/>
                      <w:divBdr>
                        <w:top w:val="none" w:sz="0" w:space="0" w:color="auto"/>
                        <w:left w:val="none" w:sz="0" w:space="0" w:color="auto"/>
                        <w:bottom w:val="none" w:sz="0" w:space="0" w:color="auto"/>
                        <w:right w:val="none" w:sz="0" w:space="0" w:color="auto"/>
                      </w:divBdr>
                      <w:divsChild>
                        <w:div w:id="2064787934">
                          <w:marLeft w:val="0"/>
                          <w:marRight w:val="0"/>
                          <w:marTop w:val="0"/>
                          <w:marBottom w:val="0"/>
                          <w:divBdr>
                            <w:top w:val="none" w:sz="0" w:space="0" w:color="auto"/>
                            <w:left w:val="none" w:sz="0" w:space="0" w:color="auto"/>
                            <w:bottom w:val="none" w:sz="0" w:space="0" w:color="auto"/>
                            <w:right w:val="none" w:sz="0" w:space="0" w:color="auto"/>
                          </w:divBdr>
                          <w:divsChild>
                            <w:div w:id="1486702286">
                              <w:marLeft w:val="0"/>
                              <w:marRight w:val="0"/>
                              <w:marTop w:val="0"/>
                              <w:marBottom w:val="300"/>
                              <w:divBdr>
                                <w:top w:val="none" w:sz="0" w:space="0" w:color="auto"/>
                                <w:left w:val="none" w:sz="0" w:space="0" w:color="auto"/>
                                <w:bottom w:val="none" w:sz="0" w:space="0" w:color="auto"/>
                                <w:right w:val="none" w:sz="0" w:space="0" w:color="auto"/>
                              </w:divBdr>
                              <w:divsChild>
                                <w:div w:id="2127238728">
                                  <w:marLeft w:val="0"/>
                                  <w:marRight w:val="0"/>
                                  <w:marTop w:val="0"/>
                                  <w:marBottom w:val="0"/>
                                  <w:divBdr>
                                    <w:top w:val="none" w:sz="0" w:space="0" w:color="auto"/>
                                    <w:left w:val="none" w:sz="0" w:space="0" w:color="auto"/>
                                    <w:bottom w:val="none" w:sz="0" w:space="0" w:color="auto"/>
                                    <w:right w:val="none" w:sz="0" w:space="0" w:color="auto"/>
                                  </w:divBdr>
                                  <w:divsChild>
                                    <w:div w:id="1373727591">
                                      <w:marLeft w:val="0"/>
                                      <w:marRight w:val="0"/>
                                      <w:marTop w:val="0"/>
                                      <w:marBottom w:val="0"/>
                                      <w:divBdr>
                                        <w:top w:val="none" w:sz="0" w:space="0" w:color="auto"/>
                                        <w:left w:val="none" w:sz="0" w:space="0" w:color="auto"/>
                                        <w:bottom w:val="none" w:sz="0" w:space="0" w:color="auto"/>
                                        <w:right w:val="none" w:sz="0" w:space="0" w:color="auto"/>
                                      </w:divBdr>
                                      <w:divsChild>
                                        <w:div w:id="804155112">
                                          <w:marLeft w:val="0"/>
                                          <w:marRight w:val="0"/>
                                          <w:marTop w:val="0"/>
                                          <w:marBottom w:val="0"/>
                                          <w:divBdr>
                                            <w:top w:val="none" w:sz="0" w:space="0" w:color="auto"/>
                                            <w:left w:val="none" w:sz="0" w:space="0" w:color="auto"/>
                                            <w:bottom w:val="none" w:sz="0" w:space="0" w:color="auto"/>
                                            <w:right w:val="none" w:sz="0" w:space="0" w:color="auto"/>
                                          </w:divBdr>
                                          <w:divsChild>
                                            <w:div w:id="1267301946">
                                              <w:marLeft w:val="0"/>
                                              <w:marRight w:val="0"/>
                                              <w:marTop w:val="0"/>
                                              <w:marBottom w:val="0"/>
                                              <w:divBdr>
                                                <w:top w:val="none" w:sz="0" w:space="0" w:color="auto"/>
                                                <w:left w:val="none" w:sz="0" w:space="0" w:color="auto"/>
                                                <w:bottom w:val="none" w:sz="0" w:space="0" w:color="auto"/>
                                                <w:right w:val="none" w:sz="0" w:space="0" w:color="auto"/>
                                              </w:divBdr>
                                              <w:divsChild>
                                                <w:div w:id="838471660">
                                                  <w:marLeft w:val="0"/>
                                                  <w:marRight w:val="0"/>
                                                  <w:marTop w:val="0"/>
                                                  <w:marBottom w:val="0"/>
                                                  <w:divBdr>
                                                    <w:top w:val="none" w:sz="0" w:space="0" w:color="auto"/>
                                                    <w:left w:val="none" w:sz="0" w:space="0" w:color="auto"/>
                                                    <w:bottom w:val="none" w:sz="0" w:space="0" w:color="auto"/>
                                                    <w:right w:val="none" w:sz="0" w:space="0" w:color="auto"/>
                                                  </w:divBdr>
                                                  <w:divsChild>
                                                    <w:div w:id="1621062352">
                                                      <w:marLeft w:val="0"/>
                                                      <w:marRight w:val="0"/>
                                                      <w:marTop w:val="0"/>
                                                      <w:marBottom w:val="0"/>
                                                      <w:divBdr>
                                                        <w:top w:val="none" w:sz="0" w:space="0" w:color="auto"/>
                                                        <w:left w:val="none" w:sz="0" w:space="0" w:color="auto"/>
                                                        <w:bottom w:val="none" w:sz="0" w:space="0" w:color="auto"/>
                                                        <w:right w:val="none" w:sz="0" w:space="0" w:color="auto"/>
                                                      </w:divBdr>
                                                      <w:divsChild>
                                                        <w:div w:id="8111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0230043">
      <w:bodyDiv w:val="1"/>
      <w:marLeft w:val="0"/>
      <w:marRight w:val="0"/>
      <w:marTop w:val="0"/>
      <w:marBottom w:val="0"/>
      <w:divBdr>
        <w:top w:val="none" w:sz="0" w:space="0" w:color="auto"/>
        <w:left w:val="none" w:sz="0" w:space="0" w:color="auto"/>
        <w:bottom w:val="none" w:sz="0" w:space="0" w:color="auto"/>
        <w:right w:val="none" w:sz="0" w:space="0" w:color="auto"/>
      </w:divBdr>
    </w:div>
    <w:div w:id="1202281449">
      <w:bodyDiv w:val="1"/>
      <w:marLeft w:val="0"/>
      <w:marRight w:val="0"/>
      <w:marTop w:val="0"/>
      <w:marBottom w:val="0"/>
      <w:divBdr>
        <w:top w:val="none" w:sz="0" w:space="0" w:color="auto"/>
        <w:left w:val="none" w:sz="0" w:space="0" w:color="auto"/>
        <w:bottom w:val="none" w:sz="0" w:space="0" w:color="auto"/>
        <w:right w:val="none" w:sz="0" w:space="0" w:color="auto"/>
      </w:divBdr>
    </w:div>
    <w:div w:id="1291597458">
      <w:bodyDiv w:val="1"/>
      <w:marLeft w:val="0"/>
      <w:marRight w:val="0"/>
      <w:marTop w:val="0"/>
      <w:marBottom w:val="0"/>
      <w:divBdr>
        <w:top w:val="none" w:sz="0" w:space="0" w:color="auto"/>
        <w:left w:val="none" w:sz="0" w:space="0" w:color="auto"/>
        <w:bottom w:val="none" w:sz="0" w:space="0" w:color="auto"/>
        <w:right w:val="none" w:sz="0" w:space="0" w:color="auto"/>
      </w:divBdr>
    </w:div>
    <w:div w:id="192630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PZ%20Minutes%202-9-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37F24-2B84-4F91-929F-2FD5D7099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PZ Minutes 2-9-16</Template>
  <TotalTime>1812</TotalTime>
  <Pages>6</Pages>
  <Words>2338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14385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Sharp</dc:creator>
  <cp:lastModifiedBy>Katherine Sharp</cp:lastModifiedBy>
  <cp:revision>23</cp:revision>
  <cp:lastPrinted>2018-10-10T15:26:00Z</cp:lastPrinted>
  <dcterms:created xsi:type="dcterms:W3CDTF">2019-01-08T17:00:00Z</dcterms:created>
  <dcterms:modified xsi:type="dcterms:W3CDTF">2019-01-11T19:34:00Z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-2122292920</vt:i4>
  </property>
</Properties>
</file>