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7114" w:rsidRPr="0080344B" w:rsidRDefault="00A13FC6" w:rsidP="0027071C">
      <w:pPr>
        <w:pStyle w:val="Caption"/>
      </w:pPr>
      <w:r>
        <w:t xml:space="preserve"> </w:t>
      </w:r>
      <w:r w:rsidR="003B7114" w:rsidRPr="0080344B">
        <w:t>LIBERTY PLANNING AND ZONING COMMISSION</w:t>
      </w:r>
    </w:p>
    <w:p w:rsidR="00B563C3" w:rsidRDefault="00B563C3" w:rsidP="00616A3D">
      <w:pPr>
        <w:tabs>
          <w:tab w:val="center" w:pos="4680"/>
          <w:tab w:val="right" w:pos="9540"/>
        </w:tabs>
        <w:jc w:val="both"/>
        <w:rPr>
          <w:rFonts w:ascii="Arial" w:hAnsi="Arial" w:cs="Arial"/>
          <w:sz w:val="22"/>
          <w:szCs w:val="22"/>
        </w:rPr>
      </w:pPr>
    </w:p>
    <w:p w:rsidR="003B7114" w:rsidRPr="00EA5F41" w:rsidRDefault="00715C08" w:rsidP="00616A3D">
      <w:pPr>
        <w:tabs>
          <w:tab w:val="center" w:pos="4680"/>
          <w:tab w:val="right" w:pos="9540"/>
        </w:tabs>
        <w:jc w:val="both"/>
        <w:rPr>
          <w:rFonts w:ascii="Arial" w:hAnsi="Arial" w:cs="Arial"/>
          <w:sz w:val="22"/>
          <w:szCs w:val="22"/>
        </w:rPr>
      </w:pPr>
      <w:proofErr w:type="gramStart"/>
      <w:r>
        <w:rPr>
          <w:rFonts w:ascii="Arial" w:hAnsi="Arial" w:cs="Arial"/>
          <w:sz w:val="22"/>
          <w:szCs w:val="22"/>
        </w:rPr>
        <w:t>October 12</w:t>
      </w:r>
      <w:r w:rsidR="00C025EB" w:rsidRPr="00EA5F41">
        <w:rPr>
          <w:rFonts w:ascii="Arial" w:hAnsi="Arial" w:cs="Arial"/>
          <w:sz w:val="22"/>
          <w:szCs w:val="22"/>
        </w:rPr>
        <w:t>, 2021</w:t>
      </w:r>
      <w:r w:rsidR="003B7114" w:rsidRPr="00EA5F41">
        <w:rPr>
          <w:rFonts w:ascii="Arial" w:hAnsi="Arial" w:cs="Arial"/>
          <w:sz w:val="22"/>
          <w:szCs w:val="22"/>
        </w:rPr>
        <w:tab/>
      </w:r>
      <w:r w:rsidR="00610BBF" w:rsidRPr="00EA5F41">
        <w:rPr>
          <w:rFonts w:ascii="Arial" w:hAnsi="Arial" w:cs="Arial"/>
          <w:sz w:val="22"/>
          <w:szCs w:val="22"/>
          <w:u w:val="single"/>
        </w:rPr>
        <w:t>Meeting Summary</w:t>
      </w:r>
      <w:r w:rsidR="003B7114" w:rsidRPr="00EA5F41">
        <w:rPr>
          <w:rFonts w:ascii="Arial" w:hAnsi="Arial" w:cs="Arial"/>
          <w:sz w:val="22"/>
          <w:szCs w:val="22"/>
        </w:rPr>
        <w:tab/>
      </w:r>
      <w:r>
        <w:rPr>
          <w:rFonts w:ascii="Arial" w:hAnsi="Arial" w:cs="Arial"/>
          <w:sz w:val="22"/>
          <w:szCs w:val="22"/>
        </w:rPr>
        <w:t>3</w:t>
      </w:r>
      <w:r w:rsidR="00B00E1D" w:rsidRPr="00EA5F41">
        <w:rPr>
          <w:rFonts w:ascii="Arial" w:hAnsi="Arial" w:cs="Arial"/>
          <w:sz w:val="22"/>
          <w:szCs w:val="22"/>
        </w:rPr>
        <w:t>:00</w:t>
      </w:r>
      <w:r w:rsidR="0017534A" w:rsidRPr="00EA5F41">
        <w:rPr>
          <w:rFonts w:ascii="Arial" w:hAnsi="Arial" w:cs="Arial"/>
          <w:sz w:val="22"/>
          <w:szCs w:val="22"/>
        </w:rPr>
        <w:t xml:space="preserve"> </w:t>
      </w:r>
      <w:r w:rsidR="003B7114" w:rsidRPr="00EA5F41">
        <w:rPr>
          <w:rFonts w:ascii="Arial" w:hAnsi="Arial" w:cs="Arial"/>
          <w:sz w:val="22"/>
          <w:szCs w:val="22"/>
        </w:rPr>
        <w:t>p.m.</w:t>
      </w:r>
      <w:proofErr w:type="gramEnd"/>
    </w:p>
    <w:p w:rsidR="003B7114" w:rsidRPr="00EA5F41" w:rsidRDefault="003B7114" w:rsidP="00616A3D">
      <w:pPr>
        <w:jc w:val="both"/>
        <w:rPr>
          <w:rFonts w:ascii="Arial" w:hAnsi="Arial" w:cs="Arial"/>
          <w:sz w:val="22"/>
          <w:szCs w:val="22"/>
        </w:rPr>
      </w:pPr>
    </w:p>
    <w:p w:rsidR="003B7114" w:rsidRPr="000C5D51" w:rsidRDefault="00E83C86" w:rsidP="000C5D51">
      <w:pPr>
        <w:pStyle w:val="ListParagraph"/>
        <w:numPr>
          <w:ilvl w:val="0"/>
          <w:numId w:val="43"/>
        </w:numPr>
        <w:jc w:val="both"/>
        <w:rPr>
          <w:rFonts w:ascii="Arial" w:hAnsi="Arial" w:cs="Arial"/>
          <w:b/>
          <w:sz w:val="22"/>
          <w:szCs w:val="22"/>
        </w:rPr>
      </w:pPr>
      <w:r w:rsidRPr="000C5D51">
        <w:rPr>
          <w:rFonts w:ascii="Arial" w:hAnsi="Arial" w:cs="Arial"/>
          <w:b/>
          <w:sz w:val="22"/>
          <w:szCs w:val="22"/>
        </w:rPr>
        <w:t>Call to Order</w:t>
      </w:r>
      <w:r w:rsidR="003B7114" w:rsidRPr="000C5D51">
        <w:rPr>
          <w:rFonts w:ascii="Arial" w:hAnsi="Arial" w:cs="Arial"/>
          <w:b/>
          <w:sz w:val="22"/>
          <w:szCs w:val="22"/>
        </w:rPr>
        <w:t xml:space="preserve"> </w:t>
      </w:r>
    </w:p>
    <w:p w:rsidR="003B7114" w:rsidRPr="00EA5F41" w:rsidRDefault="003B7114" w:rsidP="00616A3D">
      <w:pPr>
        <w:jc w:val="both"/>
        <w:rPr>
          <w:rFonts w:ascii="Arial" w:hAnsi="Arial" w:cs="Arial"/>
          <w:sz w:val="22"/>
          <w:szCs w:val="22"/>
        </w:rPr>
      </w:pPr>
    </w:p>
    <w:p w:rsidR="003B7114" w:rsidRPr="000C5D51" w:rsidRDefault="003B7114" w:rsidP="000C5D51">
      <w:pPr>
        <w:pStyle w:val="ListParagraph"/>
        <w:ind w:left="1080"/>
        <w:jc w:val="both"/>
        <w:rPr>
          <w:rFonts w:ascii="Arial" w:hAnsi="Arial" w:cs="Arial"/>
          <w:sz w:val="22"/>
          <w:szCs w:val="22"/>
        </w:rPr>
      </w:pPr>
      <w:r w:rsidRPr="000C5D51">
        <w:rPr>
          <w:rFonts w:ascii="Arial" w:hAnsi="Arial" w:cs="Arial"/>
          <w:sz w:val="22"/>
          <w:szCs w:val="22"/>
        </w:rPr>
        <w:t xml:space="preserve">The Liberty Planning and Zoning Commission met on </w:t>
      </w:r>
      <w:r w:rsidR="00493573" w:rsidRPr="000C5D51">
        <w:rPr>
          <w:rFonts w:ascii="Arial" w:hAnsi="Arial" w:cs="Arial"/>
          <w:sz w:val="22"/>
          <w:szCs w:val="22"/>
        </w:rPr>
        <w:t xml:space="preserve">Tuesday, </w:t>
      </w:r>
      <w:r w:rsidR="00715C08">
        <w:rPr>
          <w:rFonts w:ascii="Arial" w:hAnsi="Arial" w:cs="Arial"/>
          <w:sz w:val="22"/>
          <w:szCs w:val="22"/>
        </w:rPr>
        <w:t>October 12</w:t>
      </w:r>
      <w:r w:rsidR="007647AD" w:rsidRPr="000C5D51">
        <w:rPr>
          <w:rFonts w:ascii="Arial" w:hAnsi="Arial" w:cs="Arial"/>
          <w:sz w:val="22"/>
          <w:szCs w:val="22"/>
        </w:rPr>
        <w:t>, 2021</w:t>
      </w:r>
      <w:r w:rsidR="0099359B" w:rsidRPr="000C5D51">
        <w:rPr>
          <w:rFonts w:ascii="Arial" w:hAnsi="Arial" w:cs="Arial"/>
          <w:sz w:val="22"/>
          <w:szCs w:val="22"/>
        </w:rPr>
        <w:t>,</w:t>
      </w:r>
      <w:r w:rsidR="009E2377" w:rsidRPr="000C5D51">
        <w:rPr>
          <w:rFonts w:ascii="Arial" w:hAnsi="Arial" w:cs="Arial"/>
          <w:sz w:val="22"/>
          <w:szCs w:val="22"/>
        </w:rPr>
        <w:t xml:space="preserve"> </w:t>
      </w:r>
      <w:r w:rsidR="00715C08">
        <w:rPr>
          <w:rFonts w:ascii="Arial" w:hAnsi="Arial" w:cs="Arial"/>
          <w:sz w:val="22"/>
          <w:szCs w:val="22"/>
        </w:rPr>
        <w:t>virtually via Zoom.</w:t>
      </w:r>
      <w:r w:rsidR="00B728F2" w:rsidRPr="000C5D51">
        <w:rPr>
          <w:rFonts w:ascii="Arial" w:hAnsi="Arial" w:cs="Arial"/>
          <w:sz w:val="22"/>
          <w:szCs w:val="22"/>
        </w:rPr>
        <w:t xml:space="preserve"> </w:t>
      </w:r>
      <w:r w:rsidRPr="000C5D51">
        <w:rPr>
          <w:rFonts w:ascii="Arial" w:hAnsi="Arial" w:cs="Arial"/>
          <w:sz w:val="22"/>
          <w:szCs w:val="22"/>
        </w:rPr>
        <w:t xml:space="preserve">A quorum being present, </w:t>
      </w:r>
      <w:r w:rsidR="00B815B3" w:rsidRPr="000C5D51">
        <w:rPr>
          <w:rFonts w:ascii="Arial" w:hAnsi="Arial" w:cs="Arial"/>
          <w:sz w:val="22"/>
          <w:szCs w:val="22"/>
        </w:rPr>
        <w:t>Chairman Rosekrans</w:t>
      </w:r>
      <w:r w:rsidR="00596CDD" w:rsidRPr="000C5D51">
        <w:rPr>
          <w:rFonts w:ascii="Arial" w:hAnsi="Arial" w:cs="Arial"/>
          <w:sz w:val="22"/>
          <w:szCs w:val="22"/>
        </w:rPr>
        <w:t xml:space="preserve"> </w:t>
      </w:r>
      <w:r w:rsidR="0017534A" w:rsidRPr="000C5D51">
        <w:rPr>
          <w:rFonts w:ascii="Arial" w:hAnsi="Arial" w:cs="Arial"/>
          <w:sz w:val="22"/>
          <w:szCs w:val="22"/>
        </w:rPr>
        <w:t xml:space="preserve">called the meeting to order at </w:t>
      </w:r>
      <w:r w:rsidR="00715C08">
        <w:rPr>
          <w:rFonts w:ascii="Arial" w:hAnsi="Arial" w:cs="Arial"/>
          <w:sz w:val="22"/>
          <w:szCs w:val="22"/>
        </w:rPr>
        <w:t>3</w:t>
      </w:r>
      <w:r w:rsidR="00B00E1D" w:rsidRPr="000C5D51">
        <w:rPr>
          <w:rFonts w:ascii="Arial" w:hAnsi="Arial" w:cs="Arial"/>
          <w:sz w:val="22"/>
          <w:szCs w:val="22"/>
        </w:rPr>
        <w:t>:00</w:t>
      </w:r>
      <w:r w:rsidR="0017534A" w:rsidRPr="000C5D51">
        <w:rPr>
          <w:rFonts w:ascii="Arial" w:hAnsi="Arial" w:cs="Arial"/>
          <w:sz w:val="22"/>
          <w:szCs w:val="22"/>
        </w:rPr>
        <w:t xml:space="preserve"> p.m.</w:t>
      </w:r>
      <w:r w:rsidR="004546A2" w:rsidRPr="000C5D51">
        <w:rPr>
          <w:rFonts w:ascii="Arial" w:hAnsi="Arial" w:cs="Arial"/>
          <w:sz w:val="22"/>
          <w:szCs w:val="22"/>
        </w:rPr>
        <w:t xml:space="preserve"> </w:t>
      </w:r>
    </w:p>
    <w:p w:rsidR="003B7114" w:rsidRPr="00EA5F41" w:rsidRDefault="003B7114" w:rsidP="00616A3D">
      <w:pPr>
        <w:jc w:val="both"/>
        <w:rPr>
          <w:rFonts w:ascii="Arial" w:hAnsi="Arial" w:cs="Arial"/>
          <w:sz w:val="22"/>
          <w:szCs w:val="22"/>
        </w:rPr>
      </w:pPr>
    </w:p>
    <w:p w:rsidR="003B7114" w:rsidRPr="000C5D51" w:rsidRDefault="00E83C86" w:rsidP="000C5D51">
      <w:pPr>
        <w:pStyle w:val="ListParagraph"/>
        <w:numPr>
          <w:ilvl w:val="0"/>
          <w:numId w:val="43"/>
        </w:numPr>
        <w:jc w:val="both"/>
        <w:rPr>
          <w:rFonts w:ascii="Arial" w:hAnsi="Arial" w:cs="Arial"/>
          <w:b/>
          <w:sz w:val="22"/>
          <w:szCs w:val="22"/>
        </w:rPr>
      </w:pPr>
      <w:r w:rsidRPr="000C5D51">
        <w:rPr>
          <w:rFonts w:ascii="Arial" w:hAnsi="Arial" w:cs="Arial"/>
          <w:b/>
          <w:sz w:val="22"/>
          <w:szCs w:val="22"/>
        </w:rPr>
        <w:t>Roll Call</w:t>
      </w:r>
    </w:p>
    <w:p w:rsidR="008604CF" w:rsidRPr="00EA5F41" w:rsidRDefault="008604CF" w:rsidP="008604CF">
      <w:pPr>
        <w:jc w:val="both"/>
        <w:rPr>
          <w:rFonts w:ascii="Arial" w:hAnsi="Arial" w:cs="Arial"/>
          <w:sz w:val="22"/>
          <w:szCs w:val="22"/>
        </w:rPr>
      </w:pPr>
    </w:p>
    <w:p w:rsidR="00AE2ACA" w:rsidRPr="000C5D51" w:rsidRDefault="008604CF" w:rsidP="00322E97">
      <w:pPr>
        <w:pStyle w:val="ListParagraph"/>
        <w:ind w:left="1080"/>
        <w:rPr>
          <w:rFonts w:ascii="Arial" w:hAnsi="Arial" w:cs="Arial"/>
          <w:sz w:val="22"/>
          <w:szCs w:val="22"/>
        </w:rPr>
      </w:pPr>
      <w:r w:rsidRPr="000C5D51">
        <w:rPr>
          <w:rFonts w:ascii="Arial" w:hAnsi="Arial" w:cs="Arial"/>
          <w:sz w:val="22"/>
          <w:szCs w:val="22"/>
        </w:rPr>
        <w:t xml:space="preserve">Commission members </w:t>
      </w:r>
      <w:r w:rsidR="000F197E" w:rsidRPr="000C5D51">
        <w:rPr>
          <w:rFonts w:ascii="Arial" w:hAnsi="Arial" w:cs="Arial"/>
          <w:sz w:val="22"/>
          <w:szCs w:val="22"/>
        </w:rPr>
        <w:t>in attendance</w:t>
      </w:r>
      <w:r w:rsidRPr="000C5D51">
        <w:rPr>
          <w:rFonts w:ascii="Arial" w:hAnsi="Arial" w:cs="Arial"/>
          <w:sz w:val="22"/>
          <w:szCs w:val="22"/>
        </w:rPr>
        <w:t xml:space="preserve"> were:</w:t>
      </w:r>
      <w:r w:rsidR="00E8717F" w:rsidRPr="000C5D51">
        <w:rPr>
          <w:rFonts w:ascii="Arial" w:hAnsi="Arial" w:cs="Arial"/>
          <w:sz w:val="22"/>
          <w:szCs w:val="22"/>
        </w:rPr>
        <w:t xml:space="preserve"> </w:t>
      </w:r>
      <w:r w:rsidR="009A4375" w:rsidRPr="000C5D51">
        <w:rPr>
          <w:rFonts w:ascii="Arial" w:hAnsi="Arial" w:cs="Arial"/>
          <w:sz w:val="22"/>
          <w:szCs w:val="22"/>
        </w:rPr>
        <w:t>Judy Dilts</w:t>
      </w:r>
      <w:r w:rsidR="00C06EB7" w:rsidRPr="000C5D51">
        <w:rPr>
          <w:rFonts w:ascii="Arial" w:hAnsi="Arial" w:cs="Arial"/>
          <w:sz w:val="22"/>
          <w:szCs w:val="22"/>
        </w:rPr>
        <w:t>,</w:t>
      </w:r>
      <w:r w:rsidR="00B247BB" w:rsidRPr="000C5D51">
        <w:rPr>
          <w:rFonts w:ascii="Arial" w:hAnsi="Arial" w:cs="Arial"/>
          <w:sz w:val="22"/>
          <w:szCs w:val="22"/>
        </w:rPr>
        <w:t xml:space="preserve"> </w:t>
      </w:r>
      <w:r w:rsidR="00EA27EC" w:rsidRPr="000C5D51">
        <w:rPr>
          <w:rFonts w:ascii="Arial" w:hAnsi="Arial" w:cs="Arial"/>
          <w:sz w:val="22"/>
          <w:szCs w:val="22"/>
        </w:rPr>
        <w:t xml:space="preserve">Patricia Evans, </w:t>
      </w:r>
      <w:r w:rsidR="008B2347" w:rsidRPr="000C5D51">
        <w:rPr>
          <w:rFonts w:ascii="Arial" w:hAnsi="Arial" w:cs="Arial"/>
          <w:sz w:val="22"/>
          <w:szCs w:val="22"/>
        </w:rPr>
        <w:t xml:space="preserve">Walt Holt, </w:t>
      </w:r>
      <w:r w:rsidR="00EA27EC" w:rsidRPr="000C5D51">
        <w:rPr>
          <w:rFonts w:ascii="Arial" w:hAnsi="Arial" w:cs="Arial"/>
          <w:sz w:val="22"/>
          <w:szCs w:val="22"/>
        </w:rPr>
        <w:t>Amy Howard</w:t>
      </w:r>
      <w:r w:rsidR="00BD07B0" w:rsidRPr="000C5D51">
        <w:rPr>
          <w:rFonts w:ascii="Arial" w:hAnsi="Arial" w:cs="Arial"/>
          <w:sz w:val="22"/>
          <w:szCs w:val="22"/>
        </w:rPr>
        <w:t xml:space="preserve">, </w:t>
      </w:r>
      <w:r w:rsidR="00954C6D" w:rsidRPr="000C5D51">
        <w:rPr>
          <w:rFonts w:ascii="Arial" w:hAnsi="Arial" w:cs="Arial"/>
          <w:sz w:val="22"/>
          <w:szCs w:val="22"/>
        </w:rPr>
        <w:t xml:space="preserve">Tom Reinier, </w:t>
      </w:r>
      <w:r w:rsidR="001C21F1" w:rsidRPr="000C5D51">
        <w:rPr>
          <w:rFonts w:ascii="Arial" w:hAnsi="Arial" w:cs="Arial"/>
          <w:sz w:val="22"/>
          <w:szCs w:val="22"/>
        </w:rPr>
        <w:t>Dee Rosekrans</w:t>
      </w:r>
      <w:r w:rsidR="00AB15AE" w:rsidRPr="000C5D51">
        <w:rPr>
          <w:rFonts w:ascii="Arial" w:hAnsi="Arial" w:cs="Arial"/>
          <w:sz w:val="22"/>
          <w:szCs w:val="22"/>
        </w:rPr>
        <w:t xml:space="preserve">, </w:t>
      </w:r>
      <w:r w:rsidR="00FC7764" w:rsidRPr="000C5D51">
        <w:rPr>
          <w:rFonts w:ascii="Arial" w:hAnsi="Arial" w:cs="Arial"/>
          <w:sz w:val="22"/>
          <w:szCs w:val="22"/>
        </w:rPr>
        <w:t xml:space="preserve">Donald Summers </w:t>
      </w:r>
      <w:r w:rsidR="007647AD" w:rsidRPr="000C5D51">
        <w:rPr>
          <w:rFonts w:ascii="Arial" w:hAnsi="Arial" w:cs="Arial"/>
          <w:sz w:val="22"/>
          <w:szCs w:val="22"/>
        </w:rPr>
        <w:t>and Ann Waterman</w:t>
      </w:r>
      <w:r w:rsidR="00FE63FF" w:rsidRPr="002A51B2">
        <w:rPr>
          <w:rFonts w:ascii="Arial" w:hAnsi="Arial" w:cs="Arial"/>
          <w:sz w:val="22"/>
          <w:szCs w:val="22"/>
        </w:rPr>
        <w:t xml:space="preserve">.  </w:t>
      </w:r>
      <w:r w:rsidR="00782120" w:rsidRPr="002A51B2">
        <w:rPr>
          <w:rFonts w:ascii="Arial" w:hAnsi="Arial" w:cs="Arial"/>
          <w:sz w:val="22"/>
          <w:szCs w:val="22"/>
        </w:rPr>
        <w:t>Ken Personett</w:t>
      </w:r>
      <w:r w:rsidR="00782120">
        <w:rPr>
          <w:rFonts w:ascii="Arial" w:hAnsi="Arial" w:cs="Arial"/>
          <w:sz w:val="22"/>
          <w:szCs w:val="22"/>
        </w:rPr>
        <w:t xml:space="preserve"> was absent.  </w:t>
      </w:r>
      <w:r w:rsidR="003C1134" w:rsidRPr="000C5D51">
        <w:rPr>
          <w:rFonts w:ascii="Arial" w:hAnsi="Arial" w:cs="Arial"/>
          <w:sz w:val="22"/>
          <w:szCs w:val="22"/>
        </w:rPr>
        <w:t xml:space="preserve">Representing staff were </w:t>
      </w:r>
      <w:r w:rsidRPr="000C5D51">
        <w:rPr>
          <w:rFonts w:ascii="Arial" w:hAnsi="Arial" w:cs="Arial"/>
          <w:sz w:val="22"/>
          <w:szCs w:val="22"/>
        </w:rPr>
        <w:t xml:space="preserve">Katherine Sharp, </w:t>
      </w:r>
      <w:r w:rsidR="002841E0" w:rsidRPr="000C5D51">
        <w:rPr>
          <w:rFonts w:ascii="Arial" w:hAnsi="Arial" w:cs="Arial"/>
          <w:sz w:val="22"/>
          <w:szCs w:val="22"/>
        </w:rPr>
        <w:t xml:space="preserve">Director of </w:t>
      </w:r>
      <w:r w:rsidRPr="000C5D51">
        <w:rPr>
          <w:rFonts w:ascii="Arial" w:hAnsi="Arial" w:cs="Arial"/>
          <w:sz w:val="22"/>
          <w:szCs w:val="22"/>
        </w:rPr>
        <w:t xml:space="preserve">Planning and </w:t>
      </w:r>
      <w:r w:rsidR="002841E0" w:rsidRPr="000C5D51">
        <w:rPr>
          <w:rFonts w:ascii="Arial" w:hAnsi="Arial" w:cs="Arial"/>
          <w:sz w:val="22"/>
          <w:szCs w:val="22"/>
        </w:rPr>
        <w:t>Development</w:t>
      </w:r>
      <w:r w:rsidR="00B253D7" w:rsidRPr="000C5D51">
        <w:rPr>
          <w:rFonts w:ascii="Arial" w:hAnsi="Arial" w:cs="Arial"/>
          <w:sz w:val="22"/>
          <w:szCs w:val="22"/>
        </w:rPr>
        <w:t>;</w:t>
      </w:r>
      <w:r w:rsidR="00CD714E" w:rsidRPr="000C5D51">
        <w:rPr>
          <w:rFonts w:ascii="Arial" w:hAnsi="Arial" w:cs="Arial"/>
          <w:sz w:val="22"/>
          <w:szCs w:val="22"/>
        </w:rPr>
        <w:t xml:space="preserve"> </w:t>
      </w:r>
      <w:r w:rsidR="00C1443C" w:rsidRPr="000C5D51">
        <w:rPr>
          <w:rFonts w:ascii="Arial" w:hAnsi="Arial" w:cs="Arial"/>
          <w:sz w:val="22"/>
          <w:szCs w:val="22"/>
        </w:rPr>
        <w:t>Michael Peterman, City Planner</w:t>
      </w:r>
      <w:r w:rsidR="005A47B0" w:rsidRPr="000C5D51">
        <w:rPr>
          <w:rFonts w:ascii="Arial" w:hAnsi="Arial" w:cs="Arial"/>
          <w:sz w:val="22"/>
          <w:szCs w:val="22"/>
        </w:rPr>
        <w:t>;</w:t>
      </w:r>
      <w:r w:rsidR="00EA27EC" w:rsidRPr="000C5D51">
        <w:rPr>
          <w:rFonts w:ascii="Arial" w:hAnsi="Arial" w:cs="Arial"/>
          <w:sz w:val="22"/>
          <w:szCs w:val="22"/>
        </w:rPr>
        <w:t xml:space="preserve"> and</w:t>
      </w:r>
      <w:r w:rsidR="005A47B0" w:rsidRPr="000C5D51">
        <w:rPr>
          <w:rFonts w:ascii="Arial" w:hAnsi="Arial" w:cs="Arial"/>
          <w:sz w:val="22"/>
          <w:szCs w:val="22"/>
        </w:rPr>
        <w:t xml:space="preserve"> </w:t>
      </w:r>
      <w:r w:rsidR="00D24AC6" w:rsidRPr="000C5D51">
        <w:rPr>
          <w:rFonts w:ascii="Arial" w:hAnsi="Arial" w:cs="Arial"/>
          <w:sz w:val="22"/>
          <w:szCs w:val="22"/>
        </w:rPr>
        <w:t>Jo</w:t>
      </w:r>
      <w:r w:rsidR="00AB15AE" w:rsidRPr="000C5D51">
        <w:rPr>
          <w:rFonts w:ascii="Arial" w:hAnsi="Arial" w:cs="Arial"/>
          <w:sz w:val="22"/>
          <w:szCs w:val="22"/>
        </w:rPr>
        <w:t xml:space="preserve">hn Findlay, </w:t>
      </w:r>
      <w:r w:rsidR="007B57FB" w:rsidRPr="000C5D51">
        <w:rPr>
          <w:rFonts w:ascii="Arial" w:hAnsi="Arial" w:cs="Arial"/>
          <w:sz w:val="22"/>
          <w:szCs w:val="22"/>
        </w:rPr>
        <w:t xml:space="preserve">City </w:t>
      </w:r>
      <w:r w:rsidR="00AB15AE" w:rsidRPr="000C5D51">
        <w:rPr>
          <w:rFonts w:ascii="Arial" w:hAnsi="Arial" w:cs="Arial"/>
          <w:sz w:val="22"/>
          <w:szCs w:val="22"/>
        </w:rPr>
        <w:t xml:space="preserve">Engineer.  </w:t>
      </w:r>
      <w:r w:rsidR="00782120">
        <w:rPr>
          <w:rFonts w:ascii="Arial" w:hAnsi="Arial" w:cs="Arial"/>
          <w:sz w:val="22"/>
          <w:szCs w:val="22"/>
        </w:rPr>
        <w:t>2</w:t>
      </w:r>
      <w:r w:rsidR="00917F8C" w:rsidRPr="000C5D51">
        <w:rPr>
          <w:rFonts w:ascii="Arial" w:hAnsi="Arial" w:cs="Arial"/>
          <w:sz w:val="22"/>
          <w:szCs w:val="22"/>
        </w:rPr>
        <w:t xml:space="preserve"> </w:t>
      </w:r>
      <w:r w:rsidR="00A1385E" w:rsidRPr="000C5D51">
        <w:rPr>
          <w:rFonts w:ascii="Arial" w:hAnsi="Arial" w:cs="Arial"/>
          <w:sz w:val="22"/>
          <w:szCs w:val="22"/>
        </w:rPr>
        <w:t>members of the public were in attendance.</w:t>
      </w:r>
    </w:p>
    <w:p w:rsidR="003214E8" w:rsidRPr="00EA5F41" w:rsidRDefault="003214E8" w:rsidP="00FA4F4F">
      <w:pPr>
        <w:rPr>
          <w:rFonts w:ascii="Arial" w:hAnsi="Arial" w:cs="Arial"/>
          <w:sz w:val="22"/>
          <w:szCs w:val="22"/>
        </w:rPr>
      </w:pPr>
    </w:p>
    <w:p w:rsidR="008604CF" w:rsidRPr="00322E97" w:rsidRDefault="008604CF" w:rsidP="000C5D51">
      <w:pPr>
        <w:pStyle w:val="ListParagraph"/>
        <w:numPr>
          <w:ilvl w:val="0"/>
          <w:numId w:val="43"/>
        </w:numPr>
        <w:rPr>
          <w:rFonts w:ascii="Arial" w:hAnsi="Arial" w:cs="Arial"/>
          <w:b/>
          <w:sz w:val="22"/>
          <w:szCs w:val="22"/>
        </w:rPr>
      </w:pPr>
      <w:r w:rsidRPr="00322E97">
        <w:rPr>
          <w:rFonts w:ascii="Arial" w:hAnsi="Arial" w:cs="Arial"/>
          <w:b/>
          <w:sz w:val="22"/>
          <w:szCs w:val="22"/>
        </w:rPr>
        <w:t>Approval of Minutes</w:t>
      </w:r>
      <w:r w:rsidR="00BD66F6" w:rsidRPr="00322E97">
        <w:rPr>
          <w:rFonts w:ascii="Arial" w:hAnsi="Arial" w:cs="Arial"/>
          <w:b/>
          <w:sz w:val="22"/>
          <w:szCs w:val="22"/>
        </w:rPr>
        <w:t xml:space="preserve"> </w:t>
      </w:r>
    </w:p>
    <w:p w:rsidR="007F147A" w:rsidRPr="00EA5F41" w:rsidRDefault="007F147A" w:rsidP="00FA4F4F">
      <w:pPr>
        <w:rPr>
          <w:rFonts w:ascii="Arial" w:hAnsi="Arial" w:cs="Arial"/>
          <w:b/>
          <w:sz w:val="22"/>
          <w:szCs w:val="22"/>
        </w:rPr>
      </w:pPr>
    </w:p>
    <w:p w:rsidR="000132E0" w:rsidRPr="000C5D51" w:rsidRDefault="000132E0" w:rsidP="00322E97">
      <w:pPr>
        <w:pStyle w:val="ListParagraph"/>
        <w:ind w:left="1080"/>
        <w:rPr>
          <w:rFonts w:ascii="Arial" w:hAnsi="Arial" w:cs="Arial"/>
          <w:sz w:val="22"/>
          <w:szCs w:val="22"/>
        </w:rPr>
      </w:pPr>
      <w:r w:rsidRPr="000C5D51">
        <w:rPr>
          <w:rFonts w:ascii="Arial" w:hAnsi="Arial" w:cs="Arial"/>
          <w:sz w:val="22"/>
          <w:szCs w:val="22"/>
        </w:rPr>
        <w:t xml:space="preserve">Chairman Rosekrans </w:t>
      </w:r>
      <w:r w:rsidR="00586741" w:rsidRPr="000C5D51">
        <w:rPr>
          <w:rFonts w:ascii="Arial" w:hAnsi="Arial" w:cs="Arial"/>
          <w:sz w:val="22"/>
          <w:szCs w:val="22"/>
        </w:rPr>
        <w:t xml:space="preserve">asked if there were any questions or comments related to the minutes from the </w:t>
      </w:r>
      <w:r w:rsidR="00782120">
        <w:rPr>
          <w:rFonts w:ascii="Arial" w:hAnsi="Arial" w:cs="Arial"/>
          <w:sz w:val="22"/>
          <w:szCs w:val="22"/>
        </w:rPr>
        <w:t>August</w:t>
      </w:r>
      <w:r w:rsidR="00AB2294" w:rsidRPr="000C5D51">
        <w:rPr>
          <w:rFonts w:ascii="Arial" w:hAnsi="Arial" w:cs="Arial"/>
          <w:sz w:val="22"/>
          <w:szCs w:val="22"/>
        </w:rPr>
        <w:t xml:space="preserve"> </w:t>
      </w:r>
      <w:r w:rsidR="0000662C" w:rsidRPr="000C5D51">
        <w:rPr>
          <w:rFonts w:ascii="Arial" w:hAnsi="Arial" w:cs="Arial"/>
          <w:sz w:val="22"/>
          <w:szCs w:val="22"/>
        </w:rPr>
        <w:t>meeting</w:t>
      </w:r>
      <w:r w:rsidR="00011041" w:rsidRPr="000C5D51">
        <w:rPr>
          <w:rFonts w:ascii="Arial" w:hAnsi="Arial" w:cs="Arial"/>
          <w:sz w:val="22"/>
          <w:szCs w:val="22"/>
        </w:rPr>
        <w:t>.</w:t>
      </w:r>
    </w:p>
    <w:p w:rsidR="00B470AD" w:rsidRPr="00EA5F41" w:rsidRDefault="00B470AD" w:rsidP="000132E0">
      <w:pPr>
        <w:rPr>
          <w:rFonts w:ascii="Arial" w:hAnsi="Arial" w:cs="Arial"/>
          <w:sz w:val="22"/>
          <w:szCs w:val="22"/>
        </w:rPr>
      </w:pPr>
    </w:p>
    <w:p w:rsidR="00D24AC6" w:rsidRDefault="002A51B2" w:rsidP="00782120">
      <w:pPr>
        <w:pStyle w:val="ListParagraph"/>
        <w:ind w:left="1080"/>
        <w:rPr>
          <w:rFonts w:ascii="Arial" w:hAnsi="Arial" w:cs="Arial"/>
          <w:sz w:val="22"/>
          <w:szCs w:val="22"/>
        </w:rPr>
      </w:pPr>
      <w:r w:rsidRPr="000C5D51">
        <w:rPr>
          <w:rFonts w:ascii="Arial" w:hAnsi="Arial" w:cs="Arial"/>
          <w:sz w:val="22"/>
          <w:szCs w:val="22"/>
        </w:rPr>
        <w:t xml:space="preserve">Commissioner </w:t>
      </w:r>
      <w:r>
        <w:rPr>
          <w:rFonts w:ascii="Arial" w:hAnsi="Arial" w:cs="Arial"/>
          <w:sz w:val="22"/>
          <w:szCs w:val="22"/>
        </w:rPr>
        <w:t>Holt</w:t>
      </w:r>
      <w:r w:rsidR="00BD07B0" w:rsidRPr="000C5D51">
        <w:rPr>
          <w:rFonts w:ascii="Arial" w:hAnsi="Arial" w:cs="Arial"/>
          <w:sz w:val="22"/>
          <w:szCs w:val="22"/>
        </w:rPr>
        <w:t xml:space="preserve"> </w:t>
      </w:r>
      <w:r w:rsidR="009A4375" w:rsidRPr="000C5D51">
        <w:rPr>
          <w:rFonts w:ascii="Arial" w:hAnsi="Arial" w:cs="Arial"/>
          <w:sz w:val="22"/>
          <w:szCs w:val="22"/>
        </w:rPr>
        <w:t>moved</w:t>
      </w:r>
      <w:r w:rsidR="008604CF" w:rsidRPr="000C5D51">
        <w:rPr>
          <w:rFonts w:ascii="Arial" w:hAnsi="Arial" w:cs="Arial"/>
          <w:sz w:val="22"/>
          <w:szCs w:val="22"/>
        </w:rPr>
        <w:t xml:space="preserve"> to </w:t>
      </w:r>
      <w:r w:rsidR="00B72D06" w:rsidRPr="000C5D51">
        <w:rPr>
          <w:rFonts w:ascii="Arial" w:hAnsi="Arial" w:cs="Arial"/>
          <w:sz w:val="22"/>
          <w:szCs w:val="22"/>
        </w:rPr>
        <w:t>approve</w:t>
      </w:r>
      <w:r w:rsidR="008604CF" w:rsidRPr="000C5D51">
        <w:rPr>
          <w:rFonts w:ascii="Arial" w:hAnsi="Arial" w:cs="Arial"/>
          <w:sz w:val="22"/>
          <w:szCs w:val="22"/>
        </w:rPr>
        <w:t xml:space="preserve"> the </w:t>
      </w:r>
      <w:r w:rsidR="00B92110" w:rsidRPr="000C5D51">
        <w:rPr>
          <w:rFonts w:ascii="Arial" w:hAnsi="Arial" w:cs="Arial"/>
          <w:sz w:val="22"/>
          <w:szCs w:val="22"/>
        </w:rPr>
        <w:t xml:space="preserve">regular session </w:t>
      </w:r>
      <w:r w:rsidR="008604CF" w:rsidRPr="000C5D51">
        <w:rPr>
          <w:rFonts w:ascii="Arial" w:hAnsi="Arial" w:cs="Arial"/>
          <w:sz w:val="22"/>
          <w:szCs w:val="22"/>
        </w:rPr>
        <w:t xml:space="preserve">minutes </w:t>
      </w:r>
      <w:r w:rsidR="00B205C8" w:rsidRPr="000C5D51">
        <w:rPr>
          <w:rFonts w:ascii="Arial" w:hAnsi="Arial" w:cs="Arial"/>
          <w:sz w:val="22"/>
          <w:szCs w:val="22"/>
        </w:rPr>
        <w:t xml:space="preserve">from the </w:t>
      </w:r>
      <w:r w:rsidR="00782120">
        <w:rPr>
          <w:rFonts w:ascii="Arial" w:hAnsi="Arial" w:cs="Arial"/>
          <w:sz w:val="22"/>
          <w:szCs w:val="22"/>
        </w:rPr>
        <w:t>August 10</w:t>
      </w:r>
      <w:r w:rsidR="00155BB9" w:rsidRPr="000C5D51">
        <w:rPr>
          <w:rFonts w:ascii="Arial" w:hAnsi="Arial" w:cs="Arial"/>
          <w:sz w:val="22"/>
          <w:szCs w:val="22"/>
        </w:rPr>
        <w:t>, 2021</w:t>
      </w:r>
      <w:r w:rsidR="0061032A" w:rsidRPr="000C5D51">
        <w:rPr>
          <w:rFonts w:ascii="Arial" w:hAnsi="Arial" w:cs="Arial"/>
          <w:sz w:val="22"/>
          <w:szCs w:val="22"/>
        </w:rPr>
        <w:t xml:space="preserve"> </w:t>
      </w:r>
      <w:r w:rsidR="00B205C8" w:rsidRPr="000C5D51">
        <w:rPr>
          <w:rFonts w:ascii="Arial" w:hAnsi="Arial" w:cs="Arial"/>
          <w:sz w:val="22"/>
          <w:szCs w:val="22"/>
        </w:rPr>
        <w:t xml:space="preserve">meeting </w:t>
      </w:r>
      <w:r w:rsidR="008604CF" w:rsidRPr="000C5D51">
        <w:rPr>
          <w:rFonts w:ascii="Arial" w:hAnsi="Arial" w:cs="Arial"/>
          <w:sz w:val="22"/>
          <w:szCs w:val="22"/>
        </w:rPr>
        <w:t xml:space="preserve">and </w:t>
      </w:r>
      <w:r w:rsidRPr="000C5D51">
        <w:rPr>
          <w:rFonts w:ascii="Arial" w:hAnsi="Arial" w:cs="Arial"/>
          <w:sz w:val="22"/>
          <w:szCs w:val="22"/>
        </w:rPr>
        <w:t xml:space="preserve">Commissioner </w:t>
      </w:r>
      <w:r w:rsidR="00782120">
        <w:rPr>
          <w:rFonts w:ascii="Arial" w:hAnsi="Arial" w:cs="Arial"/>
          <w:sz w:val="22"/>
          <w:szCs w:val="22"/>
        </w:rPr>
        <w:t>Evans</w:t>
      </w:r>
      <w:r w:rsidR="00BD07B0" w:rsidRPr="000C5D51">
        <w:rPr>
          <w:rFonts w:ascii="Arial" w:hAnsi="Arial" w:cs="Arial"/>
          <w:sz w:val="22"/>
          <w:szCs w:val="22"/>
        </w:rPr>
        <w:t xml:space="preserve"> </w:t>
      </w:r>
      <w:r w:rsidR="001C297F" w:rsidRPr="000C5D51">
        <w:rPr>
          <w:rFonts w:ascii="Arial" w:hAnsi="Arial" w:cs="Arial"/>
          <w:sz w:val="22"/>
          <w:szCs w:val="22"/>
        </w:rPr>
        <w:t>seconded</w:t>
      </w:r>
      <w:r w:rsidR="009B1F29" w:rsidRPr="000C5D51">
        <w:rPr>
          <w:rFonts w:ascii="Arial" w:hAnsi="Arial" w:cs="Arial"/>
          <w:sz w:val="22"/>
          <w:szCs w:val="22"/>
        </w:rPr>
        <w:t xml:space="preserve"> </w:t>
      </w:r>
      <w:r w:rsidR="003214E8" w:rsidRPr="000C5D51">
        <w:rPr>
          <w:rFonts w:ascii="Arial" w:hAnsi="Arial" w:cs="Arial"/>
          <w:sz w:val="22"/>
          <w:szCs w:val="22"/>
        </w:rPr>
        <w:t>the motion</w:t>
      </w:r>
      <w:r w:rsidR="00954AF9" w:rsidRPr="000C5D51">
        <w:rPr>
          <w:rFonts w:ascii="Arial" w:hAnsi="Arial" w:cs="Arial"/>
          <w:sz w:val="22"/>
          <w:szCs w:val="22"/>
        </w:rPr>
        <w:t xml:space="preserve">. </w:t>
      </w:r>
      <w:r w:rsidR="00E911FE" w:rsidRPr="000C5D51">
        <w:rPr>
          <w:rFonts w:ascii="Arial" w:hAnsi="Arial" w:cs="Arial"/>
          <w:sz w:val="22"/>
          <w:szCs w:val="22"/>
        </w:rPr>
        <w:t xml:space="preserve">The </w:t>
      </w:r>
      <w:r w:rsidR="008604CF" w:rsidRPr="000C5D51">
        <w:rPr>
          <w:rFonts w:ascii="Arial" w:hAnsi="Arial" w:cs="Arial"/>
          <w:sz w:val="22"/>
          <w:szCs w:val="22"/>
        </w:rPr>
        <w:t xml:space="preserve">minutes were </w:t>
      </w:r>
      <w:r w:rsidR="001C297F" w:rsidRPr="000C5D51">
        <w:rPr>
          <w:rFonts w:ascii="Arial" w:hAnsi="Arial" w:cs="Arial"/>
          <w:sz w:val="22"/>
          <w:szCs w:val="22"/>
        </w:rPr>
        <w:t>approved</w:t>
      </w:r>
      <w:r w:rsidR="00C669CC" w:rsidRPr="000C5D51">
        <w:rPr>
          <w:rFonts w:ascii="Arial" w:hAnsi="Arial" w:cs="Arial"/>
          <w:sz w:val="22"/>
          <w:szCs w:val="22"/>
        </w:rPr>
        <w:t xml:space="preserve"> </w:t>
      </w:r>
      <w:r w:rsidRPr="002A51B2">
        <w:rPr>
          <w:rFonts w:ascii="Arial" w:hAnsi="Arial" w:cs="Arial"/>
          <w:sz w:val="22"/>
          <w:szCs w:val="22"/>
        </w:rPr>
        <w:t>8</w:t>
      </w:r>
      <w:r w:rsidR="00A1385E" w:rsidRPr="002A51B2">
        <w:rPr>
          <w:rFonts w:ascii="Arial" w:hAnsi="Arial" w:cs="Arial"/>
          <w:sz w:val="22"/>
          <w:szCs w:val="22"/>
        </w:rPr>
        <w:t>-0-</w:t>
      </w:r>
      <w:r w:rsidR="00782120">
        <w:rPr>
          <w:rFonts w:ascii="Arial" w:hAnsi="Arial" w:cs="Arial"/>
          <w:sz w:val="22"/>
          <w:szCs w:val="22"/>
        </w:rPr>
        <w:t>0.</w:t>
      </w:r>
    </w:p>
    <w:p w:rsidR="00F06886" w:rsidRPr="00322E97" w:rsidRDefault="00F06886" w:rsidP="00732CB8">
      <w:pPr>
        <w:rPr>
          <w:rFonts w:ascii="Arial" w:hAnsi="Arial" w:cs="Arial"/>
          <w:b/>
          <w:sz w:val="22"/>
          <w:szCs w:val="22"/>
        </w:rPr>
      </w:pPr>
    </w:p>
    <w:p w:rsidR="00A8492D" w:rsidRPr="00A8492D" w:rsidRDefault="00A8492D" w:rsidP="00A8492D">
      <w:pPr>
        <w:pStyle w:val="ListParagraph"/>
        <w:numPr>
          <w:ilvl w:val="0"/>
          <w:numId w:val="43"/>
        </w:numPr>
        <w:rPr>
          <w:rFonts w:ascii="Arial" w:hAnsi="Arial" w:cs="Arial"/>
          <w:b/>
          <w:sz w:val="22"/>
          <w:szCs w:val="22"/>
        </w:rPr>
      </w:pPr>
      <w:r w:rsidRPr="00A8492D">
        <w:rPr>
          <w:rFonts w:ascii="Arial" w:hAnsi="Arial" w:cs="Arial"/>
          <w:b/>
          <w:sz w:val="22"/>
          <w:szCs w:val="22"/>
        </w:rPr>
        <w:t>21-49R&amp;PDP:  Rezoning and Preliminary Development Plan for North Liberty Logistics Park.  9 lots on 365 +/- acres for industrial/warehousing, north of I-35/US 69 intersection</w:t>
      </w:r>
    </w:p>
    <w:p w:rsidR="00A8492D" w:rsidRDefault="00A8492D" w:rsidP="00A8492D">
      <w:pPr>
        <w:pStyle w:val="ListParagraph"/>
        <w:ind w:left="1080"/>
        <w:rPr>
          <w:rFonts w:ascii="Arial" w:hAnsi="Arial" w:cs="Arial"/>
          <w:b/>
          <w:sz w:val="22"/>
          <w:szCs w:val="22"/>
        </w:rPr>
      </w:pPr>
      <w:r w:rsidRPr="00A8492D">
        <w:rPr>
          <w:rFonts w:ascii="Arial" w:hAnsi="Arial" w:cs="Arial"/>
          <w:b/>
          <w:sz w:val="22"/>
          <w:szCs w:val="22"/>
        </w:rPr>
        <w:t xml:space="preserve">[PUBLIC HEARING] </w:t>
      </w:r>
      <w:r w:rsidR="007F11DD">
        <w:rPr>
          <w:rFonts w:ascii="Arial" w:hAnsi="Arial" w:cs="Arial"/>
          <w:b/>
          <w:sz w:val="22"/>
          <w:szCs w:val="22"/>
        </w:rPr>
        <w:t>(Request to be p</w:t>
      </w:r>
      <w:r w:rsidR="007F11DD" w:rsidRPr="00A8492D">
        <w:rPr>
          <w:rFonts w:ascii="Arial" w:hAnsi="Arial" w:cs="Arial"/>
          <w:b/>
          <w:sz w:val="22"/>
          <w:szCs w:val="22"/>
        </w:rPr>
        <w:t>ostponed by applicant to Nov 9 P&amp;Z meeting</w:t>
      </w:r>
      <w:r w:rsidR="007F11DD">
        <w:rPr>
          <w:rFonts w:ascii="Arial" w:hAnsi="Arial" w:cs="Arial"/>
          <w:b/>
          <w:sz w:val="22"/>
          <w:szCs w:val="22"/>
        </w:rPr>
        <w:t>)</w:t>
      </w:r>
    </w:p>
    <w:p w:rsidR="00A8492D" w:rsidRDefault="00A8492D" w:rsidP="00A8492D">
      <w:pPr>
        <w:pStyle w:val="ListParagraph"/>
        <w:ind w:left="1080"/>
        <w:rPr>
          <w:rFonts w:ascii="Arial" w:hAnsi="Arial" w:cs="Arial"/>
          <w:b/>
          <w:sz w:val="22"/>
          <w:szCs w:val="22"/>
        </w:rPr>
      </w:pPr>
    </w:p>
    <w:p w:rsidR="00A8492D" w:rsidRPr="007F11DD" w:rsidRDefault="007F11DD" w:rsidP="007F11DD">
      <w:pPr>
        <w:pStyle w:val="ListParagraph"/>
        <w:ind w:left="1080"/>
        <w:rPr>
          <w:rFonts w:ascii="Arial" w:hAnsi="Arial" w:cs="Arial"/>
          <w:sz w:val="22"/>
          <w:szCs w:val="22"/>
        </w:rPr>
      </w:pPr>
      <w:r w:rsidRPr="000C5D51">
        <w:rPr>
          <w:rFonts w:ascii="Arial" w:hAnsi="Arial" w:cs="Arial"/>
          <w:sz w:val="22"/>
          <w:szCs w:val="22"/>
        </w:rPr>
        <w:t xml:space="preserve">Commissioner </w:t>
      </w:r>
      <w:proofErr w:type="gramStart"/>
      <w:r>
        <w:rPr>
          <w:rFonts w:ascii="Arial" w:hAnsi="Arial" w:cs="Arial"/>
          <w:sz w:val="22"/>
          <w:szCs w:val="22"/>
        </w:rPr>
        <w:t>Summers</w:t>
      </w:r>
      <w:proofErr w:type="gramEnd"/>
      <w:r w:rsidRPr="000C5D51">
        <w:rPr>
          <w:rFonts w:ascii="Arial" w:hAnsi="Arial" w:cs="Arial"/>
          <w:sz w:val="22"/>
          <w:szCs w:val="22"/>
        </w:rPr>
        <w:t xml:space="preserve"> moved to </w:t>
      </w:r>
      <w:r w:rsidRPr="00A8492D">
        <w:rPr>
          <w:rFonts w:ascii="Arial" w:hAnsi="Arial" w:cs="Arial"/>
          <w:sz w:val="22"/>
          <w:szCs w:val="22"/>
        </w:rPr>
        <w:t>postpone this item to the November 9, 2021 Planning and Zoning Commission meeting at the applicants request.</w:t>
      </w:r>
      <w:r>
        <w:rPr>
          <w:rFonts w:ascii="Arial" w:hAnsi="Arial" w:cs="Arial"/>
          <w:sz w:val="22"/>
          <w:szCs w:val="22"/>
        </w:rPr>
        <w:t xml:space="preserve"> </w:t>
      </w:r>
      <w:r w:rsidRPr="007F11DD">
        <w:rPr>
          <w:rFonts w:ascii="Arial" w:hAnsi="Arial" w:cs="Arial"/>
          <w:sz w:val="22"/>
          <w:szCs w:val="22"/>
        </w:rPr>
        <w:t xml:space="preserve">Commissioner </w:t>
      </w:r>
      <w:r>
        <w:rPr>
          <w:rFonts w:ascii="Arial" w:hAnsi="Arial" w:cs="Arial"/>
          <w:sz w:val="22"/>
          <w:szCs w:val="22"/>
        </w:rPr>
        <w:t>Reinier</w:t>
      </w:r>
      <w:r w:rsidRPr="007F11DD">
        <w:rPr>
          <w:rFonts w:ascii="Arial" w:hAnsi="Arial" w:cs="Arial"/>
          <w:sz w:val="22"/>
          <w:szCs w:val="22"/>
        </w:rPr>
        <w:t xml:space="preserve"> seconded the motion. </w:t>
      </w:r>
      <w:r w:rsidR="00A8492D" w:rsidRPr="007F11DD">
        <w:rPr>
          <w:rFonts w:ascii="Arial" w:hAnsi="Arial" w:cs="Arial"/>
          <w:sz w:val="22"/>
          <w:szCs w:val="22"/>
        </w:rPr>
        <w:t xml:space="preserve">The Planning Commission voted unanimously to postpone this item to the November 9, 2021 Planning and Zoning </w:t>
      </w:r>
      <w:proofErr w:type="gramStart"/>
      <w:r w:rsidR="00A8492D" w:rsidRPr="007F11DD">
        <w:rPr>
          <w:rFonts w:ascii="Arial" w:hAnsi="Arial" w:cs="Arial"/>
          <w:sz w:val="22"/>
          <w:szCs w:val="22"/>
        </w:rPr>
        <w:t>Commission meeting</w:t>
      </w:r>
      <w:proofErr w:type="gramEnd"/>
      <w:r w:rsidR="00A8492D" w:rsidRPr="007F11DD">
        <w:rPr>
          <w:rFonts w:ascii="Arial" w:hAnsi="Arial" w:cs="Arial"/>
          <w:sz w:val="22"/>
          <w:szCs w:val="22"/>
        </w:rPr>
        <w:t xml:space="preserve"> at the applicants request.</w:t>
      </w:r>
    </w:p>
    <w:p w:rsidR="00A8492D" w:rsidRPr="00322E97" w:rsidRDefault="009F7924" w:rsidP="00A8492D">
      <w:pPr>
        <w:pStyle w:val="ListParagraph"/>
        <w:ind w:left="1080"/>
        <w:rPr>
          <w:rFonts w:ascii="Arial" w:hAnsi="Arial" w:cs="Arial"/>
          <w:b/>
          <w:sz w:val="22"/>
          <w:szCs w:val="22"/>
        </w:rPr>
      </w:pPr>
      <w:r w:rsidRPr="00A8492D">
        <w:rPr>
          <w:rFonts w:ascii="Arial" w:hAnsi="Arial" w:cs="Arial"/>
          <w:sz w:val="22"/>
          <w:szCs w:val="22"/>
        </w:rPr>
        <w:tab/>
      </w:r>
      <w:r w:rsidR="00AC10CA" w:rsidRPr="00A8492D">
        <w:rPr>
          <w:rFonts w:ascii="Arial" w:hAnsi="Arial" w:cs="Arial"/>
          <w:sz w:val="22"/>
          <w:szCs w:val="22"/>
        </w:rPr>
        <w:t xml:space="preserve"> </w:t>
      </w:r>
    </w:p>
    <w:p w:rsidR="00A8492D" w:rsidRPr="00A8492D" w:rsidRDefault="00A8492D" w:rsidP="00A8492D">
      <w:pPr>
        <w:pStyle w:val="ListParagraph"/>
        <w:numPr>
          <w:ilvl w:val="0"/>
          <w:numId w:val="43"/>
        </w:numPr>
        <w:rPr>
          <w:rFonts w:ascii="Arial" w:hAnsi="Arial" w:cs="Arial"/>
          <w:b/>
          <w:sz w:val="22"/>
          <w:szCs w:val="22"/>
        </w:rPr>
      </w:pPr>
      <w:r w:rsidRPr="00A8492D">
        <w:rPr>
          <w:rFonts w:ascii="Arial" w:hAnsi="Arial" w:cs="Arial"/>
          <w:b/>
          <w:sz w:val="22"/>
          <w:szCs w:val="22"/>
        </w:rPr>
        <w:t xml:space="preserve">21-50PP:  Preliminary Plat for North Liberty Logistics Park.  9 lots on 365 +/- acres, north </w:t>
      </w:r>
      <w:proofErr w:type="gramStart"/>
      <w:r w:rsidRPr="00A8492D">
        <w:rPr>
          <w:rFonts w:ascii="Arial" w:hAnsi="Arial" w:cs="Arial"/>
          <w:b/>
          <w:sz w:val="22"/>
          <w:szCs w:val="22"/>
        </w:rPr>
        <w:t>of  I</w:t>
      </w:r>
      <w:proofErr w:type="gramEnd"/>
      <w:r w:rsidRPr="00A8492D">
        <w:rPr>
          <w:rFonts w:ascii="Arial" w:hAnsi="Arial" w:cs="Arial"/>
          <w:b/>
          <w:sz w:val="22"/>
          <w:szCs w:val="22"/>
        </w:rPr>
        <w:t>-</w:t>
      </w:r>
      <w:r w:rsidR="007F11DD">
        <w:rPr>
          <w:rFonts w:ascii="Arial" w:hAnsi="Arial" w:cs="Arial"/>
          <w:b/>
          <w:sz w:val="22"/>
          <w:szCs w:val="22"/>
        </w:rPr>
        <w:t>35 /US 69 intersection.  (Request to be p</w:t>
      </w:r>
      <w:r w:rsidRPr="00A8492D">
        <w:rPr>
          <w:rFonts w:ascii="Arial" w:hAnsi="Arial" w:cs="Arial"/>
          <w:b/>
          <w:sz w:val="22"/>
          <w:szCs w:val="22"/>
        </w:rPr>
        <w:t>ostponed by applicant to Nov 9 P&amp;Z meeting</w:t>
      </w:r>
      <w:r w:rsidR="007F11DD">
        <w:rPr>
          <w:rFonts w:ascii="Arial" w:hAnsi="Arial" w:cs="Arial"/>
          <w:b/>
          <w:sz w:val="22"/>
          <w:szCs w:val="22"/>
        </w:rPr>
        <w:t>)</w:t>
      </w:r>
    </w:p>
    <w:p w:rsidR="00A8492D" w:rsidRDefault="00A8492D" w:rsidP="00A8492D">
      <w:pPr>
        <w:pStyle w:val="ListParagraph"/>
        <w:ind w:left="1080"/>
        <w:rPr>
          <w:rFonts w:ascii="Arial" w:hAnsi="Arial" w:cs="Arial"/>
          <w:b/>
          <w:sz w:val="22"/>
          <w:szCs w:val="22"/>
        </w:rPr>
      </w:pPr>
    </w:p>
    <w:p w:rsidR="007F11DD" w:rsidRPr="007F11DD" w:rsidRDefault="007F11DD" w:rsidP="007F11DD">
      <w:pPr>
        <w:pStyle w:val="ListParagraph"/>
        <w:ind w:left="1080"/>
        <w:rPr>
          <w:rFonts w:ascii="Arial" w:hAnsi="Arial" w:cs="Arial"/>
          <w:sz w:val="22"/>
          <w:szCs w:val="22"/>
        </w:rPr>
      </w:pPr>
      <w:r w:rsidRPr="000C5D51">
        <w:rPr>
          <w:rFonts w:ascii="Arial" w:hAnsi="Arial" w:cs="Arial"/>
          <w:sz w:val="22"/>
          <w:szCs w:val="22"/>
        </w:rPr>
        <w:t xml:space="preserve">Commissioner </w:t>
      </w:r>
      <w:r>
        <w:rPr>
          <w:rFonts w:ascii="Arial" w:hAnsi="Arial" w:cs="Arial"/>
          <w:sz w:val="22"/>
          <w:szCs w:val="22"/>
        </w:rPr>
        <w:t xml:space="preserve">Dilts </w:t>
      </w:r>
      <w:r w:rsidRPr="000C5D51">
        <w:rPr>
          <w:rFonts w:ascii="Arial" w:hAnsi="Arial" w:cs="Arial"/>
          <w:sz w:val="22"/>
          <w:szCs w:val="22"/>
        </w:rPr>
        <w:t xml:space="preserve">moved to </w:t>
      </w:r>
      <w:r w:rsidRPr="00A8492D">
        <w:rPr>
          <w:rFonts w:ascii="Arial" w:hAnsi="Arial" w:cs="Arial"/>
          <w:sz w:val="22"/>
          <w:szCs w:val="22"/>
        </w:rPr>
        <w:t xml:space="preserve">postpone this item to the November 9, 2021 Planning and Zoning </w:t>
      </w:r>
      <w:proofErr w:type="gramStart"/>
      <w:r w:rsidRPr="00A8492D">
        <w:rPr>
          <w:rFonts w:ascii="Arial" w:hAnsi="Arial" w:cs="Arial"/>
          <w:sz w:val="22"/>
          <w:szCs w:val="22"/>
        </w:rPr>
        <w:t>Commission meeting</w:t>
      </w:r>
      <w:proofErr w:type="gramEnd"/>
      <w:r w:rsidRPr="00A8492D">
        <w:rPr>
          <w:rFonts w:ascii="Arial" w:hAnsi="Arial" w:cs="Arial"/>
          <w:sz w:val="22"/>
          <w:szCs w:val="22"/>
        </w:rPr>
        <w:t xml:space="preserve"> at the applicants request.</w:t>
      </w:r>
      <w:r>
        <w:rPr>
          <w:rFonts w:ascii="Arial" w:hAnsi="Arial" w:cs="Arial"/>
          <w:sz w:val="22"/>
          <w:szCs w:val="22"/>
        </w:rPr>
        <w:t xml:space="preserve"> </w:t>
      </w:r>
      <w:r w:rsidRPr="007F11DD">
        <w:rPr>
          <w:rFonts w:ascii="Arial" w:hAnsi="Arial" w:cs="Arial"/>
          <w:sz w:val="22"/>
          <w:szCs w:val="22"/>
        </w:rPr>
        <w:t xml:space="preserve">Commissioner </w:t>
      </w:r>
      <w:r>
        <w:rPr>
          <w:rFonts w:ascii="Arial" w:hAnsi="Arial" w:cs="Arial"/>
          <w:sz w:val="22"/>
          <w:szCs w:val="22"/>
        </w:rPr>
        <w:t>Summers</w:t>
      </w:r>
      <w:r w:rsidRPr="007F11DD">
        <w:rPr>
          <w:rFonts w:ascii="Arial" w:hAnsi="Arial" w:cs="Arial"/>
          <w:sz w:val="22"/>
          <w:szCs w:val="22"/>
        </w:rPr>
        <w:t xml:space="preserve"> seconded the motion. The Planning Commission voted unanimously to postpone this item to the November 9, 2021 Planning and Zoning </w:t>
      </w:r>
      <w:proofErr w:type="gramStart"/>
      <w:r w:rsidRPr="007F11DD">
        <w:rPr>
          <w:rFonts w:ascii="Arial" w:hAnsi="Arial" w:cs="Arial"/>
          <w:sz w:val="22"/>
          <w:szCs w:val="22"/>
        </w:rPr>
        <w:t>Commission meeting</w:t>
      </w:r>
      <w:proofErr w:type="gramEnd"/>
      <w:r w:rsidRPr="007F11DD">
        <w:rPr>
          <w:rFonts w:ascii="Arial" w:hAnsi="Arial" w:cs="Arial"/>
          <w:sz w:val="22"/>
          <w:szCs w:val="22"/>
        </w:rPr>
        <w:t xml:space="preserve"> at the applicants request.</w:t>
      </w:r>
    </w:p>
    <w:p w:rsidR="00A8492D" w:rsidRPr="00322E97" w:rsidRDefault="00A8492D" w:rsidP="00A8492D">
      <w:pPr>
        <w:rPr>
          <w:rFonts w:ascii="Arial" w:hAnsi="Arial" w:cs="Arial"/>
          <w:b/>
          <w:sz w:val="22"/>
          <w:szCs w:val="22"/>
        </w:rPr>
      </w:pPr>
    </w:p>
    <w:p w:rsidR="00A8492D" w:rsidRPr="00A8492D" w:rsidRDefault="00A8492D" w:rsidP="00A8492D">
      <w:pPr>
        <w:pStyle w:val="ListParagraph"/>
        <w:numPr>
          <w:ilvl w:val="0"/>
          <w:numId w:val="43"/>
        </w:numPr>
        <w:rPr>
          <w:rFonts w:ascii="Arial" w:hAnsi="Arial" w:cs="Arial"/>
          <w:b/>
          <w:sz w:val="22"/>
          <w:szCs w:val="22"/>
        </w:rPr>
      </w:pPr>
      <w:r w:rsidRPr="00A8492D">
        <w:rPr>
          <w:rFonts w:ascii="Arial" w:hAnsi="Arial" w:cs="Arial"/>
          <w:b/>
          <w:sz w:val="22"/>
          <w:szCs w:val="22"/>
        </w:rPr>
        <w:t>21-48FP:  Final Plat, Homestead of Liberty, 3rd Plat, 22 single family lots on 9+/- acres at S. Withers Rd and Heartland</w:t>
      </w:r>
    </w:p>
    <w:p w:rsidR="00A8492D" w:rsidRPr="00A8492D" w:rsidRDefault="00A8492D" w:rsidP="00A8492D">
      <w:pPr>
        <w:pStyle w:val="ListParagraph"/>
        <w:ind w:left="1080"/>
        <w:jc w:val="both"/>
        <w:rPr>
          <w:rFonts w:ascii="Arial" w:hAnsi="Arial" w:cs="Arial"/>
          <w:b/>
          <w:sz w:val="22"/>
          <w:szCs w:val="22"/>
        </w:rPr>
      </w:pPr>
      <w:r w:rsidRPr="00322E97">
        <w:rPr>
          <w:rFonts w:ascii="Arial" w:hAnsi="Arial" w:cs="Arial"/>
          <w:b/>
          <w:sz w:val="22"/>
          <w:szCs w:val="22"/>
        </w:rPr>
        <w:tab/>
      </w:r>
    </w:p>
    <w:p w:rsidR="00A8492D" w:rsidRPr="000C5D51" w:rsidRDefault="00A8492D" w:rsidP="00A8492D">
      <w:pPr>
        <w:pStyle w:val="ListParagraph"/>
        <w:ind w:left="1080"/>
        <w:rPr>
          <w:rFonts w:ascii="Arial" w:hAnsi="Arial" w:cs="Arial"/>
          <w:sz w:val="22"/>
          <w:szCs w:val="22"/>
        </w:rPr>
      </w:pPr>
      <w:r>
        <w:rPr>
          <w:rFonts w:ascii="Arial" w:hAnsi="Arial" w:cs="Arial"/>
          <w:sz w:val="22"/>
          <w:szCs w:val="22"/>
        </w:rPr>
        <w:t>Mr. Peterman</w:t>
      </w:r>
      <w:r w:rsidRPr="000C5D51">
        <w:rPr>
          <w:rFonts w:ascii="Arial" w:hAnsi="Arial" w:cs="Arial"/>
          <w:sz w:val="22"/>
          <w:szCs w:val="22"/>
        </w:rPr>
        <w:t xml:space="preserve"> presented</w:t>
      </w:r>
      <w:r>
        <w:rPr>
          <w:rFonts w:ascii="Arial" w:hAnsi="Arial" w:cs="Arial"/>
          <w:sz w:val="22"/>
          <w:szCs w:val="22"/>
        </w:rPr>
        <w:t xml:space="preserve"> the development plan</w:t>
      </w:r>
      <w:r w:rsidRPr="000C5D51">
        <w:rPr>
          <w:rFonts w:ascii="Arial" w:hAnsi="Arial" w:cs="Arial"/>
          <w:sz w:val="22"/>
          <w:szCs w:val="22"/>
        </w:rPr>
        <w:t xml:space="preserve"> case as described in the staff report.  </w:t>
      </w:r>
    </w:p>
    <w:p w:rsidR="00A8492D" w:rsidRPr="00EC1676" w:rsidRDefault="00A8492D" w:rsidP="00A8492D">
      <w:pPr>
        <w:rPr>
          <w:rFonts w:ascii="Arial" w:hAnsi="Arial" w:cs="Arial"/>
          <w:sz w:val="22"/>
          <w:szCs w:val="22"/>
        </w:rPr>
      </w:pPr>
    </w:p>
    <w:p w:rsidR="00A8492D" w:rsidRPr="000C5D51" w:rsidRDefault="00A8492D" w:rsidP="00A8492D">
      <w:pPr>
        <w:pStyle w:val="ListParagraph"/>
        <w:ind w:left="1080"/>
        <w:rPr>
          <w:rFonts w:ascii="Arial" w:hAnsi="Arial" w:cs="Arial"/>
          <w:sz w:val="22"/>
          <w:szCs w:val="22"/>
        </w:rPr>
      </w:pPr>
      <w:r w:rsidRPr="000C5D51">
        <w:rPr>
          <w:rFonts w:ascii="Arial" w:hAnsi="Arial" w:cs="Arial"/>
          <w:sz w:val="22"/>
          <w:szCs w:val="22"/>
        </w:rPr>
        <w:t>Chairman Rosekrans asked the commissioners if they had any questions.</w:t>
      </w:r>
    </w:p>
    <w:p w:rsidR="00A8492D" w:rsidRDefault="00A8492D" w:rsidP="00A8492D">
      <w:pPr>
        <w:rPr>
          <w:rFonts w:ascii="Arial" w:hAnsi="Arial" w:cs="Arial"/>
          <w:sz w:val="22"/>
          <w:szCs w:val="22"/>
        </w:rPr>
      </w:pPr>
    </w:p>
    <w:p w:rsidR="00A8492D" w:rsidRDefault="00A8492D" w:rsidP="00A8492D">
      <w:pPr>
        <w:pStyle w:val="ListParagraph"/>
        <w:ind w:left="1080"/>
        <w:rPr>
          <w:rFonts w:ascii="Arial" w:hAnsi="Arial" w:cs="Arial"/>
          <w:sz w:val="22"/>
          <w:szCs w:val="22"/>
        </w:rPr>
      </w:pPr>
      <w:r w:rsidRPr="000C5D51">
        <w:rPr>
          <w:rFonts w:ascii="Arial" w:hAnsi="Arial" w:cs="Arial"/>
          <w:sz w:val="22"/>
          <w:szCs w:val="22"/>
        </w:rPr>
        <w:t xml:space="preserve">Commissioner </w:t>
      </w:r>
      <w:r>
        <w:rPr>
          <w:rFonts w:ascii="Arial" w:hAnsi="Arial" w:cs="Arial"/>
          <w:sz w:val="22"/>
          <w:szCs w:val="22"/>
        </w:rPr>
        <w:t xml:space="preserve">Dilts </w:t>
      </w:r>
      <w:r w:rsidRPr="000C5D51">
        <w:rPr>
          <w:rFonts w:ascii="Arial" w:hAnsi="Arial" w:cs="Arial"/>
          <w:sz w:val="22"/>
          <w:szCs w:val="22"/>
        </w:rPr>
        <w:t xml:space="preserve">asked </w:t>
      </w:r>
      <w:r>
        <w:rPr>
          <w:rFonts w:ascii="Arial" w:hAnsi="Arial" w:cs="Arial"/>
          <w:sz w:val="22"/>
          <w:szCs w:val="22"/>
        </w:rPr>
        <w:t>if the cul</w:t>
      </w:r>
      <w:r w:rsidR="007F11DD">
        <w:rPr>
          <w:rFonts w:ascii="Arial" w:hAnsi="Arial" w:cs="Arial"/>
          <w:sz w:val="22"/>
          <w:szCs w:val="22"/>
        </w:rPr>
        <w:t>-de-</w:t>
      </w:r>
      <w:r>
        <w:rPr>
          <w:rFonts w:ascii="Arial" w:hAnsi="Arial" w:cs="Arial"/>
          <w:sz w:val="22"/>
          <w:szCs w:val="22"/>
        </w:rPr>
        <w:t>sac</w:t>
      </w:r>
      <w:r w:rsidR="00C93E48">
        <w:rPr>
          <w:rFonts w:ascii="Arial" w:hAnsi="Arial" w:cs="Arial"/>
          <w:sz w:val="22"/>
          <w:szCs w:val="22"/>
        </w:rPr>
        <w:t xml:space="preserve"> at the south end of Arbor Trail was permanent or will it connect through to the south.</w:t>
      </w:r>
    </w:p>
    <w:p w:rsidR="00C93E48" w:rsidRDefault="00C93E48" w:rsidP="00A8492D">
      <w:pPr>
        <w:pStyle w:val="ListParagraph"/>
        <w:ind w:left="1080"/>
        <w:rPr>
          <w:rFonts w:ascii="Arial" w:hAnsi="Arial" w:cs="Arial"/>
          <w:sz w:val="22"/>
          <w:szCs w:val="22"/>
        </w:rPr>
      </w:pPr>
    </w:p>
    <w:p w:rsidR="00C93E48" w:rsidRDefault="00C93E48" w:rsidP="00A8492D">
      <w:pPr>
        <w:pStyle w:val="ListParagraph"/>
        <w:ind w:left="1080"/>
        <w:rPr>
          <w:rFonts w:ascii="Arial" w:hAnsi="Arial" w:cs="Arial"/>
          <w:sz w:val="22"/>
          <w:szCs w:val="22"/>
        </w:rPr>
      </w:pPr>
      <w:r>
        <w:rPr>
          <w:rFonts w:ascii="Arial" w:hAnsi="Arial" w:cs="Arial"/>
          <w:sz w:val="22"/>
          <w:szCs w:val="22"/>
        </w:rPr>
        <w:t xml:space="preserve">Art Akin said that at this time it will be a cul-de-sac but the right-of-way is configured in a way that if </w:t>
      </w:r>
      <w:r>
        <w:rPr>
          <w:rFonts w:ascii="Arial" w:hAnsi="Arial" w:cs="Arial"/>
          <w:sz w:val="22"/>
          <w:szCs w:val="22"/>
        </w:rPr>
        <w:lastRenderedPageBreak/>
        <w:t>a connection is needed in the future it will be possible.  The development south of Homestead will determine that need if and when it happens.</w:t>
      </w:r>
    </w:p>
    <w:p w:rsidR="00A8492D" w:rsidRDefault="00A8492D" w:rsidP="00A8492D">
      <w:pPr>
        <w:pStyle w:val="ListParagraph"/>
        <w:ind w:left="1080"/>
        <w:rPr>
          <w:rFonts w:ascii="Arial" w:hAnsi="Arial" w:cs="Arial"/>
          <w:sz w:val="22"/>
          <w:szCs w:val="22"/>
        </w:rPr>
      </w:pPr>
    </w:p>
    <w:p w:rsidR="00A8492D" w:rsidRDefault="00A8492D" w:rsidP="00A8492D">
      <w:pPr>
        <w:pStyle w:val="ListParagraph"/>
        <w:ind w:left="1080"/>
        <w:rPr>
          <w:rFonts w:ascii="Arial" w:hAnsi="Arial" w:cs="Arial"/>
          <w:sz w:val="22"/>
          <w:szCs w:val="22"/>
        </w:rPr>
      </w:pPr>
      <w:r w:rsidRPr="000C5D51">
        <w:rPr>
          <w:rFonts w:ascii="Arial" w:hAnsi="Arial" w:cs="Arial"/>
          <w:sz w:val="22"/>
          <w:szCs w:val="22"/>
        </w:rPr>
        <w:t xml:space="preserve">Chairman Rosekrans asked if </w:t>
      </w:r>
      <w:r w:rsidR="00C93E48">
        <w:rPr>
          <w:rFonts w:ascii="Arial" w:hAnsi="Arial" w:cs="Arial"/>
          <w:sz w:val="22"/>
          <w:szCs w:val="22"/>
        </w:rPr>
        <w:t xml:space="preserve">the road was to connect would that process </w:t>
      </w:r>
      <w:proofErr w:type="gramStart"/>
      <w:r w:rsidR="00C93E48">
        <w:rPr>
          <w:rFonts w:ascii="Arial" w:hAnsi="Arial" w:cs="Arial"/>
          <w:sz w:val="22"/>
          <w:szCs w:val="22"/>
        </w:rPr>
        <w:t>be</w:t>
      </w:r>
      <w:proofErr w:type="gramEnd"/>
      <w:r w:rsidR="00C93E48">
        <w:rPr>
          <w:rFonts w:ascii="Arial" w:hAnsi="Arial" w:cs="Arial"/>
          <w:sz w:val="22"/>
          <w:szCs w:val="22"/>
        </w:rPr>
        <w:t xml:space="preserve"> heard by the Planning Commission.</w:t>
      </w:r>
    </w:p>
    <w:p w:rsidR="00C93E48" w:rsidRDefault="00C93E48" w:rsidP="00A8492D">
      <w:pPr>
        <w:pStyle w:val="ListParagraph"/>
        <w:ind w:left="1080"/>
        <w:rPr>
          <w:rFonts w:ascii="Arial" w:hAnsi="Arial" w:cs="Arial"/>
          <w:sz w:val="22"/>
          <w:szCs w:val="22"/>
        </w:rPr>
      </w:pPr>
    </w:p>
    <w:p w:rsidR="00C93E48" w:rsidRDefault="00C93E48" w:rsidP="00A8492D">
      <w:pPr>
        <w:pStyle w:val="ListParagraph"/>
        <w:ind w:left="1080"/>
        <w:rPr>
          <w:rFonts w:ascii="Arial" w:hAnsi="Arial" w:cs="Arial"/>
          <w:sz w:val="22"/>
          <w:szCs w:val="22"/>
        </w:rPr>
      </w:pPr>
      <w:r>
        <w:rPr>
          <w:rFonts w:ascii="Arial" w:hAnsi="Arial" w:cs="Arial"/>
          <w:sz w:val="22"/>
          <w:szCs w:val="22"/>
        </w:rPr>
        <w:t xml:space="preserve">Mr. Findlay, City Engineer, stated that if a development occurs to the south, that would come through the development process.  Any road connection to Arbor Trail would be part of that development.  </w:t>
      </w:r>
    </w:p>
    <w:p w:rsidR="00C93E48" w:rsidRDefault="00C93E48" w:rsidP="00A8492D">
      <w:pPr>
        <w:pStyle w:val="ListParagraph"/>
        <w:ind w:left="1080"/>
        <w:rPr>
          <w:rFonts w:ascii="Arial" w:hAnsi="Arial" w:cs="Arial"/>
          <w:sz w:val="22"/>
          <w:szCs w:val="22"/>
        </w:rPr>
      </w:pPr>
    </w:p>
    <w:p w:rsidR="00C93E48" w:rsidRDefault="00C93E48" w:rsidP="00A8492D">
      <w:pPr>
        <w:pStyle w:val="ListParagraph"/>
        <w:ind w:left="1080"/>
        <w:rPr>
          <w:rFonts w:ascii="Arial" w:hAnsi="Arial" w:cs="Arial"/>
          <w:sz w:val="22"/>
          <w:szCs w:val="22"/>
        </w:rPr>
      </w:pPr>
      <w:r w:rsidRPr="000C5D51">
        <w:rPr>
          <w:rFonts w:ascii="Arial" w:hAnsi="Arial" w:cs="Arial"/>
          <w:sz w:val="22"/>
          <w:szCs w:val="22"/>
        </w:rPr>
        <w:t>Chairman Rosekrans asked</w:t>
      </w:r>
      <w:r>
        <w:rPr>
          <w:rFonts w:ascii="Arial" w:hAnsi="Arial" w:cs="Arial"/>
          <w:sz w:val="22"/>
          <w:szCs w:val="22"/>
        </w:rPr>
        <w:t xml:space="preserve"> if emergency services have approved the current layout with the cul-de-sac.</w:t>
      </w:r>
    </w:p>
    <w:p w:rsidR="00C93E48" w:rsidRDefault="00C93E48" w:rsidP="00A8492D">
      <w:pPr>
        <w:pStyle w:val="ListParagraph"/>
        <w:ind w:left="1080"/>
        <w:rPr>
          <w:rFonts w:ascii="Arial" w:hAnsi="Arial" w:cs="Arial"/>
          <w:sz w:val="22"/>
          <w:szCs w:val="22"/>
        </w:rPr>
      </w:pPr>
    </w:p>
    <w:p w:rsidR="00C93E48" w:rsidRDefault="00C93E48" w:rsidP="00A8492D">
      <w:pPr>
        <w:pStyle w:val="ListParagraph"/>
        <w:ind w:left="1080"/>
        <w:rPr>
          <w:rFonts w:ascii="Arial" w:hAnsi="Arial" w:cs="Arial"/>
          <w:sz w:val="22"/>
          <w:szCs w:val="22"/>
        </w:rPr>
      </w:pPr>
      <w:r>
        <w:rPr>
          <w:rFonts w:ascii="Arial" w:hAnsi="Arial" w:cs="Arial"/>
          <w:sz w:val="22"/>
          <w:szCs w:val="22"/>
        </w:rPr>
        <w:t>Mr. Findlay stated that Fire and Police have approved the current layout</w:t>
      </w:r>
      <w:r w:rsidR="007F11DD">
        <w:rPr>
          <w:rFonts w:ascii="Arial" w:hAnsi="Arial" w:cs="Arial"/>
          <w:sz w:val="22"/>
          <w:szCs w:val="22"/>
        </w:rPr>
        <w:t xml:space="preserve"> as a cul-de-sac and the previous lay out connecting to the south</w:t>
      </w:r>
      <w:r>
        <w:rPr>
          <w:rFonts w:ascii="Arial" w:hAnsi="Arial" w:cs="Arial"/>
          <w:sz w:val="22"/>
          <w:szCs w:val="22"/>
        </w:rPr>
        <w:t>.</w:t>
      </w:r>
    </w:p>
    <w:p w:rsidR="00A8492D" w:rsidRPr="00782120" w:rsidRDefault="00A8492D" w:rsidP="00A8492D">
      <w:pPr>
        <w:rPr>
          <w:rFonts w:ascii="Arial" w:hAnsi="Arial" w:cs="Arial"/>
          <w:sz w:val="22"/>
          <w:szCs w:val="22"/>
        </w:rPr>
      </w:pPr>
    </w:p>
    <w:p w:rsidR="00A8492D" w:rsidRPr="000C5D51" w:rsidRDefault="00A8492D" w:rsidP="00A8492D">
      <w:pPr>
        <w:pStyle w:val="ListParagraph"/>
        <w:ind w:left="1080"/>
        <w:rPr>
          <w:rFonts w:ascii="Arial" w:hAnsi="Arial" w:cs="Arial"/>
          <w:sz w:val="22"/>
          <w:szCs w:val="22"/>
        </w:rPr>
      </w:pPr>
      <w:r w:rsidRPr="000C5D51">
        <w:rPr>
          <w:rFonts w:ascii="Arial" w:hAnsi="Arial" w:cs="Arial"/>
          <w:sz w:val="22"/>
          <w:szCs w:val="22"/>
        </w:rPr>
        <w:t>Chairman Rosekrans asked the commissioners if they had any questions, seeing none he asked for a motion.</w:t>
      </w:r>
    </w:p>
    <w:p w:rsidR="00A8492D" w:rsidRPr="00EA5F41" w:rsidRDefault="00A8492D" w:rsidP="00A8492D">
      <w:pPr>
        <w:rPr>
          <w:rFonts w:ascii="Arial" w:hAnsi="Arial" w:cs="Arial"/>
          <w:sz w:val="22"/>
          <w:szCs w:val="22"/>
        </w:rPr>
      </w:pPr>
    </w:p>
    <w:p w:rsidR="00A8492D" w:rsidRPr="000C5D51" w:rsidRDefault="00A8492D" w:rsidP="00A8492D">
      <w:pPr>
        <w:pStyle w:val="ListParagraph"/>
        <w:ind w:left="1080"/>
        <w:jc w:val="both"/>
        <w:rPr>
          <w:rFonts w:ascii="Arial" w:hAnsi="Arial" w:cs="Arial"/>
          <w:b/>
          <w:sz w:val="22"/>
          <w:szCs w:val="22"/>
        </w:rPr>
      </w:pPr>
      <w:r w:rsidRPr="000C5D51">
        <w:rPr>
          <w:rFonts w:ascii="Arial" w:hAnsi="Arial" w:cs="Arial"/>
          <w:b/>
          <w:sz w:val="22"/>
          <w:szCs w:val="22"/>
        </w:rPr>
        <w:t xml:space="preserve">Action: Commissioner </w:t>
      </w:r>
      <w:r>
        <w:rPr>
          <w:rFonts w:ascii="Arial" w:hAnsi="Arial" w:cs="Arial"/>
          <w:b/>
          <w:sz w:val="22"/>
          <w:szCs w:val="22"/>
        </w:rPr>
        <w:t xml:space="preserve">Holt </w:t>
      </w:r>
      <w:r w:rsidRPr="000C5D51">
        <w:rPr>
          <w:rFonts w:ascii="Arial" w:hAnsi="Arial" w:cs="Arial"/>
          <w:b/>
          <w:sz w:val="22"/>
          <w:szCs w:val="22"/>
        </w:rPr>
        <w:t xml:space="preserve">moved to approve the case as presented in the staff report Commissioner </w:t>
      </w:r>
      <w:r>
        <w:rPr>
          <w:rFonts w:ascii="Arial" w:hAnsi="Arial" w:cs="Arial"/>
          <w:b/>
          <w:sz w:val="22"/>
          <w:szCs w:val="22"/>
        </w:rPr>
        <w:t xml:space="preserve">Reinier </w:t>
      </w:r>
      <w:r w:rsidRPr="000C5D51">
        <w:rPr>
          <w:rFonts w:ascii="Arial" w:hAnsi="Arial" w:cs="Arial"/>
          <w:b/>
          <w:sz w:val="22"/>
          <w:szCs w:val="22"/>
        </w:rPr>
        <w:t>seconded the motion.</w:t>
      </w:r>
    </w:p>
    <w:p w:rsidR="00A8492D" w:rsidRPr="00EA5F41" w:rsidRDefault="00A8492D" w:rsidP="00A8492D">
      <w:pPr>
        <w:jc w:val="both"/>
        <w:rPr>
          <w:rFonts w:ascii="Arial" w:hAnsi="Arial" w:cs="Arial"/>
          <w:sz w:val="22"/>
          <w:szCs w:val="22"/>
        </w:rPr>
      </w:pPr>
    </w:p>
    <w:p w:rsidR="00A8492D" w:rsidRPr="000C5D51" w:rsidRDefault="00A8492D" w:rsidP="00A8492D">
      <w:pPr>
        <w:pStyle w:val="ListParagraph"/>
        <w:ind w:left="1080"/>
        <w:jc w:val="both"/>
        <w:rPr>
          <w:rFonts w:ascii="Arial" w:hAnsi="Arial" w:cs="Arial"/>
          <w:sz w:val="22"/>
          <w:szCs w:val="22"/>
        </w:rPr>
      </w:pPr>
      <w:r w:rsidRPr="000C5D51">
        <w:rPr>
          <w:rFonts w:ascii="Arial" w:hAnsi="Arial" w:cs="Arial"/>
          <w:sz w:val="22"/>
          <w:szCs w:val="22"/>
        </w:rPr>
        <w:t xml:space="preserve">Vote: Motion passed </w:t>
      </w:r>
      <w:r>
        <w:rPr>
          <w:rFonts w:ascii="Arial" w:hAnsi="Arial" w:cs="Arial"/>
          <w:sz w:val="22"/>
          <w:szCs w:val="22"/>
        </w:rPr>
        <w:t>8</w:t>
      </w:r>
      <w:r w:rsidRPr="001A3CB8">
        <w:rPr>
          <w:rFonts w:ascii="Arial" w:hAnsi="Arial" w:cs="Arial"/>
          <w:sz w:val="22"/>
          <w:szCs w:val="22"/>
        </w:rPr>
        <w:t>-0-0</w:t>
      </w:r>
    </w:p>
    <w:p w:rsidR="00A8492D" w:rsidRPr="000C5D51" w:rsidRDefault="00A8492D" w:rsidP="00A8492D">
      <w:pPr>
        <w:pStyle w:val="ListParagraph"/>
        <w:ind w:left="1080"/>
        <w:jc w:val="both"/>
        <w:rPr>
          <w:rFonts w:ascii="Arial" w:hAnsi="Arial" w:cs="Arial"/>
          <w:sz w:val="22"/>
          <w:szCs w:val="22"/>
        </w:rPr>
      </w:pPr>
      <w:r w:rsidRPr="000C5D51">
        <w:rPr>
          <w:rFonts w:ascii="Arial" w:hAnsi="Arial" w:cs="Arial"/>
          <w:sz w:val="22"/>
          <w:szCs w:val="22"/>
        </w:rPr>
        <w:t xml:space="preserve">Yes: Dilts, Evans, Holt, Howard, Reinier, Rosekrans, </w:t>
      </w:r>
      <w:proofErr w:type="gramStart"/>
      <w:r w:rsidRPr="000C5D51">
        <w:rPr>
          <w:rFonts w:ascii="Arial" w:hAnsi="Arial" w:cs="Arial"/>
          <w:sz w:val="22"/>
          <w:szCs w:val="22"/>
        </w:rPr>
        <w:t>Summers</w:t>
      </w:r>
      <w:proofErr w:type="gramEnd"/>
      <w:r w:rsidRPr="000C5D51">
        <w:rPr>
          <w:rFonts w:ascii="Arial" w:hAnsi="Arial" w:cs="Arial"/>
          <w:sz w:val="22"/>
          <w:szCs w:val="22"/>
        </w:rPr>
        <w:t>, Waterman</w:t>
      </w:r>
    </w:p>
    <w:p w:rsidR="00A8492D" w:rsidRPr="000C5D51" w:rsidRDefault="00A8492D" w:rsidP="00A8492D">
      <w:pPr>
        <w:pStyle w:val="ListParagraph"/>
        <w:ind w:left="1080"/>
        <w:jc w:val="both"/>
        <w:rPr>
          <w:rFonts w:ascii="Arial" w:hAnsi="Arial" w:cs="Arial"/>
          <w:sz w:val="22"/>
          <w:szCs w:val="22"/>
        </w:rPr>
      </w:pPr>
      <w:r w:rsidRPr="000C5D51">
        <w:rPr>
          <w:rFonts w:ascii="Arial" w:hAnsi="Arial" w:cs="Arial"/>
          <w:sz w:val="22"/>
          <w:szCs w:val="22"/>
        </w:rPr>
        <w:t xml:space="preserve">No: </w:t>
      </w:r>
      <w:proofErr w:type="gramStart"/>
      <w:r w:rsidRPr="000C5D51">
        <w:rPr>
          <w:rFonts w:ascii="Arial" w:hAnsi="Arial" w:cs="Arial"/>
          <w:sz w:val="22"/>
          <w:szCs w:val="22"/>
        </w:rPr>
        <w:t>None</w:t>
      </w:r>
      <w:proofErr w:type="gramEnd"/>
    </w:p>
    <w:p w:rsidR="00A8492D" w:rsidRPr="000C5D51" w:rsidRDefault="00A8492D" w:rsidP="00A8492D">
      <w:pPr>
        <w:pStyle w:val="ListParagraph"/>
        <w:ind w:left="1080"/>
        <w:jc w:val="both"/>
        <w:rPr>
          <w:rFonts w:ascii="Arial" w:hAnsi="Arial" w:cs="Arial"/>
          <w:sz w:val="22"/>
          <w:szCs w:val="22"/>
        </w:rPr>
      </w:pPr>
      <w:r w:rsidRPr="000C5D51">
        <w:rPr>
          <w:rFonts w:ascii="Arial" w:hAnsi="Arial" w:cs="Arial"/>
          <w:sz w:val="22"/>
          <w:szCs w:val="22"/>
        </w:rPr>
        <w:t>Recusal: None</w:t>
      </w:r>
    </w:p>
    <w:p w:rsidR="00A8492D" w:rsidRPr="00EA5F41" w:rsidRDefault="00A8492D" w:rsidP="00A8492D">
      <w:pPr>
        <w:jc w:val="both"/>
        <w:rPr>
          <w:rFonts w:ascii="Arial" w:hAnsi="Arial" w:cs="Arial"/>
          <w:sz w:val="22"/>
          <w:szCs w:val="22"/>
        </w:rPr>
      </w:pPr>
    </w:p>
    <w:p w:rsidR="00A8492D" w:rsidRPr="000C5D51" w:rsidRDefault="00A8492D" w:rsidP="00A8492D">
      <w:pPr>
        <w:pStyle w:val="ListParagraph"/>
        <w:ind w:left="1080"/>
        <w:jc w:val="both"/>
        <w:rPr>
          <w:rFonts w:ascii="Arial" w:hAnsi="Arial" w:cs="Arial"/>
          <w:sz w:val="22"/>
          <w:szCs w:val="22"/>
        </w:rPr>
      </w:pPr>
      <w:r w:rsidRPr="000C5D51">
        <w:rPr>
          <w:rFonts w:ascii="Arial" w:hAnsi="Arial" w:cs="Arial"/>
          <w:sz w:val="22"/>
          <w:szCs w:val="22"/>
        </w:rPr>
        <w:t xml:space="preserve">Chairman Rosekrans said this case would be heard in front of the City Council on Monday, </w:t>
      </w:r>
      <w:r>
        <w:rPr>
          <w:rFonts w:ascii="Arial" w:hAnsi="Arial" w:cs="Arial"/>
          <w:sz w:val="22"/>
          <w:szCs w:val="22"/>
        </w:rPr>
        <w:t>October 25</w:t>
      </w:r>
      <w:r w:rsidRPr="000C5D51">
        <w:rPr>
          <w:rFonts w:ascii="Arial" w:hAnsi="Arial" w:cs="Arial"/>
          <w:sz w:val="22"/>
          <w:szCs w:val="22"/>
        </w:rPr>
        <w:t>, 2021.</w:t>
      </w:r>
    </w:p>
    <w:p w:rsidR="00A8492D" w:rsidRPr="00383C55" w:rsidRDefault="00A8492D" w:rsidP="00383C55">
      <w:pPr>
        <w:jc w:val="both"/>
        <w:rPr>
          <w:rFonts w:ascii="Arial" w:hAnsi="Arial" w:cs="Arial"/>
          <w:b/>
          <w:sz w:val="22"/>
          <w:szCs w:val="22"/>
        </w:rPr>
      </w:pPr>
    </w:p>
    <w:p w:rsidR="000B5D1C" w:rsidRPr="00322E97" w:rsidRDefault="000B5D1C" w:rsidP="000C5D51">
      <w:pPr>
        <w:pStyle w:val="ListParagraph"/>
        <w:numPr>
          <w:ilvl w:val="0"/>
          <w:numId w:val="43"/>
        </w:numPr>
        <w:jc w:val="both"/>
        <w:rPr>
          <w:rFonts w:ascii="Arial" w:hAnsi="Arial" w:cs="Arial"/>
          <w:b/>
          <w:sz w:val="22"/>
          <w:szCs w:val="22"/>
        </w:rPr>
      </w:pPr>
      <w:r w:rsidRPr="00322E97">
        <w:rPr>
          <w:rFonts w:ascii="Arial" w:hAnsi="Arial" w:cs="Arial"/>
          <w:b/>
          <w:bCs/>
          <w:sz w:val="22"/>
          <w:szCs w:val="22"/>
        </w:rPr>
        <w:t>Public Comments</w:t>
      </w:r>
    </w:p>
    <w:p w:rsidR="006B10AE" w:rsidRPr="000C5D51" w:rsidRDefault="0049315B" w:rsidP="00322E97">
      <w:pPr>
        <w:pStyle w:val="ListParagraph"/>
        <w:ind w:left="1080"/>
        <w:jc w:val="both"/>
        <w:rPr>
          <w:rFonts w:ascii="Arial" w:hAnsi="Arial" w:cs="Arial"/>
          <w:bCs/>
          <w:sz w:val="22"/>
          <w:szCs w:val="22"/>
        </w:rPr>
      </w:pPr>
      <w:r w:rsidRPr="000C5D51">
        <w:rPr>
          <w:rFonts w:ascii="Arial" w:hAnsi="Arial" w:cs="Arial"/>
          <w:bCs/>
          <w:sz w:val="22"/>
          <w:szCs w:val="22"/>
        </w:rPr>
        <w:t>There was no public comment.</w:t>
      </w:r>
    </w:p>
    <w:p w:rsidR="006B10AE" w:rsidRPr="00EA5F41" w:rsidRDefault="006B10AE" w:rsidP="000B5D1C">
      <w:pPr>
        <w:jc w:val="both"/>
        <w:rPr>
          <w:rFonts w:ascii="Arial" w:hAnsi="Arial" w:cs="Arial"/>
          <w:b/>
          <w:bCs/>
          <w:sz w:val="22"/>
          <w:szCs w:val="22"/>
        </w:rPr>
      </w:pPr>
    </w:p>
    <w:p w:rsidR="00AD2799" w:rsidRPr="000C5D51" w:rsidRDefault="000B5D1C" w:rsidP="000C5D51">
      <w:pPr>
        <w:pStyle w:val="ListParagraph"/>
        <w:numPr>
          <w:ilvl w:val="0"/>
          <w:numId w:val="43"/>
        </w:numPr>
        <w:jc w:val="both"/>
        <w:rPr>
          <w:rFonts w:ascii="Arial" w:hAnsi="Arial" w:cs="Arial"/>
          <w:b/>
          <w:bCs/>
          <w:sz w:val="22"/>
          <w:szCs w:val="22"/>
        </w:rPr>
      </w:pPr>
      <w:r w:rsidRPr="000C5D51">
        <w:rPr>
          <w:rFonts w:ascii="Arial" w:hAnsi="Arial" w:cs="Arial"/>
          <w:b/>
          <w:bCs/>
          <w:sz w:val="22"/>
          <w:szCs w:val="22"/>
        </w:rPr>
        <w:t>Other Business</w:t>
      </w:r>
    </w:p>
    <w:p w:rsidR="0050791B" w:rsidRDefault="00A0520A" w:rsidP="00322E97">
      <w:pPr>
        <w:pStyle w:val="ListParagraph"/>
        <w:ind w:left="1080"/>
        <w:jc w:val="both"/>
        <w:rPr>
          <w:rFonts w:ascii="Arial" w:hAnsi="Arial" w:cs="Arial"/>
          <w:bCs/>
          <w:sz w:val="22"/>
          <w:szCs w:val="22"/>
        </w:rPr>
      </w:pPr>
      <w:r w:rsidRPr="000C5D51">
        <w:rPr>
          <w:rFonts w:ascii="Arial" w:hAnsi="Arial" w:cs="Arial"/>
          <w:bCs/>
          <w:sz w:val="22"/>
          <w:szCs w:val="22"/>
        </w:rPr>
        <w:t xml:space="preserve">Ms. Sharp updated the commission on </w:t>
      </w:r>
      <w:r w:rsidR="00572CA3" w:rsidRPr="000C5D51">
        <w:rPr>
          <w:rFonts w:ascii="Arial" w:hAnsi="Arial" w:cs="Arial"/>
          <w:bCs/>
          <w:sz w:val="22"/>
          <w:szCs w:val="22"/>
        </w:rPr>
        <w:t>current</w:t>
      </w:r>
      <w:r w:rsidR="00D639A3" w:rsidRPr="000C5D51">
        <w:rPr>
          <w:rFonts w:ascii="Arial" w:hAnsi="Arial" w:cs="Arial"/>
          <w:bCs/>
          <w:sz w:val="22"/>
          <w:szCs w:val="22"/>
        </w:rPr>
        <w:t xml:space="preserve"> development</w:t>
      </w:r>
      <w:r w:rsidR="00572CA3" w:rsidRPr="000C5D51">
        <w:rPr>
          <w:rFonts w:ascii="Arial" w:hAnsi="Arial" w:cs="Arial"/>
          <w:bCs/>
          <w:sz w:val="22"/>
          <w:szCs w:val="22"/>
        </w:rPr>
        <w:t xml:space="preserve"> activity in the city.</w:t>
      </w:r>
      <w:r w:rsidR="009D2616">
        <w:rPr>
          <w:rFonts w:ascii="Arial" w:hAnsi="Arial" w:cs="Arial"/>
          <w:bCs/>
          <w:sz w:val="22"/>
          <w:szCs w:val="22"/>
        </w:rPr>
        <w:t xml:space="preserve"> </w:t>
      </w:r>
      <w:r w:rsidR="001A3CB8">
        <w:rPr>
          <w:rFonts w:ascii="Arial" w:hAnsi="Arial" w:cs="Arial"/>
          <w:bCs/>
          <w:sz w:val="22"/>
          <w:szCs w:val="22"/>
        </w:rPr>
        <w:t>Ms. Sharp</w:t>
      </w:r>
      <w:r w:rsidR="009D2616">
        <w:rPr>
          <w:rFonts w:ascii="Arial" w:hAnsi="Arial" w:cs="Arial"/>
          <w:bCs/>
          <w:sz w:val="22"/>
          <w:szCs w:val="22"/>
        </w:rPr>
        <w:t xml:space="preserve"> discussed the concerns of moving forward with the Comp </w:t>
      </w:r>
      <w:r w:rsidR="001A3CB8">
        <w:rPr>
          <w:rFonts w:ascii="Arial" w:hAnsi="Arial" w:cs="Arial"/>
          <w:bCs/>
          <w:sz w:val="22"/>
          <w:szCs w:val="22"/>
        </w:rPr>
        <w:t xml:space="preserve">Plan update during the pandemic and </w:t>
      </w:r>
      <w:r w:rsidR="007F11DD">
        <w:rPr>
          <w:rFonts w:ascii="Arial" w:hAnsi="Arial" w:cs="Arial"/>
          <w:bCs/>
          <w:sz w:val="22"/>
          <w:szCs w:val="22"/>
        </w:rPr>
        <w:t xml:space="preserve">described the information gathered when </w:t>
      </w:r>
      <w:r w:rsidR="001A3CB8">
        <w:rPr>
          <w:rFonts w:ascii="Arial" w:hAnsi="Arial" w:cs="Arial"/>
          <w:bCs/>
          <w:sz w:val="22"/>
          <w:szCs w:val="22"/>
        </w:rPr>
        <w:t xml:space="preserve">reached out to other communities that held the public input process.  </w:t>
      </w:r>
      <w:r w:rsidR="00782120">
        <w:rPr>
          <w:rFonts w:ascii="Arial" w:hAnsi="Arial" w:cs="Arial"/>
          <w:bCs/>
          <w:sz w:val="22"/>
          <w:szCs w:val="22"/>
        </w:rPr>
        <w:t xml:space="preserve">She stated that the Comp Plan will move forward in the </w:t>
      </w:r>
      <w:proofErr w:type="gramStart"/>
      <w:r w:rsidR="00782120">
        <w:rPr>
          <w:rFonts w:ascii="Arial" w:hAnsi="Arial" w:cs="Arial"/>
          <w:bCs/>
          <w:sz w:val="22"/>
          <w:szCs w:val="22"/>
        </w:rPr>
        <w:t>Spring</w:t>
      </w:r>
      <w:proofErr w:type="gramEnd"/>
      <w:r w:rsidR="00782120">
        <w:rPr>
          <w:rFonts w:ascii="Arial" w:hAnsi="Arial" w:cs="Arial"/>
          <w:bCs/>
          <w:sz w:val="22"/>
          <w:szCs w:val="22"/>
        </w:rPr>
        <w:t xml:space="preserve"> of 2022.</w:t>
      </w:r>
    </w:p>
    <w:p w:rsidR="00C93E48" w:rsidRDefault="00C93E48" w:rsidP="00322E97">
      <w:pPr>
        <w:pStyle w:val="ListParagraph"/>
        <w:ind w:left="1080"/>
        <w:jc w:val="both"/>
        <w:rPr>
          <w:rFonts w:ascii="Arial" w:hAnsi="Arial" w:cs="Arial"/>
          <w:bCs/>
          <w:sz w:val="22"/>
          <w:szCs w:val="22"/>
        </w:rPr>
      </w:pPr>
    </w:p>
    <w:p w:rsidR="00C93E48" w:rsidRDefault="00383C55" w:rsidP="00322E97">
      <w:pPr>
        <w:pStyle w:val="ListParagraph"/>
        <w:ind w:left="1080"/>
        <w:jc w:val="both"/>
        <w:rPr>
          <w:rFonts w:ascii="Arial" w:hAnsi="Arial" w:cs="Arial"/>
          <w:sz w:val="22"/>
          <w:szCs w:val="22"/>
        </w:rPr>
      </w:pPr>
      <w:r w:rsidRPr="000C5D51">
        <w:rPr>
          <w:rFonts w:ascii="Arial" w:hAnsi="Arial" w:cs="Arial"/>
          <w:sz w:val="22"/>
          <w:szCs w:val="22"/>
        </w:rPr>
        <w:t xml:space="preserve">Commissioner </w:t>
      </w:r>
      <w:r>
        <w:rPr>
          <w:rFonts w:ascii="Arial" w:hAnsi="Arial" w:cs="Arial"/>
          <w:sz w:val="22"/>
          <w:szCs w:val="22"/>
        </w:rPr>
        <w:t>Dilts stated that she has heard concerns from the public regarding the amount of impervious service in the City and storm water concerns.  She would like to make sure those concerns are addressed in the Comprehensive Plan update.</w:t>
      </w:r>
    </w:p>
    <w:p w:rsidR="00383C55" w:rsidRDefault="00383C55" w:rsidP="00322E97">
      <w:pPr>
        <w:pStyle w:val="ListParagraph"/>
        <w:ind w:left="1080"/>
        <w:jc w:val="both"/>
        <w:rPr>
          <w:rFonts w:ascii="Arial" w:hAnsi="Arial" w:cs="Arial"/>
          <w:sz w:val="22"/>
          <w:szCs w:val="22"/>
        </w:rPr>
      </w:pPr>
    </w:p>
    <w:p w:rsidR="00383C55" w:rsidRPr="000C5D51" w:rsidRDefault="00383C55" w:rsidP="00322E97">
      <w:pPr>
        <w:pStyle w:val="ListParagraph"/>
        <w:ind w:left="1080"/>
        <w:jc w:val="both"/>
        <w:rPr>
          <w:rFonts w:ascii="Arial" w:hAnsi="Arial" w:cs="Arial"/>
          <w:bCs/>
          <w:sz w:val="22"/>
          <w:szCs w:val="22"/>
        </w:rPr>
      </w:pPr>
      <w:r w:rsidRPr="000C5D51">
        <w:rPr>
          <w:rFonts w:ascii="Arial" w:hAnsi="Arial" w:cs="Arial"/>
          <w:sz w:val="22"/>
          <w:szCs w:val="22"/>
        </w:rPr>
        <w:t>Chairman Rosekrans</w:t>
      </w:r>
      <w:r>
        <w:rPr>
          <w:rFonts w:ascii="Arial" w:hAnsi="Arial" w:cs="Arial"/>
          <w:sz w:val="22"/>
          <w:szCs w:val="22"/>
        </w:rPr>
        <w:t xml:space="preserve"> stated that he thinks it would be important to know the qualifications of potential Comp Plan consultants regarding there public input strategies </w:t>
      </w:r>
      <w:bookmarkStart w:id="0" w:name="_GoBack"/>
      <w:bookmarkEnd w:id="0"/>
      <w:r>
        <w:rPr>
          <w:rFonts w:ascii="Arial" w:hAnsi="Arial" w:cs="Arial"/>
          <w:sz w:val="22"/>
          <w:szCs w:val="22"/>
        </w:rPr>
        <w:t>when the Request for Proposals is published.</w:t>
      </w:r>
    </w:p>
    <w:p w:rsidR="00F759D3" w:rsidRPr="00322E97" w:rsidRDefault="00F759D3" w:rsidP="00AD2799">
      <w:pPr>
        <w:jc w:val="both"/>
        <w:rPr>
          <w:rFonts w:ascii="Arial" w:hAnsi="Arial" w:cs="Arial"/>
          <w:b/>
          <w:bCs/>
          <w:sz w:val="22"/>
          <w:szCs w:val="22"/>
        </w:rPr>
      </w:pPr>
    </w:p>
    <w:p w:rsidR="00CB55DB" w:rsidRPr="00322E97" w:rsidRDefault="00CB55DB" w:rsidP="000C5D51">
      <w:pPr>
        <w:pStyle w:val="ListParagraph"/>
        <w:numPr>
          <w:ilvl w:val="0"/>
          <w:numId w:val="43"/>
        </w:numPr>
        <w:jc w:val="both"/>
        <w:rPr>
          <w:rFonts w:ascii="Arial" w:hAnsi="Arial" w:cs="Arial"/>
          <w:b/>
          <w:sz w:val="22"/>
          <w:szCs w:val="22"/>
        </w:rPr>
      </w:pPr>
      <w:r w:rsidRPr="00322E97">
        <w:rPr>
          <w:rFonts w:ascii="Arial" w:hAnsi="Arial" w:cs="Arial"/>
          <w:b/>
          <w:sz w:val="22"/>
          <w:szCs w:val="22"/>
        </w:rPr>
        <w:t>Future Meeting Schedule</w:t>
      </w:r>
    </w:p>
    <w:p w:rsidR="00CB55DB" w:rsidRPr="000C5D51" w:rsidRDefault="00CB55DB" w:rsidP="00322E97">
      <w:pPr>
        <w:pStyle w:val="ListParagraph"/>
        <w:ind w:left="1080"/>
        <w:jc w:val="both"/>
        <w:rPr>
          <w:rFonts w:ascii="Arial" w:hAnsi="Arial" w:cs="Arial"/>
          <w:sz w:val="22"/>
          <w:szCs w:val="22"/>
        </w:rPr>
      </w:pPr>
      <w:r w:rsidRPr="000C5D51">
        <w:rPr>
          <w:rFonts w:ascii="Arial" w:hAnsi="Arial" w:cs="Arial"/>
          <w:sz w:val="22"/>
          <w:szCs w:val="22"/>
        </w:rPr>
        <w:t>The</w:t>
      </w:r>
      <w:r w:rsidRPr="000C5D51">
        <w:rPr>
          <w:rFonts w:ascii="Arial" w:hAnsi="Arial" w:cs="Arial"/>
          <w:b/>
          <w:sz w:val="22"/>
          <w:szCs w:val="22"/>
        </w:rPr>
        <w:t xml:space="preserve"> </w:t>
      </w:r>
      <w:r w:rsidRPr="000C5D51">
        <w:rPr>
          <w:rFonts w:ascii="Arial" w:hAnsi="Arial" w:cs="Arial"/>
          <w:sz w:val="22"/>
          <w:szCs w:val="22"/>
        </w:rPr>
        <w:t xml:space="preserve">next regular </w:t>
      </w:r>
      <w:r w:rsidR="009A6D14" w:rsidRPr="000C5D51">
        <w:rPr>
          <w:rFonts w:ascii="Arial" w:hAnsi="Arial" w:cs="Arial"/>
          <w:sz w:val="22"/>
          <w:szCs w:val="22"/>
        </w:rPr>
        <w:t xml:space="preserve">session is scheduled for </w:t>
      </w:r>
      <w:r w:rsidR="00EB3513" w:rsidRPr="000C5D51">
        <w:rPr>
          <w:rFonts w:ascii="Arial" w:hAnsi="Arial" w:cs="Arial"/>
          <w:sz w:val="22"/>
          <w:szCs w:val="22"/>
        </w:rPr>
        <w:t>Tu</w:t>
      </w:r>
      <w:r w:rsidR="009A6D14" w:rsidRPr="000C5D51">
        <w:rPr>
          <w:rFonts w:ascii="Arial" w:hAnsi="Arial" w:cs="Arial"/>
          <w:sz w:val="22"/>
          <w:szCs w:val="22"/>
        </w:rPr>
        <w:t xml:space="preserve">esday, </w:t>
      </w:r>
      <w:r w:rsidR="00782120">
        <w:rPr>
          <w:rFonts w:ascii="Arial" w:hAnsi="Arial" w:cs="Arial"/>
          <w:sz w:val="22"/>
          <w:szCs w:val="22"/>
        </w:rPr>
        <w:t>November 9</w:t>
      </w:r>
      <w:r w:rsidR="00DF621E" w:rsidRPr="000C5D51">
        <w:rPr>
          <w:rFonts w:ascii="Arial" w:hAnsi="Arial" w:cs="Arial"/>
          <w:sz w:val="22"/>
          <w:szCs w:val="22"/>
        </w:rPr>
        <w:t xml:space="preserve"> </w:t>
      </w:r>
      <w:r w:rsidR="001A3CB8">
        <w:rPr>
          <w:rFonts w:ascii="Arial" w:hAnsi="Arial" w:cs="Arial"/>
          <w:sz w:val="22"/>
          <w:szCs w:val="22"/>
        </w:rPr>
        <w:t>via Zoom at 3</w:t>
      </w:r>
      <w:r w:rsidR="00DF621E" w:rsidRPr="000C5D51">
        <w:rPr>
          <w:rFonts w:ascii="Arial" w:hAnsi="Arial" w:cs="Arial"/>
          <w:sz w:val="22"/>
          <w:szCs w:val="22"/>
        </w:rPr>
        <w:t>pm.</w:t>
      </w:r>
    </w:p>
    <w:p w:rsidR="00CB55DB" w:rsidRPr="00EA5F41" w:rsidRDefault="00CB55DB" w:rsidP="00324414">
      <w:pPr>
        <w:jc w:val="both"/>
        <w:rPr>
          <w:rFonts w:ascii="Arial" w:hAnsi="Arial" w:cs="Arial"/>
          <w:b/>
          <w:sz w:val="22"/>
          <w:szCs w:val="22"/>
        </w:rPr>
      </w:pPr>
    </w:p>
    <w:p w:rsidR="00E96542" w:rsidRPr="000C5D51" w:rsidRDefault="00604C72" w:rsidP="000C5D51">
      <w:pPr>
        <w:pStyle w:val="ListParagraph"/>
        <w:numPr>
          <w:ilvl w:val="0"/>
          <w:numId w:val="43"/>
        </w:numPr>
        <w:jc w:val="both"/>
        <w:rPr>
          <w:rFonts w:ascii="Arial" w:hAnsi="Arial" w:cs="Arial"/>
          <w:b/>
          <w:sz w:val="22"/>
          <w:szCs w:val="22"/>
        </w:rPr>
      </w:pPr>
      <w:r w:rsidRPr="000C5D51">
        <w:rPr>
          <w:rFonts w:ascii="Arial" w:hAnsi="Arial" w:cs="Arial"/>
          <w:b/>
          <w:sz w:val="22"/>
          <w:szCs w:val="22"/>
        </w:rPr>
        <w:t>Adjournment</w:t>
      </w:r>
    </w:p>
    <w:p w:rsidR="00CB55DB" w:rsidRPr="000C5D51" w:rsidRDefault="00C73968" w:rsidP="00322E97">
      <w:pPr>
        <w:pStyle w:val="ListParagraph"/>
        <w:ind w:left="1080"/>
        <w:jc w:val="both"/>
        <w:rPr>
          <w:rFonts w:ascii="Arial" w:hAnsi="Arial" w:cs="Arial"/>
          <w:sz w:val="22"/>
          <w:szCs w:val="22"/>
        </w:rPr>
      </w:pPr>
      <w:r w:rsidRPr="000C5D51">
        <w:rPr>
          <w:rFonts w:ascii="Arial" w:hAnsi="Arial" w:cs="Arial"/>
          <w:sz w:val="22"/>
          <w:szCs w:val="22"/>
        </w:rPr>
        <w:t>Commissioner</w:t>
      </w:r>
      <w:r w:rsidR="00572CA3" w:rsidRPr="000C5D51">
        <w:rPr>
          <w:rFonts w:ascii="Arial" w:hAnsi="Arial" w:cs="Arial"/>
          <w:sz w:val="22"/>
          <w:szCs w:val="22"/>
        </w:rPr>
        <w:t xml:space="preserve"> </w:t>
      </w:r>
      <w:r w:rsidR="00782120">
        <w:rPr>
          <w:rFonts w:ascii="Arial" w:hAnsi="Arial" w:cs="Arial"/>
          <w:sz w:val="22"/>
          <w:szCs w:val="22"/>
        </w:rPr>
        <w:t>Summers</w:t>
      </w:r>
      <w:r w:rsidR="00833278" w:rsidRPr="000C5D51">
        <w:rPr>
          <w:rFonts w:ascii="Arial" w:hAnsi="Arial" w:cs="Arial"/>
          <w:sz w:val="22"/>
          <w:szCs w:val="22"/>
        </w:rPr>
        <w:t xml:space="preserve"> </w:t>
      </w:r>
      <w:r w:rsidR="00856571" w:rsidRPr="000C5D51">
        <w:rPr>
          <w:rFonts w:ascii="Arial" w:hAnsi="Arial" w:cs="Arial"/>
          <w:sz w:val="22"/>
          <w:szCs w:val="22"/>
        </w:rPr>
        <w:t>moved</w:t>
      </w:r>
      <w:r w:rsidR="00AB5D50" w:rsidRPr="000C5D51">
        <w:rPr>
          <w:rFonts w:ascii="Arial" w:hAnsi="Arial" w:cs="Arial"/>
          <w:sz w:val="22"/>
          <w:szCs w:val="22"/>
        </w:rPr>
        <w:t xml:space="preserve"> to adjourn, </w:t>
      </w:r>
      <w:r w:rsidR="009C64B6" w:rsidRPr="000C5D51">
        <w:rPr>
          <w:rFonts w:ascii="Arial" w:hAnsi="Arial" w:cs="Arial"/>
          <w:sz w:val="22"/>
          <w:szCs w:val="22"/>
        </w:rPr>
        <w:t>Commissioner</w:t>
      </w:r>
      <w:r w:rsidR="00833278" w:rsidRPr="000C5D51">
        <w:rPr>
          <w:rFonts w:ascii="Arial" w:hAnsi="Arial" w:cs="Arial"/>
          <w:sz w:val="22"/>
          <w:szCs w:val="22"/>
        </w:rPr>
        <w:t xml:space="preserve"> </w:t>
      </w:r>
      <w:r w:rsidR="00E83994">
        <w:rPr>
          <w:rFonts w:ascii="Arial" w:hAnsi="Arial" w:cs="Arial"/>
          <w:sz w:val="22"/>
          <w:szCs w:val="22"/>
        </w:rPr>
        <w:t>Dilts</w:t>
      </w:r>
      <w:r w:rsidR="009F7924" w:rsidRPr="000C5D51">
        <w:rPr>
          <w:rFonts w:ascii="Arial" w:hAnsi="Arial" w:cs="Arial"/>
          <w:sz w:val="22"/>
          <w:szCs w:val="22"/>
        </w:rPr>
        <w:t xml:space="preserve"> </w:t>
      </w:r>
      <w:r w:rsidR="00460680" w:rsidRPr="000C5D51">
        <w:rPr>
          <w:rFonts w:ascii="Arial" w:hAnsi="Arial" w:cs="Arial"/>
          <w:sz w:val="22"/>
          <w:szCs w:val="22"/>
        </w:rPr>
        <w:t>s</w:t>
      </w:r>
      <w:r w:rsidR="002030AC" w:rsidRPr="000C5D51">
        <w:rPr>
          <w:rFonts w:ascii="Arial" w:hAnsi="Arial" w:cs="Arial"/>
          <w:sz w:val="22"/>
          <w:szCs w:val="22"/>
        </w:rPr>
        <w:t xml:space="preserve">econded. </w:t>
      </w:r>
      <w:r w:rsidR="00DC5501" w:rsidRPr="000C5D51">
        <w:rPr>
          <w:rFonts w:ascii="Arial" w:hAnsi="Arial" w:cs="Arial"/>
          <w:sz w:val="22"/>
          <w:szCs w:val="22"/>
        </w:rPr>
        <w:t xml:space="preserve">Chairman Rosekrans </w:t>
      </w:r>
      <w:r w:rsidR="001D5522" w:rsidRPr="000C5D51">
        <w:rPr>
          <w:rFonts w:ascii="Arial" w:hAnsi="Arial" w:cs="Arial"/>
          <w:sz w:val="22"/>
          <w:szCs w:val="22"/>
        </w:rPr>
        <w:t xml:space="preserve">adjourned the meeting </w:t>
      </w:r>
      <w:r w:rsidR="00417C92" w:rsidRPr="000C5D51">
        <w:rPr>
          <w:rFonts w:ascii="Arial" w:hAnsi="Arial" w:cs="Arial"/>
          <w:sz w:val="22"/>
          <w:szCs w:val="22"/>
        </w:rPr>
        <w:t xml:space="preserve">at </w:t>
      </w:r>
      <w:r w:rsidR="00782120">
        <w:rPr>
          <w:rFonts w:ascii="Arial" w:hAnsi="Arial" w:cs="Arial"/>
          <w:sz w:val="22"/>
          <w:szCs w:val="22"/>
        </w:rPr>
        <w:t>3:28</w:t>
      </w:r>
      <w:r w:rsidR="00C2010F" w:rsidRPr="000C5D51">
        <w:rPr>
          <w:rFonts w:ascii="Arial" w:hAnsi="Arial" w:cs="Arial"/>
          <w:sz w:val="22"/>
          <w:szCs w:val="22"/>
        </w:rPr>
        <w:t>pm.</w:t>
      </w:r>
    </w:p>
    <w:sectPr w:rsidR="00CB55DB" w:rsidRPr="000C5D51" w:rsidSect="0091360B">
      <w:headerReference w:type="default" r:id="rId9"/>
      <w:footerReference w:type="default" r:id="rId10"/>
      <w:endnotePr>
        <w:numFmt w:val="decimal"/>
      </w:endnotePr>
      <w:type w:val="continuous"/>
      <w:pgSz w:w="12240" w:h="15840" w:code="1"/>
      <w:pgMar w:top="720" w:right="720" w:bottom="720" w:left="720" w:header="1080" w:footer="907" w:gutter="0"/>
      <w:cols w:space="144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4CC4" w:rsidRDefault="00AD4CC4">
      <w:r>
        <w:separator/>
      </w:r>
    </w:p>
  </w:endnote>
  <w:endnote w:type="continuationSeparator" w:id="0">
    <w:p w:rsidR="00AD4CC4" w:rsidRDefault="00AD4C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Univers (W1)">
    <w:altName w:val="Arial"/>
    <w:panose1 w:val="00000000000000000000"/>
    <w:charset w:val="00"/>
    <w:family w:val="swiss"/>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268F" w:rsidRDefault="000A268F">
    <w:pPr>
      <w:pStyle w:val="Footer"/>
      <w:tabs>
        <w:tab w:val="clear" w:pos="4320"/>
        <w:tab w:val="clear" w:pos="8640"/>
        <w:tab w:val="center" w:pos="4680"/>
        <w:tab w:val="right" w:pos="9630"/>
      </w:tabs>
      <w:rPr>
        <w:rFonts w:ascii="Arial" w:hAnsi="Arial" w:cs="Arial"/>
        <w:sz w:val="16"/>
        <w:szCs w:val="16"/>
      </w:rPr>
    </w:pPr>
    <w:r>
      <w:rPr>
        <w:rFonts w:ascii="Arial" w:hAnsi="Arial" w:cs="Arial"/>
        <w:sz w:val="16"/>
        <w:szCs w:val="16"/>
      </w:rPr>
      <w:tab/>
      <w:t xml:space="preserve">Page </w:t>
    </w:r>
    <w:r>
      <w:rPr>
        <w:rStyle w:val="PageNumber"/>
        <w:rFonts w:ascii="Arial" w:hAnsi="Arial" w:cs="Arial"/>
        <w:sz w:val="16"/>
        <w:szCs w:val="16"/>
      </w:rPr>
      <w:fldChar w:fldCharType="begin"/>
    </w:r>
    <w:r>
      <w:rPr>
        <w:rStyle w:val="PageNumber"/>
        <w:rFonts w:ascii="Arial" w:hAnsi="Arial" w:cs="Arial"/>
        <w:sz w:val="16"/>
        <w:szCs w:val="16"/>
      </w:rPr>
      <w:instrText xml:space="preserve"> PAGE </w:instrText>
    </w:r>
    <w:r>
      <w:rPr>
        <w:rStyle w:val="PageNumber"/>
        <w:rFonts w:ascii="Arial" w:hAnsi="Arial" w:cs="Arial"/>
        <w:sz w:val="16"/>
        <w:szCs w:val="16"/>
      </w:rPr>
      <w:fldChar w:fldCharType="separate"/>
    </w:r>
    <w:r w:rsidR="007F11DD">
      <w:rPr>
        <w:rStyle w:val="PageNumber"/>
        <w:rFonts w:ascii="Arial" w:hAnsi="Arial" w:cs="Arial"/>
        <w:noProof/>
        <w:sz w:val="16"/>
        <w:szCs w:val="16"/>
      </w:rPr>
      <w:t>2</w:t>
    </w:r>
    <w:r>
      <w:rPr>
        <w:rStyle w:val="PageNumber"/>
        <w:rFonts w:ascii="Arial" w:hAnsi="Arial" w:cs="Arial"/>
        <w:sz w:val="16"/>
        <w:szCs w:val="16"/>
      </w:rPr>
      <w:fldChar w:fldCharType="end"/>
    </w:r>
    <w:r>
      <w:rPr>
        <w:rStyle w:val="PageNumber"/>
        <w:rFonts w:ascii="Arial" w:hAnsi="Arial" w:cs="Arial"/>
        <w:sz w:val="16"/>
        <w:szCs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4CC4" w:rsidRDefault="00AD4CC4">
      <w:r>
        <w:separator/>
      </w:r>
    </w:p>
  </w:footnote>
  <w:footnote w:type="continuationSeparator" w:id="0">
    <w:p w:rsidR="00AD4CC4" w:rsidRDefault="00AD4C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268F" w:rsidRDefault="000A268F">
    <w:pPr>
      <w:pStyle w:val="Header"/>
      <w:jc w:val="right"/>
      <w:rPr>
        <w:rFonts w:ascii="Arial" w:hAnsi="Arial" w:cs="Arial"/>
        <w:sz w:val="16"/>
        <w:szCs w:val="16"/>
      </w:rPr>
    </w:pPr>
    <w:r>
      <w:rPr>
        <w:rFonts w:ascii="Arial" w:hAnsi="Arial" w:cs="Arial"/>
        <w:sz w:val="16"/>
        <w:szCs w:val="16"/>
      </w:rPr>
      <w:t>Not approved until next meeting</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0"/>
    <w:lvl w:ilvl="0">
      <w:start w:val="1"/>
      <w:numFmt w:val="upperLetter"/>
      <w:pStyle w:val="QuickA"/>
      <w:lvlText w:val="     %1."/>
      <w:lvlJc w:val="left"/>
      <w:pPr>
        <w:tabs>
          <w:tab w:val="num" w:pos="1080"/>
        </w:tabs>
      </w:pPr>
      <w:rPr>
        <w:rFonts w:ascii="Univers (W1)" w:hAnsi="Univers (W1)" w:cs="Times New Roman"/>
        <w:sz w:val="20"/>
        <w:szCs w:val="20"/>
      </w:rPr>
    </w:lvl>
  </w:abstractNum>
  <w:abstractNum w:abstractNumId="1">
    <w:nsid w:val="00000002"/>
    <w:multiLevelType w:val="multilevel"/>
    <w:tmpl w:val="00000002"/>
    <w:name w:val="WW8Num3"/>
    <w:lvl w:ilvl="0">
      <w:start w:val="1"/>
      <w:numFmt w:val="upperRoman"/>
      <w:lvlText w:val="%1."/>
      <w:lvlJc w:val="left"/>
      <w:pPr>
        <w:tabs>
          <w:tab w:val="num" w:pos="630"/>
        </w:tabs>
        <w:ind w:left="630" w:hanging="180"/>
      </w:pPr>
      <w:rPr>
        <w:rFonts w:ascii="Georgia" w:hAnsi="Georgia" w:cs="Arial"/>
        <w:b/>
        <w:i w:val="0"/>
        <w:sz w:val="22"/>
        <w:szCs w:val="22"/>
      </w:rPr>
    </w:lvl>
    <w:lvl w:ilvl="1">
      <w:start w:val="1"/>
      <w:numFmt w:val="bullet"/>
      <w:lvlText w:val=""/>
      <w:lvlJc w:val="left"/>
      <w:pPr>
        <w:tabs>
          <w:tab w:val="num" w:pos="1440"/>
        </w:tabs>
        <w:ind w:left="1440" w:hanging="360"/>
      </w:pPr>
      <w:rPr>
        <w:rFonts w:ascii="Symbol" w:hAnsi="Symbol"/>
        <w:b/>
        <w:i w:val="0"/>
        <w:sz w:val="18"/>
        <w:szCs w:val="18"/>
      </w:rPr>
    </w:lvl>
    <w:lvl w:ilvl="2">
      <w:numFmt w:val="bullet"/>
      <w:lvlText w:val="o"/>
      <w:lvlJc w:val="left"/>
      <w:pPr>
        <w:tabs>
          <w:tab w:val="num" w:pos="2340"/>
        </w:tabs>
        <w:ind w:left="2340" w:hanging="360"/>
      </w:pPr>
      <w:rPr>
        <w:rFonts w:ascii="Courier New" w:hAnsi="Courier New"/>
        <w:b/>
        <w:i w:val="0"/>
        <w:sz w:val="22"/>
        <w:szCs w:val="22"/>
      </w:rPr>
    </w:lvl>
    <w:lvl w:ilvl="3">
      <w:start w:val="1"/>
      <w:numFmt w:val="decimal"/>
      <w:lvlText w:val="%4."/>
      <w:lvlJc w:val="left"/>
      <w:pPr>
        <w:tabs>
          <w:tab w:val="num" w:pos="2880"/>
        </w:tabs>
        <w:ind w:left="2880" w:hanging="360"/>
      </w:pPr>
      <w:rPr>
        <w:b/>
        <w:i w:val="0"/>
        <w:sz w:val="22"/>
        <w:szCs w:val="22"/>
      </w:r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
    <w:nsid w:val="02C74A88"/>
    <w:multiLevelType w:val="hybridMultilevel"/>
    <w:tmpl w:val="3AB4849A"/>
    <w:lvl w:ilvl="0" w:tplc="CCAC92DA">
      <w:start w:val="5"/>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4F43BAE"/>
    <w:multiLevelType w:val="hybridMultilevel"/>
    <w:tmpl w:val="FB6272F0"/>
    <w:lvl w:ilvl="0" w:tplc="4434152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06067DF"/>
    <w:multiLevelType w:val="hybridMultilevel"/>
    <w:tmpl w:val="FA24F37C"/>
    <w:lvl w:ilvl="0" w:tplc="A5EE1166">
      <w:start w:val="4"/>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1AC1AD5"/>
    <w:multiLevelType w:val="hybridMultilevel"/>
    <w:tmpl w:val="286284FA"/>
    <w:lvl w:ilvl="0" w:tplc="0AB40330">
      <w:start w:val="8"/>
      <w:numFmt w:val="upperRoman"/>
      <w:lvlText w:val="%1."/>
      <w:lvlJc w:val="left"/>
      <w:pPr>
        <w:tabs>
          <w:tab w:val="num" w:pos="900"/>
        </w:tabs>
        <w:ind w:left="900" w:hanging="720"/>
      </w:pPr>
      <w:rPr>
        <w:rFonts w:hint="default"/>
      </w:rPr>
    </w:lvl>
    <w:lvl w:ilvl="1" w:tplc="04090001">
      <w:start w:val="1"/>
      <w:numFmt w:val="bullet"/>
      <w:lvlText w:val=""/>
      <w:lvlJc w:val="left"/>
      <w:pPr>
        <w:tabs>
          <w:tab w:val="num" w:pos="1260"/>
        </w:tabs>
        <w:ind w:left="1260" w:hanging="360"/>
      </w:pPr>
      <w:rPr>
        <w:rFonts w:ascii="Symbol" w:hAnsi="Symbol" w:hint="default"/>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6">
    <w:nsid w:val="12C721BA"/>
    <w:multiLevelType w:val="hybridMultilevel"/>
    <w:tmpl w:val="DC4871A4"/>
    <w:lvl w:ilvl="0" w:tplc="4DE80D06">
      <w:start w:val="3"/>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7">
    <w:nsid w:val="17AE1A36"/>
    <w:multiLevelType w:val="hybridMultilevel"/>
    <w:tmpl w:val="81AAF6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9DF2CFD"/>
    <w:multiLevelType w:val="hybridMultilevel"/>
    <w:tmpl w:val="C5A8733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A8C2BDC"/>
    <w:multiLevelType w:val="hybridMultilevel"/>
    <w:tmpl w:val="4C5864A8"/>
    <w:lvl w:ilvl="0" w:tplc="0C904062">
      <w:start w:val="3"/>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D805EB2"/>
    <w:multiLevelType w:val="hybridMultilevel"/>
    <w:tmpl w:val="2FCE4DCA"/>
    <w:lvl w:ilvl="0" w:tplc="EA5ECD86">
      <w:start w:val="4"/>
      <w:numFmt w:val="upperRoman"/>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853422B"/>
    <w:multiLevelType w:val="hybridMultilevel"/>
    <w:tmpl w:val="BB3EBE2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85E6B6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30F85B4B"/>
    <w:multiLevelType w:val="hybridMultilevel"/>
    <w:tmpl w:val="2CDC73CE"/>
    <w:lvl w:ilvl="0" w:tplc="4434152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5594BDC"/>
    <w:multiLevelType w:val="multilevel"/>
    <w:tmpl w:val="53F8C33A"/>
    <w:lvl w:ilvl="0">
      <w:start w:val="1"/>
      <w:numFmt w:val="lowerLetter"/>
      <w:lvlText w:val="%1."/>
      <w:lvlJc w:val="left"/>
      <w:pPr>
        <w:ind w:left="1080" w:hanging="360"/>
      </w:p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15">
    <w:nsid w:val="387F28DA"/>
    <w:multiLevelType w:val="multilevel"/>
    <w:tmpl w:val="C46885D2"/>
    <w:lvl w:ilvl="0">
      <w:start w:val="1"/>
      <w:numFmt w:val="upperRoman"/>
      <w:lvlText w:val="%1."/>
      <w:lvlJc w:val="left"/>
      <w:pPr>
        <w:tabs>
          <w:tab w:val="num" w:pos="810"/>
        </w:tabs>
        <w:ind w:left="810" w:hanging="360"/>
      </w:pPr>
      <w:rPr>
        <w:rFonts w:hint="default"/>
        <w:b/>
        <w:i w:val="0"/>
      </w:rPr>
    </w:lvl>
    <w:lvl w:ilvl="1">
      <w:start w:val="1"/>
      <w:numFmt w:val="decimal"/>
      <w:lvlText w:val="%2."/>
      <w:lvlJc w:val="left"/>
      <w:pPr>
        <w:tabs>
          <w:tab w:val="num" w:pos="1170"/>
        </w:tabs>
        <w:ind w:left="1170" w:hanging="360"/>
      </w:pPr>
      <w:rPr>
        <w:rFonts w:hint="default"/>
      </w:rPr>
    </w:lvl>
    <w:lvl w:ilvl="2">
      <w:start w:val="1"/>
      <w:numFmt w:val="decimal"/>
      <w:lvlText w:val="%3."/>
      <w:lvlJc w:val="left"/>
      <w:pPr>
        <w:tabs>
          <w:tab w:val="num" w:pos="1530"/>
        </w:tabs>
        <w:ind w:left="1530" w:hanging="360"/>
      </w:pPr>
      <w:rPr>
        <w:rFonts w:hint="default"/>
      </w:rPr>
    </w:lvl>
    <w:lvl w:ilvl="3">
      <w:start w:val="1"/>
      <w:numFmt w:val="decimal"/>
      <w:lvlText w:val="%4."/>
      <w:lvlJc w:val="left"/>
      <w:pPr>
        <w:tabs>
          <w:tab w:val="num" w:pos="1890"/>
        </w:tabs>
        <w:ind w:left="1890" w:hanging="360"/>
      </w:pPr>
      <w:rPr>
        <w:rFonts w:hint="default"/>
      </w:rPr>
    </w:lvl>
    <w:lvl w:ilvl="4">
      <w:start w:val="1"/>
      <w:numFmt w:val="decimal"/>
      <w:lvlText w:val="%5."/>
      <w:lvlJc w:val="left"/>
      <w:pPr>
        <w:tabs>
          <w:tab w:val="num" w:pos="2250"/>
        </w:tabs>
        <w:ind w:left="2250" w:hanging="360"/>
      </w:pPr>
      <w:rPr>
        <w:rFonts w:hint="default"/>
      </w:rPr>
    </w:lvl>
    <w:lvl w:ilvl="5">
      <w:start w:val="1"/>
      <w:numFmt w:val="decimal"/>
      <w:lvlText w:val="%6."/>
      <w:lvlJc w:val="left"/>
      <w:pPr>
        <w:tabs>
          <w:tab w:val="num" w:pos="2610"/>
        </w:tabs>
        <w:ind w:left="2610" w:hanging="360"/>
      </w:pPr>
      <w:rPr>
        <w:rFonts w:hint="default"/>
      </w:rPr>
    </w:lvl>
    <w:lvl w:ilvl="6">
      <w:start w:val="1"/>
      <w:numFmt w:val="decimal"/>
      <w:lvlText w:val="%7."/>
      <w:lvlJc w:val="left"/>
      <w:pPr>
        <w:tabs>
          <w:tab w:val="num" w:pos="2970"/>
        </w:tabs>
        <w:ind w:left="2970" w:hanging="360"/>
      </w:pPr>
      <w:rPr>
        <w:rFonts w:hint="default"/>
      </w:rPr>
    </w:lvl>
    <w:lvl w:ilvl="7">
      <w:start w:val="1"/>
      <w:numFmt w:val="decimal"/>
      <w:lvlText w:val="%8."/>
      <w:lvlJc w:val="left"/>
      <w:pPr>
        <w:tabs>
          <w:tab w:val="num" w:pos="3330"/>
        </w:tabs>
        <w:ind w:left="3330" w:hanging="360"/>
      </w:pPr>
      <w:rPr>
        <w:rFonts w:hint="default"/>
      </w:rPr>
    </w:lvl>
    <w:lvl w:ilvl="8">
      <w:start w:val="1"/>
      <w:numFmt w:val="decimal"/>
      <w:lvlText w:val="%9."/>
      <w:lvlJc w:val="left"/>
      <w:pPr>
        <w:tabs>
          <w:tab w:val="num" w:pos="3690"/>
        </w:tabs>
        <w:ind w:left="3690" w:hanging="360"/>
      </w:pPr>
      <w:rPr>
        <w:rFonts w:hint="default"/>
      </w:rPr>
    </w:lvl>
  </w:abstractNum>
  <w:abstractNum w:abstractNumId="16">
    <w:nsid w:val="3AB15B36"/>
    <w:multiLevelType w:val="hybridMultilevel"/>
    <w:tmpl w:val="30FC98DE"/>
    <w:lvl w:ilvl="0" w:tplc="978E9D9E">
      <w:start w:val="9"/>
      <w:numFmt w:val="upperRoman"/>
      <w:lvlText w:val="%1."/>
      <w:lvlJc w:val="left"/>
      <w:pPr>
        <w:tabs>
          <w:tab w:val="num" w:pos="810"/>
        </w:tabs>
        <w:ind w:left="810" w:hanging="720"/>
      </w:pPr>
      <w:rPr>
        <w:rFonts w:hint="default"/>
      </w:rPr>
    </w:lvl>
    <w:lvl w:ilvl="1" w:tplc="04090019">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17">
    <w:nsid w:val="42B72D9C"/>
    <w:multiLevelType w:val="hybridMultilevel"/>
    <w:tmpl w:val="76EA9226"/>
    <w:lvl w:ilvl="0" w:tplc="D07A8804">
      <w:start w:val="4"/>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42F200E5"/>
    <w:multiLevelType w:val="hybridMultilevel"/>
    <w:tmpl w:val="669E2396"/>
    <w:lvl w:ilvl="0" w:tplc="26700572">
      <w:start w:val="5"/>
      <w:numFmt w:val="upperRoman"/>
      <w:lvlText w:val="%1."/>
      <w:lvlJc w:val="left"/>
      <w:pPr>
        <w:tabs>
          <w:tab w:val="num" w:pos="780"/>
        </w:tabs>
        <w:ind w:left="780" w:hanging="72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19">
    <w:nsid w:val="445A64B6"/>
    <w:multiLevelType w:val="hybridMultilevel"/>
    <w:tmpl w:val="B770C994"/>
    <w:lvl w:ilvl="0" w:tplc="C10A150C">
      <w:start w:val="7"/>
      <w:numFmt w:val="upperRoman"/>
      <w:lvlText w:val="%1."/>
      <w:lvlJc w:val="left"/>
      <w:pPr>
        <w:tabs>
          <w:tab w:val="num" w:pos="810"/>
        </w:tabs>
        <w:ind w:left="810" w:hanging="720"/>
      </w:pPr>
      <w:rPr>
        <w:rFonts w:hint="default"/>
      </w:rPr>
    </w:lvl>
    <w:lvl w:ilvl="1" w:tplc="04090019">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20">
    <w:nsid w:val="44FC475E"/>
    <w:multiLevelType w:val="hybridMultilevel"/>
    <w:tmpl w:val="4540379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4BE60790"/>
    <w:multiLevelType w:val="hybridMultilevel"/>
    <w:tmpl w:val="E8045FD8"/>
    <w:lvl w:ilvl="0" w:tplc="19064A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D113AB1"/>
    <w:multiLevelType w:val="hybridMultilevel"/>
    <w:tmpl w:val="C69E11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FAE0BD6"/>
    <w:multiLevelType w:val="hybridMultilevel"/>
    <w:tmpl w:val="7AFA28D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2252E6E"/>
    <w:multiLevelType w:val="hybridMultilevel"/>
    <w:tmpl w:val="F2207198"/>
    <w:lvl w:ilvl="0" w:tplc="4B58DC5A">
      <w:start w:val="1"/>
      <w:numFmt w:val="decimal"/>
      <w:lvlText w:val="%1)"/>
      <w:lvlJc w:val="left"/>
      <w:pPr>
        <w:ind w:left="72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2DB59AB"/>
    <w:multiLevelType w:val="multilevel"/>
    <w:tmpl w:val="8A9E38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58127528"/>
    <w:multiLevelType w:val="hybridMultilevel"/>
    <w:tmpl w:val="DA0A4E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B8F4A8E"/>
    <w:multiLevelType w:val="hybridMultilevel"/>
    <w:tmpl w:val="DA26A6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BFF1BB3"/>
    <w:multiLevelType w:val="hybridMultilevel"/>
    <w:tmpl w:val="7AA6AE50"/>
    <w:lvl w:ilvl="0" w:tplc="6D2254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5D2C26BB"/>
    <w:multiLevelType w:val="hybridMultilevel"/>
    <w:tmpl w:val="F4FC30D2"/>
    <w:lvl w:ilvl="0" w:tplc="AE6254A4">
      <w:start w:val="1"/>
      <w:numFmt w:val="upperRoman"/>
      <w:lvlText w:val="%1."/>
      <w:lvlJc w:val="right"/>
      <w:pPr>
        <w:ind w:left="720" w:hanging="360"/>
      </w:pPr>
      <w:rPr>
        <w:b/>
      </w:rPr>
    </w:lvl>
    <w:lvl w:ilvl="1" w:tplc="04090019">
      <w:start w:val="1"/>
      <w:numFmt w:val="lowerLetter"/>
      <w:lvlText w:val="%2."/>
      <w:lvlJc w:val="left"/>
      <w:pPr>
        <w:ind w:left="1440" w:hanging="360"/>
      </w:pPr>
    </w:lvl>
    <w:lvl w:ilvl="2" w:tplc="0409000F">
      <w:start w:val="1"/>
      <w:numFmt w:val="decimal"/>
      <w:lvlText w:val="%3."/>
      <w:lvlJc w:val="left"/>
      <w:pPr>
        <w:ind w:left="207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E4E1677"/>
    <w:multiLevelType w:val="hybridMultilevel"/>
    <w:tmpl w:val="F1BC44D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5E5C44C9"/>
    <w:multiLevelType w:val="hybridMultilevel"/>
    <w:tmpl w:val="259C2888"/>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32">
    <w:nsid w:val="5E5E7435"/>
    <w:multiLevelType w:val="hybridMultilevel"/>
    <w:tmpl w:val="A7BC522E"/>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B544C88"/>
    <w:multiLevelType w:val="hybridMultilevel"/>
    <w:tmpl w:val="7728B6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nsid w:val="6CB1151E"/>
    <w:multiLevelType w:val="hybridMultilevel"/>
    <w:tmpl w:val="ECD8CA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EED4340"/>
    <w:multiLevelType w:val="hybridMultilevel"/>
    <w:tmpl w:val="F4FC30D2"/>
    <w:lvl w:ilvl="0" w:tplc="AE6254A4">
      <w:start w:val="1"/>
      <w:numFmt w:val="upperRoman"/>
      <w:lvlText w:val="%1."/>
      <w:lvlJc w:val="right"/>
      <w:pPr>
        <w:ind w:left="360" w:hanging="360"/>
      </w:pPr>
      <w:rPr>
        <w:b/>
      </w:rPr>
    </w:lvl>
    <w:lvl w:ilvl="1" w:tplc="04090019">
      <w:start w:val="1"/>
      <w:numFmt w:val="lowerLetter"/>
      <w:lvlText w:val="%2."/>
      <w:lvlJc w:val="left"/>
      <w:pPr>
        <w:ind w:left="1080" w:hanging="360"/>
      </w:pPr>
    </w:lvl>
    <w:lvl w:ilvl="2" w:tplc="0409000F">
      <w:start w:val="1"/>
      <w:numFmt w:val="decimal"/>
      <w:lvlText w:val="%3."/>
      <w:lvlJc w:val="left"/>
      <w:pPr>
        <w:ind w:left="171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nsid w:val="6F876FAF"/>
    <w:multiLevelType w:val="hybridMultilevel"/>
    <w:tmpl w:val="74A082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1FB696E"/>
    <w:multiLevelType w:val="hybridMultilevel"/>
    <w:tmpl w:val="3FE6B008"/>
    <w:lvl w:ilvl="0" w:tplc="B61E358A">
      <w:start w:val="6"/>
      <w:numFmt w:val="upperRoman"/>
      <w:lvlText w:val="%1."/>
      <w:lvlJc w:val="left"/>
      <w:pPr>
        <w:tabs>
          <w:tab w:val="num" w:pos="780"/>
        </w:tabs>
        <w:ind w:left="780" w:hanging="72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38">
    <w:nsid w:val="73C8161A"/>
    <w:multiLevelType w:val="hybridMultilevel"/>
    <w:tmpl w:val="204C7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9DE7A3B"/>
    <w:multiLevelType w:val="hybridMultilevel"/>
    <w:tmpl w:val="DCEA9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CEB0D30"/>
    <w:multiLevelType w:val="hybridMultilevel"/>
    <w:tmpl w:val="5DC0258C"/>
    <w:lvl w:ilvl="0" w:tplc="0409000F">
      <w:start w:val="1"/>
      <w:numFmt w:val="decimal"/>
      <w:lvlText w:val="%1."/>
      <w:lvlJc w:val="left"/>
      <w:pPr>
        <w:tabs>
          <w:tab w:val="num" w:pos="1152"/>
        </w:tabs>
        <w:ind w:left="1152" w:hanging="360"/>
      </w:pPr>
    </w:lvl>
    <w:lvl w:ilvl="1" w:tplc="04090019" w:tentative="1">
      <w:start w:val="1"/>
      <w:numFmt w:val="lowerLetter"/>
      <w:lvlText w:val="%2."/>
      <w:lvlJc w:val="left"/>
      <w:pPr>
        <w:tabs>
          <w:tab w:val="num" w:pos="1872"/>
        </w:tabs>
        <w:ind w:left="1872" w:hanging="360"/>
      </w:pPr>
    </w:lvl>
    <w:lvl w:ilvl="2" w:tplc="0409001B" w:tentative="1">
      <w:start w:val="1"/>
      <w:numFmt w:val="lowerRoman"/>
      <w:lvlText w:val="%3."/>
      <w:lvlJc w:val="right"/>
      <w:pPr>
        <w:tabs>
          <w:tab w:val="num" w:pos="2592"/>
        </w:tabs>
        <w:ind w:left="2592" w:hanging="180"/>
      </w:pPr>
    </w:lvl>
    <w:lvl w:ilvl="3" w:tplc="0409000F" w:tentative="1">
      <w:start w:val="1"/>
      <w:numFmt w:val="decimal"/>
      <w:lvlText w:val="%4."/>
      <w:lvlJc w:val="left"/>
      <w:pPr>
        <w:tabs>
          <w:tab w:val="num" w:pos="3312"/>
        </w:tabs>
        <w:ind w:left="3312" w:hanging="360"/>
      </w:pPr>
    </w:lvl>
    <w:lvl w:ilvl="4" w:tplc="04090019" w:tentative="1">
      <w:start w:val="1"/>
      <w:numFmt w:val="lowerLetter"/>
      <w:lvlText w:val="%5."/>
      <w:lvlJc w:val="left"/>
      <w:pPr>
        <w:tabs>
          <w:tab w:val="num" w:pos="4032"/>
        </w:tabs>
        <w:ind w:left="4032" w:hanging="360"/>
      </w:pPr>
    </w:lvl>
    <w:lvl w:ilvl="5" w:tplc="0409001B" w:tentative="1">
      <w:start w:val="1"/>
      <w:numFmt w:val="lowerRoman"/>
      <w:lvlText w:val="%6."/>
      <w:lvlJc w:val="right"/>
      <w:pPr>
        <w:tabs>
          <w:tab w:val="num" w:pos="4752"/>
        </w:tabs>
        <w:ind w:left="4752" w:hanging="180"/>
      </w:pPr>
    </w:lvl>
    <w:lvl w:ilvl="6" w:tplc="0409000F" w:tentative="1">
      <w:start w:val="1"/>
      <w:numFmt w:val="decimal"/>
      <w:lvlText w:val="%7."/>
      <w:lvlJc w:val="left"/>
      <w:pPr>
        <w:tabs>
          <w:tab w:val="num" w:pos="5472"/>
        </w:tabs>
        <w:ind w:left="5472" w:hanging="360"/>
      </w:pPr>
    </w:lvl>
    <w:lvl w:ilvl="7" w:tplc="04090019" w:tentative="1">
      <w:start w:val="1"/>
      <w:numFmt w:val="lowerLetter"/>
      <w:lvlText w:val="%8."/>
      <w:lvlJc w:val="left"/>
      <w:pPr>
        <w:tabs>
          <w:tab w:val="num" w:pos="6192"/>
        </w:tabs>
        <w:ind w:left="6192" w:hanging="360"/>
      </w:pPr>
    </w:lvl>
    <w:lvl w:ilvl="8" w:tplc="0409001B" w:tentative="1">
      <w:start w:val="1"/>
      <w:numFmt w:val="lowerRoman"/>
      <w:lvlText w:val="%9."/>
      <w:lvlJc w:val="right"/>
      <w:pPr>
        <w:tabs>
          <w:tab w:val="num" w:pos="6912"/>
        </w:tabs>
        <w:ind w:left="6912" w:hanging="180"/>
      </w:pPr>
    </w:lvl>
  </w:abstractNum>
  <w:abstractNum w:abstractNumId="41">
    <w:nsid w:val="7D2712AD"/>
    <w:multiLevelType w:val="hybridMultilevel"/>
    <w:tmpl w:val="73D428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ED3431D"/>
    <w:multiLevelType w:val="multilevel"/>
    <w:tmpl w:val="0409001D"/>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num w:numId="1">
    <w:abstractNumId w:val="0"/>
    <w:lvlOverride w:ilvl="0">
      <w:startOverride w:val="24"/>
      <w:lvl w:ilvl="0">
        <w:start w:val="24"/>
        <w:numFmt w:val="decimal"/>
        <w:pStyle w:val="QuickA"/>
        <w:lvlText w:val="     %1."/>
        <w:lvlJc w:val="left"/>
      </w:lvl>
    </w:lvlOverride>
  </w:num>
  <w:num w:numId="2">
    <w:abstractNumId w:val="5"/>
  </w:num>
  <w:num w:numId="3">
    <w:abstractNumId w:val="19"/>
  </w:num>
  <w:num w:numId="4">
    <w:abstractNumId w:val="37"/>
  </w:num>
  <w:num w:numId="5">
    <w:abstractNumId w:val="18"/>
  </w:num>
  <w:num w:numId="6">
    <w:abstractNumId w:val="16"/>
  </w:num>
  <w:num w:numId="7">
    <w:abstractNumId w:val="17"/>
  </w:num>
  <w:num w:numId="8">
    <w:abstractNumId w:val="4"/>
  </w:num>
  <w:num w:numId="9">
    <w:abstractNumId w:val="40"/>
  </w:num>
  <w:num w:numId="10">
    <w:abstractNumId w:val="6"/>
  </w:num>
  <w:num w:numId="11">
    <w:abstractNumId w:val="10"/>
  </w:num>
  <w:num w:numId="12">
    <w:abstractNumId w:val="2"/>
  </w:num>
  <w:num w:numId="13">
    <w:abstractNumId w:val="15"/>
  </w:num>
  <w:num w:numId="14">
    <w:abstractNumId w:val="1"/>
  </w:num>
  <w:num w:numId="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24"/>
  </w:num>
  <w:num w:numId="18">
    <w:abstractNumId w:val="21"/>
  </w:num>
  <w:num w:numId="19">
    <w:abstractNumId w:val="26"/>
  </w:num>
  <w:num w:numId="20">
    <w:abstractNumId w:val="23"/>
  </w:num>
  <w:num w:numId="21">
    <w:abstractNumId w:val="39"/>
  </w:num>
  <w:num w:numId="22">
    <w:abstractNumId w:val="34"/>
  </w:num>
  <w:num w:numId="23">
    <w:abstractNumId w:val="38"/>
  </w:num>
  <w:num w:numId="24">
    <w:abstractNumId w:val="28"/>
  </w:num>
  <w:num w:numId="25">
    <w:abstractNumId w:val="33"/>
  </w:num>
  <w:num w:numId="26">
    <w:abstractNumId w:val="11"/>
  </w:num>
  <w:num w:numId="27">
    <w:abstractNumId w:val="35"/>
  </w:num>
  <w:num w:numId="28">
    <w:abstractNumId w:val="29"/>
  </w:num>
  <w:num w:numId="29">
    <w:abstractNumId w:val="30"/>
  </w:num>
  <w:num w:numId="30">
    <w:abstractNumId w:val="42"/>
  </w:num>
  <w:num w:numId="31">
    <w:abstractNumId w:val="14"/>
  </w:num>
  <w:num w:numId="32">
    <w:abstractNumId w:val="32"/>
  </w:num>
  <w:num w:numId="33">
    <w:abstractNumId w:val="8"/>
  </w:num>
  <w:num w:numId="34">
    <w:abstractNumId w:val="12"/>
  </w:num>
  <w:num w:numId="35">
    <w:abstractNumId w:val="20"/>
  </w:num>
  <w:num w:numId="36">
    <w:abstractNumId w:val="36"/>
  </w:num>
  <w:num w:numId="37">
    <w:abstractNumId w:val="27"/>
  </w:num>
  <w:num w:numId="38">
    <w:abstractNumId w:val="22"/>
  </w:num>
  <w:num w:numId="39">
    <w:abstractNumId w:val="31"/>
  </w:num>
  <w:num w:numId="40">
    <w:abstractNumId w:val="25"/>
  </w:num>
  <w:num w:numId="41">
    <w:abstractNumId w:val="7"/>
  </w:num>
  <w:num w:numId="42">
    <w:abstractNumId w:val="3"/>
  </w:num>
  <w:num w:numId="43">
    <w:abstractNumId w:val="13"/>
  </w:num>
  <w:num w:numId="44">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activeWritingStyle w:appName="MSWord" w:lang="en-US" w:vendorID="64" w:dllVersion="131077" w:nlCheck="1" w:checkStyle="1"/>
  <w:activeWritingStyle w:appName="MSWord" w:lang="en-US"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5825"/>
    <w:rsid w:val="00000028"/>
    <w:rsid w:val="000002E5"/>
    <w:rsid w:val="00000803"/>
    <w:rsid w:val="000009D6"/>
    <w:rsid w:val="00000D20"/>
    <w:rsid w:val="00001B9D"/>
    <w:rsid w:val="00001D29"/>
    <w:rsid w:val="00003185"/>
    <w:rsid w:val="000038A2"/>
    <w:rsid w:val="00004886"/>
    <w:rsid w:val="00005635"/>
    <w:rsid w:val="00005C82"/>
    <w:rsid w:val="0000662C"/>
    <w:rsid w:val="000067A2"/>
    <w:rsid w:val="00006B86"/>
    <w:rsid w:val="00007380"/>
    <w:rsid w:val="00011041"/>
    <w:rsid w:val="000123CC"/>
    <w:rsid w:val="000127C2"/>
    <w:rsid w:val="00012DC7"/>
    <w:rsid w:val="00013299"/>
    <w:rsid w:val="000132E0"/>
    <w:rsid w:val="000149FB"/>
    <w:rsid w:val="00014D9E"/>
    <w:rsid w:val="00015BCC"/>
    <w:rsid w:val="00020BB0"/>
    <w:rsid w:val="00021D56"/>
    <w:rsid w:val="00022DE5"/>
    <w:rsid w:val="00023176"/>
    <w:rsid w:val="00032128"/>
    <w:rsid w:val="000329A2"/>
    <w:rsid w:val="00033021"/>
    <w:rsid w:val="00033294"/>
    <w:rsid w:val="00033EA4"/>
    <w:rsid w:val="00033F90"/>
    <w:rsid w:val="00034537"/>
    <w:rsid w:val="00034540"/>
    <w:rsid w:val="00034544"/>
    <w:rsid w:val="00034F87"/>
    <w:rsid w:val="00035057"/>
    <w:rsid w:val="00035AF4"/>
    <w:rsid w:val="00035E25"/>
    <w:rsid w:val="00035FE7"/>
    <w:rsid w:val="00037243"/>
    <w:rsid w:val="00037262"/>
    <w:rsid w:val="000378B5"/>
    <w:rsid w:val="00037A5E"/>
    <w:rsid w:val="0004051A"/>
    <w:rsid w:val="00041968"/>
    <w:rsid w:val="0004349C"/>
    <w:rsid w:val="00043FD2"/>
    <w:rsid w:val="00044363"/>
    <w:rsid w:val="000453A9"/>
    <w:rsid w:val="00045A3D"/>
    <w:rsid w:val="00045F21"/>
    <w:rsid w:val="000462E3"/>
    <w:rsid w:val="00050F1E"/>
    <w:rsid w:val="000515C4"/>
    <w:rsid w:val="000517D2"/>
    <w:rsid w:val="00052263"/>
    <w:rsid w:val="0005226B"/>
    <w:rsid w:val="0005249E"/>
    <w:rsid w:val="000528A2"/>
    <w:rsid w:val="00052A7F"/>
    <w:rsid w:val="00053010"/>
    <w:rsid w:val="0005302A"/>
    <w:rsid w:val="000549EF"/>
    <w:rsid w:val="000571ED"/>
    <w:rsid w:val="0005724E"/>
    <w:rsid w:val="00057CEA"/>
    <w:rsid w:val="00060608"/>
    <w:rsid w:val="0006089E"/>
    <w:rsid w:val="00060D8A"/>
    <w:rsid w:val="00061327"/>
    <w:rsid w:val="000636C9"/>
    <w:rsid w:val="0006431C"/>
    <w:rsid w:val="000656CE"/>
    <w:rsid w:val="000660FC"/>
    <w:rsid w:val="000661FB"/>
    <w:rsid w:val="00067432"/>
    <w:rsid w:val="000677B6"/>
    <w:rsid w:val="00070E65"/>
    <w:rsid w:val="00070EF8"/>
    <w:rsid w:val="00071BA6"/>
    <w:rsid w:val="00071F2B"/>
    <w:rsid w:val="00071F5C"/>
    <w:rsid w:val="00071F7D"/>
    <w:rsid w:val="00073FC8"/>
    <w:rsid w:val="00074CDE"/>
    <w:rsid w:val="00075F76"/>
    <w:rsid w:val="00077326"/>
    <w:rsid w:val="000801C6"/>
    <w:rsid w:val="00080ECF"/>
    <w:rsid w:val="00081759"/>
    <w:rsid w:val="00081A33"/>
    <w:rsid w:val="00081AF3"/>
    <w:rsid w:val="00082DF4"/>
    <w:rsid w:val="000845B4"/>
    <w:rsid w:val="0008479A"/>
    <w:rsid w:val="000850C6"/>
    <w:rsid w:val="000852CB"/>
    <w:rsid w:val="00085803"/>
    <w:rsid w:val="00090ADE"/>
    <w:rsid w:val="000912D8"/>
    <w:rsid w:val="000913AA"/>
    <w:rsid w:val="00092D48"/>
    <w:rsid w:val="000931E7"/>
    <w:rsid w:val="000947F0"/>
    <w:rsid w:val="00095FDB"/>
    <w:rsid w:val="00096810"/>
    <w:rsid w:val="0009765A"/>
    <w:rsid w:val="00097B2B"/>
    <w:rsid w:val="000A069F"/>
    <w:rsid w:val="000A0722"/>
    <w:rsid w:val="000A268F"/>
    <w:rsid w:val="000A39D8"/>
    <w:rsid w:val="000A57CB"/>
    <w:rsid w:val="000A5B76"/>
    <w:rsid w:val="000A6418"/>
    <w:rsid w:val="000A6AE9"/>
    <w:rsid w:val="000A7F15"/>
    <w:rsid w:val="000B0E6C"/>
    <w:rsid w:val="000B14F9"/>
    <w:rsid w:val="000B153D"/>
    <w:rsid w:val="000B2316"/>
    <w:rsid w:val="000B36D6"/>
    <w:rsid w:val="000B38E5"/>
    <w:rsid w:val="000B4224"/>
    <w:rsid w:val="000B5442"/>
    <w:rsid w:val="000B5627"/>
    <w:rsid w:val="000B5D1C"/>
    <w:rsid w:val="000B5E7B"/>
    <w:rsid w:val="000B62F5"/>
    <w:rsid w:val="000B684E"/>
    <w:rsid w:val="000B6962"/>
    <w:rsid w:val="000B6C4D"/>
    <w:rsid w:val="000C0ACC"/>
    <w:rsid w:val="000C0E54"/>
    <w:rsid w:val="000C0F26"/>
    <w:rsid w:val="000C1EB5"/>
    <w:rsid w:val="000C29C7"/>
    <w:rsid w:val="000C2D4A"/>
    <w:rsid w:val="000C567B"/>
    <w:rsid w:val="000C5825"/>
    <w:rsid w:val="000C5850"/>
    <w:rsid w:val="000C5D51"/>
    <w:rsid w:val="000D1B2A"/>
    <w:rsid w:val="000D1C10"/>
    <w:rsid w:val="000D37F8"/>
    <w:rsid w:val="000D4822"/>
    <w:rsid w:val="000D5058"/>
    <w:rsid w:val="000D5810"/>
    <w:rsid w:val="000D5B82"/>
    <w:rsid w:val="000D5C55"/>
    <w:rsid w:val="000D63BF"/>
    <w:rsid w:val="000E10F3"/>
    <w:rsid w:val="000E1B08"/>
    <w:rsid w:val="000E2DC4"/>
    <w:rsid w:val="000E3D03"/>
    <w:rsid w:val="000E402A"/>
    <w:rsid w:val="000E46D5"/>
    <w:rsid w:val="000E50F1"/>
    <w:rsid w:val="000E56D7"/>
    <w:rsid w:val="000E58FE"/>
    <w:rsid w:val="000E5BF2"/>
    <w:rsid w:val="000E6BAB"/>
    <w:rsid w:val="000F03CB"/>
    <w:rsid w:val="000F1388"/>
    <w:rsid w:val="000F197E"/>
    <w:rsid w:val="000F359C"/>
    <w:rsid w:val="000F369A"/>
    <w:rsid w:val="000F4108"/>
    <w:rsid w:val="000F4131"/>
    <w:rsid w:val="000F44FD"/>
    <w:rsid w:val="000F499F"/>
    <w:rsid w:val="000F6B91"/>
    <w:rsid w:val="000F6C63"/>
    <w:rsid w:val="000F6D91"/>
    <w:rsid w:val="000F6EB4"/>
    <w:rsid w:val="000F6F4D"/>
    <w:rsid w:val="001001FA"/>
    <w:rsid w:val="001019F6"/>
    <w:rsid w:val="00101F69"/>
    <w:rsid w:val="001039D1"/>
    <w:rsid w:val="001049C0"/>
    <w:rsid w:val="001050EA"/>
    <w:rsid w:val="001052DB"/>
    <w:rsid w:val="00105480"/>
    <w:rsid w:val="00105AF9"/>
    <w:rsid w:val="00105EA7"/>
    <w:rsid w:val="00105F84"/>
    <w:rsid w:val="0010623D"/>
    <w:rsid w:val="00107101"/>
    <w:rsid w:val="00107BED"/>
    <w:rsid w:val="00107CD1"/>
    <w:rsid w:val="00107CDB"/>
    <w:rsid w:val="00112E35"/>
    <w:rsid w:val="001159A2"/>
    <w:rsid w:val="001175A7"/>
    <w:rsid w:val="00117E46"/>
    <w:rsid w:val="00120751"/>
    <w:rsid w:val="001217DB"/>
    <w:rsid w:val="00121D18"/>
    <w:rsid w:val="001224CF"/>
    <w:rsid w:val="0012470D"/>
    <w:rsid w:val="00124CF2"/>
    <w:rsid w:val="001268FC"/>
    <w:rsid w:val="00126A39"/>
    <w:rsid w:val="001272AB"/>
    <w:rsid w:val="001272B8"/>
    <w:rsid w:val="00127FD4"/>
    <w:rsid w:val="00133045"/>
    <w:rsid w:val="001330E4"/>
    <w:rsid w:val="001332C3"/>
    <w:rsid w:val="00134D09"/>
    <w:rsid w:val="00136D8A"/>
    <w:rsid w:val="00137729"/>
    <w:rsid w:val="00137F2C"/>
    <w:rsid w:val="00140B53"/>
    <w:rsid w:val="00140E83"/>
    <w:rsid w:val="00141FD1"/>
    <w:rsid w:val="00143461"/>
    <w:rsid w:val="001449F7"/>
    <w:rsid w:val="00145B53"/>
    <w:rsid w:val="00146545"/>
    <w:rsid w:val="001469CC"/>
    <w:rsid w:val="001511A7"/>
    <w:rsid w:val="00151254"/>
    <w:rsid w:val="00151CB2"/>
    <w:rsid w:val="0015208E"/>
    <w:rsid w:val="00153877"/>
    <w:rsid w:val="0015393C"/>
    <w:rsid w:val="00154481"/>
    <w:rsid w:val="00154610"/>
    <w:rsid w:val="00154F36"/>
    <w:rsid w:val="00155A43"/>
    <w:rsid w:val="00155BB9"/>
    <w:rsid w:val="001564D2"/>
    <w:rsid w:val="00157439"/>
    <w:rsid w:val="001574EA"/>
    <w:rsid w:val="00163101"/>
    <w:rsid w:val="00163E98"/>
    <w:rsid w:val="001640B1"/>
    <w:rsid w:val="00164B11"/>
    <w:rsid w:val="00164F03"/>
    <w:rsid w:val="0016550D"/>
    <w:rsid w:val="0016559A"/>
    <w:rsid w:val="0016608D"/>
    <w:rsid w:val="001660EA"/>
    <w:rsid w:val="001664D5"/>
    <w:rsid w:val="00166EE6"/>
    <w:rsid w:val="00167307"/>
    <w:rsid w:val="0016763C"/>
    <w:rsid w:val="00171108"/>
    <w:rsid w:val="001714CD"/>
    <w:rsid w:val="00171D5C"/>
    <w:rsid w:val="0017261A"/>
    <w:rsid w:val="00174FBE"/>
    <w:rsid w:val="001750D7"/>
    <w:rsid w:val="0017534A"/>
    <w:rsid w:val="00176F7D"/>
    <w:rsid w:val="001772A6"/>
    <w:rsid w:val="00177300"/>
    <w:rsid w:val="00177DBF"/>
    <w:rsid w:val="0018033A"/>
    <w:rsid w:val="00180483"/>
    <w:rsid w:val="00183695"/>
    <w:rsid w:val="001855DE"/>
    <w:rsid w:val="0018651C"/>
    <w:rsid w:val="00191CB2"/>
    <w:rsid w:val="0019286A"/>
    <w:rsid w:val="00192A21"/>
    <w:rsid w:val="00192D66"/>
    <w:rsid w:val="0019416E"/>
    <w:rsid w:val="00194350"/>
    <w:rsid w:val="00194632"/>
    <w:rsid w:val="00194798"/>
    <w:rsid w:val="00195A4D"/>
    <w:rsid w:val="00195CD1"/>
    <w:rsid w:val="0019618E"/>
    <w:rsid w:val="0019724B"/>
    <w:rsid w:val="00197577"/>
    <w:rsid w:val="00197BF7"/>
    <w:rsid w:val="001A2858"/>
    <w:rsid w:val="001A3209"/>
    <w:rsid w:val="001A3CB8"/>
    <w:rsid w:val="001A3D5F"/>
    <w:rsid w:val="001A6879"/>
    <w:rsid w:val="001A6DEE"/>
    <w:rsid w:val="001B0F80"/>
    <w:rsid w:val="001B181D"/>
    <w:rsid w:val="001B18E2"/>
    <w:rsid w:val="001B241D"/>
    <w:rsid w:val="001B2C5E"/>
    <w:rsid w:val="001B30AA"/>
    <w:rsid w:val="001B346C"/>
    <w:rsid w:val="001B3AEB"/>
    <w:rsid w:val="001B3FAC"/>
    <w:rsid w:val="001B50A9"/>
    <w:rsid w:val="001B7870"/>
    <w:rsid w:val="001B7A21"/>
    <w:rsid w:val="001B7D03"/>
    <w:rsid w:val="001C02C3"/>
    <w:rsid w:val="001C0BEB"/>
    <w:rsid w:val="001C15F4"/>
    <w:rsid w:val="001C21F1"/>
    <w:rsid w:val="001C297F"/>
    <w:rsid w:val="001C3F88"/>
    <w:rsid w:val="001C402B"/>
    <w:rsid w:val="001C4B11"/>
    <w:rsid w:val="001C4C01"/>
    <w:rsid w:val="001C4CF9"/>
    <w:rsid w:val="001C700B"/>
    <w:rsid w:val="001C7663"/>
    <w:rsid w:val="001D01AB"/>
    <w:rsid w:val="001D02B6"/>
    <w:rsid w:val="001D0F00"/>
    <w:rsid w:val="001D23D7"/>
    <w:rsid w:val="001D362B"/>
    <w:rsid w:val="001D40DA"/>
    <w:rsid w:val="001D50D6"/>
    <w:rsid w:val="001D5522"/>
    <w:rsid w:val="001D6A01"/>
    <w:rsid w:val="001D77C4"/>
    <w:rsid w:val="001E0354"/>
    <w:rsid w:val="001E3B59"/>
    <w:rsid w:val="001E3F82"/>
    <w:rsid w:val="001E44B1"/>
    <w:rsid w:val="001E575E"/>
    <w:rsid w:val="001E5E79"/>
    <w:rsid w:val="001F0102"/>
    <w:rsid w:val="001F1A26"/>
    <w:rsid w:val="001F1B4A"/>
    <w:rsid w:val="001F1C13"/>
    <w:rsid w:val="001F3493"/>
    <w:rsid w:val="001F384B"/>
    <w:rsid w:val="001F3AA9"/>
    <w:rsid w:val="001F3CFA"/>
    <w:rsid w:val="001F4236"/>
    <w:rsid w:val="001F534E"/>
    <w:rsid w:val="001F765B"/>
    <w:rsid w:val="00200008"/>
    <w:rsid w:val="00200E05"/>
    <w:rsid w:val="00200E5D"/>
    <w:rsid w:val="00201FEF"/>
    <w:rsid w:val="0020239C"/>
    <w:rsid w:val="00202C38"/>
    <w:rsid w:val="002030AC"/>
    <w:rsid w:val="00203A10"/>
    <w:rsid w:val="00203BEB"/>
    <w:rsid w:val="0020527F"/>
    <w:rsid w:val="002053E6"/>
    <w:rsid w:val="002058FF"/>
    <w:rsid w:val="00205B74"/>
    <w:rsid w:val="00205C41"/>
    <w:rsid w:val="002106D0"/>
    <w:rsid w:val="00210B5A"/>
    <w:rsid w:val="00211748"/>
    <w:rsid w:val="00211774"/>
    <w:rsid w:val="00211BA9"/>
    <w:rsid w:val="002138AF"/>
    <w:rsid w:val="002141E3"/>
    <w:rsid w:val="00214A3C"/>
    <w:rsid w:val="0021509D"/>
    <w:rsid w:val="002150C1"/>
    <w:rsid w:val="0021559A"/>
    <w:rsid w:val="002173EE"/>
    <w:rsid w:val="002174CE"/>
    <w:rsid w:val="002179CC"/>
    <w:rsid w:val="002179D0"/>
    <w:rsid w:val="00220B87"/>
    <w:rsid w:val="00221A11"/>
    <w:rsid w:val="00221CC1"/>
    <w:rsid w:val="002240AB"/>
    <w:rsid w:val="0022459D"/>
    <w:rsid w:val="00224BCD"/>
    <w:rsid w:val="002260AB"/>
    <w:rsid w:val="0022651E"/>
    <w:rsid w:val="0022703B"/>
    <w:rsid w:val="00227677"/>
    <w:rsid w:val="00230456"/>
    <w:rsid w:val="002315ED"/>
    <w:rsid w:val="00231789"/>
    <w:rsid w:val="00231EA8"/>
    <w:rsid w:val="0023236A"/>
    <w:rsid w:val="00232CB8"/>
    <w:rsid w:val="002334B1"/>
    <w:rsid w:val="00233774"/>
    <w:rsid w:val="002345A2"/>
    <w:rsid w:val="00235820"/>
    <w:rsid w:val="002359E0"/>
    <w:rsid w:val="00236AE1"/>
    <w:rsid w:val="002406D1"/>
    <w:rsid w:val="0024123C"/>
    <w:rsid w:val="002419BA"/>
    <w:rsid w:val="00241BCC"/>
    <w:rsid w:val="00242BA5"/>
    <w:rsid w:val="00243E03"/>
    <w:rsid w:val="00243F7C"/>
    <w:rsid w:val="00244135"/>
    <w:rsid w:val="002447E9"/>
    <w:rsid w:val="00244F7E"/>
    <w:rsid w:val="00250D4D"/>
    <w:rsid w:val="002510C2"/>
    <w:rsid w:val="0025185C"/>
    <w:rsid w:val="00251E3B"/>
    <w:rsid w:val="00251E89"/>
    <w:rsid w:val="00254F45"/>
    <w:rsid w:val="0025574A"/>
    <w:rsid w:val="002565E9"/>
    <w:rsid w:val="00256A0E"/>
    <w:rsid w:val="00257051"/>
    <w:rsid w:val="00257EC8"/>
    <w:rsid w:val="00257FD1"/>
    <w:rsid w:val="0026058B"/>
    <w:rsid w:val="002614B3"/>
    <w:rsid w:val="002616DD"/>
    <w:rsid w:val="00261921"/>
    <w:rsid w:val="0026192A"/>
    <w:rsid w:val="002620BC"/>
    <w:rsid w:val="002627CD"/>
    <w:rsid w:val="00262942"/>
    <w:rsid w:val="00263E47"/>
    <w:rsid w:val="00266257"/>
    <w:rsid w:val="00266566"/>
    <w:rsid w:val="00266F26"/>
    <w:rsid w:val="0027071C"/>
    <w:rsid w:val="00272957"/>
    <w:rsid w:val="00273ED6"/>
    <w:rsid w:val="00274D1B"/>
    <w:rsid w:val="00275D07"/>
    <w:rsid w:val="00276E6E"/>
    <w:rsid w:val="002774F7"/>
    <w:rsid w:val="00277EB7"/>
    <w:rsid w:val="00280D0C"/>
    <w:rsid w:val="00280DF0"/>
    <w:rsid w:val="002817D2"/>
    <w:rsid w:val="00282AA4"/>
    <w:rsid w:val="00282DBF"/>
    <w:rsid w:val="002841E0"/>
    <w:rsid w:val="00284206"/>
    <w:rsid w:val="002845F2"/>
    <w:rsid w:val="002848F3"/>
    <w:rsid w:val="00284B4B"/>
    <w:rsid w:val="00284CEB"/>
    <w:rsid w:val="002854D1"/>
    <w:rsid w:val="0028655C"/>
    <w:rsid w:val="002871E4"/>
    <w:rsid w:val="00287A8C"/>
    <w:rsid w:val="0029090E"/>
    <w:rsid w:val="00290A9C"/>
    <w:rsid w:val="00290D1B"/>
    <w:rsid w:val="0029150C"/>
    <w:rsid w:val="00291EEC"/>
    <w:rsid w:val="00292270"/>
    <w:rsid w:val="00292F35"/>
    <w:rsid w:val="00293F3F"/>
    <w:rsid w:val="0029565B"/>
    <w:rsid w:val="00296A6D"/>
    <w:rsid w:val="002974D5"/>
    <w:rsid w:val="00297654"/>
    <w:rsid w:val="002A0441"/>
    <w:rsid w:val="002A2C2A"/>
    <w:rsid w:val="002A3822"/>
    <w:rsid w:val="002A3A3D"/>
    <w:rsid w:val="002A50A7"/>
    <w:rsid w:val="002A51B2"/>
    <w:rsid w:val="002A58E6"/>
    <w:rsid w:val="002A5B5F"/>
    <w:rsid w:val="002A5C31"/>
    <w:rsid w:val="002A7136"/>
    <w:rsid w:val="002A76E8"/>
    <w:rsid w:val="002A7AEA"/>
    <w:rsid w:val="002B0184"/>
    <w:rsid w:val="002B02D6"/>
    <w:rsid w:val="002B0788"/>
    <w:rsid w:val="002B0C8F"/>
    <w:rsid w:val="002B1A60"/>
    <w:rsid w:val="002B3522"/>
    <w:rsid w:val="002B371E"/>
    <w:rsid w:val="002B39AD"/>
    <w:rsid w:val="002B4143"/>
    <w:rsid w:val="002B4293"/>
    <w:rsid w:val="002B6ED9"/>
    <w:rsid w:val="002B6FD1"/>
    <w:rsid w:val="002B72B8"/>
    <w:rsid w:val="002B7550"/>
    <w:rsid w:val="002B7642"/>
    <w:rsid w:val="002B7EC3"/>
    <w:rsid w:val="002C4621"/>
    <w:rsid w:val="002C4909"/>
    <w:rsid w:val="002C4BD0"/>
    <w:rsid w:val="002C5083"/>
    <w:rsid w:val="002C5E45"/>
    <w:rsid w:val="002C6494"/>
    <w:rsid w:val="002C69DA"/>
    <w:rsid w:val="002C6ED2"/>
    <w:rsid w:val="002C7537"/>
    <w:rsid w:val="002C7910"/>
    <w:rsid w:val="002C7B55"/>
    <w:rsid w:val="002D0CF1"/>
    <w:rsid w:val="002D0E7A"/>
    <w:rsid w:val="002D1867"/>
    <w:rsid w:val="002D20A6"/>
    <w:rsid w:val="002D2498"/>
    <w:rsid w:val="002D39DE"/>
    <w:rsid w:val="002D4476"/>
    <w:rsid w:val="002D4718"/>
    <w:rsid w:val="002D771D"/>
    <w:rsid w:val="002E09CC"/>
    <w:rsid w:val="002E119A"/>
    <w:rsid w:val="002E172D"/>
    <w:rsid w:val="002E1DBE"/>
    <w:rsid w:val="002E1E63"/>
    <w:rsid w:val="002E286B"/>
    <w:rsid w:val="002E306D"/>
    <w:rsid w:val="002E33A6"/>
    <w:rsid w:val="002E3CBF"/>
    <w:rsid w:val="002E4339"/>
    <w:rsid w:val="002E467D"/>
    <w:rsid w:val="002E64D8"/>
    <w:rsid w:val="002E6AC9"/>
    <w:rsid w:val="002E73A7"/>
    <w:rsid w:val="002E73CC"/>
    <w:rsid w:val="002E7E6A"/>
    <w:rsid w:val="002F01CA"/>
    <w:rsid w:val="002F11B1"/>
    <w:rsid w:val="002F11E0"/>
    <w:rsid w:val="002F1568"/>
    <w:rsid w:val="002F16DF"/>
    <w:rsid w:val="002F2474"/>
    <w:rsid w:val="002F2605"/>
    <w:rsid w:val="002F40F7"/>
    <w:rsid w:val="002F532B"/>
    <w:rsid w:val="002F62FA"/>
    <w:rsid w:val="002F7685"/>
    <w:rsid w:val="002F78EE"/>
    <w:rsid w:val="002F7B8B"/>
    <w:rsid w:val="00300AA5"/>
    <w:rsid w:val="00300BF5"/>
    <w:rsid w:val="00302229"/>
    <w:rsid w:val="00303623"/>
    <w:rsid w:val="00303D6C"/>
    <w:rsid w:val="003048B5"/>
    <w:rsid w:val="00305E00"/>
    <w:rsid w:val="00306B2F"/>
    <w:rsid w:val="003071AB"/>
    <w:rsid w:val="003074B4"/>
    <w:rsid w:val="00310CBA"/>
    <w:rsid w:val="00313268"/>
    <w:rsid w:val="003144C1"/>
    <w:rsid w:val="0031468C"/>
    <w:rsid w:val="00315524"/>
    <w:rsid w:val="00315D4B"/>
    <w:rsid w:val="003160C3"/>
    <w:rsid w:val="00316A04"/>
    <w:rsid w:val="003172BB"/>
    <w:rsid w:val="0032149F"/>
    <w:rsid w:val="003214E8"/>
    <w:rsid w:val="00322E97"/>
    <w:rsid w:val="00323702"/>
    <w:rsid w:val="00324414"/>
    <w:rsid w:val="00324930"/>
    <w:rsid w:val="00325AA3"/>
    <w:rsid w:val="0032666F"/>
    <w:rsid w:val="003269D7"/>
    <w:rsid w:val="00326E78"/>
    <w:rsid w:val="00327EBC"/>
    <w:rsid w:val="003340DD"/>
    <w:rsid w:val="003343A7"/>
    <w:rsid w:val="00335510"/>
    <w:rsid w:val="00336C43"/>
    <w:rsid w:val="00336DA6"/>
    <w:rsid w:val="00336ED3"/>
    <w:rsid w:val="003370E0"/>
    <w:rsid w:val="0034122D"/>
    <w:rsid w:val="003416B9"/>
    <w:rsid w:val="0034171D"/>
    <w:rsid w:val="003421EF"/>
    <w:rsid w:val="003422DF"/>
    <w:rsid w:val="0034328B"/>
    <w:rsid w:val="003443AD"/>
    <w:rsid w:val="00344A15"/>
    <w:rsid w:val="00344E37"/>
    <w:rsid w:val="00350F3B"/>
    <w:rsid w:val="003528FB"/>
    <w:rsid w:val="00353830"/>
    <w:rsid w:val="00353D84"/>
    <w:rsid w:val="00354008"/>
    <w:rsid w:val="00354803"/>
    <w:rsid w:val="003549EA"/>
    <w:rsid w:val="003573BA"/>
    <w:rsid w:val="00357889"/>
    <w:rsid w:val="003610B7"/>
    <w:rsid w:val="003618CF"/>
    <w:rsid w:val="00361FDD"/>
    <w:rsid w:val="00362519"/>
    <w:rsid w:val="003629B1"/>
    <w:rsid w:val="00362B75"/>
    <w:rsid w:val="00363D46"/>
    <w:rsid w:val="00366CF5"/>
    <w:rsid w:val="00366D69"/>
    <w:rsid w:val="00366F53"/>
    <w:rsid w:val="00370B99"/>
    <w:rsid w:val="00370ED0"/>
    <w:rsid w:val="003712AD"/>
    <w:rsid w:val="00371D67"/>
    <w:rsid w:val="00372E32"/>
    <w:rsid w:val="00372E9B"/>
    <w:rsid w:val="0037410A"/>
    <w:rsid w:val="00374E5F"/>
    <w:rsid w:val="003759AD"/>
    <w:rsid w:val="00376055"/>
    <w:rsid w:val="00377999"/>
    <w:rsid w:val="00377F07"/>
    <w:rsid w:val="00380166"/>
    <w:rsid w:val="00380DA2"/>
    <w:rsid w:val="003816EA"/>
    <w:rsid w:val="003817E2"/>
    <w:rsid w:val="00382E46"/>
    <w:rsid w:val="0038308C"/>
    <w:rsid w:val="00383C55"/>
    <w:rsid w:val="00385F69"/>
    <w:rsid w:val="00385FC2"/>
    <w:rsid w:val="0038622C"/>
    <w:rsid w:val="003866E3"/>
    <w:rsid w:val="00387B7E"/>
    <w:rsid w:val="00390FE8"/>
    <w:rsid w:val="003914C6"/>
    <w:rsid w:val="00392D73"/>
    <w:rsid w:val="003930F0"/>
    <w:rsid w:val="003932AF"/>
    <w:rsid w:val="003935B0"/>
    <w:rsid w:val="0039490D"/>
    <w:rsid w:val="00395484"/>
    <w:rsid w:val="0039624D"/>
    <w:rsid w:val="0039767B"/>
    <w:rsid w:val="00397B37"/>
    <w:rsid w:val="003A0E09"/>
    <w:rsid w:val="003A16FE"/>
    <w:rsid w:val="003A18BB"/>
    <w:rsid w:val="003A1B91"/>
    <w:rsid w:val="003A20EE"/>
    <w:rsid w:val="003A20F1"/>
    <w:rsid w:val="003A3076"/>
    <w:rsid w:val="003A462A"/>
    <w:rsid w:val="003A5488"/>
    <w:rsid w:val="003A60CA"/>
    <w:rsid w:val="003A62FB"/>
    <w:rsid w:val="003B17A3"/>
    <w:rsid w:val="003B2B0A"/>
    <w:rsid w:val="003B2F83"/>
    <w:rsid w:val="003B44EE"/>
    <w:rsid w:val="003B4FCC"/>
    <w:rsid w:val="003B7114"/>
    <w:rsid w:val="003B7979"/>
    <w:rsid w:val="003C01C3"/>
    <w:rsid w:val="003C0EFE"/>
    <w:rsid w:val="003C1134"/>
    <w:rsid w:val="003C2608"/>
    <w:rsid w:val="003C4D81"/>
    <w:rsid w:val="003C519F"/>
    <w:rsid w:val="003C51D0"/>
    <w:rsid w:val="003C5BAE"/>
    <w:rsid w:val="003C6F97"/>
    <w:rsid w:val="003D0B6D"/>
    <w:rsid w:val="003D19D0"/>
    <w:rsid w:val="003D30C7"/>
    <w:rsid w:val="003D49D6"/>
    <w:rsid w:val="003D6EC7"/>
    <w:rsid w:val="003E0224"/>
    <w:rsid w:val="003E04EA"/>
    <w:rsid w:val="003E0595"/>
    <w:rsid w:val="003E1C4E"/>
    <w:rsid w:val="003E229F"/>
    <w:rsid w:val="003E2374"/>
    <w:rsid w:val="003E27B5"/>
    <w:rsid w:val="003E3DF2"/>
    <w:rsid w:val="003E4787"/>
    <w:rsid w:val="003E4857"/>
    <w:rsid w:val="003E5722"/>
    <w:rsid w:val="003E6995"/>
    <w:rsid w:val="003E6C74"/>
    <w:rsid w:val="003E6F58"/>
    <w:rsid w:val="003E75CB"/>
    <w:rsid w:val="003F0342"/>
    <w:rsid w:val="003F1391"/>
    <w:rsid w:val="003F3973"/>
    <w:rsid w:val="003F3B61"/>
    <w:rsid w:val="003F3CCD"/>
    <w:rsid w:val="003F3E51"/>
    <w:rsid w:val="003F46DC"/>
    <w:rsid w:val="003F47F2"/>
    <w:rsid w:val="003F4DE0"/>
    <w:rsid w:val="003F5126"/>
    <w:rsid w:val="003F7552"/>
    <w:rsid w:val="004001BB"/>
    <w:rsid w:val="004006E9"/>
    <w:rsid w:val="00400B74"/>
    <w:rsid w:val="0040351E"/>
    <w:rsid w:val="004038EE"/>
    <w:rsid w:val="00405CD1"/>
    <w:rsid w:val="00405EE6"/>
    <w:rsid w:val="0040610A"/>
    <w:rsid w:val="004117FF"/>
    <w:rsid w:val="00411897"/>
    <w:rsid w:val="00412070"/>
    <w:rsid w:val="00412A5B"/>
    <w:rsid w:val="00413BC4"/>
    <w:rsid w:val="00413E23"/>
    <w:rsid w:val="0041525E"/>
    <w:rsid w:val="004154A9"/>
    <w:rsid w:val="0041696E"/>
    <w:rsid w:val="00416CEA"/>
    <w:rsid w:val="00417BB0"/>
    <w:rsid w:val="00417BE0"/>
    <w:rsid w:val="00417C92"/>
    <w:rsid w:val="004207B3"/>
    <w:rsid w:val="004208B8"/>
    <w:rsid w:val="004208DC"/>
    <w:rsid w:val="004209C1"/>
    <w:rsid w:val="00420AF1"/>
    <w:rsid w:val="004226F1"/>
    <w:rsid w:val="00422E7A"/>
    <w:rsid w:val="004236F4"/>
    <w:rsid w:val="004240EF"/>
    <w:rsid w:val="00424252"/>
    <w:rsid w:val="004244F5"/>
    <w:rsid w:val="00424791"/>
    <w:rsid w:val="00424F54"/>
    <w:rsid w:val="00425548"/>
    <w:rsid w:val="004267ED"/>
    <w:rsid w:val="00427D09"/>
    <w:rsid w:val="00430227"/>
    <w:rsid w:val="0043346E"/>
    <w:rsid w:val="00433F07"/>
    <w:rsid w:val="00434295"/>
    <w:rsid w:val="004344BB"/>
    <w:rsid w:val="004354DC"/>
    <w:rsid w:val="00437887"/>
    <w:rsid w:val="00441054"/>
    <w:rsid w:val="00442184"/>
    <w:rsid w:val="004426D2"/>
    <w:rsid w:val="00445361"/>
    <w:rsid w:val="00446436"/>
    <w:rsid w:val="00447399"/>
    <w:rsid w:val="00447E10"/>
    <w:rsid w:val="004506A4"/>
    <w:rsid w:val="00451C41"/>
    <w:rsid w:val="00452BE0"/>
    <w:rsid w:val="004530F8"/>
    <w:rsid w:val="00453452"/>
    <w:rsid w:val="004546A1"/>
    <w:rsid w:val="004546A2"/>
    <w:rsid w:val="00454F79"/>
    <w:rsid w:val="00456B85"/>
    <w:rsid w:val="00457D50"/>
    <w:rsid w:val="00460680"/>
    <w:rsid w:val="004608E3"/>
    <w:rsid w:val="0046190A"/>
    <w:rsid w:val="00462FCF"/>
    <w:rsid w:val="004642D5"/>
    <w:rsid w:val="00464DF0"/>
    <w:rsid w:val="00465786"/>
    <w:rsid w:val="00467BB3"/>
    <w:rsid w:val="00471C1C"/>
    <w:rsid w:val="00472755"/>
    <w:rsid w:val="0047284D"/>
    <w:rsid w:val="00473528"/>
    <w:rsid w:val="00473730"/>
    <w:rsid w:val="00473DEA"/>
    <w:rsid w:val="00474AB9"/>
    <w:rsid w:val="00474EBD"/>
    <w:rsid w:val="00476E26"/>
    <w:rsid w:val="00477208"/>
    <w:rsid w:val="00480555"/>
    <w:rsid w:val="004819A6"/>
    <w:rsid w:val="00483039"/>
    <w:rsid w:val="00485316"/>
    <w:rsid w:val="00485608"/>
    <w:rsid w:val="004867DB"/>
    <w:rsid w:val="004871BB"/>
    <w:rsid w:val="004873DD"/>
    <w:rsid w:val="00487438"/>
    <w:rsid w:val="00492725"/>
    <w:rsid w:val="00492A16"/>
    <w:rsid w:val="00492D02"/>
    <w:rsid w:val="00492F58"/>
    <w:rsid w:val="0049315B"/>
    <w:rsid w:val="00493302"/>
    <w:rsid w:val="004934E3"/>
    <w:rsid w:val="00493573"/>
    <w:rsid w:val="004941DB"/>
    <w:rsid w:val="00494950"/>
    <w:rsid w:val="004966AE"/>
    <w:rsid w:val="00496EAD"/>
    <w:rsid w:val="0049709E"/>
    <w:rsid w:val="004A04CF"/>
    <w:rsid w:val="004A04D6"/>
    <w:rsid w:val="004A1354"/>
    <w:rsid w:val="004A2AD9"/>
    <w:rsid w:val="004A3D60"/>
    <w:rsid w:val="004A3F87"/>
    <w:rsid w:val="004A4107"/>
    <w:rsid w:val="004A4E0B"/>
    <w:rsid w:val="004A54BB"/>
    <w:rsid w:val="004A74D5"/>
    <w:rsid w:val="004A778C"/>
    <w:rsid w:val="004A7ACC"/>
    <w:rsid w:val="004A7CB8"/>
    <w:rsid w:val="004A7EA6"/>
    <w:rsid w:val="004B219B"/>
    <w:rsid w:val="004B231A"/>
    <w:rsid w:val="004B340F"/>
    <w:rsid w:val="004B4ED5"/>
    <w:rsid w:val="004B5130"/>
    <w:rsid w:val="004B5238"/>
    <w:rsid w:val="004B5E50"/>
    <w:rsid w:val="004B69B2"/>
    <w:rsid w:val="004C016D"/>
    <w:rsid w:val="004C081D"/>
    <w:rsid w:val="004C0EB2"/>
    <w:rsid w:val="004C1061"/>
    <w:rsid w:val="004C203B"/>
    <w:rsid w:val="004C36D7"/>
    <w:rsid w:val="004C4E3E"/>
    <w:rsid w:val="004C6551"/>
    <w:rsid w:val="004D0411"/>
    <w:rsid w:val="004D0435"/>
    <w:rsid w:val="004D0CD7"/>
    <w:rsid w:val="004D1435"/>
    <w:rsid w:val="004D1DC5"/>
    <w:rsid w:val="004D347B"/>
    <w:rsid w:val="004D4211"/>
    <w:rsid w:val="004D540C"/>
    <w:rsid w:val="004D5648"/>
    <w:rsid w:val="004D58CE"/>
    <w:rsid w:val="004D64C6"/>
    <w:rsid w:val="004D7948"/>
    <w:rsid w:val="004E0BE1"/>
    <w:rsid w:val="004E4196"/>
    <w:rsid w:val="004E42CC"/>
    <w:rsid w:val="004E5C50"/>
    <w:rsid w:val="004E7416"/>
    <w:rsid w:val="004F0175"/>
    <w:rsid w:val="004F0508"/>
    <w:rsid w:val="004F0C2F"/>
    <w:rsid w:val="004F0E67"/>
    <w:rsid w:val="004F10FD"/>
    <w:rsid w:val="004F1D07"/>
    <w:rsid w:val="004F2790"/>
    <w:rsid w:val="004F31B2"/>
    <w:rsid w:val="004F38FE"/>
    <w:rsid w:val="004F4BE8"/>
    <w:rsid w:val="004F5411"/>
    <w:rsid w:val="004F5904"/>
    <w:rsid w:val="004F6B9D"/>
    <w:rsid w:val="004F7091"/>
    <w:rsid w:val="005011F4"/>
    <w:rsid w:val="00501502"/>
    <w:rsid w:val="00501F1D"/>
    <w:rsid w:val="0050217B"/>
    <w:rsid w:val="005026A3"/>
    <w:rsid w:val="00502B11"/>
    <w:rsid w:val="00502E3D"/>
    <w:rsid w:val="0050323B"/>
    <w:rsid w:val="00503A55"/>
    <w:rsid w:val="00504424"/>
    <w:rsid w:val="005053C5"/>
    <w:rsid w:val="0050607B"/>
    <w:rsid w:val="0050791B"/>
    <w:rsid w:val="00507B07"/>
    <w:rsid w:val="00510012"/>
    <w:rsid w:val="00511057"/>
    <w:rsid w:val="00511337"/>
    <w:rsid w:val="005125FA"/>
    <w:rsid w:val="00513EA2"/>
    <w:rsid w:val="0051562C"/>
    <w:rsid w:val="00515756"/>
    <w:rsid w:val="0051673C"/>
    <w:rsid w:val="005173BE"/>
    <w:rsid w:val="00520446"/>
    <w:rsid w:val="00520B8D"/>
    <w:rsid w:val="00520D3F"/>
    <w:rsid w:val="00520D4B"/>
    <w:rsid w:val="00521430"/>
    <w:rsid w:val="00521854"/>
    <w:rsid w:val="0052230B"/>
    <w:rsid w:val="00522D42"/>
    <w:rsid w:val="00524A6F"/>
    <w:rsid w:val="00525B98"/>
    <w:rsid w:val="005273BB"/>
    <w:rsid w:val="00530100"/>
    <w:rsid w:val="005316C3"/>
    <w:rsid w:val="00533329"/>
    <w:rsid w:val="00533B75"/>
    <w:rsid w:val="005348C9"/>
    <w:rsid w:val="0054083A"/>
    <w:rsid w:val="00540B2E"/>
    <w:rsid w:val="00540FC0"/>
    <w:rsid w:val="005410BF"/>
    <w:rsid w:val="005410D8"/>
    <w:rsid w:val="00541DA6"/>
    <w:rsid w:val="005426AA"/>
    <w:rsid w:val="00542E22"/>
    <w:rsid w:val="00544CAB"/>
    <w:rsid w:val="00545006"/>
    <w:rsid w:val="0054534C"/>
    <w:rsid w:val="005457FB"/>
    <w:rsid w:val="00545C3C"/>
    <w:rsid w:val="00546E88"/>
    <w:rsid w:val="0054765E"/>
    <w:rsid w:val="00550FA6"/>
    <w:rsid w:val="0055246B"/>
    <w:rsid w:val="005537A1"/>
    <w:rsid w:val="005544EB"/>
    <w:rsid w:val="00554BD9"/>
    <w:rsid w:val="00554DA0"/>
    <w:rsid w:val="00554DA8"/>
    <w:rsid w:val="00555332"/>
    <w:rsid w:val="005555CE"/>
    <w:rsid w:val="00556328"/>
    <w:rsid w:val="0056000E"/>
    <w:rsid w:val="005605BC"/>
    <w:rsid w:val="005607AA"/>
    <w:rsid w:val="00561222"/>
    <w:rsid w:val="00561823"/>
    <w:rsid w:val="00561AF3"/>
    <w:rsid w:val="005628CE"/>
    <w:rsid w:val="00562C5C"/>
    <w:rsid w:val="00563E10"/>
    <w:rsid w:val="005658C2"/>
    <w:rsid w:val="00565FF1"/>
    <w:rsid w:val="0056675F"/>
    <w:rsid w:val="00566DDA"/>
    <w:rsid w:val="005672A2"/>
    <w:rsid w:val="005703C8"/>
    <w:rsid w:val="00571013"/>
    <w:rsid w:val="00572910"/>
    <w:rsid w:val="00572CA3"/>
    <w:rsid w:val="00573CD2"/>
    <w:rsid w:val="00573D7A"/>
    <w:rsid w:val="0057604A"/>
    <w:rsid w:val="0057679E"/>
    <w:rsid w:val="005772AA"/>
    <w:rsid w:val="00577693"/>
    <w:rsid w:val="00577823"/>
    <w:rsid w:val="00580719"/>
    <w:rsid w:val="00581133"/>
    <w:rsid w:val="005830F6"/>
    <w:rsid w:val="00583EC3"/>
    <w:rsid w:val="00584465"/>
    <w:rsid w:val="00586438"/>
    <w:rsid w:val="00586741"/>
    <w:rsid w:val="00590D99"/>
    <w:rsid w:val="00591308"/>
    <w:rsid w:val="00591503"/>
    <w:rsid w:val="00591A0B"/>
    <w:rsid w:val="00592652"/>
    <w:rsid w:val="00593C9B"/>
    <w:rsid w:val="005945AE"/>
    <w:rsid w:val="00594CF8"/>
    <w:rsid w:val="00595702"/>
    <w:rsid w:val="00595793"/>
    <w:rsid w:val="00596CDD"/>
    <w:rsid w:val="0059761F"/>
    <w:rsid w:val="005A04C9"/>
    <w:rsid w:val="005A0C49"/>
    <w:rsid w:val="005A17A4"/>
    <w:rsid w:val="005A2762"/>
    <w:rsid w:val="005A3457"/>
    <w:rsid w:val="005A3948"/>
    <w:rsid w:val="005A3D11"/>
    <w:rsid w:val="005A47B0"/>
    <w:rsid w:val="005A5749"/>
    <w:rsid w:val="005A5BE7"/>
    <w:rsid w:val="005A61CB"/>
    <w:rsid w:val="005A6563"/>
    <w:rsid w:val="005A6F54"/>
    <w:rsid w:val="005B06E4"/>
    <w:rsid w:val="005B15D0"/>
    <w:rsid w:val="005B2EFC"/>
    <w:rsid w:val="005B3BF6"/>
    <w:rsid w:val="005B3E46"/>
    <w:rsid w:val="005B411F"/>
    <w:rsid w:val="005B4AC1"/>
    <w:rsid w:val="005B4D90"/>
    <w:rsid w:val="005B4EB5"/>
    <w:rsid w:val="005B548E"/>
    <w:rsid w:val="005B6981"/>
    <w:rsid w:val="005B7819"/>
    <w:rsid w:val="005B7FB6"/>
    <w:rsid w:val="005C0BAD"/>
    <w:rsid w:val="005C2748"/>
    <w:rsid w:val="005C2B14"/>
    <w:rsid w:val="005C2E8C"/>
    <w:rsid w:val="005C3862"/>
    <w:rsid w:val="005C3E1B"/>
    <w:rsid w:val="005C490B"/>
    <w:rsid w:val="005C6484"/>
    <w:rsid w:val="005C708C"/>
    <w:rsid w:val="005C7334"/>
    <w:rsid w:val="005C7D59"/>
    <w:rsid w:val="005D081B"/>
    <w:rsid w:val="005D0A45"/>
    <w:rsid w:val="005D0CB0"/>
    <w:rsid w:val="005D272A"/>
    <w:rsid w:val="005D2D40"/>
    <w:rsid w:val="005D3771"/>
    <w:rsid w:val="005D4A31"/>
    <w:rsid w:val="005D5F62"/>
    <w:rsid w:val="005D6021"/>
    <w:rsid w:val="005D669C"/>
    <w:rsid w:val="005D7704"/>
    <w:rsid w:val="005E0A50"/>
    <w:rsid w:val="005E0E4A"/>
    <w:rsid w:val="005E17E1"/>
    <w:rsid w:val="005E1F89"/>
    <w:rsid w:val="005E30B9"/>
    <w:rsid w:val="005E4CFD"/>
    <w:rsid w:val="005E4D7A"/>
    <w:rsid w:val="005E603A"/>
    <w:rsid w:val="005E7063"/>
    <w:rsid w:val="005E7B0E"/>
    <w:rsid w:val="005F0819"/>
    <w:rsid w:val="005F0C90"/>
    <w:rsid w:val="005F10A7"/>
    <w:rsid w:val="005F1C23"/>
    <w:rsid w:val="005F3AF6"/>
    <w:rsid w:val="005F513D"/>
    <w:rsid w:val="005F587A"/>
    <w:rsid w:val="005F6DA7"/>
    <w:rsid w:val="005F6F33"/>
    <w:rsid w:val="006008D0"/>
    <w:rsid w:val="00600C31"/>
    <w:rsid w:val="00600D07"/>
    <w:rsid w:val="00601149"/>
    <w:rsid w:val="00601921"/>
    <w:rsid w:val="00601A1A"/>
    <w:rsid w:val="00602438"/>
    <w:rsid w:val="006024B0"/>
    <w:rsid w:val="0060288B"/>
    <w:rsid w:val="006030DA"/>
    <w:rsid w:val="0060338D"/>
    <w:rsid w:val="00603A58"/>
    <w:rsid w:val="00603B19"/>
    <w:rsid w:val="00604703"/>
    <w:rsid w:val="00604897"/>
    <w:rsid w:val="00604A69"/>
    <w:rsid w:val="00604C72"/>
    <w:rsid w:val="006051E3"/>
    <w:rsid w:val="00605450"/>
    <w:rsid w:val="00605F30"/>
    <w:rsid w:val="006063C4"/>
    <w:rsid w:val="0060645C"/>
    <w:rsid w:val="00606BF6"/>
    <w:rsid w:val="006073F2"/>
    <w:rsid w:val="0061032A"/>
    <w:rsid w:val="00610509"/>
    <w:rsid w:val="00610BBF"/>
    <w:rsid w:val="00611325"/>
    <w:rsid w:val="00611F80"/>
    <w:rsid w:val="00612828"/>
    <w:rsid w:val="0061360F"/>
    <w:rsid w:val="006141BD"/>
    <w:rsid w:val="00615627"/>
    <w:rsid w:val="00616881"/>
    <w:rsid w:val="00616A3D"/>
    <w:rsid w:val="00616E3F"/>
    <w:rsid w:val="00620636"/>
    <w:rsid w:val="006206DD"/>
    <w:rsid w:val="0062284F"/>
    <w:rsid w:val="0062409A"/>
    <w:rsid w:val="00624795"/>
    <w:rsid w:val="0062508A"/>
    <w:rsid w:val="00625712"/>
    <w:rsid w:val="00625BCF"/>
    <w:rsid w:val="00625D9C"/>
    <w:rsid w:val="0063034D"/>
    <w:rsid w:val="00630395"/>
    <w:rsid w:val="00630F6A"/>
    <w:rsid w:val="00631D27"/>
    <w:rsid w:val="006324B2"/>
    <w:rsid w:val="006326F1"/>
    <w:rsid w:val="00632FB6"/>
    <w:rsid w:val="006336C4"/>
    <w:rsid w:val="00634752"/>
    <w:rsid w:val="00634FE1"/>
    <w:rsid w:val="00636796"/>
    <w:rsid w:val="00637A36"/>
    <w:rsid w:val="0064031A"/>
    <w:rsid w:val="00640C90"/>
    <w:rsid w:val="00640FA0"/>
    <w:rsid w:val="00642B4A"/>
    <w:rsid w:val="006466E9"/>
    <w:rsid w:val="00647687"/>
    <w:rsid w:val="006509EC"/>
    <w:rsid w:val="00651179"/>
    <w:rsid w:val="006511E7"/>
    <w:rsid w:val="00651D16"/>
    <w:rsid w:val="0065210F"/>
    <w:rsid w:val="006525BC"/>
    <w:rsid w:val="00656F34"/>
    <w:rsid w:val="0065737F"/>
    <w:rsid w:val="0066059D"/>
    <w:rsid w:val="00660CA0"/>
    <w:rsid w:val="00660CDD"/>
    <w:rsid w:val="006615A8"/>
    <w:rsid w:val="006634A3"/>
    <w:rsid w:val="00663931"/>
    <w:rsid w:val="006653E8"/>
    <w:rsid w:val="00666499"/>
    <w:rsid w:val="00666924"/>
    <w:rsid w:val="006676D4"/>
    <w:rsid w:val="00670698"/>
    <w:rsid w:val="00671C82"/>
    <w:rsid w:val="00671F57"/>
    <w:rsid w:val="0067229F"/>
    <w:rsid w:val="006724F4"/>
    <w:rsid w:val="006741A6"/>
    <w:rsid w:val="006742B2"/>
    <w:rsid w:val="00674F6E"/>
    <w:rsid w:val="00674FA6"/>
    <w:rsid w:val="00676E75"/>
    <w:rsid w:val="00676EE7"/>
    <w:rsid w:val="00677858"/>
    <w:rsid w:val="00680108"/>
    <w:rsid w:val="00680D61"/>
    <w:rsid w:val="006816B1"/>
    <w:rsid w:val="0068376F"/>
    <w:rsid w:val="00686319"/>
    <w:rsid w:val="00687E6B"/>
    <w:rsid w:val="00690F56"/>
    <w:rsid w:val="0069145A"/>
    <w:rsid w:val="00693563"/>
    <w:rsid w:val="006952FB"/>
    <w:rsid w:val="006953DC"/>
    <w:rsid w:val="0069642D"/>
    <w:rsid w:val="0069675E"/>
    <w:rsid w:val="00696C09"/>
    <w:rsid w:val="0069724C"/>
    <w:rsid w:val="006972DD"/>
    <w:rsid w:val="00697589"/>
    <w:rsid w:val="006A005C"/>
    <w:rsid w:val="006A0645"/>
    <w:rsid w:val="006A16D6"/>
    <w:rsid w:val="006A17DA"/>
    <w:rsid w:val="006A32AE"/>
    <w:rsid w:val="006A41BD"/>
    <w:rsid w:val="006A555D"/>
    <w:rsid w:val="006A7610"/>
    <w:rsid w:val="006A7D27"/>
    <w:rsid w:val="006B0F58"/>
    <w:rsid w:val="006B0FA7"/>
    <w:rsid w:val="006B10AE"/>
    <w:rsid w:val="006B1ADF"/>
    <w:rsid w:val="006B1F1B"/>
    <w:rsid w:val="006B22F7"/>
    <w:rsid w:val="006B5044"/>
    <w:rsid w:val="006B543C"/>
    <w:rsid w:val="006B5F69"/>
    <w:rsid w:val="006B6787"/>
    <w:rsid w:val="006B7821"/>
    <w:rsid w:val="006B79E9"/>
    <w:rsid w:val="006C00C6"/>
    <w:rsid w:val="006C093E"/>
    <w:rsid w:val="006C11C8"/>
    <w:rsid w:val="006C13E2"/>
    <w:rsid w:val="006C2319"/>
    <w:rsid w:val="006C30A8"/>
    <w:rsid w:val="006C35D5"/>
    <w:rsid w:val="006C373E"/>
    <w:rsid w:val="006C4FF7"/>
    <w:rsid w:val="006C6111"/>
    <w:rsid w:val="006D188C"/>
    <w:rsid w:val="006D1F39"/>
    <w:rsid w:val="006D2EDF"/>
    <w:rsid w:val="006D3736"/>
    <w:rsid w:val="006D4596"/>
    <w:rsid w:val="006D58D0"/>
    <w:rsid w:val="006D5A34"/>
    <w:rsid w:val="006D5F99"/>
    <w:rsid w:val="006D70F6"/>
    <w:rsid w:val="006D7399"/>
    <w:rsid w:val="006D73DD"/>
    <w:rsid w:val="006E4077"/>
    <w:rsid w:val="006E614D"/>
    <w:rsid w:val="006E6634"/>
    <w:rsid w:val="006E67E7"/>
    <w:rsid w:val="006E6A8A"/>
    <w:rsid w:val="006E6F9F"/>
    <w:rsid w:val="006E7D28"/>
    <w:rsid w:val="006F09D4"/>
    <w:rsid w:val="006F0FDA"/>
    <w:rsid w:val="006F117E"/>
    <w:rsid w:val="006F1266"/>
    <w:rsid w:val="006F21C2"/>
    <w:rsid w:val="006F23CE"/>
    <w:rsid w:val="006F28B1"/>
    <w:rsid w:val="006F302D"/>
    <w:rsid w:val="006F4362"/>
    <w:rsid w:val="006F4E0F"/>
    <w:rsid w:val="006F5314"/>
    <w:rsid w:val="006F59FA"/>
    <w:rsid w:val="006F5BD2"/>
    <w:rsid w:val="006F7662"/>
    <w:rsid w:val="006F7BAB"/>
    <w:rsid w:val="00701656"/>
    <w:rsid w:val="00701DDA"/>
    <w:rsid w:val="0070337D"/>
    <w:rsid w:val="0070382A"/>
    <w:rsid w:val="00703A77"/>
    <w:rsid w:val="00703B7A"/>
    <w:rsid w:val="00704760"/>
    <w:rsid w:val="00704F94"/>
    <w:rsid w:val="007054BB"/>
    <w:rsid w:val="0070583A"/>
    <w:rsid w:val="00705843"/>
    <w:rsid w:val="0070669E"/>
    <w:rsid w:val="00710F3A"/>
    <w:rsid w:val="00711328"/>
    <w:rsid w:val="00711D6F"/>
    <w:rsid w:val="007120D0"/>
    <w:rsid w:val="007122B8"/>
    <w:rsid w:val="00712EBD"/>
    <w:rsid w:val="0071366E"/>
    <w:rsid w:val="00713A35"/>
    <w:rsid w:val="00713E6B"/>
    <w:rsid w:val="00714774"/>
    <w:rsid w:val="00715418"/>
    <w:rsid w:val="00715C08"/>
    <w:rsid w:val="007161BC"/>
    <w:rsid w:val="007201CB"/>
    <w:rsid w:val="00720C6F"/>
    <w:rsid w:val="00722427"/>
    <w:rsid w:val="0072247D"/>
    <w:rsid w:val="0072266D"/>
    <w:rsid w:val="007231BF"/>
    <w:rsid w:val="007232E9"/>
    <w:rsid w:val="007232F4"/>
    <w:rsid w:val="00725A02"/>
    <w:rsid w:val="00725B56"/>
    <w:rsid w:val="00725E35"/>
    <w:rsid w:val="00726249"/>
    <w:rsid w:val="00726C56"/>
    <w:rsid w:val="007273F8"/>
    <w:rsid w:val="00727841"/>
    <w:rsid w:val="007314DC"/>
    <w:rsid w:val="00731513"/>
    <w:rsid w:val="00732236"/>
    <w:rsid w:val="00732CB8"/>
    <w:rsid w:val="00733C7C"/>
    <w:rsid w:val="00733D01"/>
    <w:rsid w:val="00734713"/>
    <w:rsid w:val="00735042"/>
    <w:rsid w:val="0073532C"/>
    <w:rsid w:val="00735368"/>
    <w:rsid w:val="00735885"/>
    <w:rsid w:val="00735AD1"/>
    <w:rsid w:val="00736209"/>
    <w:rsid w:val="007362D3"/>
    <w:rsid w:val="007371FD"/>
    <w:rsid w:val="0073761D"/>
    <w:rsid w:val="0074028E"/>
    <w:rsid w:val="007407B9"/>
    <w:rsid w:val="007416D0"/>
    <w:rsid w:val="007434FC"/>
    <w:rsid w:val="007446AC"/>
    <w:rsid w:val="007446DD"/>
    <w:rsid w:val="007451DE"/>
    <w:rsid w:val="00745618"/>
    <w:rsid w:val="00745CA4"/>
    <w:rsid w:val="00745E35"/>
    <w:rsid w:val="0074732F"/>
    <w:rsid w:val="0074741A"/>
    <w:rsid w:val="007476FF"/>
    <w:rsid w:val="00747A20"/>
    <w:rsid w:val="0075097F"/>
    <w:rsid w:val="00751BF0"/>
    <w:rsid w:val="007522E8"/>
    <w:rsid w:val="00753006"/>
    <w:rsid w:val="007543A6"/>
    <w:rsid w:val="00756451"/>
    <w:rsid w:val="007577B9"/>
    <w:rsid w:val="00757E28"/>
    <w:rsid w:val="0076012D"/>
    <w:rsid w:val="00760612"/>
    <w:rsid w:val="00760FA6"/>
    <w:rsid w:val="007610F1"/>
    <w:rsid w:val="0076191E"/>
    <w:rsid w:val="007639B3"/>
    <w:rsid w:val="00763CF8"/>
    <w:rsid w:val="007647AD"/>
    <w:rsid w:val="00764883"/>
    <w:rsid w:val="00764D6A"/>
    <w:rsid w:val="00765215"/>
    <w:rsid w:val="0076632A"/>
    <w:rsid w:val="00766394"/>
    <w:rsid w:val="0076663D"/>
    <w:rsid w:val="00766EC2"/>
    <w:rsid w:val="00772208"/>
    <w:rsid w:val="0077379C"/>
    <w:rsid w:val="00775BE3"/>
    <w:rsid w:val="00775EBA"/>
    <w:rsid w:val="007770C4"/>
    <w:rsid w:val="00780E8F"/>
    <w:rsid w:val="00782120"/>
    <w:rsid w:val="00782246"/>
    <w:rsid w:val="00783856"/>
    <w:rsid w:val="00783AE6"/>
    <w:rsid w:val="0078567C"/>
    <w:rsid w:val="00786681"/>
    <w:rsid w:val="00787484"/>
    <w:rsid w:val="007877BC"/>
    <w:rsid w:val="00790501"/>
    <w:rsid w:val="00791109"/>
    <w:rsid w:val="007914EF"/>
    <w:rsid w:val="00791CD8"/>
    <w:rsid w:val="00792708"/>
    <w:rsid w:val="007948A1"/>
    <w:rsid w:val="0079564B"/>
    <w:rsid w:val="00795F50"/>
    <w:rsid w:val="007965BE"/>
    <w:rsid w:val="007966EF"/>
    <w:rsid w:val="00796D5F"/>
    <w:rsid w:val="00797006"/>
    <w:rsid w:val="00797099"/>
    <w:rsid w:val="00797BBB"/>
    <w:rsid w:val="007A1146"/>
    <w:rsid w:val="007A1ABD"/>
    <w:rsid w:val="007A2E2C"/>
    <w:rsid w:val="007A38FB"/>
    <w:rsid w:val="007A3A9C"/>
    <w:rsid w:val="007A4045"/>
    <w:rsid w:val="007A5137"/>
    <w:rsid w:val="007A55B6"/>
    <w:rsid w:val="007A7A3A"/>
    <w:rsid w:val="007A7C01"/>
    <w:rsid w:val="007B0507"/>
    <w:rsid w:val="007B1E3D"/>
    <w:rsid w:val="007B229C"/>
    <w:rsid w:val="007B4000"/>
    <w:rsid w:val="007B450E"/>
    <w:rsid w:val="007B4B2F"/>
    <w:rsid w:val="007B5577"/>
    <w:rsid w:val="007B55F4"/>
    <w:rsid w:val="007B57FB"/>
    <w:rsid w:val="007B5C22"/>
    <w:rsid w:val="007B5E53"/>
    <w:rsid w:val="007B630D"/>
    <w:rsid w:val="007B68D6"/>
    <w:rsid w:val="007B745B"/>
    <w:rsid w:val="007B7B69"/>
    <w:rsid w:val="007C201A"/>
    <w:rsid w:val="007C251E"/>
    <w:rsid w:val="007C2658"/>
    <w:rsid w:val="007C33E4"/>
    <w:rsid w:val="007C379C"/>
    <w:rsid w:val="007C5501"/>
    <w:rsid w:val="007C6474"/>
    <w:rsid w:val="007C6536"/>
    <w:rsid w:val="007C738C"/>
    <w:rsid w:val="007D08CA"/>
    <w:rsid w:val="007D117A"/>
    <w:rsid w:val="007D1831"/>
    <w:rsid w:val="007D1DD8"/>
    <w:rsid w:val="007D378E"/>
    <w:rsid w:val="007D463F"/>
    <w:rsid w:val="007D468F"/>
    <w:rsid w:val="007D5EB1"/>
    <w:rsid w:val="007D66EF"/>
    <w:rsid w:val="007D70C1"/>
    <w:rsid w:val="007D7802"/>
    <w:rsid w:val="007D7D14"/>
    <w:rsid w:val="007E0DFE"/>
    <w:rsid w:val="007E1D22"/>
    <w:rsid w:val="007E266D"/>
    <w:rsid w:val="007E272A"/>
    <w:rsid w:val="007E2799"/>
    <w:rsid w:val="007E2D13"/>
    <w:rsid w:val="007E3133"/>
    <w:rsid w:val="007E3366"/>
    <w:rsid w:val="007E531E"/>
    <w:rsid w:val="007E5973"/>
    <w:rsid w:val="007E5ACF"/>
    <w:rsid w:val="007E7E01"/>
    <w:rsid w:val="007F01EB"/>
    <w:rsid w:val="007F06BD"/>
    <w:rsid w:val="007F11DD"/>
    <w:rsid w:val="007F147A"/>
    <w:rsid w:val="007F2629"/>
    <w:rsid w:val="007F2DDA"/>
    <w:rsid w:val="007F337E"/>
    <w:rsid w:val="007F3829"/>
    <w:rsid w:val="007F38B0"/>
    <w:rsid w:val="007F444A"/>
    <w:rsid w:val="007F4D7E"/>
    <w:rsid w:val="007F6EFF"/>
    <w:rsid w:val="008016C2"/>
    <w:rsid w:val="00801AC4"/>
    <w:rsid w:val="00802E2E"/>
    <w:rsid w:val="008032E2"/>
    <w:rsid w:val="0080344B"/>
    <w:rsid w:val="00804B0E"/>
    <w:rsid w:val="00804CFB"/>
    <w:rsid w:val="00805FAE"/>
    <w:rsid w:val="00807281"/>
    <w:rsid w:val="008076DB"/>
    <w:rsid w:val="008103BE"/>
    <w:rsid w:val="00810EE2"/>
    <w:rsid w:val="0081255F"/>
    <w:rsid w:val="008126BD"/>
    <w:rsid w:val="00812717"/>
    <w:rsid w:val="00813AF8"/>
    <w:rsid w:val="008151AC"/>
    <w:rsid w:val="008157CC"/>
    <w:rsid w:val="0081591D"/>
    <w:rsid w:val="00816ACC"/>
    <w:rsid w:val="00816BCD"/>
    <w:rsid w:val="0081789A"/>
    <w:rsid w:val="008179BE"/>
    <w:rsid w:val="00817D44"/>
    <w:rsid w:val="00820F57"/>
    <w:rsid w:val="00820FC9"/>
    <w:rsid w:val="008215AC"/>
    <w:rsid w:val="0082223F"/>
    <w:rsid w:val="0082279C"/>
    <w:rsid w:val="00822E39"/>
    <w:rsid w:val="00823C6B"/>
    <w:rsid w:val="00824470"/>
    <w:rsid w:val="0082460B"/>
    <w:rsid w:val="00824834"/>
    <w:rsid w:val="00824A36"/>
    <w:rsid w:val="00824F30"/>
    <w:rsid w:val="008250BC"/>
    <w:rsid w:val="008255DC"/>
    <w:rsid w:val="00825CEA"/>
    <w:rsid w:val="0083038C"/>
    <w:rsid w:val="008310D0"/>
    <w:rsid w:val="008319A1"/>
    <w:rsid w:val="0083303B"/>
    <w:rsid w:val="00833278"/>
    <w:rsid w:val="00834569"/>
    <w:rsid w:val="00835052"/>
    <w:rsid w:val="008353CC"/>
    <w:rsid w:val="00835A40"/>
    <w:rsid w:val="0083636A"/>
    <w:rsid w:val="008375F7"/>
    <w:rsid w:val="00837D43"/>
    <w:rsid w:val="00837D73"/>
    <w:rsid w:val="00840142"/>
    <w:rsid w:val="0084088C"/>
    <w:rsid w:val="00840D8E"/>
    <w:rsid w:val="00841B5F"/>
    <w:rsid w:val="008423AA"/>
    <w:rsid w:val="00842595"/>
    <w:rsid w:val="00842A8C"/>
    <w:rsid w:val="00843E57"/>
    <w:rsid w:val="00843EE4"/>
    <w:rsid w:val="00844563"/>
    <w:rsid w:val="0084495F"/>
    <w:rsid w:val="008459B6"/>
    <w:rsid w:val="00846F69"/>
    <w:rsid w:val="008474B2"/>
    <w:rsid w:val="00847530"/>
    <w:rsid w:val="00847EEA"/>
    <w:rsid w:val="008509D2"/>
    <w:rsid w:val="008510B4"/>
    <w:rsid w:val="00852141"/>
    <w:rsid w:val="00852508"/>
    <w:rsid w:val="0085426B"/>
    <w:rsid w:val="0085475F"/>
    <w:rsid w:val="00854FA7"/>
    <w:rsid w:val="00856571"/>
    <w:rsid w:val="0085697B"/>
    <w:rsid w:val="00856E60"/>
    <w:rsid w:val="008571A7"/>
    <w:rsid w:val="00857E2E"/>
    <w:rsid w:val="008604CF"/>
    <w:rsid w:val="00861124"/>
    <w:rsid w:val="008611D1"/>
    <w:rsid w:val="0086178D"/>
    <w:rsid w:val="00861BDD"/>
    <w:rsid w:val="00864BC6"/>
    <w:rsid w:val="0086575F"/>
    <w:rsid w:val="008673A1"/>
    <w:rsid w:val="00871542"/>
    <w:rsid w:val="00871DAD"/>
    <w:rsid w:val="008735D0"/>
    <w:rsid w:val="00873BEB"/>
    <w:rsid w:val="0087407D"/>
    <w:rsid w:val="00874823"/>
    <w:rsid w:val="00874C48"/>
    <w:rsid w:val="0087579A"/>
    <w:rsid w:val="00876D30"/>
    <w:rsid w:val="00876EF0"/>
    <w:rsid w:val="00877679"/>
    <w:rsid w:val="00881603"/>
    <w:rsid w:val="00881A46"/>
    <w:rsid w:val="00881BEA"/>
    <w:rsid w:val="0088347A"/>
    <w:rsid w:val="00883B23"/>
    <w:rsid w:val="00883D59"/>
    <w:rsid w:val="00883DF0"/>
    <w:rsid w:val="00884299"/>
    <w:rsid w:val="00885E35"/>
    <w:rsid w:val="00886671"/>
    <w:rsid w:val="00890B0F"/>
    <w:rsid w:val="00890C43"/>
    <w:rsid w:val="00891D7B"/>
    <w:rsid w:val="00892BCF"/>
    <w:rsid w:val="0089478D"/>
    <w:rsid w:val="0089491B"/>
    <w:rsid w:val="00894A5D"/>
    <w:rsid w:val="00894D78"/>
    <w:rsid w:val="008A01C9"/>
    <w:rsid w:val="008A0A20"/>
    <w:rsid w:val="008A29C2"/>
    <w:rsid w:val="008A2C53"/>
    <w:rsid w:val="008A2DA1"/>
    <w:rsid w:val="008A2F40"/>
    <w:rsid w:val="008A383B"/>
    <w:rsid w:val="008A48D1"/>
    <w:rsid w:val="008A48E9"/>
    <w:rsid w:val="008A5891"/>
    <w:rsid w:val="008A5B6D"/>
    <w:rsid w:val="008A5F77"/>
    <w:rsid w:val="008A6F2C"/>
    <w:rsid w:val="008B11B3"/>
    <w:rsid w:val="008B15D4"/>
    <w:rsid w:val="008B15E7"/>
    <w:rsid w:val="008B2347"/>
    <w:rsid w:val="008B29D3"/>
    <w:rsid w:val="008B3D65"/>
    <w:rsid w:val="008B3D6F"/>
    <w:rsid w:val="008B4308"/>
    <w:rsid w:val="008B5B7B"/>
    <w:rsid w:val="008B6C8B"/>
    <w:rsid w:val="008B7424"/>
    <w:rsid w:val="008B78A9"/>
    <w:rsid w:val="008C0BBB"/>
    <w:rsid w:val="008C0C37"/>
    <w:rsid w:val="008C2E81"/>
    <w:rsid w:val="008C3C31"/>
    <w:rsid w:val="008C504F"/>
    <w:rsid w:val="008C687E"/>
    <w:rsid w:val="008C7299"/>
    <w:rsid w:val="008C7485"/>
    <w:rsid w:val="008C789E"/>
    <w:rsid w:val="008D337F"/>
    <w:rsid w:val="008D39C9"/>
    <w:rsid w:val="008D3B11"/>
    <w:rsid w:val="008D4AD5"/>
    <w:rsid w:val="008D5379"/>
    <w:rsid w:val="008D5497"/>
    <w:rsid w:val="008E00FF"/>
    <w:rsid w:val="008E0C0B"/>
    <w:rsid w:val="008E20F0"/>
    <w:rsid w:val="008E2340"/>
    <w:rsid w:val="008E29B0"/>
    <w:rsid w:val="008E2EE3"/>
    <w:rsid w:val="008E3022"/>
    <w:rsid w:val="008E32FC"/>
    <w:rsid w:val="008E3E48"/>
    <w:rsid w:val="008E3FD7"/>
    <w:rsid w:val="008E4575"/>
    <w:rsid w:val="008E548D"/>
    <w:rsid w:val="008E600D"/>
    <w:rsid w:val="008E6799"/>
    <w:rsid w:val="008E6A0D"/>
    <w:rsid w:val="008E7531"/>
    <w:rsid w:val="008E7D7A"/>
    <w:rsid w:val="008F0502"/>
    <w:rsid w:val="008F15CA"/>
    <w:rsid w:val="008F1BBE"/>
    <w:rsid w:val="008F5647"/>
    <w:rsid w:val="008F5DE3"/>
    <w:rsid w:val="008F69EB"/>
    <w:rsid w:val="008F7CA4"/>
    <w:rsid w:val="00901472"/>
    <w:rsid w:val="0090241F"/>
    <w:rsid w:val="0090256E"/>
    <w:rsid w:val="00903A28"/>
    <w:rsid w:val="00904A58"/>
    <w:rsid w:val="00906275"/>
    <w:rsid w:val="00906602"/>
    <w:rsid w:val="00907FAC"/>
    <w:rsid w:val="009108A9"/>
    <w:rsid w:val="00911B45"/>
    <w:rsid w:val="00912FC1"/>
    <w:rsid w:val="00913000"/>
    <w:rsid w:val="009134FA"/>
    <w:rsid w:val="0091360B"/>
    <w:rsid w:val="009149D1"/>
    <w:rsid w:val="00915B7D"/>
    <w:rsid w:val="00915BC3"/>
    <w:rsid w:val="00916360"/>
    <w:rsid w:val="0091636F"/>
    <w:rsid w:val="00916DD5"/>
    <w:rsid w:val="00917D12"/>
    <w:rsid w:val="00917F8C"/>
    <w:rsid w:val="00920129"/>
    <w:rsid w:val="00921949"/>
    <w:rsid w:val="00921AB6"/>
    <w:rsid w:val="00923A38"/>
    <w:rsid w:val="009243DC"/>
    <w:rsid w:val="00924804"/>
    <w:rsid w:val="00925C4B"/>
    <w:rsid w:val="00926A3C"/>
    <w:rsid w:val="00926A6A"/>
    <w:rsid w:val="00926D9C"/>
    <w:rsid w:val="00926F03"/>
    <w:rsid w:val="00927A48"/>
    <w:rsid w:val="00927E02"/>
    <w:rsid w:val="00931172"/>
    <w:rsid w:val="00931F54"/>
    <w:rsid w:val="00932243"/>
    <w:rsid w:val="00932363"/>
    <w:rsid w:val="0093463F"/>
    <w:rsid w:val="00934A75"/>
    <w:rsid w:val="00935417"/>
    <w:rsid w:val="0093627E"/>
    <w:rsid w:val="009369F2"/>
    <w:rsid w:val="00937849"/>
    <w:rsid w:val="00937CFE"/>
    <w:rsid w:val="00943800"/>
    <w:rsid w:val="00943B78"/>
    <w:rsid w:val="00943D00"/>
    <w:rsid w:val="009449F8"/>
    <w:rsid w:val="0094575F"/>
    <w:rsid w:val="00946745"/>
    <w:rsid w:val="00951F9E"/>
    <w:rsid w:val="009520AD"/>
    <w:rsid w:val="00952E7F"/>
    <w:rsid w:val="00953121"/>
    <w:rsid w:val="00954AF9"/>
    <w:rsid w:val="00954C6D"/>
    <w:rsid w:val="00956E69"/>
    <w:rsid w:val="00957A22"/>
    <w:rsid w:val="00960680"/>
    <w:rsid w:val="00962405"/>
    <w:rsid w:val="0096304F"/>
    <w:rsid w:val="00964C59"/>
    <w:rsid w:val="00966451"/>
    <w:rsid w:val="00966541"/>
    <w:rsid w:val="0096687F"/>
    <w:rsid w:val="0096798D"/>
    <w:rsid w:val="00967B68"/>
    <w:rsid w:val="0097056A"/>
    <w:rsid w:val="009708ED"/>
    <w:rsid w:val="009717B2"/>
    <w:rsid w:val="00971942"/>
    <w:rsid w:val="0097220C"/>
    <w:rsid w:val="00974F8B"/>
    <w:rsid w:val="0097584A"/>
    <w:rsid w:val="00976869"/>
    <w:rsid w:val="009769B7"/>
    <w:rsid w:val="00977A00"/>
    <w:rsid w:val="009809C3"/>
    <w:rsid w:val="009814D8"/>
    <w:rsid w:val="00981D06"/>
    <w:rsid w:val="00984F98"/>
    <w:rsid w:val="009867DD"/>
    <w:rsid w:val="009868B4"/>
    <w:rsid w:val="00987273"/>
    <w:rsid w:val="009873AC"/>
    <w:rsid w:val="0098741C"/>
    <w:rsid w:val="009878B9"/>
    <w:rsid w:val="00990754"/>
    <w:rsid w:val="00990E9C"/>
    <w:rsid w:val="00991412"/>
    <w:rsid w:val="0099160C"/>
    <w:rsid w:val="00991E04"/>
    <w:rsid w:val="00992E7C"/>
    <w:rsid w:val="0099359B"/>
    <w:rsid w:val="00993F6F"/>
    <w:rsid w:val="00994059"/>
    <w:rsid w:val="0099424A"/>
    <w:rsid w:val="00994BA9"/>
    <w:rsid w:val="00995351"/>
    <w:rsid w:val="00995BEA"/>
    <w:rsid w:val="009960A3"/>
    <w:rsid w:val="00996180"/>
    <w:rsid w:val="00996504"/>
    <w:rsid w:val="00996C46"/>
    <w:rsid w:val="009978B9"/>
    <w:rsid w:val="00997E8C"/>
    <w:rsid w:val="009A032B"/>
    <w:rsid w:val="009A08FA"/>
    <w:rsid w:val="009A0D80"/>
    <w:rsid w:val="009A34BE"/>
    <w:rsid w:val="009A365E"/>
    <w:rsid w:val="009A4375"/>
    <w:rsid w:val="009A43AC"/>
    <w:rsid w:val="009A4ABB"/>
    <w:rsid w:val="009A4E4E"/>
    <w:rsid w:val="009A54A9"/>
    <w:rsid w:val="009A6D14"/>
    <w:rsid w:val="009B017E"/>
    <w:rsid w:val="009B04D9"/>
    <w:rsid w:val="009B1B8D"/>
    <w:rsid w:val="009B1F29"/>
    <w:rsid w:val="009B39AB"/>
    <w:rsid w:val="009B4158"/>
    <w:rsid w:val="009B4CC9"/>
    <w:rsid w:val="009B6278"/>
    <w:rsid w:val="009B6593"/>
    <w:rsid w:val="009B6A4A"/>
    <w:rsid w:val="009B6C99"/>
    <w:rsid w:val="009B714C"/>
    <w:rsid w:val="009B7B64"/>
    <w:rsid w:val="009B7C6D"/>
    <w:rsid w:val="009B7E55"/>
    <w:rsid w:val="009C0A98"/>
    <w:rsid w:val="009C12C3"/>
    <w:rsid w:val="009C22DF"/>
    <w:rsid w:val="009C23E1"/>
    <w:rsid w:val="009C27B7"/>
    <w:rsid w:val="009C2B84"/>
    <w:rsid w:val="009C4990"/>
    <w:rsid w:val="009C5C7A"/>
    <w:rsid w:val="009C6150"/>
    <w:rsid w:val="009C6195"/>
    <w:rsid w:val="009C6406"/>
    <w:rsid w:val="009C64B6"/>
    <w:rsid w:val="009C6A2F"/>
    <w:rsid w:val="009C71C3"/>
    <w:rsid w:val="009C79F1"/>
    <w:rsid w:val="009C7FBD"/>
    <w:rsid w:val="009D0603"/>
    <w:rsid w:val="009D14D2"/>
    <w:rsid w:val="009D2540"/>
    <w:rsid w:val="009D2616"/>
    <w:rsid w:val="009D28F4"/>
    <w:rsid w:val="009D2DF5"/>
    <w:rsid w:val="009D3CDE"/>
    <w:rsid w:val="009D3D49"/>
    <w:rsid w:val="009D4250"/>
    <w:rsid w:val="009D5067"/>
    <w:rsid w:val="009D5E1B"/>
    <w:rsid w:val="009D6898"/>
    <w:rsid w:val="009D7C4B"/>
    <w:rsid w:val="009E01F0"/>
    <w:rsid w:val="009E04AD"/>
    <w:rsid w:val="009E15BA"/>
    <w:rsid w:val="009E1EB4"/>
    <w:rsid w:val="009E210B"/>
    <w:rsid w:val="009E2377"/>
    <w:rsid w:val="009E2A12"/>
    <w:rsid w:val="009E2AA2"/>
    <w:rsid w:val="009E2DEE"/>
    <w:rsid w:val="009E3944"/>
    <w:rsid w:val="009E467B"/>
    <w:rsid w:val="009E49C9"/>
    <w:rsid w:val="009E552A"/>
    <w:rsid w:val="009E7446"/>
    <w:rsid w:val="009E7721"/>
    <w:rsid w:val="009E779D"/>
    <w:rsid w:val="009E77AE"/>
    <w:rsid w:val="009F0020"/>
    <w:rsid w:val="009F00CA"/>
    <w:rsid w:val="009F0623"/>
    <w:rsid w:val="009F1629"/>
    <w:rsid w:val="009F16FF"/>
    <w:rsid w:val="009F1E3C"/>
    <w:rsid w:val="009F2184"/>
    <w:rsid w:val="009F2E6A"/>
    <w:rsid w:val="009F367E"/>
    <w:rsid w:val="009F380F"/>
    <w:rsid w:val="009F4149"/>
    <w:rsid w:val="009F4985"/>
    <w:rsid w:val="009F5316"/>
    <w:rsid w:val="009F535B"/>
    <w:rsid w:val="009F547E"/>
    <w:rsid w:val="009F6269"/>
    <w:rsid w:val="009F6A81"/>
    <w:rsid w:val="009F6BFA"/>
    <w:rsid w:val="009F77E6"/>
    <w:rsid w:val="009F7924"/>
    <w:rsid w:val="00A01251"/>
    <w:rsid w:val="00A01359"/>
    <w:rsid w:val="00A02440"/>
    <w:rsid w:val="00A029C2"/>
    <w:rsid w:val="00A02A41"/>
    <w:rsid w:val="00A03541"/>
    <w:rsid w:val="00A03A10"/>
    <w:rsid w:val="00A04793"/>
    <w:rsid w:val="00A04C10"/>
    <w:rsid w:val="00A04C72"/>
    <w:rsid w:val="00A04D03"/>
    <w:rsid w:val="00A04E44"/>
    <w:rsid w:val="00A0520A"/>
    <w:rsid w:val="00A057C2"/>
    <w:rsid w:val="00A06355"/>
    <w:rsid w:val="00A066E7"/>
    <w:rsid w:val="00A0679F"/>
    <w:rsid w:val="00A101FD"/>
    <w:rsid w:val="00A10E8E"/>
    <w:rsid w:val="00A1385E"/>
    <w:rsid w:val="00A13FC6"/>
    <w:rsid w:val="00A15611"/>
    <w:rsid w:val="00A16DEC"/>
    <w:rsid w:val="00A1724C"/>
    <w:rsid w:val="00A17981"/>
    <w:rsid w:val="00A201E7"/>
    <w:rsid w:val="00A20402"/>
    <w:rsid w:val="00A20967"/>
    <w:rsid w:val="00A20E01"/>
    <w:rsid w:val="00A20E40"/>
    <w:rsid w:val="00A22079"/>
    <w:rsid w:val="00A25035"/>
    <w:rsid w:val="00A250D2"/>
    <w:rsid w:val="00A2601E"/>
    <w:rsid w:val="00A26A2B"/>
    <w:rsid w:val="00A26D9F"/>
    <w:rsid w:val="00A27CB1"/>
    <w:rsid w:val="00A304CF"/>
    <w:rsid w:val="00A30616"/>
    <w:rsid w:val="00A31936"/>
    <w:rsid w:val="00A31A19"/>
    <w:rsid w:val="00A31AFC"/>
    <w:rsid w:val="00A31EF9"/>
    <w:rsid w:val="00A3377B"/>
    <w:rsid w:val="00A367FF"/>
    <w:rsid w:val="00A378B8"/>
    <w:rsid w:val="00A40292"/>
    <w:rsid w:val="00A40DA0"/>
    <w:rsid w:val="00A40DA8"/>
    <w:rsid w:val="00A414F7"/>
    <w:rsid w:val="00A4150F"/>
    <w:rsid w:val="00A429D7"/>
    <w:rsid w:val="00A42B4A"/>
    <w:rsid w:val="00A42CAA"/>
    <w:rsid w:val="00A42F3C"/>
    <w:rsid w:val="00A474A6"/>
    <w:rsid w:val="00A4759F"/>
    <w:rsid w:val="00A476AE"/>
    <w:rsid w:val="00A51C91"/>
    <w:rsid w:val="00A535DD"/>
    <w:rsid w:val="00A55F3E"/>
    <w:rsid w:val="00A5635D"/>
    <w:rsid w:val="00A60A15"/>
    <w:rsid w:val="00A60F47"/>
    <w:rsid w:val="00A60FCE"/>
    <w:rsid w:val="00A62CA2"/>
    <w:rsid w:val="00A65048"/>
    <w:rsid w:val="00A65ED0"/>
    <w:rsid w:val="00A707F4"/>
    <w:rsid w:val="00A71929"/>
    <w:rsid w:val="00A72571"/>
    <w:rsid w:val="00A727D3"/>
    <w:rsid w:val="00A72E8D"/>
    <w:rsid w:val="00A73543"/>
    <w:rsid w:val="00A73D8A"/>
    <w:rsid w:val="00A7410C"/>
    <w:rsid w:val="00A74A3C"/>
    <w:rsid w:val="00A74CB5"/>
    <w:rsid w:val="00A75F9E"/>
    <w:rsid w:val="00A76599"/>
    <w:rsid w:val="00A76E04"/>
    <w:rsid w:val="00A76E1E"/>
    <w:rsid w:val="00A77E00"/>
    <w:rsid w:val="00A800D1"/>
    <w:rsid w:val="00A801FD"/>
    <w:rsid w:val="00A80496"/>
    <w:rsid w:val="00A81A69"/>
    <w:rsid w:val="00A81F2D"/>
    <w:rsid w:val="00A8289E"/>
    <w:rsid w:val="00A82FF0"/>
    <w:rsid w:val="00A8316B"/>
    <w:rsid w:val="00A83EE5"/>
    <w:rsid w:val="00A8458D"/>
    <w:rsid w:val="00A845E4"/>
    <w:rsid w:val="00A8492D"/>
    <w:rsid w:val="00A86784"/>
    <w:rsid w:val="00A86B7B"/>
    <w:rsid w:val="00A86C28"/>
    <w:rsid w:val="00A86C9E"/>
    <w:rsid w:val="00A8736C"/>
    <w:rsid w:val="00A87572"/>
    <w:rsid w:val="00A8765C"/>
    <w:rsid w:val="00A9123E"/>
    <w:rsid w:val="00A948E8"/>
    <w:rsid w:val="00A957DD"/>
    <w:rsid w:val="00A96384"/>
    <w:rsid w:val="00A96670"/>
    <w:rsid w:val="00A9706D"/>
    <w:rsid w:val="00A9793B"/>
    <w:rsid w:val="00A97CF1"/>
    <w:rsid w:val="00AA023B"/>
    <w:rsid w:val="00AA0657"/>
    <w:rsid w:val="00AA1B30"/>
    <w:rsid w:val="00AA38AA"/>
    <w:rsid w:val="00AA41A6"/>
    <w:rsid w:val="00AA4FD2"/>
    <w:rsid w:val="00AA5EC5"/>
    <w:rsid w:val="00AA6C11"/>
    <w:rsid w:val="00AA7293"/>
    <w:rsid w:val="00AA7C7C"/>
    <w:rsid w:val="00AB027C"/>
    <w:rsid w:val="00AB15AE"/>
    <w:rsid w:val="00AB221D"/>
    <w:rsid w:val="00AB2294"/>
    <w:rsid w:val="00AB3825"/>
    <w:rsid w:val="00AB3836"/>
    <w:rsid w:val="00AB48B6"/>
    <w:rsid w:val="00AB4CC2"/>
    <w:rsid w:val="00AB5709"/>
    <w:rsid w:val="00AB5759"/>
    <w:rsid w:val="00AB58DC"/>
    <w:rsid w:val="00AB5D50"/>
    <w:rsid w:val="00AB5F64"/>
    <w:rsid w:val="00AB68E6"/>
    <w:rsid w:val="00AB73EE"/>
    <w:rsid w:val="00AB7582"/>
    <w:rsid w:val="00AC033E"/>
    <w:rsid w:val="00AC0F95"/>
    <w:rsid w:val="00AC10CA"/>
    <w:rsid w:val="00AC285F"/>
    <w:rsid w:val="00AC392E"/>
    <w:rsid w:val="00AC3C08"/>
    <w:rsid w:val="00AC47E1"/>
    <w:rsid w:val="00AC4D4B"/>
    <w:rsid w:val="00AC4DF4"/>
    <w:rsid w:val="00AC5108"/>
    <w:rsid w:val="00AC6179"/>
    <w:rsid w:val="00AC65E6"/>
    <w:rsid w:val="00AC6663"/>
    <w:rsid w:val="00AC770B"/>
    <w:rsid w:val="00AD0200"/>
    <w:rsid w:val="00AD13F8"/>
    <w:rsid w:val="00AD2799"/>
    <w:rsid w:val="00AD3116"/>
    <w:rsid w:val="00AD45BE"/>
    <w:rsid w:val="00AD4BDC"/>
    <w:rsid w:val="00AD4CC4"/>
    <w:rsid w:val="00AD5972"/>
    <w:rsid w:val="00AD5F63"/>
    <w:rsid w:val="00AD76F6"/>
    <w:rsid w:val="00AE0190"/>
    <w:rsid w:val="00AE0206"/>
    <w:rsid w:val="00AE162D"/>
    <w:rsid w:val="00AE1DA1"/>
    <w:rsid w:val="00AE227F"/>
    <w:rsid w:val="00AE2ACA"/>
    <w:rsid w:val="00AE3020"/>
    <w:rsid w:val="00AE4382"/>
    <w:rsid w:val="00AE5578"/>
    <w:rsid w:val="00AE5DCC"/>
    <w:rsid w:val="00AE64FB"/>
    <w:rsid w:val="00AE7729"/>
    <w:rsid w:val="00AF02BB"/>
    <w:rsid w:val="00AF0537"/>
    <w:rsid w:val="00AF0BD1"/>
    <w:rsid w:val="00AF4182"/>
    <w:rsid w:val="00AF53A3"/>
    <w:rsid w:val="00AF6304"/>
    <w:rsid w:val="00AF67B4"/>
    <w:rsid w:val="00AF761E"/>
    <w:rsid w:val="00AF7D57"/>
    <w:rsid w:val="00B0060F"/>
    <w:rsid w:val="00B00A93"/>
    <w:rsid w:val="00B00E1D"/>
    <w:rsid w:val="00B02A85"/>
    <w:rsid w:val="00B03881"/>
    <w:rsid w:val="00B04D30"/>
    <w:rsid w:val="00B05EC2"/>
    <w:rsid w:val="00B0687E"/>
    <w:rsid w:val="00B076D3"/>
    <w:rsid w:val="00B07BF3"/>
    <w:rsid w:val="00B10435"/>
    <w:rsid w:val="00B111AE"/>
    <w:rsid w:val="00B12148"/>
    <w:rsid w:val="00B12556"/>
    <w:rsid w:val="00B1287F"/>
    <w:rsid w:val="00B1358A"/>
    <w:rsid w:val="00B135B2"/>
    <w:rsid w:val="00B16D42"/>
    <w:rsid w:val="00B16EA8"/>
    <w:rsid w:val="00B16EF8"/>
    <w:rsid w:val="00B17B59"/>
    <w:rsid w:val="00B2049F"/>
    <w:rsid w:val="00B205C8"/>
    <w:rsid w:val="00B20EBB"/>
    <w:rsid w:val="00B230AE"/>
    <w:rsid w:val="00B2350E"/>
    <w:rsid w:val="00B23769"/>
    <w:rsid w:val="00B24223"/>
    <w:rsid w:val="00B247BB"/>
    <w:rsid w:val="00B25009"/>
    <w:rsid w:val="00B253D7"/>
    <w:rsid w:val="00B25A6E"/>
    <w:rsid w:val="00B25C55"/>
    <w:rsid w:val="00B262C7"/>
    <w:rsid w:val="00B276F7"/>
    <w:rsid w:val="00B31DBF"/>
    <w:rsid w:val="00B34F35"/>
    <w:rsid w:val="00B35609"/>
    <w:rsid w:val="00B35FDC"/>
    <w:rsid w:val="00B37DAD"/>
    <w:rsid w:val="00B40229"/>
    <w:rsid w:val="00B42041"/>
    <w:rsid w:val="00B433A8"/>
    <w:rsid w:val="00B43D7C"/>
    <w:rsid w:val="00B444E3"/>
    <w:rsid w:val="00B45A0D"/>
    <w:rsid w:val="00B45EFC"/>
    <w:rsid w:val="00B470AD"/>
    <w:rsid w:val="00B47515"/>
    <w:rsid w:val="00B504B2"/>
    <w:rsid w:val="00B50B91"/>
    <w:rsid w:val="00B50C94"/>
    <w:rsid w:val="00B511F9"/>
    <w:rsid w:val="00B5234E"/>
    <w:rsid w:val="00B5235F"/>
    <w:rsid w:val="00B5335C"/>
    <w:rsid w:val="00B537F8"/>
    <w:rsid w:val="00B54B4C"/>
    <w:rsid w:val="00B54ED3"/>
    <w:rsid w:val="00B551A5"/>
    <w:rsid w:val="00B55D1D"/>
    <w:rsid w:val="00B563C3"/>
    <w:rsid w:val="00B56B52"/>
    <w:rsid w:val="00B571C7"/>
    <w:rsid w:val="00B57A8E"/>
    <w:rsid w:val="00B6011C"/>
    <w:rsid w:val="00B60869"/>
    <w:rsid w:val="00B60F68"/>
    <w:rsid w:val="00B62B95"/>
    <w:rsid w:val="00B637C8"/>
    <w:rsid w:val="00B63AB2"/>
    <w:rsid w:val="00B654BE"/>
    <w:rsid w:val="00B663CB"/>
    <w:rsid w:val="00B66D8A"/>
    <w:rsid w:val="00B66EAE"/>
    <w:rsid w:val="00B67558"/>
    <w:rsid w:val="00B6765C"/>
    <w:rsid w:val="00B707AF"/>
    <w:rsid w:val="00B70AB4"/>
    <w:rsid w:val="00B71C14"/>
    <w:rsid w:val="00B728F2"/>
    <w:rsid w:val="00B72D06"/>
    <w:rsid w:val="00B739BE"/>
    <w:rsid w:val="00B74589"/>
    <w:rsid w:val="00B74C14"/>
    <w:rsid w:val="00B752A6"/>
    <w:rsid w:val="00B7578C"/>
    <w:rsid w:val="00B75C26"/>
    <w:rsid w:val="00B77FEA"/>
    <w:rsid w:val="00B80E13"/>
    <w:rsid w:val="00B81212"/>
    <w:rsid w:val="00B815B3"/>
    <w:rsid w:val="00B83067"/>
    <w:rsid w:val="00B83400"/>
    <w:rsid w:val="00B86A15"/>
    <w:rsid w:val="00B87128"/>
    <w:rsid w:val="00B879F2"/>
    <w:rsid w:val="00B87AC0"/>
    <w:rsid w:val="00B87D32"/>
    <w:rsid w:val="00B900D3"/>
    <w:rsid w:val="00B90134"/>
    <w:rsid w:val="00B908CF"/>
    <w:rsid w:val="00B92110"/>
    <w:rsid w:val="00B92383"/>
    <w:rsid w:val="00B923C9"/>
    <w:rsid w:val="00B9396D"/>
    <w:rsid w:val="00B93C5C"/>
    <w:rsid w:val="00B95A69"/>
    <w:rsid w:val="00B96611"/>
    <w:rsid w:val="00B969FE"/>
    <w:rsid w:val="00B9763D"/>
    <w:rsid w:val="00B97E23"/>
    <w:rsid w:val="00BA0B3C"/>
    <w:rsid w:val="00BA41F3"/>
    <w:rsid w:val="00BA4C94"/>
    <w:rsid w:val="00BA5206"/>
    <w:rsid w:val="00BA6C13"/>
    <w:rsid w:val="00BB0A9B"/>
    <w:rsid w:val="00BB1078"/>
    <w:rsid w:val="00BB1A63"/>
    <w:rsid w:val="00BB22F5"/>
    <w:rsid w:val="00BB2A24"/>
    <w:rsid w:val="00BB3648"/>
    <w:rsid w:val="00BB3B09"/>
    <w:rsid w:val="00BB3C05"/>
    <w:rsid w:val="00BB4846"/>
    <w:rsid w:val="00BB572F"/>
    <w:rsid w:val="00BB5F2E"/>
    <w:rsid w:val="00BB615A"/>
    <w:rsid w:val="00BB661E"/>
    <w:rsid w:val="00BB76E7"/>
    <w:rsid w:val="00BB7862"/>
    <w:rsid w:val="00BB7D20"/>
    <w:rsid w:val="00BC08C9"/>
    <w:rsid w:val="00BC1386"/>
    <w:rsid w:val="00BC296C"/>
    <w:rsid w:val="00BC2BC7"/>
    <w:rsid w:val="00BC2CFE"/>
    <w:rsid w:val="00BC389D"/>
    <w:rsid w:val="00BC39C0"/>
    <w:rsid w:val="00BC4988"/>
    <w:rsid w:val="00BC49FE"/>
    <w:rsid w:val="00BC5EDD"/>
    <w:rsid w:val="00BC6484"/>
    <w:rsid w:val="00BC68B9"/>
    <w:rsid w:val="00BC6AD6"/>
    <w:rsid w:val="00BC71D6"/>
    <w:rsid w:val="00BC7915"/>
    <w:rsid w:val="00BD03B2"/>
    <w:rsid w:val="00BD07B0"/>
    <w:rsid w:val="00BD0938"/>
    <w:rsid w:val="00BD0DE3"/>
    <w:rsid w:val="00BD1E1D"/>
    <w:rsid w:val="00BD2060"/>
    <w:rsid w:val="00BD383B"/>
    <w:rsid w:val="00BD61D2"/>
    <w:rsid w:val="00BD66F6"/>
    <w:rsid w:val="00BD6E8F"/>
    <w:rsid w:val="00BD7212"/>
    <w:rsid w:val="00BE07D6"/>
    <w:rsid w:val="00BE08D3"/>
    <w:rsid w:val="00BE0FA5"/>
    <w:rsid w:val="00BE3595"/>
    <w:rsid w:val="00BE489D"/>
    <w:rsid w:val="00BE6411"/>
    <w:rsid w:val="00BE7E62"/>
    <w:rsid w:val="00BF007D"/>
    <w:rsid w:val="00BF014A"/>
    <w:rsid w:val="00BF06E6"/>
    <w:rsid w:val="00BF3E09"/>
    <w:rsid w:val="00BF66B8"/>
    <w:rsid w:val="00BF6A52"/>
    <w:rsid w:val="00BF6B5C"/>
    <w:rsid w:val="00BF6D9D"/>
    <w:rsid w:val="00BF70AD"/>
    <w:rsid w:val="00BF7B8C"/>
    <w:rsid w:val="00C010D6"/>
    <w:rsid w:val="00C01246"/>
    <w:rsid w:val="00C022F7"/>
    <w:rsid w:val="00C025EB"/>
    <w:rsid w:val="00C034DB"/>
    <w:rsid w:val="00C04591"/>
    <w:rsid w:val="00C05E72"/>
    <w:rsid w:val="00C06524"/>
    <w:rsid w:val="00C06EB7"/>
    <w:rsid w:val="00C0774F"/>
    <w:rsid w:val="00C120DB"/>
    <w:rsid w:val="00C12740"/>
    <w:rsid w:val="00C1443C"/>
    <w:rsid w:val="00C17557"/>
    <w:rsid w:val="00C178E8"/>
    <w:rsid w:val="00C17FA7"/>
    <w:rsid w:val="00C2010F"/>
    <w:rsid w:val="00C214DF"/>
    <w:rsid w:val="00C21607"/>
    <w:rsid w:val="00C2169A"/>
    <w:rsid w:val="00C216CB"/>
    <w:rsid w:val="00C2180D"/>
    <w:rsid w:val="00C226D1"/>
    <w:rsid w:val="00C2405A"/>
    <w:rsid w:val="00C24275"/>
    <w:rsid w:val="00C24D7C"/>
    <w:rsid w:val="00C250C8"/>
    <w:rsid w:val="00C264E6"/>
    <w:rsid w:val="00C3013A"/>
    <w:rsid w:val="00C30356"/>
    <w:rsid w:val="00C31CAB"/>
    <w:rsid w:val="00C32373"/>
    <w:rsid w:val="00C32A00"/>
    <w:rsid w:val="00C33982"/>
    <w:rsid w:val="00C3468C"/>
    <w:rsid w:val="00C34A38"/>
    <w:rsid w:val="00C34D67"/>
    <w:rsid w:val="00C35661"/>
    <w:rsid w:val="00C356CA"/>
    <w:rsid w:val="00C35E01"/>
    <w:rsid w:val="00C35E8A"/>
    <w:rsid w:val="00C373B2"/>
    <w:rsid w:val="00C40F68"/>
    <w:rsid w:val="00C41B22"/>
    <w:rsid w:val="00C42180"/>
    <w:rsid w:val="00C42201"/>
    <w:rsid w:val="00C42908"/>
    <w:rsid w:val="00C43B6E"/>
    <w:rsid w:val="00C43D80"/>
    <w:rsid w:val="00C43F97"/>
    <w:rsid w:val="00C44553"/>
    <w:rsid w:val="00C44921"/>
    <w:rsid w:val="00C46D31"/>
    <w:rsid w:val="00C47266"/>
    <w:rsid w:val="00C47C04"/>
    <w:rsid w:val="00C47D35"/>
    <w:rsid w:val="00C5077E"/>
    <w:rsid w:val="00C50D25"/>
    <w:rsid w:val="00C50EE7"/>
    <w:rsid w:val="00C539FB"/>
    <w:rsid w:val="00C5507E"/>
    <w:rsid w:val="00C5611F"/>
    <w:rsid w:val="00C605BD"/>
    <w:rsid w:val="00C60854"/>
    <w:rsid w:val="00C61A41"/>
    <w:rsid w:val="00C623CA"/>
    <w:rsid w:val="00C62A4A"/>
    <w:rsid w:val="00C639E7"/>
    <w:rsid w:val="00C64EC4"/>
    <w:rsid w:val="00C65A66"/>
    <w:rsid w:val="00C665C7"/>
    <w:rsid w:val="00C669CC"/>
    <w:rsid w:val="00C67312"/>
    <w:rsid w:val="00C676F0"/>
    <w:rsid w:val="00C70DA7"/>
    <w:rsid w:val="00C711D0"/>
    <w:rsid w:val="00C7124F"/>
    <w:rsid w:val="00C71574"/>
    <w:rsid w:val="00C71B9A"/>
    <w:rsid w:val="00C72E7E"/>
    <w:rsid w:val="00C73173"/>
    <w:rsid w:val="00C7380C"/>
    <w:rsid w:val="00C73968"/>
    <w:rsid w:val="00C74419"/>
    <w:rsid w:val="00C7463C"/>
    <w:rsid w:val="00C7496C"/>
    <w:rsid w:val="00C768A5"/>
    <w:rsid w:val="00C77541"/>
    <w:rsid w:val="00C80AC0"/>
    <w:rsid w:val="00C8122C"/>
    <w:rsid w:val="00C812F4"/>
    <w:rsid w:val="00C820C1"/>
    <w:rsid w:val="00C827AE"/>
    <w:rsid w:val="00C83A0B"/>
    <w:rsid w:val="00C8416D"/>
    <w:rsid w:val="00C84514"/>
    <w:rsid w:val="00C85B20"/>
    <w:rsid w:val="00C86097"/>
    <w:rsid w:val="00C86951"/>
    <w:rsid w:val="00C90563"/>
    <w:rsid w:val="00C90AC6"/>
    <w:rsid w:val="00C90D2C"/>
    <w:rsid w:val="00C9180C"/>
    <w:rsid w:val="00C918F1"/>
    <w:rsid w:val="00C92A1E"/>
    <w:rsid w:val="00C92D02"/>
    <w:rsid w:val="00C930D8"/>
    <w:rsid w:val="00C93205"/>
    <w:rsid w:val="00C933FF"/>
    <w:rsid w:val="00C937AC"/>
    <w:rsid w:val="00C93E48"/>
    <w:rsid w:val="00C943BE"/>
    <w:rsid w:val="00C9460A"/>
    <w:rsid w:val="00C9471C"/>
    <w:rsid w:val="00C94F69"/>
    <w:rsid w:val="00C960C4"/>
    <w:rsid w:val="00C96348"/>
    <w:rsid w:val="00C97229"/>
    <w:rsid w:val="00CA25F8"/>
    <w:rsid w:val="00CA339D"/>
    <w:rsid w:val="00CA387F"/>
    <w:rsid w:val="00CA41EF"/>
    <w:rsid w:val="00CA45B8"/>
    <w:rsid w:val="00CA48D6"/>
    <w:rsid w:val="00CA699E"/>
    <w:rsid w:val="00CB0660"/>
    <w:rsid w:val="00CB26B7"/>
    <w:rsid w:val="00CB3910"/>
    <w:rsid w:val="00CB4D0A"/>
    <w:rsid w:val="00CB55DB"/>
    <w:rsid w:val="00CB602E"/>
    <w:rsid w:val="00CB7255"/>
    <w:rsid w:val="00CC0245"/>
    <w:rsid w:val="00CC044C"/>
    <w:rsid w:val="00CC2331"/>
    <w:rsid w:val="00CC27E4"/>
    <w:rsid w:val="00CC2A07"/>
    <w:rsid w:val="00CC403C"/>
    <w:rsid w:val="00CC40AD"/>
    <w:rsid w:val="00CC4C41"/>
    <w:rsid w:val="00CC5E5D"/>
    <w:rsid w:val="00CC793B"/>
    <w:rsid w:val="00CC7EEC"/>
    <w:rsid w:val="00CD0E25"/>
    <w:rsid w:val="00CD1C60"/>
    <w:rsid w:val="00CD3E36"/>
    <w:rsid w:val="00CD3E95"/>
    <w:rsid w:val="00CD51FE"/>
    <w:rsid w:val="00CD5DED"/>
    <w:rsid w:val="00CD714E"/>
    <w:rsid w:val="00CD75DB"/>
    <w:rsid w:val="00CE042C"/>
    <w:rsid w:val="00CE115C"/>
    <w:rsid w:val="00CE189F"/>
    <w:rsid w:val="00CE1D5A"/>
    <w:rsid w:val="00CE21F1"/>
    <w:rsid w:val="00CE2B38"/>
    <w:rsid w:val="00CE2D04"/>
    <w:rsid w:val="00CE3A06"/>
    <w:rsid w:val="00CE3C72"/>
    <w:rsid w:val="00CE5DFB"/>
    <w:rsid w:val="00CE630B"/>
    <w:rsid w:val="00CE6E8B"/>
    <w:rsid w:val="00CF0DB0"/>
    <w:rsid w:val="00CF10D6"/>
    <w:rsid w:val="00CF2A80"/>
    <w:rsid w:val="00CF550A"/>
    <w:rsid w:val="00CF605A"/>
    <w:rsid w:val="00CF70CE"/>
    <w:rsid w:val="00D00E4C"/>
    <w:rsid w:val="00D01B4B"/>
    <w:rsid w:val="00D0213E"/>
    <w:rsid w:val="00D0496A"/>
    <w:rsid w:val="00D05113"/>
    <w:rsid w:val="00D05F9A"/>
    <w:rsid w:val="00D06C17"/>
    <w:rsid w:val="00D06D7A"/>
    <w:rsid w:val="00D07CC2"/>
    <w:rsid w:val="00D11066"/>
    <w:rsid w:val="00D1212D"/>
    <w:rsid w:val="00D12247"/>
    <w:rsid w:val="00D129CA"/>
    <w:rsid w:val="00D1386D"/>
    <w:rsid w:val="00D147E5"/>
    <w:rsid w:val="00D156BE"/>
    <w:rsid w:val="00D15BFA"/>
    <w:rsid w:val="00D170F4"/>
    <w:rsid w:val="00D17999"/>
    <w:rsid w:val="00D20444"/>
    <w:rsid w:val="00D20858"/>
    <w:rsid w:val="00D20985"/>
    <w:rsid w:val="00D213E3"/>
    <w:rsid w:val="00D22752"/>
    <w:rsid w:val="00D2334E"/>
    <w:rsid w:val="00D24AC6"/>
    <w:rsid w:val="00D26F68"/>
    <w:rsid w:val="00D27394"/>
    <w:rsid w:val="00D276EA"/>
    <w:rsid w:val="00D27E7B"/>
    <w:rsid w:val="00D27EDE"/>
    <w:rsid w:val="00D306C5"/>
    <w:rsid w:val="00D32589"/>
    <w:rsid w:val="00D32A71"/>
    <w:rsid w:val="00D3437F"/>
    <w:rsid w:val="00D367ED"/>
    <w:rsid w:val="00D3684A"/>
    <w:rsid w:val="00D3708A"/>
    <w:rsid w:val="00D374C6"/>
    <w:rsid w:val="00D37B2D"/>
    <w:rsid w:val="00D37D32"/>
    <w:rsid w:val="00D403C5"/>
    <w:rsid w:val="00D4044D"/>
    <w:rsid w:val="00D40A23"/>
    <w:rsid w:val="00D4110B"/>
    <w:rsid w:val="00D428B7"/>
    <w:rsid w:val="00D42D4F"/>
    <w:rsid w:val="00D4349B"/>
    <w:rsid w:val="00D4378A"/>
    <w:rsid w:val="00D43981"/>
    <w:rsid w:val="00D44B81"/>
    <w:rsid w:val="00D45B37"/>
    <w:rsid w:val="00D471CA"/>
    <w:rsid w:val="00D50711"/>
    <w:rsid w:val="00D525C0"/>
    <w:rsid w:val="00D52A04"/>
    <w:rsid w:val="00D533AC"/>
    <w:rsid w:val="00D5491A"/>
    <w:rsid w:val="00D54AF4"/>
    <w:rsid w:val="00D55AB5"/>
    <w:rsid w:val="00D56098"/>
    <w:rsid w:val="00D56D5C"/>
    <w:rsid w:val="00D57BF8"/>
    <w:rsid w:val="00D604B2"/>
    <w:rsid w:val="00D6116D"/>
    <w:rsid w:val="00D615CE"/>
    <w:rsid w:val="00D62296"/>
    <w:rsid w:val="00D62E5A"/>
    <w:rsid w:val="00D6352A"/>
    <w:rsid w:val="00D639A3"/>
    <w:rsid w:val="00D65A10"/>
    <w:rsid w:val="00D66E90"/>
    <w:rsid w:val="00D67C36"/>
    <w:rsid w:val="00D72DF4"/>
    <w:rsid w:val="00D73B52"/>
    <w:rsid w:val="00D7487D"/>
    <w:rsid w:val="00D7550C"/>
    <w:rsid w:val="00D75869"/>
    <w:rsid w:val="00D77516"/>
    <w:rsid w:val="00D819FB"/>
    <w:rsid w:val="00D81FE5"/>
    <w:rsid w:val="00D84BB1"/>
    <w:rsid w:val="00D84F1F"/>
    <w:rsid w:val="00D8583F"/>
    <w:rsid w:val="00D85FC3"/>
    <w:rsid w:val="00D86BB1"/>
    <w:rsid w:val="00D87E2B"/>
    <w:rsid w:val="00D90CC3"/>
    <w:rsid w:val="00D90F71"/>
    <w:rsid w:val="00D9140A"/>
    <w:rsid w:val="00D93A00"/>
    <w:rsid w:val="00D93DCD"/>
    <w:rsid w:val="00D94146"/>
    <w:rsid w:val="00D94A46"/>
    <w:rsid w:val="00D9522B"/>
    <w:rsid w:val="00D9640E"/>
    <w:rsid w:val="00DA0140"/>
    <w:rsid w:val="00DA0984"/>
    <w:rsid w:val="00DA1C2A"/>
    <w:rsid w:val="00DA1E80"/>
    <w:rsid w:val="00DA1F85"/>
    <w:rsid w:val="00DA20C1"/>
    <w:rsid w:val="00DA3A4C"/>
    <w:rsid w:val="00DA3B33"/>
    <w:rsid w:val="00DA562C"/>
    <w:rsid w:val="00DA5FF6"/>
    <w:rsid w:val="00DA6397"/>
    <w:rsid w:val="00DA696E"/>
    <w:rsid w:val="00DA6AE4"/>
    <w:rsid w:val="00DA7756"/>
    <w:rsid w:val="00DA77D8"/>
    <w:rsid w:val="00DA7AE5"/>
    <w:rsid w:val="00DB02DE"/>
    <w:rsid w:val="00DB1DE4"/>
    <w:rsid w:val="00DB2C1D"/>
    <w:rsid w:val="00DB2E44"/>
    <w:rsid w:val="00DB314F"/>
    <w:rsid w:val="00DB5367"/>
    <w:rsid w:val="00DB5E93"/>
    <w:rsid w:val="00DC1D49"/>
    <w:rsid w:val="00DC2689"/>
    <w:rsid w:val="00DC3041"/>
    <w:rsid w:val="00DC398E"/>
    <w:rsid w:val="00DC4574"/>
    <w:rsid w:val="00DC5501"/>
    <w:rsid w:val="00DC6C76"/>
    <w:rsid w:val="00DC755A"/>
    <w:rsid w:val="00DC7C1E"/>
    <w:rsid w:val="00DD01A0"/>
    <w:rsid w:val="00DD033A"/>
    <w:rsid w:val="00DD0E07"/>
    <w:rsid w:val="00DD31E3"/>
    <w:rsid w:val="00DD3F8B"/>
    <w:rsid w:val="00DD408F"/>
    <w:rsid w:val="00DD4AFF"/>
    <w:rsid w:val="00DD4BD0"/>
    <w:rsid w:val="00DD5697"/>
    <w:rsid w:val="00DD645D"/>
    <w:rsid w:val="00DD696F"/>
    <w:rsid w:val="00DD782E"/>
    <w:rsid w:val="00DE008E"/>
    <w:rsid w:val="00DE0CE8"/>
    <w:rsid w:val="00DE0FEC"/>
    <w:rsid w:val="00DE16AB"/>
    <w:rsid w:val="00DE4845"/>
    <w:rsid w:val="00DE4874"/>
    <w:rsid w:val="00DE6534"/>
    <w:rsid w:val="00DE7D9C"/>
    <w:rsid w:val="00DF0263"/>
    <w:rsid w:val="00DF2E11"/>
    <w:rsid w:val="00DF35AB"/>
    <w:rsid w:val="00DF370E"/>
    <w:rsid w:val="00DF4148"/>
    <w:rsid w:val="00DF428B"/>
    <w:rsid w:val="00DF621E"/>
    <w:rsid w:val="00DF676B"/>
    <w:rsid w:val="00E027CD"/>
    <w:rsid w:val="00E03AF2"/>
    <w:rsid w:val="00E06456"/>
    <w:rsid w:val="00E066B1"/>
    <w:rsid w:val="00E06CF3"/>
    <w:rsid w:val="00E10119"/>
    <w:rsid w:val="00E10DC2"/>
    <w:rsid w:val="00E12F2A"/>
    <w:rsid w:val="00E137A2"/>
    <w:rsid w:val="00E13AF4"/>
    <w:rsid w:val="00E151D7"/>
    <w:rsid w:val="00E16386"/>
    <w:rsid w:val="00E2022A"/>
    <w:rsid w:val="00E2403A"/>
    <w:rsid w:val="00E24BDC"/>
    <w:rsid w:val="00E2585F"/>
    <w:rsid w:val="00E25C6E"/>
    <w:rsid w:val="00E264B5"/>
    <w:rsid w:val="00E26628"/>
    <w:rsid w:val="00E266D6"/>
    <w:rsid w:val="00E2707F"/>
    <w:rsid w:val="00E30752"/>
    <w:rsid w:val="00E307A7"/>
    <w:rsid w:val="00E313BE"/>
    <w:rsid w:val="00E31A06"/>
    <w:rsid w:val="00E33295"/>
    <w:rsid w:val="00E3515B"/>
    <w:rsid w:val="00E352A0"/>
    <w:rsid w:val="00E3673F"/>
    <w:rsid w:val="00E40B88"/>
    <w:rsid w:val="00E40B9C"/>
    <w:rsid w:val="00E414B3"/>
    <w:rsid w:val="00E41B08"/>
    <w:rsid w:val="00E4281F"/>
    <w:rsid w:val="00E43A5F"/>
    <w:rsid w:val="00E43CBD"/>
    <w:rsid w:val="00E4540B"/>
    <w:rsid w:val="00E459B1"/>
    <w:rsid w:val="00E45BFC"/>
    <w:rsid w:val="00E45E4F"/>
    <w:rsid w:val="00E46648"/>
    <w:rsid w:val="00E46740"/>
    <w:rsid w:val="00E46D80"/>
    <w:rsid w:val="00E47422"/>
    <w:rsid w:val="00E479D3"/>
    <w:rsid w:val="00E47B02"/>
    <w:rsid w:val="00E50B4D"/>
    <w:rsid w:val="00E5116F"/>
    <w:rsid w:val="00E51525"/>
    <w:rsid w:val="00E52AAE"/>
    <w:rsid w:val="00E53383"/>
    <w:rsid w:val="00E539B3"/>
    <w:rsid w:val="00E546FA"/>
    <w:rsid w:val="00E54917"/>
    <w:rsid w:val="00E55B39"/>
    <w:rsid w:val="00E56091"/>
    <w:rsid w:val="00E563A6"/>
    <w:rsid w:val="00E56A73"/>
    <w:rsid w:val="00E56DB9"/>
    <w:rsid w:val="00E60103"/>
    <w:rsid w:val="00E6022C"/>
    <w:rsid w:val="00E6086C"/>
    <w:rsid w:val="00E60929"/>
    <w:rsid w:val="00E61349"/>
    <w:rsid w:val="00E63238"/>
    <w:rsid w:val="00E6445C"/>
    <w:rsid w:val="00E645C8"/>
    <w:rsid w:val="00E65F24"/>
    <w:rsid w:val="00E70513"/>
    <w:rsid w:val="00E705F5"/>
    <w:rsid w:val="00E707F1"/>
    <w:rsid w:val="00E70C6B"/>
    <w:rsid w:val="00E71221"/>
    <w:rsid w:val="00E716E7"/>
    <w:rsid w:val="00E7400D"/>
    <w:rsid w:val="00E75B6A"/>
    <w:rsid w:val="00E75D37"/>
    <w:rsid w:val="00E7611D"/>
    <w:rsid w:val="00E771AB"/>
    <w:rsid w:val="00E81192"/>
    <w:rsid w:val="00E83449"/>
    <w:rsid w:val="00E83994"/>
    <w:rsid w:val="00E83C86"/>
    <w:rsid w:val="00E859F6"/>
    <w:rsid w:val="00E8717F"/>
    <w:rsid w:val="00E90590"/>
    <w:rsid w:val="00E90D64"/>
    <w:rsid w:val="00E90F62"/>
    <w:rsid w:val="00E9117D"/>
    <w:rsid w:val="00E911FE"/>
    <w:rsid w:val="00E91885"/>
    <w:rsid w:val="00E91961"/>
    <w:rsid w:val="00E91C8C"/>
    <w:rsid w:val="00E92F69"/>
    <w:rsid w:val="00E9335D"/>
    <w:rsid w:val="00E93886"/>
    <w:rsid w:val="00E93A97"/>
    <w:rsid w:val="00E94AB0"/>
    <w:rsid w:val="00E9636D"/>
    <w:rsid w:val="00E96542"/>
    <w:rsid w:val="00E96ABC"/>
    <w:rsid w:val="00E96FD4"/>
    <w:rsid w:val="00EA0545"/>
    <w:rsid w:val="00EA0DFF"/>
    <w:rsid w:val="00EA27EC"/>
    <w:rsid w:val="00EA3640"/>
    <w:rsid w:val="00EA4C15"/>
    <w:rsid w:val="00EA5C99"/>
    <w:rsid w:val="00EA5F41"/>
    <w:rsid w:val="00EA622E"/>
    <w:rsid w:val="00EB1F98"/>
    <w:rsid w:val="00EB2376"/>
    <w:rsid w:val="00EB2C94"/>
    <w:rsid w:val="00EB32A2"/>
    <w:rsid w:val="00EB3513"/>
    <w:rsid w:val="00EB4DF1"/>
    <w:rsid w:val="00EB558C"/>
    <w:rsid w:val="00EB5887"/>
    <w:rsid w:val="00EB5D3A"/>
    <w:rsid w:val="00EB654C"/>
    <w:rsid w:val="00EB6ACD"/>
    <w:rsid w:val="00EC1676"/>
    <w:rsid w:val="00EC1A38"/>
    <w:rsid w:val="00EC2573"/>
    <w:rsid w:val="00EC2842"/>
    <w:rsid w:val="00EC2BB8"/>
    <w:rsid w:val="00EC3F66"/>
    <w:rsid w:val="00EC4930"/>
    <w:rsid w:val="00EC68ED"/>
    <w:rsid w:val="00EC6B73"/>
    <w:rsid w:val="00ED083A"/>
    <w:rsid w:val="00ED0A32"/>
    <w:rsid w:val="00ED116C"/>
    <w:rsid w:val="00ED12CB"/>
    <w:rsid w:val="00ED1414"/>
    <w:rsid w:val="00ED161E"/>
    <w:rsid w:val="00ED1989"/>
    <w:rsid w:val="00ED1E9D"/>
    <w:rsid w:val="00ED1F8C"/>
    <w:rsid w:val="00ED3A31"/>
    <w:rsid w:val="00ED3CEB"/>
    <w:rsid w:val="00ED3D0A"/>
    <w:rsid w:val="00ED4462"/>
    <w:rsid w:val="00ED4EF8"/>
    <w:rsid w:val="00ED6D4E"/>
    <w:rsid w:val="00EE0271"/>
    <w:rsid w:val="00EE029E"/>
    <w:rsid w:val="00EE0324"/>
    <w:rsid w:val="00EE0359"/>
    <w:rsid w:val="00EE0BBF"/>
    <w:rsid w:val="00EE2B39"/>
    <w:rsid w:val="00EE2E3E"/>
    <w:rsid w:val="00EE5116"/>
    <w:rsid w:val="00EE534C"/>
    <w:rsid w:val="00EE5AA8"/>
    <w:rsid w:val="00EE68E9"/>
    <w:rsid w:val="00EE6C18"/>
    <w:rsid w:val="00EE7369"/>
    <w:rsid w:val="00EE74E6"/>
    <w:rsid w:val="00EF0828"/>
    <w:rsid w:val="00EF0FF0"/>
    <w:rsid w:val="00EF191D"/>
    <w:rsid w:val="00EF1C45"/>
    <w:rsid w:val="00EF1E88"/>
    <w:rsid w:val="00EF28D1"/>
    <w:rsid w:val="00EF2E53"/>
    <w:rsid w:val="00EF3629"/>
    <w:rsid w:val="00EF390C"/>
    <w:rsid w:val="00EF40DE"/>
    <w:rsid w:val="00EF581A"/>
    <w:rsid w:val="00EF5D7E"/>
    <w:rsid w:val="00EF61BC"/>
    <w:rsid w:val="00EF66DA"/>
    <w:rsid w:val="00F007E7"/>
    <w:rsid w:val="00F014C4"/>
    <w:rsid w:val="00F01A0A"/>
    <w:rsid w:val="00F05AC7"/>
    <w:rsid w:val="00F05C6A"/>
    <w:rsid w:val="00F05ED9"/>
    <w:rsid w:val="00F06869"/>
    <w:rsid w:val="00F06886"/>
    <w:rsid w:val="00F06EA7"/>
    <w:rsid w:val="00F06EB5"/>
    <w:rsid w:val="00F06EF2"/>
    <w:rsid w:val="00F114E0"/>
    <w:rsid w:val="00F12667"/>
    <w:rsid w:val="00F1299B"/>
    <w:rsid w:val="00F12BEE"/>
    <w:rsid w:val="00F13C12"/>
    <w:rsid w:val="00F16BF6"/>
    <w:rsid w:val="00F17F3E"/>
    <w:rsid w:val="00F21405"/>
    <w:rsid w:val="00F2149F"/>
    <w:rsid w:val="00F22456"/>
    <w:rsid w:val="00F245EA"/>
    <w:rsid w:val="00F24AF9"/>
    <w:rsid w:val="00F27A55"/>
    <w:rsid w:val="00F30075"/>
    <w:rsid w:val="00F30289"/>
    <w:rsid w:val="00F308AA"/>
    <w:rsid w:val="00F3662C"/>
    <w:rsid w:val="00F36818"/>
    <w:rsid w:val="00F37626"/>
    <w:rsid w:val="00F37E33"/>
    <w:rsid w:val="00F4042D"/>
    <w:rsid w:val="00F408D5"/>
    <w:rsid w:val="00F40949"/>
    <w:rsid w:val="00F40E62"/>
    <w:rsid w:val="00F41105"/>
    <w:rsid w:val="00F41311"/>
    <w:rsid w:val="00F41A9C"/>
    <w:rsid w:val="00F43A7F"/>
    <w:rsid w:val="00F44501"/>
    <w:rsid w:val="00F45631"/>
    <w:rsid w:val="00F469A5"/>
    <w:rsid w:val="00F47165"/>
    <w:rsid w:val="00F47845"/>
    <w:rsid w:val="00F47AF4"/>
    <w:rsid w:val="00F50C2F"/>
    <w:rsid w:val="00F516BF"/>
    <w:rsid w:val="00F54532"/>
    <w:rsid w:val="00F54754"/>
    <w:rsid w:val="00F54B64"/>
    <w:rsid w:val="00F54CCF"/>
    <w:rsid w:val="00F55061"/>
    <w:rsid w:val="00F57846"/>
    <w:rsid w:val="00F57B05"/>
    <w:rsid w:val="00F6285E"/>
    <w:rsid w:val="00F62931"/>
    <w:rsid w:val="00F62ED7"/>
    <w:rsid w:val="00F635F7"/>
    <w:rsid w:val="00F640EF"/>
    <w:rsid w:val="00F6631E"/>
    <w:rsid w:val="00F670CF"/>
    <w:rsid w:val="00F672AE"/>
    <w:rsid w:val="00F67B5B"/>
    <w:rsid w:val="00F72EF8"/>
    <w:rsid w:val="00F731FC"/>
    <w:rsid w:val="00F732E9"/>
    <w:rsid w:val="00F73326"/>
    <w:rsid w:val="00F759D3"/>
    <w:rsid w:val="00F75DA7"/>
    <w:rsid w:val="00F76177"/>
    <w:rsid w:val="00F765DE"/>
    <w:rsid w:val="00F7793A"/>
    <w:rsid w:val="00F77C75"/>
    <w:rsid w:val="00F80DB9"/>
    <w:rsid w:val="00F82B79"/>
    <w:rsid w:val="00F839A7"/>
    <w:rsid w:val="00F83AB0"/>
    <w:rsid w:val="00F84D74"/>
    <w:rsid w:val="00F85B36"/>
    <w:rsid w:val="00F85FBF"/>
    <w:rsid w:val="00F8693B"/>
    <w:rsid w:val="00F940B2"/>
    <w:rsid w:val="00F940F6"/>
    <w:rsid w:val="00F94214"/>
    <w:rsid w:val="00F94315"/>
    <w:rsid w:val="00F9434C"/>
    <w:rsid w:val="00F951D7"/>
    <w:rsid w:val="00F95E3C"/>
    <w:rsid w:val="00F96206"/>
    <w:rsid w:val="00F967FD"/>
    <w:rsid w:val="00F97035"/>
    <w:rsid w:val="00F97748"/>
    <w:rsid w:val="00FA0CB7"/>
    <w:rsid w:val="00FA13EA"/>
    <w:rsid w:val="00FA2EDC"/>
    <w:rsid w:val="00FA33DC"/>
    <w:rsid w:val="00FA3A90"/>
    <w:rsid w:val="00FA4707"/>
    <w:rsid w:val="00FA4F4F"/>
    <w:rsid w:val="00FA5445"/>
    <w:rsid w:val="00FA7C95"/>
    <w:rsid w:val="00FA7E68"/>
    <w:rsid w:val="00FB09F7"/>
    <w:rsid w:val="00FB0F42"/>
    <w:rsid w:val="00FB0F70"/>
    <w:rsid w:val="00FB1332"/>
    <w:rsid w:val="00FB2205"/>
    <w:rsid w:val="00FB260D"/>
    <w:rsid w:val="00FB3B03"/>
    <w:rsid w:val="00FB40ED"/>
    <w:rsid w:val="00FB4A09"/>
    <w:rsid w:val="00FB519D"/>
    <w:rsid w:val="00FB5F09"/>
    <w:rsid w:val="00FB6C63"/>
    <w:rsid w:val="00FB76CE"/>
    <w:rsid w:val="00FC0A01"/>
    <w:rsid w:val="00FC1FF4"/>
    <w:rsid w:val="00FC2011"/>
    <w:rsid w:val="00FC2A2F"/>
    <w:rsid w:val="00FC3F52"/>
    <w:rsid w:val="00FC4F32"/>
    <w:rsid w:val="00FC62E7"/>
    <w:rsid w:val="00FC701F"/>
    <w:rsid w:val="00FC7764"/>
    <w:rsid w:val="00FC7D71"/>
    <w:rsid w:val="00FC7F51"/>
    <w:rsid w:val="00FD0219"/>
    <w:rsid w:val="00FD0AA3"/>
    <w:rsid w:val="00FD10B1"/>
    <w:rsid w:val="00FD10BD"/>
    <w:rsid w:val="00FD1F35"/>
    <w:rsid w:val="00FD2C64"/>
    <w:rsid w:val="00FD35C5"/>
    <w:rsid w:val="00FD3C94"/>
    <w:rsid w:val="00FD3D81"/>
    <w:rsid w:val="00FD3EE3"/>
    <w:rsid w:val="00FD53A7"/>
    <w:rsid w:val="00FD6064"/>
    <w:rsid w:val="00FD6594"/>
    <w:rsid w:val="00FD7836"/>
    <w:rsid w:val="00FE09DA"/>
    <w:rsid w:val="00FE1959"/>
    <w:rsid w:val="00FE2A4A"/>
    <w:rsid w:val="00FE2FF1"/>
    <w:rsid w:val="00FE3D9A"/>
    <w:rsid w:val="00FE3DDC"/>
    <w:rsid w:val="00FE63FF"/>
    <w:rsid w:val="00FE6ECD"/>
    <w:rsid w:val="00FF17A0"/>
    <w:rsid w:val="00FF181C"/>
    <w:rsid w:val="00FF1AFC"/>
    <w:rsid w:val="00FF2A1F"/>
    <w:rsid w:val="00FF2F55"/>
    <w:rsid w:val="00FF31BE"/>
    <w:rsid w:val="00FF34AB"/>
    <w:rsid w:val="00FF35BA"/>
    <w:rsid w:val="00FF445B"/>
    <w:rsid w:val="00FF4461"/>
    <w:rsid w:val="00FF56DB"/>
    <w:rsid w:val="00FF5B16"/>
    <w:rsid w:val="00FF60E8"/>
    <w:rsid w:val="00FF722D"/>
    <w:rsid w:val="00FF7929"/>
    <w:rsid w:val="00FF7B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621E"/>
    <w:pPr>
      <w:widowControl w:val="0"/>
      <w:autoSpaceDE w:val="0"/>
      <w:autoSpaceDN w:val="0"/>
      <w:adjustRightInd w:val="0"/>
    </w:pPr>
    <w:rPr>
      <w:rFonts w:ascii="Trebuchet MS" w:hAnsi="Trebuchet MS"/>
      <w:szCs w:val="24"/>
    </w:rPr>
  </w:style>
  <w:style w:type="paragraph" w:styleId="Heading1">
    <w:name w:val="heading 1"/>
    <w:basedOn w:val="Normal"/>
    <w:next w:val="Normal"/>
    <w:link w:val="Heading1Char"/>
    <w:qFormat/>
    <w:pPr>
      <w:keepNext/>
      <w:tabs>
        <w:tab w:val="center" w:pos="7344"/>
      </w:tabs>
      <w:jc w:val="center"/>
      <w:outlineLvl w:val="0"/>
    </w:pPr>
    <w:rPr>
      <w:rFonts w:ascii="Univers (W1)" w:hAnsi="Univers (W1)"/>
      <w:b/>
      <w:bCs/>
      <w:szCs w:val="20"/>
    </w:rPr>
  </w:style>
  <w:style w:type="paragraph" w:styleId="Heading2">
    <w:name w:val="heading 2"/>
    <w:basedOn w:val="Normal"/>
    <w:next w:val="Normal"/>
    <w:link w:val="Heading2Char"/>
    <w:qFormat/>
    <w:pPr>
      <w:keepNext/>
      <w:tabs>
        <w:tab w:val="right" w:pos="-360"/>
        <w:tab w:val="left" w:pos="0"/>
        <w:tab w:val="right" w:pos="540"/>
        <w:tab w:val="left" w:pos="1080"/>
        <w:tab w:val="left" w:pos="2160"/>
      </w:tabs>
      <w:outlineLvl w:val="1"/>
    </w:pPr>
    <w:rPr>
      <w:rFonts w:ascii="Univers (W1)" w:hAnsi="Univers (W1)"/>
      <w:b/>
      <w:bCs/>
      <w:i/>
      <w:iCs/>
      <w:szCs w:val="20"/>
    </w:rPr>
  </w:style>
  <w:style w:type="paragraph" w:styleId="Heading3">
    <w:name w:val="heading 3"/>
    <w:basedOn w:val="Normal"/>
    <w:next w:val="Normal"/>
    <w:link w:val="Heading3Char"/>
    <w:qFormat/>
    <w:pPr>
      <w:keepNext/>
      <w:tabs>
        <w:tab w:val="right" w:pos="-360"/>
        <w:tab w:val="left" w:pos="0"/>
        <w:tab w:val="right" w:pos="540"/>
        <w:tab w:val="left" w:pos="1080"/>
        <w:tab w:val="left" w:pos="2160"/>
      </w:tabs>
      <w:outlineLvl w:val="2"/>
    </w:pPr>
    <w:rPr>
      <w:rFonts w:ascii="Univers (W1)" w:hAnsi="Univers (W1)"/>
      <w:b/>
      <w:bCs/>
      <w:i/>
      <w:iCs/>
      <w:szCs w:val="20"/>
    </w:rPr>
  </w:style>
  <w:style w:type="paragraph" w:styleId="Heading4">
    <w:name w:val="heading 4"/>
    <w:basedOn w:val="Normal"/>
    <w:next w:val="Normal"/>
    <w:link w:val="Heading4Char"/>
    <w:qFormat/>
    <w:pPr>
      <w:keepNext/>
      <w:tabs>
        <w:tab w:val="left" w:pos="-360"/>
        <w:tab w:val="left" w:pos="0"/>
        <w:tab w:val="left" w:pos="2160"/>
      </w:tabs>
      <w:outlineLvl w:val="3"/>
    </w:pPr>
    <w:rPr>
      <w:rFonts w:ascii="Univers (W1)" w:hAnsi="Univers (W1)"/>
      <w:b/>
      <w:bCs/>
      <w:i/>
      <w:iCs/>
      <w:sz w:val="22"/>
      <w:u w:val="single"/>
    </w:rPr>
  </w:style>
  <w:style w:type="paragraph" w:styleId="Heading5">
    <w:name w:val="heading 5"/>
    <w:basedOn w:val="Normal"/>
    <w:next w:val="Normal"/>
    <w:link w:val="Heading5Char"/>
    <w:qFormat/>
    <w:pPr>
      <w:keepNext/>
      <w:tabs>
        <w:tab w:val="left" w:pos="-422"/>
        <w:tab w:val="left" w:pos="0"/>
        <w:tab w:val="left" w:pos="1080"/>
        <w:tab w:val="left" w:pos="2160"/>
      </w:tabs>
      <w:outlineLvl w:val="4"/>
    </w:pPr>
    <w:rPr>
      <w:rFonts w:ascii="Times New Roman" w:hAnsi="Times New Roman"/>
      <w:b/>
      <w:bCs/>
      <w:sz w:val="22"/>
      <w:szCs w:val="20"/>
      <w:u w:val="single"/>
    </w:rPr>
  </w:style>
  <w:style w:type="paragraph" w:styleId="Heading6">
    <w:name w:val="heading 6"/>
    <w:basedOn w:val="Normal"/>
    <w:next w:val="Normal"/>
    <w:link w:val="Heading6Char"/>
    <w:qFormat/>
    <w:pPr>
      <w:keepNext/>
      <w:ind w:left="360" w:hanging="360"/>
      <w:outlineLvl w:val="5"/>
    </w:pPr>
    <w:rPr>
      <w:rFonts w:ascii="Times New Roman" w:hAnsi="Times New Roman"/>
      <w:b/>
      <w:bCs/>
      <w:i/>
      <w:iCs/>
      <w:sz w:val="22"/>
      <w:u w:val="single"/>
    </w:rPr>
  </w:style>
  <w:style w:type="paragraph" w:styleId="Heading7">
    <w:name w:val="heading 7"/>
    <w:basedOn w:val="Normal"/>
    <w:next w:val="Normal"/>
    <w:link w:val="Heading7Char"/>
    <w:qFormat/>
    <w:pPr>
      <w:keepNext/>
      <w:tabs>
        <w:tab w:val="center" w:pos="7344"/>
      </w:tabs>
      <w:jc w:val="center"/>
      <w:outlineLvl w:val="6"/>
    </w:pPr>
    <w:rPr>
      <w:rFonts w:ascii="Univers (W1)" w:hAnsi="Univers (W1)"/>
      <w:b/>
      <w:bCs/>
      <w:sz w:val="22"/>
      <w:szCs w:val="20"/>
    </w:rPr>
  </w:style>
  <w:style w:type="paragraph" w:styleId="Heading8">
    <w:name w:val="heading 8"/>
    <w:basedOn w:val="Normal"/>
    <w:next w:val="Normal"/>
    <w:link w:val="Heading8Char"/>
    <w:qFormat/>
    <w:pPr>
      <w:keepNext/>
      <w:tabs>
        <w:tab w:val="right" w:pos="-360"/>
        <w:tab w:val="left" w:pos="0"/>
        <w:tab w:val="left" w:pos="576"/>
      </w:tabs>
      <w:outlineLvl w:val="7"/>
    </w:pPr>
    <w:rPr>
      <w:rFonts w:ascii="Times New Roman" w:hAnsi="Times New Roman"/>
      <w:b/>
      <w:bCs/>
      <w:smallCaps/>
      <w:sz w:val="22"/>
      <w:szCs w:val="18"/>
    </w:rPr>
  </w:style>
  <w:style w:type="paragraph" w:styleId="Heading9">
    <w:name w:val="heading 9"/>
    <w:basedOn w:val="Normal"/>
    <w:next w:val="Normal"/>
    <w:link w:val="Heading9Char"/>
    <w:qFormat/>
    <w:pPr>
      <w:keepNext/>
      <w:tabs>
        <w:tab w:val="left" w:pos="576"/>
        <w:tab w:val="center" w:pos="7344"/>
      </w:tabs>
      <w:jc w:val="center"/>
      <w:outlineLvl w:val="8"/>
    </w:pPr>
    <w:rPr>
      <w:rFonts w:ascii="Arial" w:hAnsi="Arial" w:cs="Arial"/>
      <w:b/>
      <w:bCs/>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QuickA">
    <w:name w:val="Quick A."/>
    <w:basedOn w:val="Normal"/>
    <w:pPr>
      <w:numPr>
        <w:numId w:val="1"/>
      </w:numPr>
      <w:ind w:left="1080" w:hanging="1080"/>
    </w:pPr>
  </w:style>
  <w:style w:type="paragraph" w:styleId="BodyText">
    <w:name w:val="Body Text"/>
    <w:basedOn w:val="Normal"/>
    <w:link w:val="BodyTextChar"/>
    <w:pPr>
      <w:jc w:val="center"/>
    </w:pPr>
    <w:rPr>
      <w:rFonts w:ascii="Univers (W1)" w:hAnsi="Univers (W1)"/>
      <w:sz w:val="22"/>
    </w:rPr>
  </w:style>
  <w:style w:type="paragraph" w:styleId="DocumentMap">
    <w:name w:val="Document Map"/>
    <w:basedOn w:val="Normal"/>
    <w:link w:val="DocumentMapChar"/>
    <w:semiHidden/>
    <w:pPr>
      <w:shd w:val="clear" w:color="auto" w:fill="000080"/>
    </w:pPr>
    <w:rPr>
      <w:rFonts w:ascii="Tahoma" w:hAnsi="Tahoma" w:cs="Tahoma"/>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pPr>
      <w:tabs>
        <w:tab w:val="center" w:pos="4320"/>
        <w:tab w:val="right" w:pos="8640"/>
      </w:tabs>
    </w:pPr>
  </w:style>
  <w:style w:type="paragraph" w:styleId="Caption">
    <w:name w:val="caption"/>
    <w:basedOn w:val="Normal"/>
    <w:next w:val="Normal"/>
    <w:qFormat/>
    <w:pPr>
      <w:tabs>
        <w:tab w:val="center" w:pos="7344"/>
      </w:tabs>
      <w:jc w:val="center"/>
    </w:pPr>
    <w:rPr>
      <w:rFonts w:ascii="Univers (W1)" w:hAnsi="Univers (W1)"/>
      <w:b/>
      <w:bCs/>
      <w:sz w:val="22"/>
      <w:szCs w:val="20"/>
    </w:rPr>
  </w:style>
  <w:style w:type="paragraph" w:styleId="BodyTextIndent">
    <w:name w:val="Body Text Indent"/>
    <w:basedOn w:val="Normal"/>
    <w:link w:val="BodyTextIndentChar"/>
    <w:pPr>
      <w:tabs>
        <w:tab w:val="left" w:pos="576"/>
      </w:tabs>
      <w:ind w:left="630" w:hanging="630"/>
    </w:pPr>
    <w:rPr>
      <w:rFonts w:ascii="Arial" w:hAnsi="Arial" w:cs="Arial"/>
      <w:b/>
      <w:bCs/>
      <w:sz w:val="22"/>
    </w:rPr>
  </w:style>
  <w:style w:type="paragraph" w:styleId="BodyTextIndent2">
    <w:name w:val="Body Text Indent 2"/>
    <w:basedOn w:val="Normal"/>
    <w:link w:val="BodyTextIndent2Char"/>
    <w:pPr>
      <w:tabs>
        <w:tab w:val="left" w:pos="630"/>
      </w:tabs>
      <w:ind w:left="630" w:hanging="630"/>
    </w:pPr>
    <w:rPr>
      <w:rFonts w:ascii="Arial" w:hAnsi="Arial" w:cs="Arial"/>
      <w:sz w:val="22"/>
    </w:rPr>
  </w:style>
  <w:style w:type="paragraph" w:styleId="BalloonText">
    <w:name w:val="Balloon Text"/>
    <w:basedOn w:val="Normal"/>
    <w:link w:val="BalloonTextChar"/>
    <w:semiHidden/>
    <w:rPr>
      <w:rFonts w:ascii="Tahoma" w:hAnsi="Tahoma" w:cs="Tahoma"/>
      <w:sz w:val="16"/>
      <w:szCs w:val="16"/>
    </w:rPr>
  </w:style>
  <w:style w:type="character" w:styleId="PageNumber">
    <w:name w:val="page number"/>
    <w:basedOn w:val="DefaultParagraphFont"/>
  </w:style>
  <w:style w:type="paragraph" w:styleId="Title">
    <w:name w:val="Title"/>
    <w:basedOn w:val="Normal"/>
    <w:link w:val="TitleChar"/>
    <w:qFormat/>
    <w:pPr>
      <w:tabs>
        <w:tab w:val="left" w:pos="576"/>
        <w:tab w:val="center" w:pos="7344"/>
      </w:tabs>
      <w:ind w:left="90"/>
      <w:jc w:val="center"/>
    </w:pPr>
    <w:rPr>
      <w:rFonts w:ascii="Arial" w:hAnsi="Arial" w:cs="Arial"/>
      <w:b/>
      <w:bCs/>
      <w:szCs w:val="20"/>
    </w:rPr>
  </w:style>
  <w:style w:type="paragraph" w:styleId="BodyTextIndent3">
    <w:name w:val="Body Text Indent 3"/>
    <w:basedOn w:val="Normal"/>
    <w:link w:val="BodyTextIndent3Char"/>
    <w:rsid w:val="00205B74"/>
    <w:pPr>
      <w:spacing w:after="120"/>
      <w:ind w:left="360"/>
    </w:pPr>
    <w:rPr>
      <w:sz w:val="16"/>
      <w:szCs w:val="16"/>
    </w:rPr>
  </w:style>
  <w:style w:type="paragraph" w:styleId="BodyText2">
    <w:name w:val="Body Text 2"/>
    <w:basedOn w:val="Normal"/>
    <w:link w:val="BodyText2Char"/>
    <w:rsid w:val="004B69B2"/>
    <w:pPr>
      <w:spacing w:after="120" w:line="480" w:lineRule="auto"/>
    </w:pPr>
  </w:style>
  <w:style w:type="paragraph" w:styleId="BodyText3">
    <w:name w:val="Body Text 3"/>
    <w:basedOn w:val="Normal"/>
    <w:link w:val="BodyText3Char"/>
    <w:rsid w:val="004B69B2"/>
    <w:pPr>
      <w:spacing w:after="120"/>
    </w:pPr>
    <w:rPr>
      <w:sz w:val="16"/>
      <w:szCs w:val="16"/>
    </w:rPr>
  </w:style>
  <w:style w:type="character" w:styleId="FollowedHyperlink">
    <w:name w:val="FollowedHyperlink"/>
    <w:rsid w:val="004867DB"/>
    <w:rPr>
      <w:color w:val="800080"/>
      <w:u w:val="single"/>
    </w:rPr>
  </w:style>
  <w:style w:type="paragraph" w:styleId="ListParagraph">
    <w:name w:val="List Paragraph"/>
    <w:basedOn w:val="Normal"/>
    <w:uiPriority w:val="34"/>
    <w:qFormat/>
    <w:rsid w:val="008604CF"/>
    <w:pPr>
      <w:ind w:left="720"/>
      <w:contextualSpacing/>
    </w:pPr>
  </w:style>
  <w:style w:type="character" w:customStyle="1" w:styleId="Heading1Char">
    <w:name w:val="Heading 1 Char"/>
    <w:link w:val="Heading1"/>
    <w:rsid w:val="003C51D0"/>
    <w:rPr>
      <w:rFonts w:ascii="Univers (W1)" w:hAnsi="Univers (W1)"/>
      <w:b/>
      <w:bCs/>
    </w:rPr>
  </w:style>
  <w:style w:type="character" w:customStyle="1" w:styleId="Heading2Char">
    <w:name w:val="Heading 2 Char"/>
    <w:link w:val="Heading2"/>
    <w:rsid w:val="003C51D0"/>
    <w:rPr>
      <w:rFonts w:ascii="Univers (W1)" w:hAnsi="Univers (W1)"/>
      <w:b/>
      <w:bCs/>
      <w:i/>
      <w:iCs/>
    </w:rPr>
  </w:style>
  <w:style w:type="character" w:customStyle="1" w:styleId="Heading3Char">
    <w:name w:val="Heading 3 Char"/>
    <w:link w:val="Heading3"/>
    <w:rsid w:val="003C51D0"/>
    <w:rPr>
      <w:rFonts w:ascii="Univers (W1)" w:hAnsi="Univers (W1)"/>
      <w:b/>
      <w:bCs/>
      <w:i/>
      <w:iCs/>
    </w:rPr>
  </w:style>
  <w:style w:type="character" w:customStyle="1" w:styleId="Heading4Char">
    <w:name w:val="Heading 4 Char"/>
    <w:link w:val="Heading4"/>
    <w:rsid w:val="003C51D0"/>
    <w:rPr>
      <w:rFonts w:ascii="Univers (W1)" w:hAnsi="Univers (W1)"/>
      <w:b/>
      <w:bCs/>
      <w:i/>
      <w:iCs/>
      <w:sz w:val="22"/>
      <w:szCs w:val="24"/>
      <w:u w:val="single"/>
    </w:rPr>
  </w:style>
  <w:style w:type="character" w:customStyle="1" w:styleId="Heading5Char">
    <w:name w:val="Heading 5 Char"/>
    <w:link w:val="Heading5"/>
    <w:rsid w:val="003C51D0"/>
    <w:rPr>
      <w:b/>
      <w:bCs/>
      <w:sz w:val="22"/>
      <w:u w:val="single"/>
    </w:rPr>
  </w:style>
  <w:style w:type="character" w:customStyle="1" w:styleId="Heading6Char">
    <w:name w:val="Heading 6 Char"/>
    <w:link w:val="Heading6"/>
    <w:rsid w:val="003C51D0"/>
    <w:rPr>
      <w:b/>
      <w:bCs/>
      <w:i/>
      <w:iCs/>
      <w:sz w:val="22"/>
      <w:szCs w:val="24"/>
      <w:u w:val="single"/>
    </w:rPr>
  </w:style>
  <w:style w:type="character" w:customStyle="1" w:styleId="Heading7Char">
    <w:name w:val="Heading 7 Char"/>
    <w:link w:val="Heading7"/>
    <w:rsid w:val="003C51D0"/>
    <w:rPr>
      <w:rFonts w:ascii="Univers (W1)" w:hAnsi="Univers (W1)"/>
      <w:b/>
      <w:bCs/>
      <w:sz w:val="22"/>
    </w:rPr>
  </w:style>
  <w:style w:type="character" w:customStyle="1" w:styleId="Heading8Char">
    <w:name w:val="Heading 8 Char"/>
    <w:link w:val="Heading8"/>
    <w:rsid w:val="003C51D0"/>
    <w:rPr>
      <w:b/>
      <w:bCs/>
      <w:smallCaps/>
      <w:sz w:val="22"/>
      <w:szCs w:val="18"/>
    </w:rPr>
  </w:style>
  <w:style w:type="character" w:customStyle="1" w:styleId="Heading9Char">
    <w:name w:val="Heading 9 Char"/>
    <w:link w:val="Heading9"/>
    <w:rsid w:val="003C51D0"/>
    <w:rPr>
      <w:rFonts w:ascii="Arial" w:hAnsi="Arial" w:cs="Arial"/>
      <w:b/>
      <w:bCs/>
      <w:sz w:val="24"/>
    </w:rPr>
  </w:style>
  <w:style w:type="character" w:customStyle="1" w:styleId="BodyTextChar">
    <w:name w:val="Body Text Char"/>
    <w:link w:val="BodyText"/>
    <w:rsid w:val="003C51D0"/>
    <w:rPr>
      <w:rFonts w:ascii="Univers (W1)" w:hAnsi="Univers (W1)"/>
      <w:sz w:val="22"/>
      <w:szCs w:val="24"/>
    </w:rPr>
  </w:style>
  <w:style w:type="character" w:customStyle="1" w:styleId="DocumentMapChar">
    <w:name w:val="Document Map Char"/>
    <w:link w:val="DocumentMap"/>
    <w:semiHidden/>
    <w:rsid w:val="003C51D0"/>
    <w:rPr>
      <w:rFonts w:ascii="Tahoma" w:hAnsi="Tahoma" w:cs="Tahoma"/>
      <w:szCs w:val="24"/>
      <w:shd w:val="clear" w:color="auto" w:fill="000080"/>
    </w:rPr>
  </w:style>
  <w:style w:type="character" w:customStyle="1" w:styleId="HeaderChar">
    <w:name w:val="Header Char"/>
    <w:link w:val="Header"/>
    <w:rsid w:val="003C51D0"/>
    <w:rPr>
      <w:rFonts w:ascii="Trebuchet MS" w:hAnsi="Trebuchet MS"/>
      <w:szCs w:val="24"/>
    </w:rPr>
  </w:style>
  <w:style w:type="character" w:customStyle="1" w:styleId="FooterChar">
    <w:name w:val="Footer Char"/>
    <w:link w:val="Footer"/>
    <w:rsid w:val="003C51D0"/>
    <w:rPr>
      <w:rFonts w:ascii="Trebuchet MS" w:hAnsi="Trebuchet MS"/>
      <w:szCs w:val="24"/>
    </w:rPr>
  </w:style>
  <w:style w:type="character" w:customStyle="1" w:styleId="BodyTextIndentChar">
    <w:name w:val="Body Text Indent Char"/>
    <w:link w:val="BodyTextIndent"/>
    <w:rsid w:val="003C51D0"/>
    <w:rPr>
      <w:rFonts w:ascii="Arial" w:hAnsi="Arial" w:cs="Arial"/>
      <w:b/>
      <w:bCs/>
      <w:sz w:val="22"/>
      <w:szCs w:val="24"/>
    </w:rPr>
  </w:style>
  <w:style w:type="character" w:customStyle="1" w:styleId="BodyTextIndent2Char">
    <w:name w:val="Body Text Indent 2 Char"/>
    <w:link w:val="BodyTextIndent2"/>
    <w:rsid w:val="003C51D0"/>
    <w:rPr>
      <w:rFonts w:ascii="Arial" w:hAnsi="Arial" w:cs="Arial"/>
      <w:sz w:val="22"/>
      <w:szCs w:val="24"/>
    </w:rPr>
  </w:style>
  <w:style w:type="character" w:customStyle="1" w:styleId="BalloonTextChar">
    <w:name w:val="Balloon Text Char"/>
    <w:link w:val="BalloonText"/>
    <w:semiHidden/>
    <w:rsid w:val="003C51D0"/>
    <w:rPr>
      <w:rFonts w:ascii="Tahoma" w:hAnsi="Tahoma" w:cs="Tahoma"/>
      <w:sz w:val="16"/>
      <w:szCs w:val="16"/>
    </w:rPr>
  </w:style>
  <w:style w:type="character" w:customStyle="1" w:styleId="TitleChar">
    <w:name w:val="Title Char"/>
    <w:link w:val="Title"/>
    <w:rsid w:val="003C51D0"/>
    <w:rPr>
      <w:rFonts w:ascii="Arial" w:hAnsi="Arial" w:cs="Arial"/>
      <w:b/>
      <w:bCs/>
    </w:rPr>
  </w:style>
  <w:style w:type="character" w:customStyle="1" w:styleId="BodyTextIndent3Char">
    <w:name w:val="Body Text Indent 3 Char"/>
    <w:link w:val="BodyTextIndent3"/>
    <w:rsid w:val="003C51D0"/>
    <w:rPr>
      <w:rFonts w:ascii="Trebuchet MS" w:hAnsi="Trebuchet MS"/>
      <w:sz w:val="16"/>
      <w:szCs w:val="16"/>
    </w:rPr>
  </w:style>
  <w:style w:type="character" w:customStyle="1" w:styleId="BodyText2Char">
    <w:name w:val="Body Text 2 Char"/>
    <w:link w:val="BodyText2"/>
    <w:rsid w:val="003C51D0"/>
    <w:rPr>
      <w:rFonts w:ascii="Trebuchet MS" w:hAnsi="Trebuchet MS"/>
      <w:szCs w:val="24"/>
    </w:rPr>
  </w:style>
  <w:style w:type="character" w:customStyle="1" w:styleId="BodyText3Char">
    <w:name w:val="Body Text 3 Char"/>
    <w:link w:val="BodyText3"/>
    <w:rsid w:val="003C51D0"/>
    <w:rPr>
      <w:rFonts w:ascii="Trebuchet MS" w:hAnsi="Trebuchet MS"/>
      <w:sz w:val="16"/>
      <w:szCs w:val="16"/>
    </w:rPr>
  </w:style>
  <w:style w:type="character" w:styleId="Strong">
    <w:name w:val="Strong"/>
    <w:uiPriority w:val="22"/>
    <w:qFormat/>
    <w:rsid w:val="00F06EF2"/>
    <w:rPr>
      <w:b/>
      <w:bCs/>
    </w:rPr>
  </w:style>
  <w:style w:type="character" w:styleId="CommentReference">
    <w:name w:val="annotation reference"/>
    <w:basedOn w:val="DefaultParagraphFont"/>
    <w:semiHidden/>
    <w:unhideWhenUsed/>
    <w:rsid w:val="00454F79"/>
    <w:rPr>
      <w:sz w:val="16"/>
      <w:szCs w:val="16"/>
    </w:rPr>
  </w:style>
  <w:style w:type="paragraph" w:styleId="CommentText">
    <w:name w:val="annotation text"/>
    <w:basedOn w:val="Normal"/>
    <w:link w:val="CommentTextChar"/>
    <w:semiHidden/>
    <w:unhideWhenUsed/>
    <w:rsid w:val="00454F79"/>
    <w:rPr>
      <w:szCs w:val="20"/>
    </w:rPr>
  </w:style>
  <w:style w:type="character" w:customStyle="1" w:styleId="CommentTextChar">
    <w:name w:val="Comment Text Char"/>
    <w:basedOn w:val="DefaultParagraphFont"/>
    <w:link w:val="CommentText"/>
    <w:semiHidden/>
    <w:rsid w:val="00454F79"/>
    <w:rPr>
      <w:rFonts w:ascii="Trebuchet MS" w:hAnsi="Trebuchet MS"/>
    </w:rPr>
  </w:style>
  <w:style w:type="paragraph" w:styleId="CommentSubject">
    <w:name w:val="annotation subject"/>
    <w:basedOn w:val="CommentText"/>
    <w:next w:val="CommentText"/>
    <w:link w:val="CommentSubjectChar"/>
    <w:semiHidden/>
    <w:unhideWhenUsed/>
    <w:rsid w:val="00454F79"/>
    <w:rPr>
      <w:b/>
      <w:bCs/>
    </w:rPr>
  </w:style>
  <w:style w:type="character" w:customStyle="1" w:styleId="CommentSubjectChar">
    <w:name w:val="Comment Subject Char"/>
    <w:basedOn w:val="CommentTextChar"/>
    <w:link w:val="CommentSubject"/>
    <w:semiHidden/>
    <w:rsid w:val="00454F79"/>
    <w:rPr>
      <w:rFonts w:ascii="Trebuchet MS" w:hAnsi="Trebuchet MS"/>
      <w:b/>
      <w:bCs/>
    </w:rPr>
  </w:style>
  <w:style w:type="character" w:styleId="Hyperlink">
    <w:name w:val="Hyperlink"/>
    <w:basedOn w:val="DefaultParagraphFont"/>
    <w:unhideWhenUsed/>
    <w:rsid w:val="00B728F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621E"/>
    <w:pPr>
      <w:widowControl w:val="0"/>
      <w:autoSpaceDE w:val="0"/>
      <w:autoSpaceDN w:val="0"/>
      <w:adjustRightInd w:val="0"/>
    </w:pPr>
    <w:rPr>
      <w:rFonts w:ascii="Trebuchet MS" w:hAnsi="Trebuchet MS"/>
      <w:szCs w:val="24"/>
    </w:rPr>
  </w:style>
  <w:style w:type="paragraph" w:styleId="Heading1">
    <w:name w:val="heading 1"/>
    <w:basedOn w:val="Normal"/>
    <w:next w:val="Normal"/>
    <w:link w:val="Heading1Char"/>
    <w:qFormat/>
    <w:pPr>
      <w:keepNext/>
      <w:tabs>
        <w:tab w:val="center" w:pos="7344"/>
      </w:tabs>
      <w:jc w:val="center"/>
      <w:outlineLvl w:val="0"/>
    </w:pPr>
    <w:rPr>
      <w:rFonts w:ascii="Univers (W1)" w:hAnsi="Univers (W1)"/>
      <w:b/>
      <w:bCs/>
      <w:szCs w:val="20"/>
    </w:rPr>
  </w:style>
  <w:style w:type="paragraph" w:styleId="Heading2">
    <w:name w:val="heading 2"/>
    <w:basedOn w:val="Normal"/>
    <w:next w:val="Normal"/>
    <w:link w:val="Heading2Char"/>
    <w:qFormat/>
    <w:pPr>
      <w:keepNext/>
      <w:tabs>
        <w:tab w:val="right" w:pos="-360"/>
        <w:tab w:val="left" w:pos="0"/>
        <w:tab w:val="right" w:pos="540"/>
        <w:tab w:val="left" w:pos="1080"/>
        <w:tab w:val="left" w:pos="2160"/>
      </w:tabs>
      <w:outlineLvl w:val="1"/>
    </w:pPr>
    <w:rPr>
      <w:rFonts w:ascii="Univers (W1)" w:hAnsi="Univers (W1)"/>
      <w:b/>
      <w:bCs/>
      <w:i/>
      <w:iCs/>
      <w:szCs w:val="20"/>
    </w:rPr>
  </w:style>
  <w:style w:type="paragraph" w:styleId="Heading3">
    <w:name w:val="heading 3"/>
    <w:basedOn w:val="Normal"/>
    <w:next w:val="Normal"/>
    <w:link w:val="Heading3Char"/>
    <w:qFormat/>
    <w:pPr>
      <w:keepNext/>
      <w:tabs>
        <w:tab w:val="right" w:pos="-360"/>
        <w:tab w:val="left" w:pos="0"/>
        <w:tab w:val="right" w:pos="540"/>
        <w:tab w:val="left" w:pos="1080"/>
        <w:tab w:val="left" w:pos="2160"/>
      </w:tabs>
      <w:outlineLvl w:val="2"/>
    </w:pPr>
    <w:rPr>
      <w:rFonts w:ascii="Univers (W1)" w:hAnsi="Univers (W1)"/>
      <w:b/>
      <w:bCs/>
      <w:i/>
      <w:iCs/>
      <w:szCs w:val="20"/>
    </w:rPr>
  </w:style>
  <w:style w:type="paragraph" w:styleId="Heading4">
    <w:name w:val="heading 4"/>
    <w:basedOn w:val="Normal"/>
    <w:next w:val="Normal"/>
    <w:link w:val="Heading4Char"/>
    <w:qFormat/>
    <w:pPr>
      <w:keepNext/>
      <w:tabs>
        <w:tab w:val="left" w:pos="-360"/>
        <w:tab w:val="left" w:pos="0"/>
        <w:tab w:val="left" w:pos="2160"/>
      </w:tabs>
      <w:outlineLvl w:val="3"/>
    </w:pPr>
    <w:rPr>
      <w:rFonts w:ascii="Univers (W1)" w:hAnsi="Univers (W1)"/>
      <w:b/>
      <w:bCs/>
      <w:i/>
      <w:iCs/>
      <w:sz w:val="22"/>
      <w:u w:val="single"/>
    </w:rPr>
  </w:style>
  <w:style w:type="paragraph" w:styleId="Heading5">
    <w:name w:val="heading 5"/>
    <w:basedOn w:val="Normal"/>
    <w:next w:val="Normal"/>
    <w:link w:val="Heading5Char"/>
    <w:qFormat/>
    <w:pPr>
      <w:keepNext/>
      <w:tabs>
        <w:tab w:val="left" w:pos="-422"/>
        <w:tab w:val="left" w:pos="0"/>
        <w:tab w:val="left" w:pos="1080"/>
        <w:tab w:val="left" w:pos="2160"/>
      </w:tabs>
      <w:outlineLvl w:val="4"/>
    </w:pPr>
    <w:rPr>
      <w:rFonts w:ascii="Times New Roman" w:hAnsi="Times New Roman"/>
      <w:b/>
      <w:bCs/>
      <w:sz w:val="22"/>
      <w:szCs w:val="20"/>
      <w:u w:val="single"/>
    </w:rPr>
  </w:style>
  <w:style w:type="paragraph" w:styleId="Heading6">
    <w:name w:val="heading 6"/>
    <w:basedOn w:val="Normal"/>
    <w:next w:val="Normal"/>
    <w:link w:val="Heading6Char"/>
    <w:qFormat/>
    <w:pPr>
      <w:keepNext/>
      <w:ind w:left="360" w:hanging="360"/>
      <w:outlineLvl w:val="5"/>
    </w:pPr>
    <w:rPr>
      <w:rFonts w:ascii="Times New Roman" w:hAnsi="Times New Roman"/>
      <w:b/>
      <w:bCs/>
      <w:i/>
      <w:iCs/>
      <w:sz w:val="22"/>
      <w:u w:val="single"/>
    </w:rPr>
  </w:style>
  <w:style w:type="paragraph" w:styleId="Heading7">
    <w:name w:val="heading 7"/>
    <w:basedOn w:val="Normal"/>
    <w:next w:val="Normal"/>
    <w:link w:val="Heading7Char"/>
    <w:qFormat/>
    <w:pPr>
      <w:keepNext/>
      <w:tabs>
        <w:tab w:val="center" w:pos="7344"/>
      </w:tabs>
      <w:jc w:val="center"/>
      <w:outlineLvl w:val="6"/>
    </w:pPr>
    <w:rPr>
      <w:rFonts w:ascii="Univers (W1)" w:hAnsi="Univers (W1)"/>
      <w:b/>
      <w:bCs/>
      <w:sz w:val="22"/>
      <w:szCs w:val="20"/>
    </w:rPr>
  </w:style>
  <w:style w:type="paragraph" w:styleId="Heading8">
    <w:name w:val="heading 8"/>
    <w:basedOn w:val="Normal"/>
    <w:next w:val="Normal"/>
    <w:link w:val="Heading8Char"/>
    <w:qFormat/>
    <w:pPr>
      <w:keepNext/>
      <w:tabs>
        <w:tab w:val="right" w:pos="-360"/>
        <w:tab w:val="left" w:pos="0"/>
        <w:tab w:val="left" w:pos="576"/>
      </w:tabs>
      <w:outlineLvl w:val="7"/>
    </w:pPr>
    <w:rPr>
      <w:rFonts w:ascii="Times New Roman" w:hAnsi="Times New Roman"/>
      <w:b/>
      <w:bCs/>
      <w:smallCaps/>
      <w:sz w:val="22"/>
      <w:szCs w:val="18"/>
    </w:rPr>
  </w:style>
  <w:style w:type="paragraph" w:styleId="Heading9">
    <w:name w:val="heading 9"/>
    <w:basedOn w:val="Normal"/>
    <w:next w:val="Normal"/>
    <w:link w:val="Heading9Char"/>
    <w:qFormat/>
    <w:pPr>
      <w:keepNext/>
      <w:tabs>
        <w:tab w:val="left" w:pos="576"/>
        <w:tab w:val="center" w:pos="7344"/>
      </w:tabs>
      <w:jc w:val="center"/>
      <w:outlineLvl w:val="8"/>
    </w:pPr>
    <w:rPr>
      <w:rFonts w:ascii="Arial" w:hAnsi="Arial" w:cs="Arial"/>
      <w:b/>
      <w:bCs/>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QuickA">
    <w:name w:val="Quick A."/>
    <w:basedOn w:val="Normal"/>
    <w:pPr>
      <w:numPr>
        <w:numId w:val="1"/>
      </w:numPr>
      <w:ind w:left="1080" w:hanging="1080"/>
    </w:pPr>
  </w:style>
  <w:style w:type="paragraph" w:styleId="BodyText">
    <w:name w:val="Body Text"/>
    <w:basedOn w:val="Normal"/>
    <w:link w:val="BodyTextChar"/>
    <w:pPr>
      <w:jc w:val="center"/>
    </w:pPr>
    <w:rPr>
      <w:rFonts w:ascii="Univers (W1)" w:hAnsi="Univers (W1)"/>
      <w:sz w:val="22"/>
    </w:rPr>
  </w:style>
  <w:style w:type="paragraph" w:styleId="DocumentMap">
    <w:name w:val="Document Map"/>
    <w:basedOn w:val="Normal"/>
    <w:link w:val="DocumentMapChar"/>
    <w:semiHidden/>
    <w:pPr>
      <w:shd w:val="clear" w:color="auto" w:fill="000080"/>
    </w:pPr>
    <w:rPr>
      <w:rFonts w:ascii="Tahoma" w:hAnsi="Tahoma" w:cs="Tahoma"/>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pPr>
      <w:tabs>
        <w:tab w:val="center" w:pos="4320"/>
        <w:tab w:val="right" w:pos="8640"/>
      </w:tabs>
    </w:pPr>
  </w:style>
  <w:style w:type="paragraph" w:styleId="Caption">
    <w:name w:val="caption"/>
    <w:basedOn w:val="Normal"/>
    <w:next w:val="Normal"/>
    <w:qFormat/>
    <w:pPr>
      <w:tabs>
        <w:tab w:val="center" w:pos="7344"/>
      </w:tabs>
      <w:jc w:val="center"/>
    </w:pPr>
    <w:rPr>
      <w:rFonts w:ascii="Univers (W1)" w:hAnsi="Univers (W1)"/>
      <w:b/>
      <w:bCs/>
      <w:sz w:val="22"/>
      <w:szCs w:val="20"/>
    </w:rPr>
  </w:style>
  <w:style w:type="paragraph" w:styleId="BodyTextIndent">
    <w:name w:val="Body Text Indent"/>
    <w:basedOn w:val="Normal"/>
    <w:link w:val="BodyTextIndentChar"/>
    <w:pPr>
      <w:tabs>
        <w:tab w:val="left" w:pos="576"/>
      </w:tabs>
      <w:ind w:left="630" w:hanging="630"/>
    </w:pPr>
    <w:rPr>
      <w:rFonts w:ascii="Arial" w:hAnsi="Arial" w:cs="Arial"/>
      <w:b/>
      <w:bCs/>
      <w:sz w:val="22"/>
    </w:rPr>
  </w:style>
  <w:style w:type="paragraph" w:styleId="BodyTextIndent2">
    <w:name w:val="Body Text Indent 2"/>
    <w:basedOn w:val="Normal"/>
    <w:link w:val="BodyTextIndent2Char"/>
    <w:pPr>
      <w:tabs>
        <w:tab w:val="left" w:pos="630"/>
      </w:tabs>
      <w:ind w:left="630" w:hanging="630"/>
    </w:pPr>
    <w:rPr>
      <w:rFonts w:ascii="Arial" w:hAnsi="Arial" w:cs="Arial"/>
      <w:sz w:val="22"/>
    </w:rPr>
  </w:style>
  <w:style w:type="paragraph" w:styleId="BalloonText">
    <w:name w:val="Balloon Text"/>
    <w:basedOn w:val="Normal"/>
    <w:link w:val="BalloonTextChar"/>
    <w:semiHidden/>
    <w:rPr>
      <w:rFonts w:ascii="Tahoma" w:hAnsi="Tahoma" w:cs="Tahoma"/>
      <w:sz w:val="16"/>
      <w:szCs w:val="16"/>
    </w:rPr>
  </w:style>
  <w:style w:type="character" w:styleId="PageNumber">
    <w:name w:val="page number"/>
    <w:basedOn w:val="DefaultParagraphFont"/>
  </w:style>
  <w:style w:type="paragraph" w:styleId="Title">
    <w:name w:val="Title"/>
    <w:basedOn w:val="Normal"/>
    <w:link w:val="TitleChar"/>
    <w:qFormat/>
    <w:pPr>
      <w:tabs>
        <w:tab w:val="left" w:pos="576"/>
        <w:tab w:val="center" w:pos="7344"/>
      </w:tabs>
      <w:ind w:left="90"/>
      <w:jc w:val="center"/>
    </w:pPr>
    <w:rPr>
      <w:rFonts w:ascii="Arial" w:hAnsi="Arial" w:cs="Arial"/>
      <w:b/>
      <w:bCs/>
      <w:szCs w:val="20"/>
    </w:rPr>
  </w:style>
  <w:style w:type="paragraph" w:styleId="BodyTextIndent3">
    <w:name w:val="Body Text Indent 3"/>
    <w:basedOn w:val="Normal"/>
    <w:link w:val="BodyTextIndent3Char"/>
    <w:rsid w:val="00205B74"/>
    <w:pPr>
      <w:spacing w:after="120"/>
      <w:ind w:left="360"/>
    </w:pPr>
    <w:rPr>
      <w:sz w:val="16"/>
      <w:szCs w:val="16"/>
    </w:rPr>
  </w:style>
  <w:style w:type="paragraph" w:styleId="BodyText2">
    <w:name w:val="Body Text 2"/>
    <w:basedOn w:val="Normal"/>
    <w:link w:val="BodyText2Char"/>
    <w:rsid w:val="004B69B2"/>
    <w:pPr>
      <w:spacing w:after="120" w:line="480" w:lineRule="auto"/>
    </w:pPr>
  </w:style>
  <w:style w:type="paragraph" w:styleId="BodyText3">
    <w:name w:val="Body Text 3"/>
    <w:basedOn w:val="Normal"/>
    <w:link w:val="BodyText3Char"/>
    <w:rsid w:val="004B69B2"/>
    <w:pPr>
      <w:spacing w:after="120"/>
    </w:pPr>
    <w:rPr>
      <w:sz w:val="16"/>
      <w:szCs w:val="16"/>
    </w:rPr>
  </w:style>
  <w:style w:type="character" w:styleId="FollowedHyperlink">
    <w:name w:val="FollowedHyperlink"/>
    <w:rsid w:val="004867DB"/>
    <w:rPr>
      <w:color w:val="800080"/>
      <w:u w:val="single"/>
    </w:rPr>
  </w:style>
  <w:style w:type="paragraph" w:styleId="ListParagraph">
    <w:name w:val="List Paragraph"/>
    <w:basedOn w:val="Normal"/>
    <w:uiPriority w:val="34"/>
    <w:qFormat/>
    <w:rsid w:val="008604CF"/>
    <w:pPr>
      <w:ind w:left="720"/>
      <w:contextualSpacing/>
    </w:pPr>
  </w:style>
  <w:style w:type="character" w:customStyle="1" w:styleId="Heading1Char">
    <w:name w:val="Heading 1 Char"/>
    <w:link w:val="Heading1"/>
    <w:rsid w:val="003C51D0"/>
    <w:rPr>
      <w:rFonts w:ascii="Univers (W1)" w:hAnsi="Univers (W1)"/>
      <w:b/>
      <w:bCs/>
    </w:rPr>
  </w:style>
  <w:style w:type="character" w:customStyle="1" w:styleId="Heading2Char">
    <w:name w:val="Heading 2 Char"/>
    <w:link w:val="Heading2"/>
    <w:rsid w:val="003C51D0"/>
    <w:rPr>
      <w:rFonts w:ascii="Univers (W1)" w:hAnsi="Univers (W1)"/>
      <w:b/>
      <w:bCs/>
      <w:i/>
      <w:iCs/>
    </w:rPr>
  </w:style>
  <w:style w:type="character" w:customStyle="1" w:styleId="Heading3Char">
    <w:name w:val="Heading 3 Char"/>
    <w:link w:val="Heading3"/>
    <w:rsid w:val="003C51D0"/>
    <w:rPr>
      <w:rFonts w:ascii="Univers (W1)" w:hAnsi="Univers (W1)"/>
      <w:b/>
      <w:bCs/>
      <w:i/>
      <w:iCs/>
    </w:rPr>
  </w:style>
  <w:style w:type="character" w:customStyle="1" w:styleId="Heading4Char">
    <w:name w:val="Heading 4 Char"/>
    <w:link w:val="Heading4"/>
    <w:rsid w:val="003C51D0"/>
    <w:rPr>
      <w:rFonts w:ascii="Univers (W1)" w:hAnsi="Univers (W1)"/>
      <w:b/>
      <w:bCs/>
      <w:i/>
      <w:iCs/>
      <w:sz w:val="22"/>
      <w:szCs w:val="24"/>
      <w:u w:val="single"/>
    </w:rPr>
  </w:style>
  <w:style w:type="character" w:customStyle="1" w:styleId="Heading5Char">
    <w:name w:val="Heading 5 Char"/>
    <w:link w:val="Heading5"/>
    <w:rsid w:val="003C51D0"/>
    <w:rPr>
      <w:b/>
      <w:bCs/>
      <w:sz w:val="22"/>
      <w:u w:val="single"/>
    </w:rPr>
  </w:style>
  <w:style w:type="character" w:customStyle="1" w:styleId="Heading6Char">
    <w:name w:val="Heading 6 Char"/>
    <w:link w:val="Heading6"/>
    <w:rsid w:val="003C51D0"/>
    <w:rPr>
      <w:b/>
      <w:bCs/>
      <w:i/>
      <w:iCs/>
      <w:sz w:val="22"/>
      <w:szCs w:val="24"/>
      <w:u w:val="single"/>
    </w:rPr>
  </w:style>
  <w:style w:type="character" w:customStyle="1" w:styleId="Heading7Char">
    <w:name w:val="Heading 7 Char"/>
    <w:link w:val="Heading7"/>
    <w:rsid w:val="003C51D0"/>
    <w:rPr>
      <w:rFonts w:ascii="Univers (W1)" w:hAnsi="Univers (W1)"/>
      <w:b/>
      <w:bCs/>
      <w:sz w:val="22"/>
    </w:rPr>
  </w:style>
  <w:style w:type="character" w:customStyle="1" w:styleId="Heading8Char">
    <w:name w:val="Heading 8 Char"/>
    <w:link w:val="Heading8"/>
    <w:rsid w:val="003C51D0"/>
    <w:rPr>
      <w:b/>
      <w:bCs/>
      <w:smallCaps/>
      <w:sz w:val="22"/>
      <w:szCs w:val="18"/>
    </w:rPr>
  </w:style>
  <w:style w:type="character" w:customStyle="1" w:styleId="Heading9Char">
    <w:name w:val="Heading 9 Char"/>
    <w:link w:val="Heading9"/>
    <w:rsid w:val="003C51D0"/>
    <w:rPr>
      <w:rFonts w:ascii="Arial" w:hAnsi="Arial" w:cs="Arial"/>
      <w:b/>
      <w:bCs/>
      <w:sz w:val="24"/>
    </w:rPr>
  </w:style>
  <w:style w:type="character" w:customStyle="1" w:styleId="BodyTextChar">
    <w:name w:val="Body Text Char"/>
    <w:link w:val="BodyText"/>
    <w:rsid w:val="003C51D0"/>
    <w:rPr>
      <w:rFonts w:ascii="Univers (W1)" w:hAnsi="Univers (W1)"/>
      <w:sz w:val="22"/>
      <w:szCs w:val="24"/>
    </w:rPr>
  </w:style>
  <w:style w:type="character" w:customStyle="1" w:styleId="DocumentMapChar">
    <w:name w:val="Document Map Char"/>
    <w:link w:val="DocumentMap"/>
    <w:semiHidden/>
    <w:rsid w:val="003C51D0"/>
    <w:rPr>
      <w:rFonts w:ascii="Tahoma" w:hAnsi="Tahoma" w:cs="Tahoma"/>
      <w:szCs w:val="24"/>
      <w:shd w:val="clear" w:color="auto" w:fill="000080"/>
    </w:rPr>
  </w:style>
  <w:style w:type="character" w:customStyle="1" w:styleId="HeaderChar">
    <w:name w:val="Header Char"/>
    <w:link w:val="Header"/>
    <w:rsid w:val="003C51D0"/>
    <w:rPr>
      <w:rFonts w:ascii="Trebuchet MS" w:hAnsi="Trebuchet MS"/>
      <w:szCs w:val="24"/>
    </w:rPr>
  </w:style>
  <w:style w:type="character" w:customStyle="1" w:styleId="FooterChar">
    <w:name w:val="Footer Char"/>
    <w:link w:val="Footer"/>
    <w:rsid w:val="003C51D0"/>
    <w:rPr>
      <w:rFonts w:ascii="Trebuchet MS" w:hAnsi="Trebuchet MS"/>
      <w:szCs w:val="24"/>
    </w:rPr>
  </w:style>
  <w:style w:type="character" w:customStyle="1" w:styleId="BodyTextIndentChar">
    <w:name w:val="Body Text Indent Char"/>
    <w:link w:val="BodyTextIndent"/>
    <w:rsid w:val="003C51D0"/>
    <w:rPr>
      <w:rFonts w:ascii="Arial" w:hAnsi="Arial" w:cs="Arial"/>
      <w:b/>
      <w:bCs/>
      <w:sz w:val="22"/>
      <w:szCs w:val="24"/>
    </w:rPr>
  </w:style>
  <w:style w:type="character" w:customStyle="1" w:styleId="BodyTextIndent2Char">
    <w:name w:val="Body Text Indent 2 Char"/>
    <w:link w:val="BodyTextIndent2"/>
    <w:rsid w:val="003C51D0"/>
    <w:rPr>
      <w:rFonts w:ascii="Arial" w:hAnsi="Arial" w:cs="Arial"/>
      <w:sz w:val="22"/>
      <w:szCs w:val="24"/>
    </w:rPr>
  </w:style>
  <w:style w:type="character" w:customStyle="1" w:styleId="BalloonTextChar">
    <w:name w:val="Balloon Text Char"/>
    <w:link w:val="BalloonText"/>
    <w:semiHidden/>
    <w:rsid w:val="003C51D0"/>
    <w:rPr>
      <w:rFonts w:ascii="Tahoma" w:hAnsi="Tahoma" w:cs="Tahoma"/>
      <w:sz w:val="16"/>
      <w:szCs w:val="16"/>
    </w:rPr>
  </w:style>
  <w:style w:type="character" w:customStyle="1" w:styleId="TitleChar">
    <w:name w:val="Title Char"/>
    <w:link w:val="Title"/>
    <w:rsid w:val="003C51D0"/>
    <w:rPr>
      <w:rFonts w:ascii="Arial" w:hAnsi="Arial" w:cs="Arial"/>
      <w:b/>
      <w:bCs/>
    </w:rPr>
  </w:style>
  <w:style w:type="character" w:customStyle="1" w:styleId="BodyTextIndent3Char">
    <w:name w:val="Body Text Indent 3 Char"/>
    <w:link w:val="BodyTextIndent3"/>
    <w:rsid w:val="003C51D0"/>
    <w:rPr>
      <w:rFonts w:ascii="Trebuchet MS" w:hAnsi="Trebuchet MS"/>
      <w:sz w:val="16"/>
      <w:szCs w:val="16"/>
    </w:rPr>
  </w:style>
  <w:style w:type="character" w:customStyle="1" w:styleId="BodyText2Char">
    <w:name w:val="Body Text 2 Char"/>
    <w:link w:val="BodyText2"/>
    <w:rsid w:val="003C51D0"/>
    <w:rPr>
      <w:rFonts w:ascii="Trebuchet MS" w:hAnsi="Trebuchet MS"/>
      <w:szCs w:val="24"/>
    </w:rPr>
  </w:style>
  <w:style w:type="character" w:customStyle="1" w:styleId="BodyText3Char">
    <w:name w:val="Body Text 3 Char"/>
    <w:link w:val="BodyText3"/>
    <w:rsid w:val="003C51D0"/>
    <w:rPr>
      <w:rFonts w:ascii="Trebuchet MS" w:hAnsi="Trebuchet MS"/>
      <w:sz w:val="16"/>
      <w:szCs w:val="16"/>
    </w:rPr>
  </w:style>
  <w:style w:type="character" w:styleId="Strong">
    <w:name w:val="Strong"/>
    <w:uiPriority w:val="22"/>
    <w:qFormat/>
    <w:rsid w:val="00F06EF2"/>
    <w:rPr>
      <w:b/>
      <w:bCs/>
    </w:rPr>
  </w:style>
  <w:style w:type="character" w:styleId="CommentReference">
    <w:name w:val="annotation reference"/>
    <w:basedOn w:val="DefaultParagraphFont"/>
    <w:semiHidden/>
    <w:unhideWhenUsed/>
    <w:rsid w:val="00454F79"/>
    <w:rPr>
      <w:sz w:val="16"/>
      <w:szCs w:val="16"/>
    </w:rPr>
  </w:style>
  <w:style w:type="paragraph" w:styleId="CommentText">
    <w:name w:val="annotation text"/>
    <w:basedOn w:val="Normal"/>
    <w:link w:val="CommentTextChar"/>
    <w:semiHidden/>
    <w:unhideWhenUsed/>
    <w:rsid w:val="00454F79"/>
    <w:rPr>
      <w:szCs w:val="20"/>
    </w:rPr>
  </w:style>
  <w:style w:type="character" w:customStyle="1" w:styleId="CommentTextChar">
    <w:name w:val="Comment Text Char"/>
    <w:basedOn w:val="DefaultParagraphFont"/>
    <w:link w:val="CommentText"/>
    <w:semiHidden/>
    <w:rsid w:val="00454F79"/>
    <w:rPr>
      <w:rFonts w:ascii="Trebuchet MS" w:hAnsi="Trebuchet MS"/>
    </w:rPr>
  </w:style>
  <w:style w:type="paragraph" w:styleId="CommentSubject">
    <w:name w:val="annotation subject"/>
    <w:basedOn w:val="CommentText"/>
    <w:next w:val="CommentText"/>
    <w:link w:val="CommentSubjectChar"/>
    <w:semiHidden/>
    <w:unhideWhenUsed/>
    <w:rsid w:val="00454F79"/>
    <w:rPr>
      <w:b/>
      <w:bCs/>
    </w:rPr>
  </w:style>
  <w:style w:type="character" w:customStyle="1" w:styleId="CommentSubjectChar">
    <w:name w:val="Comment Subject Char"/>
    <w:basedOn w:val="CommentTextChar"/>
    <w:link w:val="CommentSubject"/>
    <w:semiHidden/>
    <w:rsid w:val="00454F79"/>
    <w:rPr>
      <w:rFonts w:ascii="Trebuchet MS" w:hAnsi="Trebuchet MS"/>
      <w:b/>
      <w:bCs/>
    </w:rPr>
  </w:style>
  <w:style w:type="character" w:styleId="Hyperlink">
    <w:name w:val="Hyperlink"/>
    <w:basedOn w:val="DefaultParagraphFont"/>
    <w:unhideWhenUsed/>
    <w:rsid w:val="00B728F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148665">
      <w:bodyDiv w:val="1"/>
      <w:marLeft w:val="0"/>
      <w:marRight w:val="0"/>
      <w:marTop w:val="0"/>
      <w:marBottom w:val="0"/>
      <w:divBdr>
        <w:top w:val="none" w:sz="0" w:space="0" w:color="auto"/>
        <w:left w:val="none" w:sz="0" w:space="0" w:color="auto"/>
        <w:bottom w:val="none" w:sz="0" w:space="0" w:color="auto"/>
        <w:right w:val="none" w:sz="0" w:space="0" w:color="auto"/>
      </w:divBdr>
    </w:div>
    <w:div w:id="165636111">
      <w:bodyDiv w:val="1"/>
      <w:marLeft w:val="0"/>
      <w:marRight w:val="0"/>
      <w:marTop w:val="0"/>
      <w:marBottom w:val="0"/>
      <w:divBdr>
        <w:top w:val="none" w:sz="0" w:space="0" w:color="auto"/>
        <w:left w:val="none" w:sz="0" w:space="0" w:color="auto"/>
        <w:bottom w:val="none" w:sz="0" w:space="0" w:color="auto"/>
        <w:right w:val="none" w:sz="0" w:space="0" w:color="auto"/>
      </w:divBdr>
      <w:divsChild>
        <w:div w:id="2055960134">
          <w:marLeft w:val="0"/>
          <w:marRight w:val="0"/>
          <w:marTop w:val="0"/>
          <w:marBottom w:val="0"/>
          <w:divBdr>
            <w:top w:val="none" w:sz="0" w:space="0" w:color="auto"/>
            <w:left w:val="none" w:sz="0" w:space="0" w:color="auto"/>
            <w:bottom w:val="none" w:sz="0" w:space="0" w:color="auto"/>
            <w:right w:val="none" w:sz="0" w:space="0" w:color="auto"/>
          </w:divBdr>
          <w:divsChild>
            <w:div w:id="788937635">
              <w:marLeft w:val="0"/>
              <w:marRight w:val="0"/>
              <w:marTop w:val="0"/>
              <w:marBottom w:val="0"/>
              <w:divBdr>
                <w:top w:val="none" w:sz="0" w:space="0" w:color="auto"/>
                <w:left w:val="none" w:sz="0" w:space="0" w:color="auto"/>
                <w:bottom w:val="none" w:sz="0" w:space="0" w:color="auto"/>
                <w:right w:val="none" w:sz="0" w:space="0" w:color="auto"/>
              </w:divBdr>
              <w:divsChild>
                <w:div w:id="165563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1518902">
      <w:bodyDiv w:val="1"/>
      <w:marLeft w:val="0"/>
      <w:marRight w:val="0"/>
      <w:marTop w:val="0"/>
      <w:marBottom w:val="0"/>
      <w:divBdr>
        <w:top w:val="none" w:sz="0" w:space="0" w:color="auto"/>
        <w:left w:val="none" w:sz="0" w:space="0" w:color="auto"/>
        <w:bottom w:val="none" w:sz="0" w:space="0" w:color="auto"/>
        <w:right w:val="none" w:sz="0" w:space="0" w:color="auto"/>
      </w:divBdr>
    </w:div>
    <w:div w:id="292642830">
      <w:bodyDiv w:val="1"/>
      <w:marLeft w:val="0"/>
      <w:marRight w:val="0"/>
      <w:marTop w:val="0"/>
      <w:marBottom w:val="0"/>
      <w:divBdr>
        <w:top w:val="none" w:sz="0" w:space="0" w:color="auto"/>
        <w:left w:val="none" w:sz="0" w:space="0" w:color="auto"/>
        <w:bottom w:val="none" w:sz="0" w:space="0" w:color="auto"/>
        <w:right w:val="none" w:sz="0" w:space="0" w:color="auto"/>
      </w:divBdr>
      <w:divsChild>
        <w:div w:id="140656735">
          <w:marLeft w:val="0"/>
          <w:marRight w:val="0"/>
          <w:marTop w:val="0"/>
          <w:marBottom w:val="0"/>
          <w:divBdr>
            <w:top w:val="none" w:sz="0" w:space="0" w:color="auto"/>
            <w:left w:val="none" w:sz="0" w:space="0" w:color="auto"/>
            <w:bottom w:val="none" w:sz="0" w:space="0" w:color="auto"/>
            <w:right w:val="none" w:sz="0" w:space="0" w:color="auto"/>
          </w:divBdr>
          <w:divsChild>
            <w:div w:id="744106851">
              <w:marLeft w:val="0"/>
              <w:marRight w:val="0"/>
              <w:marTop w:val="0"/>
              <w:marBottom w:val="0"/>
              <w:divBdr>
                <w:top w:val="none" w:sz="0" w:space="0" w:color="auto"/>
                <w:left w:val="none" w:sz="0" w:space="0" w:color="auto"/>
                <w:bottom w:val="none" w:sz="0" w:space="0" w:color="auto"/>
                <w:right w:val="none" w:sz="0" w:space="0" w:color="auto"/>
              </w:divBdr>
              <w:divsChild>
                <w:div w:id="2102675962">
                  <w:marLeft w:val="15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 w:id="733041403">
      <w:bodyDiv w:val="1"/>
      <w:marLeft w:val="0"/>
      <w:marRight w:val="0"/>
      <w:marTop w:val="0"/>
      <w:marBottom w:val="0"/>
      <w:divBdr>
        <w:top w:val="none" w:sz="0" w:space="0" w:color="auto"/>
        <w:left w:val="none" w:sz="0" w:space="0" w:color="auto"/>
        <w:bottom w:val="none" w:sz="0" w:space="0" w:color="auto"/>
        <w:right w:val="none" w:sz="0" w:space="0" w:color="auto"/>
      </w:divBdr>
      <w:divsChild>
        <w:div w:id="198126139">
          <w:marLeft w:val="0"/>
          <w:marRight w:val="0"/>
          <w:marTop w:val="0"/>
          <w:marBottom w:val="0"/>
          <w:divBdr>
            <w:top w:val="none" w:sz="0" w:space="0" w:color="auto"/>
            <w:left w:val="none" w:sz="0" w:space="0" w:color="auto"/>
            <w:bottom w:val="none" w:sz="0" w:space="0" w:color="auto"/>
            <w:right w:val="none" w:sz="0" w:space="0" w:color="auto"/>
          </w:divBdr>
          <w:divsChild>
            <w:div w:id="852763280">
              <w:marLeft w:val="0"/>
              <w:marRight w:val="0"/>
              <w:marTop w:val="0"/>
              <w:marBottom w:val="0"/>
              <w:divBdr>
                <w:top w:val="none" w:sz="0" w:space="0" w:color="auto"/>
                <w:left w:val="none" w:sz="0" w:space="0" w:color="auto"/>
                <w:bottom w:val="none" w:sz="0" w:space="0" w:color="auto"/>
                <w:right w:val="none" w:sz="0" w:space="0" w:color="auto"/>
              </w:divBdr>
              <w:divsChild>
                <w:div w:id="902644261">
                  <w:marLeft w:val="0"/>
                  <w:marRight w:val="0"/>
                  <w:marTop w:val="0"/>
                  <w:marBottom w:val="0"/>
                  <w:divBdr>
                    <w:top w:val="none" w:sz="0" w:space="0" w:color="auto"/>
                    <w:left w:val="none" w:sz="0" w:space="0" w:color="auto"/>
                    <w:bottom w:val="none" w:sz="0" w:space="0" w:color="auto"/>
                    <w:right w:val="none" w:sz="0" w:space="0" w:color="auto"/>
                  </w:divBdr>
                  <w:divsChild>
                    <w:div w:id="1128624391">
                      <w:marLeft w:val="0"/>
                      <w:marRight w:val="0"/>
                      <w:marTop w:val="0"/>
                      <w:marBottom w:val="0"/>
                      <w:divBdr>
                        <w:top w:val="none" w:sz="0" w:space="0" w:color="auto"/>
                        <w:left w:val="none" w:sz="0" w:space="0" w:color="auto"/>
                        <w:bottom w:val="none" w:sz="0" w:space="0" w:color="auto"/>
                        <w:right w:val="none" w:sz="0" w:space="0" w:color="auto"/>
                      </w:divBdr>
                      <w:divsChild>
                        <w:div w:id="2064787934">
                          <w:marLeft w:val="0"/>
                          <w:marRight w:val="0"/>
                          <w:marTop w:val="0"/>
                          <w:marBottom w:val="0"/>
                          <w:divBdr>
                            <w:top w:val="none" w:sz="0" w:space="0" w:color="auto"/>
                            <w:left w:val="none" w:sz="0" w:space="0" w:color="auto"/>
                            <w:bottom w:val="none" w:sz="0" w:space="0" w:color="auto"/>
                            <w:right w:val="none" w:sz="0" w:space="0" w:color="auto"/>
                          </w:divBdr>
                          <w:divsChild>
                            <w:div w:id="1486702286">
                              <w:marLeft w:val="0"/>
                              <w:marRight w:val="0"/>
                              <w:marTop w:val="0"/>
                              <w:marBottom w:val="300"/>
                              <w:divBdr>
                                <w:top w:val="none" w:sz="0" w:space="0" w:color="auto"/>
                                <w:left w:val="none" w:sz="0" w:space="0" w:color="auto"/>
                                <w:bottom w:val="none" w:sz="0" w:space="0" w:color="auto"/>
                                <w:right w:val="none" w:sz="0" w:space="0" w:color="auto"/>
                              </w:divBdr>
                              <w:divsChild>
                                <w:div w:id="2127238728">
                                  <w:marLeft w:val="0"/>
                                  <w:marRight w:val="0"/>
                                  <w:marTop w:val="0"/>
                                  <w:marBottom w:val="0"/>
                                  <w:divBdr>
                                    <w:top w:val="none" w:sz="0" w:space="0" w:color="auto"/>
                                    <w:left w:val="none" w:sz="0" w:space="0" w:color="auto"/>
                                    <w:bottom w:val="none" w:sz="0" w:space="0" w:color="auto"/>
                                    <w:right w:val="none" w:sz="0" w:space="0" w:color="auto"/>
                                  </w:divBdr>
                                  <w:divsChild>
                                    <w:div w:id="1373727591">
                                      <w:marLeft w:val="0"/>
                                      <w:marRight w:val="0"/>
                                      <w:marTop w:val="0"/>
                                      <w:marBottom w:val="0"/>
                                      <w:divBdr>
                                        <w:top w:val="none" w:sz="0" w:space="0" w:color="auto"/>
                                        <w:left w:val="none" w:sz="0" w:space="0" w:color="auto"/>
                                        <w:bottom w:val="none" w:sz="0" w:space="0" w:color="auto"/>
                                        <w:right w:val="none" w:sz="0" w:space="0" w:color="auto"/>
                                      </w:divBdr>
                                      <w:divsChild>
                                        <w:div w:id="804155112">
                                          <w:marLeft w:val="0"/>
                                          <w:marRight w:val="0"/>
                                          <w:marTop w:val="0"/>
                                          <w:marBottom w:val="0"/>
                                          <w:divBdr>
                                            <w:top w:val="none" w:sz="0" w:space="0" w:color="auto"/>
                                            <w:left w:val="none" w:sz="0" w:space="0" w:color="auto"/>
                                            <w:bottom w:val="none" w:sz="0" w:space="0" w:color="auto"/>
                                            <w:right w:val="none" w:sz="0" w:space="0" w:color="auto"/>
                                          </w:divBdr>
                                          <w:divsChild>
                                            <w:div w:id="1267301946">
                                              <w:marLeft w:val="0"/>
                                              <w:marRight w:val="0"/>
                                              <w:marTop w:val="0"/>
                                              <w:marBottom w:val="0"/>
                                              <w:divBdr>
                                                <w:top w:val="none" w:sz="0" w:space="0" w:color="auto"/>
                                                <w:left w:val="none" w:sz="0" w:space="0" w:color="auto"/>
                                                <w:bottom w:val="none" w:sz="0" w:space="0" w:color="auto"/>
                                                <w:right w:val="none" w:sz="0" w:space="0" w:color="auto"/>
                                              </w:divBdr>
                                              <w:divsChild>
                                                <w:div w:id="838471660">
                                                  <w:marLeft w:val="0"/>
                                                  <w:marRight w:val="0"/>
                                                  <w:marTop w:val="0"/>
                                                  <w:marBottom w:val="0"/>
                                                  <w:divBdr>
                                                    <w:top w:val="none" w:sz="0" w:space="0" w:color="auto"/>
                                                    <w:left w:val="none" w:sz="0" w:space="0" w:color="auto"/>
                                                    <w:bottom w:val="none" w:sz="0" w:space="0" w:color="auto"/>
                                                    <w:right w:val="none" w:sz="0" w:space="0" w:color="auto"/>
                                                  </w:divBdr>
                                                  <w:divsChild>
                                                    <w:div w:id="1621062352">
                                                      <w:marLeft w:val="0"/>
                                                      <w:marRight w:val="0"/>
                                                      <w:marTop w:val="0"/>
                                                      <w:marBottom w:val="0"/>
                                                      <w:divBdr>
                                                        <w:top w:val="none" w:sz="0" w:space="0" w:color="auto"/>
                                                        <w:left w:val="none" w:sz="0" w:space="0" w:color="auto"/>
                                                        <w:bottom w:val="none" w:sz="0" w:space="0" w:color="auto"/>
                                                        <w:right w:val="none" w:sz="0" w:space="0" w:color="auto"/>
                                                      </w:divBdr>
                                                      <w:divsChild>
                                                        <w:div w:id="811102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94531260">
      <w:bodyDiv w:val="1"/>
      <w:marLeft w:val="0"/>
      <w:marRight w:val="0"/>
      <w:marTop w:val="0"/>
      <w:marBottom w:val="0"/>
      <w:divBdr>
        <w:top w:val="none" w:sz="0" w:space="0" w:color="auto"/>
        <w:left w:val="none" w:sz="0" w:space="0" w:color="auto"/>
        <w:bottom w:val="none" w:sz="0" w:space="0" w:color="auto"/>
        <w:right w:val="none" w:sz="0" w:space="0" w:color="auto"/>
      </w:divBdr>
    </w:div>
    <w:div w:id="1070230043">
      <w:bodyDiv w:val="1"/>
      <w:marLeft w:val="0"/>
      <w:marRight w:val="0"/>
      <w:marTop w:val="0"/>
      <w:marBottom w:val="0"/>
      <w:divBdr>
        <w:top w:val="none" w:sz="0" w:space="0" w:color="auto"/>
        <w:left w:val="none" w:sz="0" w:space="0" w:color="auto"/>
        <w:bottom w:val="none" w:sz="0" w:space="0" w:color="auto"/>
        <w:right w:val="none" w:sz="0" w:space="0" w:color="auto"/>
      </w:divBdr>
    </w:div>
    <w:div w:id="1202281449">
      <w:bodyDiv w:val="1"/>
      <w:marLeft w:val="0"/>
      <w:marRight w:val="0"/>
      <w:marTop w:val="0"/>
      <w:marBottom w:val="0"/>
      <w:divBdr>
        <w:top w:val="none" w:sz="0" w:space="0" w:color="auto"/>
        <w:left w:val="none" w:sz="0" w:space="0" w:color="auto"/>
        <w:bottom w:val="none" w:sz="0" w:space="0" w:color="auto"/>
        <w:right w:val="none" w:sz="0" w:space="0" w:color="auto"/>
      </w:divBdr>
    </w:div>
    <w:div w:id="1291597458">
      <w:bodyDiv w:val="1"/>
      <w:marLeft w:val="0"/>
      <w:marRight w:val="0"/>
      <w:marTop w:val="0"/>
      <w:marBottom w:val="0"/>
      <w:divBdr>
        <w:top w:val="none" w:sz="0" w:space="0" w:color="auto"/>
        <w:left w:val="none" w:sz="0" w:space="0" w:color="auto"/>
        <w:bottom w:val="none" w:sz="0" w:space="0" w:color="auto"/>
        <w:right w:val="none" w:sz="0" w:space="0" w:color="auto"/>
      </w:divBdr>
    </w:div>
    <w:div w:id="1619331102">
      <w:bodyDiv w:val="1"/>
      <w:marLeft w:val="0"/>
      <w:marRight w:val="0"/>
      <w:marTop w:val="0"/>
      <w:marBottom w:val="0"/>
      <w:divBdr>
        <w:top w:val="none" w:sz="0" w:space="0" w:color="auto"/>
        <w:left w:val="none" w:sz="0" w:space="0" w:color="auto"/>
        <w:bottom w:val="none" w:sz="0" w:space="0" w:color="auto"/>
        <w:right w:val="none" w:sz="0" w:space="0" w:color="auto"/>
      </w:divBdr>
    </w:div>
    <w:div w:id="1926303777">
      <w:bodyDiv w:val="1"/>
      <w:marLeft w:val="0"/>
      <w:marRight w:val="0"/>
      <w:marTop w:val="0"/>
      <w:marBottom w:val="0"/>
      <w:divBdr>
        <w:top w:val="none" w:sz="0" w:space="0" w:color="auto"/>
        <w:left w:val="none" w:sz="0" w:space="0" w:color="auto"/>
        <w:bottom w:val="none" w:sz="0" w:space="0" w:color="auto"/>
        <w:right w:val="none" w:sz="0" w:space="0" w:color="auto"/>
      </w:divBdr>
    </w:div>
    <w:div w:id="2007711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F:\PZ%20Minutes%202-9-16.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7C75F5-4156-4E55-AD8D-A60976F0B8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PZ Minutes 2-9-16</Template>
  <TotalTime>64</TotalTime>
  <Pages>2</Pages>
  <Words>767</Words>
  <Characters>4108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City of Liberty</Company>
  <LinksUpToDate>false</LinksUpToDate>
  <CharactersWithSpaces>4866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Katherine Sharp</dc:creator>
  <cp:lastModifiedBy>Katherine Sharp</cp:lastModifiedBy>
  <cp:revision>5</cp:revision>
  <cp:lastPrinted>2020-09-08T19:42:00Z</cp:lastPrinted>
  <dcterms:created xsi:type="dcterms:W3CDTF">2021-10-13T13:44:00Z</dcterms:created>
  <dcterms:modified xsi:type="dcterms:W3CDTF">2021-10-13T15:47:00Z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-2122292920</vt:i4>
  </property>
</Properties>
</file>